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7C0E4" w14:textId="583F460D" w:rsidR="00333240" w:rsidRDefault="00A81EA9">
      <w:pPr>
        <w:pStyle w:val="Title"/>
      </w:pPr>
      <w:r>
        <w:t>Mark Ayala</w:t>
      </w:r>
    </w:p>
    <w:p w14:paraId="07EFCB0A" w14:textId="688C0784" w:rsidR="00333240" w:rsidRDefault="00A81EA9">
      <w:r>
        <w:t>Mdayala7@hotmail.com</w:t>
      </w:r>
      <w:r w:rsidR="00094204">
        <w:t> | </w:t>
      </w:r>
      <w:r>
        <w:t>708-209-7881</w:t>
      </w:r>
    </w:p>
    <w:sdt>
      <w:sdtPr>
        <w:id w:val="-736782104"/>
        <w:placeholder>
          <w:docPart w:val="813FFF4E885448D09415DCEF7E9E6420"/>
        </w:placeholder>
        <w:temporary/>
        <w:showingPlcHdr/>
        <w15:appearance w15:val="hidden"/>
      </w:sdtPr>
      <w:sdtEndPr/>
      <w:sdtContent>
        <w:p w14:paraId="154CFACE" w14:textId="77777777" w:rsidR="00333240" w:rsidRDefault="00094204">
          <w:pPr>
            <w:pStyle w:val="Heading1"/>
          </w:pPr>
          <w:r>
            <w:t>Objective</w:t>
          </w:r>
        </w:p>
      </w:sdtContent>
    </w:sdt>
    <w:p w14:paraId="453E5ED8" w14:textId="33420D03" w:rsidR="00333240" w:rsidRDefault="00AD51D8">
      <w:pPr>
        <w:pStyle w:val="ListBullet"/>
      </w:pPr>
      <w:r>
        <w:t xml:space="preserve">To provide quality, </w:t>
      </w:r>
      <w:r w:rsidR="00A81EA9">
        <w:t xml:space="preserve">safe, </w:t>
      </w:r>
      <w:r>
        <w:t>evidence-based</w:t>
      </w:r>
      <w:r w:rsidR="00A81EA9">
        <w:t xml:space="preserve"> </w:t>
      </w:r>
      <w:r w:rsidR="00135BB1">
        <w:t>patient care as a registered</w:t>
      </w:r>
      <w:r w:rsidR="00557496">
        <w:t xml:space="preserve"> nurse </w:t>
      </w:r>
      <w:r w:rsidR="00A81EA9">
        <w:t>in the operating room</w:t>
      </w:r>
    </w:p>
    <w:sdt>
      <w:sdtPr>
        <w:id w:val="1513793667"/>
        <w:placeholder>
          <w:docPart w:val="BF0DE853DD9B44FE90FBD7DCA244FAB7"/>
        </w:placeholder>
        <w:temporary/>
        <w:showingPlcHdr/>
        <w15:appearance w15:val="hidden"/>
      </w:sdtPr>
      <w:sdtEndPr/>
      <w:sdtContent>
        <w:p w14:paraId="04C94C2E" w14:textId="77777777" w:rsidR="00333240" w:rsidRDefault="00094204">
          <w:pPr>
            <w:pStyle w:val="Heading1"/>
          </w:pPr>
          <w:r>
            <w:t>Education</w:t>
          </w:r>
        </w:p>
      </w:sdtContent>
    </w:sdt>
    <w:p w14:paraId="397C2DAB" w14:textId="6728BFD9" w:rsidR="00333240" w:rsidRDefault="00E5320C">
      <w:pPr>
        <w:pStyle w:val="Heading2"/>
      </w:pPr>
      <w:r>
        <w:t>Bachelor of science in nursing</w:t>
      </w:r>
      <w:r w:rsidR="00094204">
        <w:t> | </w:t>
      </w:r>
      <w:r w:rsidR="007A5873">
        <w:t>October</w:t>
      </w:r>
      <w:r>
        <w:t xml:space="preserve"> 2014</w:t>
      </w:r>
      <w:r w:rsidR="00094204">
        <w:t> | </w:t>
      </w:r>
      <w:r w:rsidR="00A81EA9">
        <w:t>Chamberlain College of Nursing Chicago</w:t>
      </w:r>
      <w:r>
        <w:t xml:space="preserve"> </w:t>
      </w:r>
    </w:p>
    <w:p w14:paraId="23007F0D" w14:textId="32FF8F67" w:rsidR="00432103" w:rsidRDefault="00A81EA9">
      <w:pPr>
        <w:pStyle w:val="Heading1"/>
      </w:pPr>
      <w:r>
        <w:t xml:space="preserve">Licensure and </w:t>
      </w:r>
      <w:r w:rsidR="00432103">
        <w:t>Certificat</w:t>
      </w:r>
      <w:r>
        <w:t>ion</w:t>
      </w:r>
    </w:p>
    <w:p w14:paraId="0EA72A93" w14:textId="1A4E83F4" w:rsidR="00A81EA9" w:rsidRDefault="00A81EA9" w:rsidP="00432103">
      <w:pPr>
        <w:pStyle w:val="ListBullet"/>
      </w:pPr>
      <w:r>
        <w:t>Registered Nurse, Illinois #041427059</w:t>
      </w:r>
    </w:p>
    <w:p w14:paraId="6516C886" w14:textId="1262E61A" w:rsidR="00432103" w:rsidRDefault="00A81EA9" w:rsidP="00432103">
      <w:pPr>
        <w:pStyle w:val="ListBullet"/>
      </w:pPr>
      <w:r>
        <w:t>Registered Nurse, Arkansas #</w:t>
      </w:r>
      <w:r w:rsidR="001403D8">
        <w:t>217712</w:t>
      </w:r>
    </w:p>
    <w:p w14:paraId="36179C5D" w14:textId="0416C68D" w:rsidR="00432103" w:rsidRDefault="00E5320C" w:rsidP="00432103">
      <w:pPr>
        <w:pStyle w:val="ListBullet"/>
      </w:pPr>
      <w:r>
        <w:t xml:space="preserve">BLS Provider </w:t>
      </w:r>
    </w:p>
    <w:sdt>
      <w:sdtPr>
        <w:id w:val="495469907"/>
        <w:placeholder>
          <w:docPart w:val="0741C9DA5AD749269CAF299D7E324EA1"/>
        </w:placeholder>
        <w:temporary/>
        <w:showingPlcHdr/>
        <w15:appearance w15:val="hidden"/>
      </w:sdtPr>
      <w:sdtEndPr/>
      <w:sdtContent>
        <w:p w14:paraId="38292FC6" w14:textId="77777777" w:rsidR="00333240" w:rsidRDefault="00094204">
          <w:pPr>
            <w:pStyle w:val="Heading1"/>
          </w:pPr>
          <w:r>
            <w:t>Skills &amp; Abilities</w:t>
          </w:r>
        </w:p>
      </w:sdtContent>
    </w:sdt>
    <w:p w14:paraId="1F1A8404" w14:textId="77777777" w:rsidR="00333240" w:rsidRDefault="00AD51D8">
      <w:pPr>
        <w:pStyle w:val="Heading2"/>
      </w:pPr>
      <w:r>
        <w:t>responsibilities</w:t>
      </w:r>
      <w:r w:rsidR="00D50398">
        <w:t>/leadership</w:t>
      </w:r>
    </w:p>
    <w:p w14:paraId="5747530F" w14:textId="77777777" w:rsidR="00D50398" w:rsidRDefault="000C6FAD" w:rsidP="00D50398">
      <w:pPr>
        <w:pStyle w:val="ListBullet"/>
      </w:pPr>
      <w:r>
        <w:t xml:space="preserve">Cross-cultural </w:t>
      </w:r>
      <w:r w:rsidR="00D50398">
        <w:t xml:space="preserve">communication, </w:t>
      </w:r>
      <w:r>
        <w:t xml:space="preserve">effective </w:t>
      </w:r>
      <w:r w:rsidR="00D50398">
        <w:t>judgment, interpersonal skills, critical thinking skills</w:t>
      </w:r>
    </w:p>
    <w:p w14:paraId="664A5CD5" w14:textId="77777777" w:rsidR="00D50398" w:rsidRDefault="00D50398">
      <w:pPr>
        <w:pStyle w:val="ListBullet"/>
      </w:pPr>
      <w:r>
        <w:t>Demonstrates and applies basic nursing knowledge and clinical skills using nursing process</w:t>
      </w:r>
    </w:p>
    <w:p w14:paraId="4DD85748" w14:textId="7ACFDAF0" w:rsidR="00333240" w:rsidRDefault="00D50398" w:rsidP="00D50398">
      <w:pPr>
        <w:pStyle w:val="ListBullet"/>
      </w:pPr>
      <w:r>
        <w:t>Collaborates with multidisciplinary healthcare team for quality patient care</w:t>
      </w:r>
      <w:r w:rsidR="00FF757A">
        <w:t xml:space="preserve"> in the operating room</w:t>
      </w:r>
    </w:p>
    <w:p w14:paraId="7F994151" w14:textId="77777777" w:rsidR="00333240" w:rsidRDefault="00D50398">
      <w:pPr>
        <w:pStyle w:val="ListBullet"/>
      </w:pPr>
      <w:r>
        <w:t>Completes all required competencies to maintain nursing knowledge and skills</w:t>
      </w:r>
    </w:p>
    <w:p w14:paraId="356BAA4D" w14:textId="77777777" w:rsidR="00D50398" w:rsidRDefault="00D50398">
      <w:pPr>
        <w:pStyle w:val="ListBullet"/>
      </w:pPr>
      <w:r>
        <w:t>Demonstrates effective communication and listening skills as a team player</w:t>
      </w:r>
    </w:p>
    <w:p w14:paraId="7E7118C5" w14:textId="77777777" w:rsidR="00D50398" w:rsidRDefault="00D50398">
      <w:pPr>
        <w:pStyle w:val="ListBullet"/>
      </w:pPr>
      <w:r>
        <w:t>Complies with National patient safety goals, JCAHO/HIPAA compliance</w:t>
      </w:r>
    </w:p>
    <w:p w14:paraId="607EF561" w14:textId="77777777" w:rsidR="00333240" w:rsidRDefault="00AD51D8">
      <w:pPr>
        <w:pStyle w:val="Heading2"/>
      </w:pPr>
      <w:r>
        <w:t>Electronic medical record</w:t>
      </w:r>
    </w:p>
    <w:p w14:paraId="01987B76" w14:textId="27F0FED9" w:rsidR="00333240" w:rsidRDefault="00E5320C">
      <w:pPr>
        <w:pStyle w:val="ListBullet"/>
      </w:pPr>
      <w:r>
        <w:t xml:space="preserve">Proficient in </w:t>
      </w:r>
      <w:r w:rsidR="001403D8">
        <w:t>EPIC</w:t>
      </w:r>
    </w:p>
    <w:p w14:paraId="51C4FC96" w14:textId="2154C8F1" w:rsidR="00E5320C" w:rsidRDefault="00E5320C">
      <w:pPr>
        <w:pStyle w:val="ListBullet"/>
      </w:pPr>
      <w:r>
        <w:t>Experience with Omnicel</w:t>
      </w:r>
      <w:r w:rsidR="007A5873">
        <w:t>l</w:t>
      </w:r>
    </w:p>
    <w:p w14:paraId="0D1AF278" w14:textId="77777777" w:rsidR="00333240" w:rsidRDefault="00CB5F53">
      <w:pPr>
        <w:pStyle w:val="Heading1"/>
      </w:pPr>
      <w:r>
        <w:t>Professional Experience</w:t>
      </w:r>
    </w:p>
    <w:p w14:paraId="5DD49AB7" w14:textId="4332F686" w:rsidR="00F42874" w:rsidRDefault="00FF757A" w:rsidP="00F42874">
      <w:pPr>
        <w:pStyle w:val="Heading2"/>
      </w:pPr>
      <w:r>
        <w:t>OR circulating nurse</w:t>
      </w:r>
      <w:r w:rsidR="00094204">
        <w:t> | </w:t>
      </w:r>
      <w:r>
        <w:t>Loyola Medicine Macneal hospital</w:t>
      </w:r>
      <w:r w:rsidR="00094204">
        <w:t> | </w:t>
      </w:r>
      <w:r>
        <w:t>November 2015</w:t>
      </w:r>
      <w:r w:rsidR="00D25C38">
        <w:t xml:space="preserve"> - present</w:t>
      </w:r>
    </w:p>
    <w:p w14:paraId="4040565E" w14:textId="25090A4D" w:rsidR="00333240" w:rsidRDefault="00D25C38">
      <w:pPr>
        <w:pStyle w:val="ListBullet"/>
      </w:pPr>
      <w:r>
        <w:t xml:space="preserve">Provided </w:t>
      </w:r>
      <w:r w:rsidR="00DA0758">
        <w:t xml:space="preserve">appropriate, </w:t>
      </w:r>
      <w:r>
        <w:t xml:space="preserve">high quality </w:t>
      </w:r>
      <w:r w:rsidR="00FF757A">
        <w:t xml:space="preserve">perioperative </w:t>
      </w:r>
      <w:r>
        <w:t>care to patien</w:t>
      </w:r>
      <w:r w:rsidR="00DA0758">
        <w:t xml:space="preserve">ts </w:t>
      </w:r>
      <w:r w:rsidR="00FF757A">
        <w:t xml:space="preserve">in recovery, procedure, and operating room </w:t>
      </w:r>
    </w:p>
    <w:p w14:paraId="0D4F2D6A" w14:textId="69152488" w:rsidR="00DA0758" w:rsidRDefault="00FF757A" w:rsidP="00DA0758">
      <w:pPr>
        <w:pStyle w:val="ListBullet"/>
      </w:pPr>
      <w:r>
        <w:t xml:space="preserve">Prepared patients for surgery by cleaning and disinfecting areas to be operated on </w:t>
      </w:r>
    </w:p>
    <w:p w14:paraId="318E06A9" w14:textId="2AB0773C" w:rsidR="00D25C38" w:rsidRDefault="00FF757A">
      <w:pPr>
        <w:pStyle w:val="ListBullet"/>
      </w:pPr>
      <w:r>
        <w:t>Assisted surgeons during surgical procedures</w:t>
      </w:r>
    </w:p>
    <w:p w14:paraId="30A2625A" w14:textId="45343CF5" w:rsidR="00DA0758" w:rsidRDefault="00FF757A">
      <w:pPr>
        <w:pStyle w:val="ListBullet"/>
      </w:pPr>
      <w:r>
        <w:t>Applied sterile technique when handling medical equipment and instruments</w:t>
      </w:r>
    </w:p>
    <w:p w14:paraId="00135DE5" w14:textId="4CAD889C" w:rsidR="00FF757A" w:rsidRDefault="00FF757A">
      <w:pPr>
        <w:pStyle w:val="ListBullet"/>
      </w:pPr>
      <w:r>
        <w:t>Collaborated with surgical team on patient post-surgical care</w:t>
      </w:r>
    </w:p>
    <w:p w14:paraId="385EB851" w14:textId="2C58C532" w:rsidR="007A5873" w:rsidRDefault="007A5873">
      <w:pPr>
        <w:pStyle w:val="ListBullet"/>
      </w:pPr>
      <w:r>
        <w:t>Evening and weekend Charge Nurse</w:t>
      </w:r>
    </w:p>
    <w:p w14:paraId="3BF4A42A" w14:textId="4270CC5B" w:rsidR="00333240" w:rsidRDefault="00333240" w:rsidP="00FF757A">
      <w:pPr>
        <w:pStyle w:val="ListBullet"/>
        <w:numPr>
          <w:ilvl w:val="0"/>
          <w:numId w:val="0"/>
        </w:numPr>
      </w:pPr>
    </w:p>
    <w:sectPr w:rsidR="00333240">
      <w:footerReference w:type="default" r:id="rId7"/>
      <w:pgSz w:w="12240" w:h="15840"/>
      <w:pgMar w:top="1296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68DFE" w14:textId="77777777" w:rsidR="001026DA" w:rsidRDefault="001026DA">
      <w:pPr>
        <w:spacing w:after="0"/>
      </w:pPr>
      <w:r>
        <w:separator/>
      </w:r>
    </w:p>
  </w:endnote>
  <w:endnote w:type="continuationSeparator" w:id="0">
    <w:p w14:paraId="6A7DB3AF" w14:textId="77777777" w:rsidR="001026DA" w:rsidRDefault="001026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A3E208" w14:textId="77777777" w:rsidR="00333240" w:rsidRDefault="0009420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74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5D303" w14:textId="77777777" w:rsidR="001026DA" w:rsidRDefault="001026DA">
      <w:pPr>
        <w:spacing w:after="0"/>
      </w:pPr>
      <w:r>
        <w:separator/>
      </w:r>
    </w:p>
  </w:footnote>
  <w:footnote w:type="continuationSeparator" w:id="0">
    <w:p w14:paraId="03DF5859" w14:textId="77777777" w:rsidR="001026DA" w:rsidRDefault="001026D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6E5A3D05"/>
    <w:multiLevelType w:val="hybridMultilevel"/>
    <w:tmpl w:val="52EC8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91"/>
    <w:rsid w:val="00094204"/>
    <w:rsid w:val="000A4AFA"/>
    <w:rsid w:val="000C6FAD"/>
    <w:rsid w:val="000E4526"/>
    <w:rsid w:val="001026DA"/>
    <w:rsid w:val="00135BB1"/>
    <w:rsid w:val="001403D8"/>
    <w:rsid w:val="00254400"/>
    <w:rsid w:val="00333240"/>
    <w:rsid w:val="00432103"/>
    <w:rsid w:val="004E4A41"/>
    <w:rsid w:val="00557496"/>
    <w:rsid w:val="0078412C"/>
    <w:rsid w:val="007A5873"/>
    <w:rsid w:val="0082473A"/>
    <w:rsid w:val="0089666D"/>
    <w:rsid w:val="00934CBA"/>
    <w:rsid w:val="00A81EA9"/>
    <w:rsid w:val="00AD51D8"/>
    <w:rsid w:val="00CB5F53"/>
    <w:rsid w:val="00D0344B"/>
    <w:rsid w:val="00D25C38"/>
    <w:rsid w:val="00D50398"/>
    <w:rsid w:val="00DA0758"/>
    <w:rsid w:val="00E5320C"/>
    <w:rsid w:val="00F42874"/>
    <w:rsid w:val="00FB1F91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5360B"/>
  <w15:chartTrackingRefBased/>
  <w15:docId w15:val="{90CA39C5-9E71-4A55-8145-1F9E60FC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500" w:after="100"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4E4E4E" w:themeColor="accent1" w:themeTint="BF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ListParagraph">
    <w:name w:val="List Paragraph"/>
    <w:basedOn w:val="Normal"/>
    <w:uiPriority w:val="34"/>
    <w:unhideWhenUsed/>
    <w:qFormat/>
    <w:rsid w:val="00432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AppData\Roaming\Microsoft\Templates\Funct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3FFF4E885448D09415DCEF7E9E6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EDACF-7616-4EF4-A974-EA720322F85A}"/>
      </w:docPartPr>
      <w:docPartBody>
        <w:p w:rsidR="00E43F40" w:rsidRDefault="00397DCC">
          <w:pPr>
            <w:pStyle w:val="813FFF4E885448D09415DCEF7E9E6420"/>
          </w:pPr>
          <w:r>
            <w:t>Objective</w:t>
          </w:r>
        </w:p>
      </w:docPartBody>
    </w:docPart>
    <w:docPart>
      <w:docPartPr>
        <w:name w:val="BF0DE853DD9B44FE90FBD7DCA244F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47B56-3178-4C58-9C03-7B66F24CBF6E}"/>
      </w:docPartPr>
      <w:docPartBody>
        <w:p w:rsidR="00E43F40" w:rsidRDefault="00397DCC">
          <w:pPr>
            <w:pStyle w:val="BF0DE853DD9B44FE90FBD7DCA244FAB7"/>
          </w:pPr>
          <w:r>
            <w:t>Education</w:t>
          </w:r>
        </w:p>
      </w:docPartBody>
    </w:docPart>
    <w:docPart>
      <w:docPartPr>
        <w:name w:val="0741C9DA5AD749269CAF299D7E324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BFA2F-15F7-4ADA-8D0C-C66D4AF66DE1}"/>
      </w:docPartPr>
      <w:docPartBody>
        <w:p w:rsidR="00E43F40" w:rsidRDefault="00397DCC">
          <w:pPr>
            <w:pStyle w:val="0741C9DA5AD749269CAF299D7E324EA1"/>
          </w:pPr>
          <w:r>
            <w:t>Skills &amp; Abilities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C57"/>
    <w:rsid w:val="00016C57"/>
    <w:rsid w:val="00397DCC"/>
    <w:rsid w:val="003F7250"/>
    <w:rsid w:val="00623CFB"/>
    <w:rsid w:val="007960F7"/>
    <w:rsid w:val="0085621D"/>
    <w:rsid w:val="00E43F40"/>
    <w:rsid w:val="00E5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3FFF4E885448D09415DCEF7E9E6420">
    <w:name w:val="813FFF4E885448D09415DCEF7E9E6420"/>
  </w:style>
  <w:style w:type="paragraph" w:customStyle="1" w:styleId="BF0DE853DD9B44FE90FBD7DCA244FAB7">
    <w:name w:val="BF0DE853DD9B44FE90FBD7DCA244FAB7"/>
  </w:style>
  <w:style w:type="paragraph" w:customStyle="1" w:styleId="0741C9DA5AD749269CAF299D7E324EA1">
    <w:name w:val="0741C9DA5AD749269CAF299D7E324E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C:\Users\Anna\AppData\Roaming\Microsoft\Templates\Functional Resume.dotx</Template>
  <TotalTime>14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Slota</dc:creator>
  <cp:keywords/>
  <cp:lastModifiedBy>Ayala, Anna</cp:lastModifiedBy>
  <cp:revision>6</cp:revision>
  <dcterms:created xsi:type="dcterms:W3CDTF">2021-10-01T02:23:00Z</dcterms:created>
  <dcterms:modified xsi:type="dcterms:W3CDTF">2021-10-04T13:41:00Z</dcterms:modified>
  <cp:version/>
</cp:coreProperties>
</file>