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3050" w14:textId="669A9833" w:rsidR="000467C5" w:rsidRDefault="00C308AC">
      <w:pPr>
        <w:pStyle w:val="ContactInfo"/>
      </w:pPr>
      <w:sdt>
        <w:sdtPr>
          <w:alias w:val="Street Address"/>
          <w:tag w:val="Street Address"/>
          <w:id w:val="1415969137"/>
          <w:placeholder>
            <w:docPart w:val="7D0FE681B105489D97D46DBEABAF14E3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AB45B9">
            <w:t>18535 Iris Drive</w:t>
          </w:r>
        </w:sdtContent>
      </w:sdt>
    </w:p>
    <w:sdt>
      <w:sdtPr>
        <w:alias w:val="Category"/>
        <w:tag w:val=""/>
        <w:id w:val="1543715586"/>
        <w:placeholder>
          <w:docPart w:val="B0DDE9CDD2004331BE43C61D4A821A39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32A044CE" w14:textId="710A9E0C" w:rsidR="000467C5" w:rsidRDefault="00AB45B9">
          <w:pPr>
            <w:pStyle w:val="ContactInfo"/>
          </w:pPr>
          <w:r>
            <w:t>Sterling, Colorado 80751</w:t>
          </w:r>
        </w:p>
      </w:sdtContent>
    </w:sdt>
    <w:p w14:paraId="497C6136" w14:textId="41BBC436" w:rsidR="000467C5" w:rsidRDefault="00C308AC">
      <w:pPr>
        <w:pStyle w:val="ContactInfo"/>
      </w:pPr>
      <w:sdt>
        <w:sdtPr>
          <w:alias w:val="Telephone"/>
          <w:tag w:val="Telephone"/>
          <w:id w:val="599758962"/>
          <w:placeholder>
            <w:docPart w:val="7DC3F70DEDA04AA698367A623719701A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AB45B9">
            <w:t>970-580-9220</w:t>
          </w:r>
        </w:sdtContent>
      </w:sdt>
    </w:p>
    <w:p w14:paraId="43AA2E4E" w14:textId="6FCC4B0E" w:rsidR="000467C5" w:rsidRDefault="000467C5" w:rsidP="002D14A6">
      <w:pPr>
        <w:pStyle w:val="ContactInfo"/>
        <w:jc w:val="left"/>
      </w:pPr>
    </w:p>
    <w:sdt>
      <w:sdtPr>
        <w:rPr>
          <w:rStyle w:val="Emphasis"/>
        </w:rPr>
        <w:alias w:val="Email"/>
        <w:tag w:val=""/>
        <w:id w:val="1889536063"/>
        <w:placeholder>
          <w:docPart w:val="DEA421AA353840118D4EBBD065901941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14:paraId="72BF506E" w14:textId="5FE1807E" w:rsidR="000467C5" w:rsidRDefault="00AB45B9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Jenniferchavez9819@gmail.com</w:t>
          </w:r>
        </w:p>
      </w:sdtContent>
    </w:sdt>
    <w:p w14:paraId="307D93F5" w14:textId="77777777" w:rsidR="000467C5" w:rsidRDefault="00C308AC">
      <w:pPr>
        <w:pStyle w:val="Name"/>
      </w:pPr>
      <w:sdt>
        <w:sdtPr>
          <w:alias w:val="Your Name"/>
          <w:tag w:val=""/>
          <w:id w:val="1197042864"/>
          <w:placeholder>
            <w:docPart w:val="8FD637FFBC7B4632A2674DF9320ABF9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7760B7">
            <w:t>jennifer chavez</w:t>
          </w:r>
        </w:sdtContent>
      </w:sdt>
    </w:p>
    <w:tbl>
      <w:tblPr>
        <w:tblStyle w:val="ResumeTable"/>
        <w:tblW w:w="5070" w:type="pct"/>
        <w:tblLook w:val="04A0" w:firstRow="1" w:lastRow="0" w:firstColumn="1" w:lastColumn="0" w:noHBand="0" w:noVBand="1"/>
        <w:tblDescription w:val="Resume"/>
      </w:tblPr>
      <w:tblGrid>
        <w:gridCol w:w="1803"/>
        <w:gridCol w:w="478"/>
        <w:gridCol w:w="7940"/>
      </w:tblGrid>
      <w:tr w:rsidR="000467C5" w14:paraId="791C7190" w14:textId="77777777" w:rsidTr="005C32DE">
        <w:trPr>
          <w:trHeight w:val="629"/>
        </w:trPr>
        <w:tc>
          <w:tcPr>
            <w:tcW w:w="1803" w:type="dxa"/>
          </w:tcPr>
          <w:p w14:paraId="5CA1EB8E" w14:textId="77777777" w:rsidR="000467C5" w:rsidRDefault="001E2014">
            <w:pPr>
              <w:pStyle w:val="Heading1"/>
            </w:pPr>
            <w:r>
              <w:t>Objective</w:t>
            </w:r>
          </w:p>
        </w:tc>
        <w:tc>
          <w:tcPr>
            <w:tcW w:w="478" w:type="dxa"/>
          </w:tcPr>
          <w:p w14:paraId="4AD6805A" w14:textId="77777777" w:rsidR="000467C5" w:rsidRDefault="000467C5"/>
        </w:tc>
        <w:tc>
          <w:tcPr>
            <w:tcW w:w="7941" w:type="dxa"/>
          </w:tcPr>
          <w:p w14:paraId="2206C767" w14:textId="74309ABB" w:rsidR="000467C5" w:rsidRDefault="007760B7">
            <w:pPr>
              <w:pStyle w:val="ResumeText"/>
            </w:pPr>
            <w:r>
              <w:t>Currently finishing school and wanting to work in the medical field and gain experience while continuing to move up career wise.</w:t>
            </w:r>
          </w:p>
        </w:tc>
      </w:tr>
      <w:tr w:rsidR="000467C5" w14:paraId="1F034654" w14:textId="77777777" w:rsidTr="005C32DE">
        <w:trPr>
          <w:trHeight w:val="2495"/>
        </w:trPr>
        <w:tc>
          <w:tcPr>
            <w:tcW w:w="1803" w:type="dxa"/>
          </w:tcPr>
          <w:p w14:paraId="533D9587" w14:textId="77777777" w:rsidR="000467C5" w:rsidRDefault="001E2014">
            <w:pPr>
              <w:pStyle w:val="Heading1"/>
            </w:pPr>
            <w:r>
              <w:t>Skills &amp; Abilities</w:t>
            </w:r>
          </w:p>
        </w:tc>
        <w:tc>
          <w:tcPr>
            <w:tcW w:w="478" w:type="dxa"/>
          </w:tcPr>
          <w:p w14:paraId="7C9E2B63" w14:textId="77777777" w:rsidR="000467C5" w:rsidRDefault="000467C5"/>
        </w:tc>
        <w:tc>
          <w:tcPr>
            <w:tcW w:w="7941" w:type="dxa"/>
          </w:tcPr>
          <w:p w14:paraId="631CBA19" w14:textId="77777777" w:rsidR="000467C5" w:rsidRDefault="007760B7" w:rsidP="007760B7">
            <w:pPr>
              <w:pStyle w:val="ResumeText"/>
            </w:pPr>
            <w:r>
              <w:t>IV Certified</w:t>
            </w:r>
          </w:p>
          <w:p w14:paraId="5F0669AE" w14:textId="77777777" w:rsidR="007760B7" w:rsidRDefault="007760B7" w:rsidP="007760B7">
            <w:pPr>
              <w:pStyle w:val="ResumeText"/>
            </w:pPr>
            <w:r>
              <w:t xml:space="preserve">Certified Phlebotomist </w:t>
            </w:r>
          </w:p>
          <w:p w14:paraId="5743B534" w14:textId="77777777" w:rsidR="00D45BA5" w:rsidRDefault="00D45BA5" w:rsidP="007760B7">
            <w:pPr>
              <w:pStyle w:val="ResumeText"/>
            </w:pPr>
            <w:r>
              <w:t>Have QMAP (Qualified Medication Administration Personnel)</w:t>
            </w:r>
          </w:p>
          <w:p w14:paraId="0860D4C5" w14:textId="77777777" w:rsidR="00D45BA5" w:rsidRDefault="00D45BA5" w:rsidP="007760B7">
            <w:pPr>
              <w:pStyle w:val="ResumeText"/>
            </w:pPr>
            <w:r>
              <w:t>Knowledge of EKG, (currently enrolled in EKG/ Cardiology Technician Course)</w:t>
            </w:r>
          </w:p>
          <w:p w14:paraId="4639962B" w14:textId="77777777" w:rsidR="00D45BA5" w:rsidRDefault="00D45BA5" w:rsidP="007760B7">
            <w:pPr>
              <w:pStyle w:val="ResumeText"/>
            </w:pPr>
            <w:r>
              <w:t>Bilingual/ Spanish</w:t>
            </w:r>
          </w:p>
          <w:p w14:paraId="0CFF05EA" w14:textId="77777777" w:rsidR="00D45BA5" w:rsidRDefault="00D45BA5" w:rsidP="007760B7">
            <w:pPr>
              <w:pStyle w:val="ResumeText"/>
            </w:pPr>
            <w:r>
              <w:t>Certified Nurses Aid certification</w:t>
            </w:r>
          </w:p>
          <w:p w14:paraId="12ECBC5F" w14:textId="1C449223" w:rsidR="005C32DE" w:rsidRDefault="005C32DE" w:rsidP="007760B7">
            <w:pPr>
              <w:pStyle w:val="ResumeText"/>
            </w:pPr>
            <w:r>
              <w:t>BLS certified</w:t>
            </w:r>
          </w:p>
        </w:tc>
      </w:tr>
      <w:tr w:rsidR="000467C5" w14:paraId="67B55A94" w14:textId="77777777" w:rsidTr="005C32DE">
        <w:trPr>
          <w:trHeight w:val="3102"/>
        </w:trPr>
        <w:tc>
          <w:tcPr>
            <w:tcW w:w="1803" w:type="dxa"/>
          </w:tcPr>
          <w:p w14:paraId="5BADD8BC" w14:textId="77777777" w:rsidR="000467C5" w:rsidRDefault="001E2014">
            <w:pPr>
              <w:pStyle w:val="Heading1"/>
            </w:pPr>
            <w:r>
              <w:t>Experience</w:t>
            </w:r>
          </w:p>
        </w:tc>
        <w:tc>
          <w:tcPr>
            <w:tcW w:w="478" w:type="dxa"/>
          </w:tcPr>
          <w:p w14:paraId="3760846E" w14:textId="77777777" w:rsidR="000467C5" w:rsidRDefault="000467C5"/>
        </w:tc>
        <w:tc>
          <w:tcPr>
            <w:tcW w:w="7941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436861535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21802691"/>
                  <w:placeholder>
                    <w:docPart w:val="0F42154998684806A4CA5C0114A0C48F"/>
                  </w:placeholder>
                  <w15:color w:val="C0C0C0"/>
                  <w15:repeatingSectionItem/>
                </w:sdtPr>
                <w:sdtEndPr/>
                <w:sdtContent>
                  <w:p w14:paraId="0CC54B87" w14:textId="7F6A8913" w:rsidR="000467C5" w:rsidRDefault="00D45BA5">
                    <w:pPr>
                      <w:pStyle w:val="Heading2"/>
                    </w:pPr>
                    <w:r>
                      <w:t xml:space="preserve">Reinke Secretary </w:t>
                    </w:r>
                  </w:p>
                  <w:p w14:paraId="07EF2C2C" w14:textId="61C7624C" w:rsidR="000467C5" w:rsidRDefault="00D45BA5">
                    <w:pPr>
                      <w:pStyle w:val="ResumeText"/>
                    </w:pPr>
                    <w:r>
                      <w:t>2013-2015</w:t>
                    </w:r>
                  </w:p>
                  <w:p w14:paraId="7D7E5B50" w14:textId="589FB18A" w:rsidR="000467C5" w:rsidRDefault="00D45BA5">
                    <w:r>
                      <w:t>Helped manage paperwork that included employee hours and statements as well as inventory on equipment for farm irrigation sprinklers.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68699791"/>
                  <w:placeholder>
                    <w:docPart w:val="0F42154998684806A4CA5C0114A0C48F"/>
                  </w:placeholder>
                  <w15:color w:val="C0C0C0"/>
                  <w15:repeatingSectionItem/>
                </w:sdtPr>
                <w:sdtEndPr/>
                <w:sdtContent>
                  <w:p w14:paraId="5EAA639F" w14:textId="23B6A688" w:rsidR="000467C5" w:rsidRDefault="00D45BA5" w:rsidP="00D45BA5">
                    <w:pPr>
                      <w:pStyle w:val="Heading2"/>
                    </w:pPr>
                    <w:r>
                      <w:t>Sterling Living Center</w:t>
                    </w:r>
                  </w:p>
                  <w:p w14:paraId="311F7551" w14:textId="7B000959" w:rsidR="00D45BA5" w:rsidRPr="00D45BA5" w:rsidRDefault="00D45BA5" w:rsidP="00D45BA5">
                    <w:r>
                      <w:t>9-10-2020 to Current</w:t>
                    </w:r>
                  </w:p>
                  <w:p w14:paraId="49BCB695" w14:textId="0DC1199D" w:rsidR="000467C5" w:rsidRDefault="00D45BA5">
                    <w:r>
                      <w:t xml:space="preserve">Employed as a CNA, </w:t>
                    </w:r>
                    <w:r w:rsidR="00AB45B9">
                      <w:t>duties include assisting patients with ADL like feeding, grooming showering.  Measure and record vital signs of patients, assist nurse with care of residents and document what is needed.</w:t>
                    </w:r>
                  </w:p>
                </w:sdtContent>
              </w:sdt>
            </w:sdtContent>
          </w:sdt>
        </w:tc>
      </w:tr>
      <w:tr w:rsidR="000467C5" w14:paraId="4472605B" w14:textId="77777777" w:rsidTr="005C32DE">
        <w:trPr>
          <w:trHeight w:val="1970"/>
        </w:trPr>
        <w:tc>
          <w:tcPr>
            <w:tcW w:w="1803" w:type="dxa"/>
          </w:tcPr>
          <w:p w14:paraId="3360C18C" w14:textId="77777777" w:rsidR="000467C5" w:rsidRDefault="001E2014">
            <w:pPr>
              <w:pStyle w:val="Heading1"/>
            </w:pPr>
            <w:r>
              <w:t>Education</w:t>
            </w:r>
          </w:p>
        </w:tc>
        <w:tc>
          <w:tcPr>
            <w:tcW w:w="478" w:type="dxa"/>
          </w:tcPr>
          <w:p w14:paraId="21EDF346" w14:textId="77777777" w:rsidR="000467C5" w:rsidRDefault="000467C5"/>
        </w:tc>
        <w:tc>
          <w:tcPr>
            <w:tcW w:w="7941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0F42154998684806A4CA5C0114A0C48F"/>
                  </w:placeholder>
                  <w15:repeatingSectionItem/>
                </w:sdtPr>
                <w:sdtEndPr/>
                <w:sdtContent>
                  <w:p w14:paraId="409A8EFC" w14:textId="45D52774" w:rsidR="000467C5" w:rsidRDefault="00AB45B9">
                    <w:pPr>
                      <w:pStyle w:val="Heading2"/>
                    </w:pPr>
                    <w:r>
                      <w:t>Sterling High SCHOOL</w:t>
                    </w:r>
                  </w:p>
                  <w:p w14:paraId="4F454130" w14:textId="12F2CA8E" w:rsidR="00AB45B9" w:rsidRDefault="00AB45B9">
                    <w:r>
                      <w:t>High School diploma 2008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573163489"/>
                  <w:placeholder>
                    <w:docPart w:val="8472BEE1D07C4F82AF6B4D1310ADE4B3"/>
                  </w:placeholder>
                  <w15:repeatingSectionItem/>
                </w:sdtPr>
                <w:sdtEndPr/>
                <w:sdtContent>
                  <w:p w14:paraId="6407300B" w14:textId="26440546" w:rsidR="00AB45B9" w:rsidRDefault="00AB45B9">
                    <w:pPr>
                      <w:pStyle w:val="Heading2"/>
                    </w:pPr>
                    <w:r>
                      <w:t>NJC</w:t>
                    </w:r>
                  </w:p>
                  <w:p w14:paraId="64EDB16B" w14:textId="77777777" w:rsidR="00AB45B9" w:rsidRDefault="00AB45B9">
                    <w:r>
                      <w:t xml:space="preserve">Currently getting Associates in Biology </w:t>
                    </w:r>
                  </w:p>
                  <w:p w14:paraId="046C2920" w14:textId="726A6021" w:rsidR="000467C5" w:rsidRDefault="00AB45B9">
                    <w:r>
                      <w:t>(Have 3 classes left)</w:t>
                    </w:r>
                  </w:p>
                </w:sdtContent>
              </w:sdt>
            </w:sdtContent>
          </w:sdt>
        </w:tc>
      </w:tr>
      <w:tr w:rsidR="000467C5" w14:paraId="3CD74D59" w14:textId="77777777" w:rsidTr="005C32DE">
        <w:trPr>
          <w:trHeight w:val="967"/>
        </w:trPr>
        <w:tc>
          <w:tcPr>
            <w:tcW w:w="1803" w:type="dxa"/>
          </w:tcPr>
          <w:p w14:paraId="72E75195" w14:textId="77777777" w:rsidR="000467C5" w:rsidRDefault="001E2014">
            <w:pPr>
              <w:pStyle w:val="Heading1"/>
            </w:pPr>
            <w:r>
              <w:t>Communication</w:t>
            </w:r>
          </w:p>
        </w:tc>
        <w:tc>
          <w:tcPr>
            <w:tcW w:w="478" w:type="dxa"/>
          </w:tcPr>
          <w:p w14:paraId="2F31A8C2" w14:textId="77777777" w:rsidR="000467C5" w:rsidRDefault="000467C5"/>
        </w:tc>
        <w:tc>
          <w:tcPr>
            <w:tcW w:w="7941" w:type="dxa"/>
          </w:tcPr>
          <w:p w14:paraId="1147A42F" w14:textId="77777777" w:rsidR="000467C5" w:rsidRDefault="00AB45B9">
            <w:pPr>
              <w:pStyle w:val="ResumeText"/>
            </w:pPr>
            <w:r>
              <w:t xml:space="preserve">Empathetic listener and persuasive listener, </w:t>
            </w:r>
          </w:p>
          <w:p w14:paraId="1996EBCA" w14:textId="673B8282" w:rsidR="00AB45B9" w:rsidRDefault="00AB45B9">
            <w:pPr>
              <w:pStyle w:val="ResumeText"/>
            </w:pPr>
            <w:r>
              <w:t>Have good writing and communication skills</w:t>
            </w:r>
          </w:p>
          <w:p w14:paraId="1F23D60C" w14:textId="6956C548" w:rsidR="00AB45B9" w:rsidRDefault="00AB45B9">
            <w:pPr>
              <w:pStyle w:val="ResumeText"/>
            </w:pPr>
          </w:p>
        </w:tc>
      </w:tr>
      <w:tr w:rsidR="000467C5" w14:paraId="77BD09DD" w14:textId="77777777" w:rsidTr="005C32DE">
        <w:trPr>
          <w:trHeight w:val="1166"/>
        </w:trPr>
        <w:tc>
          <w:tcPr>
            <w:tcW w:w="1803" w:type="dxa"/>
          </w:tcPr>
          <w:p w14:paraId="2ABF11A5" w14:textId="77777777" w:rsidR="000467C5" w:rsidRDefault="001E2014">
            <w:pPr>
              <w:pStyle w:val="Heading1"/>
            </w:pPr>
            <w:r>
              <w:lastRenderedPageBreak/>
              <w:t>Leadership</w:t>
            </w:r>
          </w:p>
        </w:tc>
        <w:tc>
          <w:tcPr>
            <w:tcW w:w="478" w:type="dxa"/>
          </w:tcPr>
          <w:p w14:paraId="7F14B743" w14:textId="77777777" w:rsidR="000467C5" w:rsidRDefault="000467C5"/>
        </w:tc>
        <w:tc>
          <w:tcPr>
            <w:tcW w:w="7941" w:type="dxa"/>
          </w:tcPr>
          <w:p w14:paraId="58C77AC0" w14:textId="1F404BDB" w:rsidR="000467C5" w:rsidRDefault="00AB45B9">
            <w:pPr>
              <w:pStyle w:val="ResumeText"/>
            </w:pPr>
            <w:r>
              <w:t xml:space="preserve">Able to manage workload especially in stressful situations while keeping a professional demeanor and making sure job is done accurately. </w:t>
            </w:r>
            <w:proofErr w:type="gramStart"/>
            <w:r>
              <w:t>Also</w:t>
            </w:r>
            <w:proofErr w:type="gramEnd"/>
            <w:r>
              <w:t xml:space="preserve"> able to </w:t>
            </w:r>
            <w:r w:rsidR="00C903B7">
              <w:t>communicate and work with a team to find solutions for problems that may arise.</w:t>
            </w:r>
          </w:p>
        </w:tc>
      </w:tr>
      <w:tr w:rsidR="000467C5" w14:paraId="0C8930C7" w14:textId="77777777" w:rsidTr="005C32DE">
        <w:trPr>
          <w:trHeight w:val="5609"/>
        </w:trPr>
        <w:tc>
          <w:tcPr>
            <w:tcW w:w="1803" w:type="dxa"/>
          </w:tcPr>
          <w:p w14:paraId="2A3055A1" w14:textId="77777777" w:rsidR="000467C5" w:rsidRDefault="001E2014">
            <w:pPr>
              <w:pStyle w:val="Heading1"/>
            </w:pPr>
            <w:r>
              <w:t>References</w:t>
            </w:r>
          </w:p>
        </w:tc>
        <w:tc>
          <w:tcPr>
            <w:tcW w:w="478" w:type="dxa"/>
          </w:tcPr>
          <w:p w14:paraId="1B51BC29" w14:textId="7E5ABAF8" w:rsidR="00D36A54" w:rsidRDefault="00D36A54"/>
        </w:tc>
        <w:tc>
          <w:tcPr>
            <w:tcW w:w="7941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>
              <w:rPr>
                <w:rFonts w:asciiTheme="majorHAnsi" w:hAnsiTheme="majorHAnsi" w:cstheme="majorBidi"/>
                <w:b/>
                <w:bCs w:val="0"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0F42154998684806A4CA5C0114A0C48F"/>
                  </w:placeholder>
                  <w15:color w:val="C0C0C0"/>
                  <w15:repeatingSectionItem/>
                </w:sdtPr>
                <w:sdtEndPr/>
                <w:sdtContent>
                  <w:p w14:paraId="29AC2CFD" w14:textId="77BD685B" w:rsidR="000467C5" w:rsidRDefault="00C903B7">
                    <w:pPr>
                      <w:pStyle w:val="Heading2"/>
                    </w:pPr>
                    <w:r>
                      <w:t>JaCQUELINE OCHOA</w:t>
                    </w:r>
                  </w:p>
                  <w:p w14:paraId="4D46B350" w14:textId="12EB0D72" w:rsidR="000467C5" w:rsidRDefault="00C903B7">
                    <w:pPr>
                      <w:pStyle w:val="ResumeText"/>
                    </w:pPr>
                    <w:r>
                      <w:t>BELLA SALON AND SPA OWNER</w:t>
                    </w:r>
                  </w:p>
                  <w:p w14:paraId="3FBFA215" w14:textId="1DD2B184" w:rsidR="00C903B7" w:rsidRDefault="00C903B7">
                    <w:r>
                      <w:t>970 425 2345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802727349"/>
                  <w:placeholder>
                    <w:docPart w:val="F4604A912ACF48C5A42F325AC1ECD715"/>
                  </w:placeholder>
                  <w15:color w:val="C0C0C0"/>
                  <w15:repeatingSectionItem/>
                </w:sdtPr>
                <w:sdtEndPr/>
                <w:sdtContent>
                  <w:p w14:paraId="3156A3FC" w14:textId="77777777" w:rsidR="007E43B4" w:rsidRDefault="00B80DFC" w:rsidP="00B80DFC">
                    <w:pPr>
                      <w:pStyle w:val="Heading2"/>
                    </w:pPr>
                    <w:r>
                      <w:t>Al</w:t>
                    </w:r>
                    <w:r w:rsidR="007E43B4">
                      <w:t xml:space="preserve">bert Callahan </w:t>
                    </w:r>
                  </w:p>
                  <w:p w14:paraId="1A30C1CA" w14:textId="57322DCE" w:rsidR="007E43B4" w:rsidRDefault="007E43B4" w:rsidP="007E43B4">
                    <w:r>
                      <w:t xml:space="preserve">DON, RN, BSN, </w:t>
                    </w:r>
                    <w:r w:rsidR="006D5AAD">
                      <w:t xml:space="preserve">Traveler, </w:t>
                    </w:r>
                    <w:r>
                      <w:t>ARMY MEDICAL</w:t>
                    </w:r>
                  </w:p>
                  <w:p w14:paraId="7797590C" w14:textId="2009AB9A" w:rsidR="00C903B7" w:rsidRPr="007E43B4" w:rsidRDefault="005B497E" w:rsidP="007E43B4">
                    <w:r>
                      <w:t>(610)</w:t>
                    </w:r>
                    <w:r w:rsidR="00BD1DB7">
                      <w:t xml:space="preserve"> 790. 3565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874923362"/>
                  <w:placeholder>
                    <w:docPart w:val="181EE245341B4EBC9ACE8B7B74706C6E"/>
                  </w:placeholder>
                  <w15:color w:val="C0C0C0"/>
                  <w15:repeatingSectionItem/>
                </w:sdtPr>
                <w:sdtEndPr/>
                <w:sdtContent>
                  <w:p w14:paraId="558507C2" w14:textId="77777777" w:rsidR="00D36A54" w:rsidRDefault="00D36A54" w:rsidP="00D36A54">
                    <w:pPr>
                      <w:pStyle w:val="Heading2"/>
                    </w:pPr>
                    <w:r>
                      <w:t xml:space="preserve">SHeila Moghaddassian </w:t>
                    </w:r>
                  </w:p>
                  <w:p w14:paraId="6B877092" w14:textId="77777777" w:rsidR="00D36A54" w:rsidRDefault="00D36A54" w:rsidP="00D36A54">
                    <w:r>
                      <w:t xml:space="preserve">RN, BSN, Traveler </w:t>
                    </w:r>
                  </w:p>
                  <w:p w14:paraId="29961971" w14:textId="58C33866" w:rsidR="00D36A54" w:rsidRPr="00D36A54" w:rsidRDefault="00D36A54" w:rsidP="00D36A54">
                    <w:r>
                      <w:t xml:space="preserve">(480) 258.9100 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42627652"/>
                  <w:placeholder>
                    <w:docPart w:val="EB76827EA00E4EEF85B7601F2AA1CD2F"/>
                  </w:placeholder>
                  <w15:color w:val="C0C0C0"/>
                  <w15:repeatingSectionItem/>
                </w:sdtPr>
                <w:sdtEndPr/>
                <w:sdtContent>
                  <w:p w14:paraId="53DDC172" w14:textId="0DA6FBD2" w:rsidR="00C903B7" w:rsidRDefault="00C903B7">
                    <w:pPr>
                      <w:pStyle w:val="Heading2"/>
                    </w:pPr>
                    <w:r>
                      <w:t>Sasha sarmient</w:t>
                    </w:r>
                    <w:r w:rsidR="005C32DE">
                      <w:t>0</w:t>
                    </w:r>
                  </w:p>
                  <w:p w14:paraId="7D5314CB" w14:textId="2BA61929" w:rsidR="00C903B7" w:rsidRDefault="00C903B7">
                    <w:pPr>
                      <w:pStyle w:val="ResumeText"/>
                    </w:pPr>
                    <w:r>
                      <w:t>CNA</w:t>
                    </w:r>
                  </w:p>
                  <w:p w14:paraId="1816CEF2" w14:textId="74FE30EB" w:rsidR="0053121F" w:rsidRDefault="00C903B7">
                    <w:r>
                      <w:t>9704663847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082169689"/>
                  <w:placeholder>
                    <w:docPart w:val="3F5B404520054363A47B09CCD5484ADA"/>
                  </w:placeholder>
                  <w15:color w:val="C0C0C0"/>
                  <w15:repeatingSectionItem/>
                </w:sdtPr>
                <w:sdtEndPr/>
                <w:sdtContent>
                  <w:p w14:paraId="577560EB" w14:textId="55309CDF" w:rsidR="005C32DE" w:rsidRDefault="005C32DE" w:rsidP="005C32DE">
                    <w:pPr>
                      <w:pStyle w:val="Heading2"/>
                    </w:pPr>
                  </w:p>
                  <w:p w14:paraId="44948E58" w14:textId="6D535F20" w:rsidR="00760D22" w:rsidRDefault="00C308AC"/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595959" w:themeColor="text1" w:themeTint="A6"/>
                    <w14:ligatures w14:val="none"/>
                  </w:rPr>
                  <w:id w:val="608933191"/>
                  <w:placeholder>
                    <w:docPart w:val="C18BD0F2F3324BBEB8A9D0D14BD4FD24"/>
                  </w:placeholder>
                  <w15:color w:val="C0C0C0"/>
                  <w15:repeatingSectionItem/>
                </w:sdtPr>
                <w:sdtEndPr>
                  <w:rPr>
                    <w:rFonts w:asciiTheme="majorHAnsi" w:hAnsiTheme="majorHAnsi" w:cstheme="majorBidi"/>
                    <w:b/>
                    <w:bCs w:val="0"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C59CFE4" w14:textId="0A88DE0D" w:rsidR="000467C5" w:rsidRDefault="00C308AC" w:rsidP="00D36A54">
                    <w:pPr>
                      <w:pStyle w:val="Heading2"/>
                    </w:pPr>
                  </w:p>
                </w:sdtContent>
              </w:sdt>
            </w:sdtContent>
          </w:sdt>
        </w:tc>
      </w:tr>
    </w:tbl>
    <w:p w14:paraId="0620F8B2" w14:textId="77777777" w:rsidR="000467C5" w:rsidRDefault="000467C5"/>
    <w:sectPr w:rsidR="000467C5">
      <w:footerReference w:type="default" r:id="rId9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3E86" w14:textId="77777777" w:rsidR="001E2014" w:rsidRDefault="001E2014">
      <w:pPr>
        <w:spacing w:before="0" w:after="0" w:line="240" w:lineRule="auto"/>
      </w:pPr>
      <w:r>
        <w:separator/>
      </w:r>
    </w:p>
  </w:endnote>
  <w:endnote w:type="continuationSeparator" w:id="0">
    <w:p w14:paraId="4AA25D26" w14:textId="77777777" w:rsidR="001E2014" w:rsidRDefault="001E20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648D" w14:textId="77777777" w:rsidR="000467C5" w:rsidRDefault="001E2014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6535" w14:textId="77777777" w:rsidR="001E2014" w:rsidRDefault="001E2014">
      <w:pPr>
        <w:spacing w:before="0" w:after="0" w:line="240" w:lineRule="auto"/>
      </w:pPr>
      <w:r>
        <w:separator/>
      </w:r>
    </w:p>
  </w:footnote>
  <w:footnote w:type="continuationSeparator" w:id="0">
    <w:p w14:paraId="0B3367E9" w14:textId="77777777" w:rsidR="001E2014" w:rsidRDefault="001E201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B7"/>
    <w:rsid w:val="000467C5"/>
    <w:rsid w:val="000B6333"/>
    <w:rsid w:val="001E2014"/>
    <w:rsid w:val="002D14A6"/>
    <w:rsid w:val="0035346B"/>
    <w:rsid w:val="004E289C"/>
    <w:rsid w:val="0053121F"/>
    <w:rsid w:val="00535AF2"/>
    <w:rsid w:val="005B497E"/>
    <w:rsid w:val="005C32DE"/>
    <w:rsid w:val="00657A0B"/>
    <w:rsid w:val="006A28DC"/>
    <w:rsid w:val="006D5AAD"/>
    <w:rsid w:val="00760D22"/>
    <w:rsid w:val="007760B7"/>
    <w:rsid w:val="007976B0"/>
    <w:rsid w:val="007D1186"/>
    <w:rsid w:val="007E43B4"/>
    <w:rsid w:val="007E6A8B"/>
    <w:rsid w:val="00AB45B9"/>
    <w:rsid w:val="00B80DFC"/>
    <w:rsid w:val="00BD1DB7"/>
    <w:rsid w:val="00C308AC"/>
    <w:rsid w:val="00C36EF9"/>
    <w:rsid w:val="00C903B7"/>
    <w:rsid w:val="00CE5722"/>
    <w:rsid w:val="00D36A54"/>
    <w:rsid w:val="00D45BA5"/>
    <w:rsid w:val="00E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6417FB"/>
  <w15:chartTrackingRefBased/>
  <w15:docId w15:val="{2DB4C17E-766E-41E7-9D58-09E87F84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0FE681B105489D97D46DBEABAF1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CF92F-7998-4128-9800-9AC467F99193}"/>
      </w:docPartPr>
      <w:docPartBody>
        <w:p w:rsidR="008E540C" w:rsidRDefault="00DB0F59">
          <w:pPr>
            <w:pStyle w:val="7D0FE681B105489D97D46DBEABAF14E3"/>
          </w:pPr>
          <w:r>
            <w:t>[Street Address]</w:t>
          </w:r>
        </w:p>
      </w:docPartBody>
    </w:docPart>
    <w:docPart>
      <w:docPartPr>
        <w:name w:val="B0DDE9CDD2004331BE43C61D4A821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02B6-DDFE-4C3B-92CF-D6B53D1E3E39}"/>
      </w:docPartPr>
      <w:docPartBody>
        <w:p w:rsidR="008E540C" w:rsidRDefault="00DB0F59">
          <w:pPr>
            <w:pStyle w:val="B0DDE9CDD2004331BE43C61D4A821A39"/>
          </w:pPr>
          <w:r>
            <w:t>[City, ST ZIP Code]</w:t>
          </w:r>
        </w:p>
      </w:docPartBody>
    </w:docPart>
    <w:docPart>
      <w:docPartPr>
        <w:name w:val="7DC3F70DEDA04AA698367A6237197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18703-468F-4F1C-BD74-CEEE09A28BAD}"/>
      </w:docPartPr>
      <w:docPartBody>
        <w:p w:rsidR="008E540C" w:rsidRDefault="00DB0F59">
          <w:pPr>
            <w:pStyle w:val="7DC3F70DEDA04AA698367A623719701A"/>
          </w:pPr>
          <w:r>
            <w:t>[Telephone]</w:t>
          </w:r>
        </w:p>
      </w:docPartBody>
    </w:docPart>
    <w:docPart>
      <w:docPartPr>
        <w:name w:val="DEA421AA353840118D4EBBD065901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F3463-CCD1-4AA8-A1FE-B1D46CB1352C}"/>
      </w:docPartPr>
      <w:docPartBody>
        <w:p w:rsidR="008E540C" w:rsidRDefault="00DB0F59">
          <w:pPr>
            <w:pStyle w:val="DEA421AA353840118D4EBBD065901941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8FD637FFBC7B4632A2674DF9320AB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8DC9-8F82-4F6D-A54D-2DCF0938D286}"/>
      </w:docPartPr>
      <w:docPartBody>
        <w:p w:rsidR="008E540C" w:rsidRDefault="00DB0F59">
          <w:pPr>
            <w:pStyle w:val="8FD637FFBC7B4632A2674DF9320ABF9B"/>
          </w:pPr>
          <w:r>
            <w:t>[Your Name]</w:t>
          </w:r>
        </w:p>
      </w:docPartBody>
    </w:docPart>
    <w:docPart>
      <w:docPartPr>
        <w:name w:val="0F42154998684806A4CA5C0114A0C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0B262-A007-4A71-9775-E7A681957D40}"/>
      </w:docPartPr>
      <w:docPartBody>
        <w:p w:rsidR="008E540C" w:rsidRDefault="00DB0F59">
          <w:pPr>
            <w:pStyle w:val="0F42154998684806A4CA5C0114A0C48F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472BEE1D07C4F82AF6B4D1310ADE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04037-DB13-4149-ABA9-41A281F38C47}"/>
      </w:docPartPr>
      <w:docPartBody>
        <w:p w:rsidR="008E540C" w:rsidRDefault="00540727" w:rsidP="00540727">
          <w:pPr>
            <w:pStyle w:val="8472BEE1D07C4F82AF6B4D1310ADE4B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4604A912ACF48C5A42F325AC1EC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8F08F-BC03-4070-B6F0-25F9E55FA36A}"/>
      </w:docPartPr>
      <w:docPartBody>
        <w:p w:rsidR="008E540C" w:rsidRDefault="00540727" w:rsidP="00540727">
          <w:pPr>
            <w:pStyle w:val="F4604A912ACF48C5A42F325AC1ECD71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B76827EA00E4EEF85B7601F2AA1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2675D-20B6-41CB-A900-CB12DE92EA5A}"/>
      </w:docPartPr>
      <w:docPartBody>
        <w:p w:rsidR="008E540C" w:rsidRDefault="00540727" w:rsidP="00540727">
          <w:pPr>
            <w:pStyle w:val="EB76827EA00E4EEF85B7601F2AA1CD2F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F5B404520054363A47B09CCD5484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22C0-E7EE-418B-BAF7-8274464F7402}"/>
      </w:docPartPr>
      <w:docPartBody>
        <w:p w:rsidR="008E540C" w:rsidRDefault="00540727" w:rsidP="00540727">
          <w:pPr>
            <w:pStyle w:val="3F5B404520054363A47B09CCD5484ADA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18BD0F2F3324BBEB8A9D0D14BD4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969E0-7750-487F-AB79-EDBF6C96C2FA}"/>
      </w:docPartPr>
      <w:docPartBody>
        <w:p w:rsidR="008E540C" w:rsidRDefault="00540727" w:rsidP="00540727">
          <w:pPr>
            <w:pStyle w:val="C18BD0F2F3324BBEB8A9D0D14BD4FD2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81EE245341B4EBC9ACE8B7B74706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A2FFC-B0B5-48C2-8BEE-53D482A07013}"/>
      </w:docPartPr>
      <w:docPartBody>
        <w:p w:rsidR="008E540C" w:rsidRDefault="00540727" w:rsidP="00540727">
          <w:pPr>
            <w:pStyle w:val="181EE245341B4EBC9ACE8B7B74706C6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27"/>
    <w:rsid w:val="00540727"/>
    <w:rsid w:val="008E540C"/>
    <w:rsid w:val="00D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0FE681B105489D97D46DBEABAF14E3">
    <w:name w:val="7D0FE681B105489D97D46DBEABAF14E3"/>
  </w:style>
  <w:style w:type="paragraph" w:customStyle="1" w:styleId="B0DDE9CDD2004331BE43C61D4A821A39">
    <w:name w:val="B0DDE9CDD2004331BE43C61D4A821A39"/>
  </w:style>
  <w:style w:type="paragraph" w:customStyle="1" w:styleId="7DC3F70DEDA04AA698367A623719701A">
    <w:name w:val="7DC3F70DEDA04AA698367A623719701A"/>
  </w:style>
  <w:style w:type="paragraph" w:customStyle="1" w:styleId="4077D8CAA4B84B5286A51FE6EE3A89E2">
    <w:name w:val="4077D8CAA4B84B5286A51FE6EE3A89E2"/>
  </w:style>
  <w:style w:type="character" w:styleId="Emphasis">
    <w:name w:val="Emphasis"/>
    <w:basedOn w:val="DefaultParagraphFont"/>
    <w:uiPriority w:val="2"/>
    <w:unhideWhenUsed/>
    <w:qFormat/>
    <w:rPr>
      <w:color w:val="4472C4" w:themeColor="accent1"/>
    </w:rPr>
  </w:style>
  <w:style w:type="paragraph" w:customStyle="1" w:styleId="DEA421AA353840118D4EBBD065901941">
    <w:name w:val="DEA421AA353840118D4EBBD065901941"/>
  </w:style>
  <w:style w:type="paragraph" w:customStyle="1" w:styleId="8FD637FFBC7B4632A2674DF9320ABF9B">
    <w:name w:val="8FD637FFBC7B4632A2674DF9320ABF9B"/>
  </w:style>
  <w:style w:type="paragraph" w:customStyle="1" w:styleId="03F6C9845E8540EC90072B3093EADA8E">
    <w:name w:val="03F6C9845E8540EC90072B3093EADA8E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EAE451B3B4CA4AACBD38C4099F1F5BDB">
    <w:name w:val="EAE451B3B4CA4AACBD38C4099F1F5BDB"/>
  </w:style>
  <w:style w:type="character" w:styleId="PlaceholderText">
    <w:name w:val="Placeholder Text"/>
    <w:basedOn w:val="DefaultParagraphFont"/>
    <w:uiPriority w:val="99"/>
    <w:semiHidden/>
    <w:rsid w:val="00540727"/>
    <w:rPr>
      <w:color w:val="808080"/>
    </w:rPr>
  </w:style>
  <w:style w:type="paragraph" w:customStyle="1" w:styleId="0F42154998684806A4CA5C0114A0C48F">
    <w:name w:val="0F42154998684806A4CA5C0114A0C48F"/>
  </w:style>
  <w:style w:type="paragraph" w:customStyle="1" w:styleId="19054DDDFA814AC99E0EA38E5E83F609">
    <w:name w:val="19054DDDFA814AC99E0EA38E5E83F609"/>
  </w:style>
  <w:style w:type="paragraph" w:customStyle="1" w:styleId="A325E6555642473CA3F39A40AC0C1B0C">
    <w:name w:val="A325E6555642473CA3F39A40AC0C1B0C"/>
  </w:style>
  <w:style w:type="paragraph" w:customStyle="1" w:styleId="1CDABC41874C402CA77C338D038B00A3">
    <w:name w:val="1CDABC41874C402CA77C338D038B00A3"/>
  </w:style>
  <w:style w:type="paragraph" w:customStyle="1" w:styleId="3CD0D1B9ED2B4535AE3736EAD47FFC03">
    <w:name w:val="3CD0D1B9ED2B4535AE3736EAD47FFC03"/>
  </w:style>
  <w:style w:type="paragraph" w:customStyle="1" w:styleId="AB06217E89B6402EB509CE9C03D61493">
    <w:name w:val="AB06217E89B6402EB509CE9C03D61493"/>
  </w:style>
  <w:style w:type="paragraph" w:customStyle="1" w:styleId="1E0D10F3C7C2493AA8612FA7478F4860">
    <w:name w:val="1E0D10F3C7C2493AA8612FA7478F4860"/>
  </w:style>
  <w:style w:type="paragraph" w:customStyle="1" w:styleId="70F6E85A15A4436EAFD911224CFF4FF7">
    <w:name w:val="70F6E85A15A4436EAFD911224CFF4FF7"/>
  </w:style>
  <w:style w:type="paragraph" w:customStyle="1" w:styleId="82F172372E004B96958F24691D134105">
    <w:name w:val="82F172372E004B96958F24691D134105"/>
  </w:style>
  <w:style w:type="paragraph" w:customStyle="1" w:styleId="A988290E9DAB4D28AE88317B6E65402C">
    <w:name w:val="A988290E9DAB4D28AE88317B6E65402C"/>
  </w:style>
  <w:style w:type="paragraph" w:customStyle="1" w:styleId="C56A43A15DDD4C3589089424315042C8">
    <w:name w:val="C56A43A15DDD4C3589089424315042C8"/>
  </w:style>
  <w:style w:type="paragraph" w:customStyle="1" w:styleId="8472BEE1D07C4F82AF6B4D1310ADE4B3">
    <w:name w:val="8472BEE1D07C4F82AF6B4D1310ADE4B3"/>
    <w:rsid w:val="00540727"/>
  </w:style>
  <w:style w:type="paragraph" w:customStyle="1" w:styleId="F4604A912ACF48C5A42F325AC1ECD715">
    <w:name w:val="F4604A912ACF48C5A42F325AC1ECD715"/>
    <w:rsid w:val="00540727"/>
  </w:style>
  <w:style w:type="paragraph" w:customStyle="1" w:styleId="EB76827EA00E4EEF85B7601F2AA1CD2F">
    <w:name w:val="EB76827EA00E4EEF85B7601F2AA1CD2F"/>
    <w:rsid w:val="00540727"/>
  </w:style>
  <w:style w:type="paragraph" w:customStyle="1" w:styleId="3F5B404520054363A47B09CCD5484ADA">
    <w:name w:val="3F5B404520054363A47B09CCD5484ADA"/>
    <w:rsid w:val="00540727"/>
  </w:style>
  <w:style w:type="paragraph" w:customStyle="1" w:styleId="C18BD0F2F3324BBEB8A9D0D14BD4FD24">
    <w:name w:val="C18BD0F2F3324BBEB8A9D0D14BD4FD24"/>
    <w:rsid w:val="00540727"/>
  </w:style>
  <w:style w:type="paragraph" w:customStyle="1" w:styleId="181EE245341B4EBC9ACE8B7B74706C6E">
    <w:name w:val="181EE245341B4EBC9ACE8B7B74706C6E"/>
    <w:rsid w:val="005407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18535 Iris Drive</CompanyAddress>
  <CompanyPhone>970-580-9220</CompanyPhone>
  <CompanyFax/>
  <CompanyEmail>Jenniferchavez9819@gmail.com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chavez</dc:creator>
  <cp:keywords/>
  <cp:lastModifiedBy>jennifer chavez</cp:lastModifiedBy>
  <cp:revision>2</cp:revision>
  <cp:lastPrinted>2021-08-20T18:33:00Z</cp:lastPrinted>
  <dcterms:created xsi:type="dcterms:W3CDTF">2021-08-31T01:08:00Z</dcterms:created>
  <dcterms:modified xsi:type="dcterms:W3CDTF">2021-08-31T01:08:00Z</dcterms:modified>
  <cp:category>Sterling, Colorado 80751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