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ECA6695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E52C37D" w14:textId="54736428" w:rsidR="001B2ABD" w:rsidRDefault="00F6485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9D63476" wp14:editId="16AEC9F7">
                  <wp:extent cx="2139950" cy="21388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" r="7" b="23502"/>
                          <a:stretch/>
                        </pic:blipFill>
                        <pic:spPr bwMode="auto">
                          <a:xfrm>
                            <a:off x="0" y="0"/>
                            <a:ext cx="2139950" cy="213882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8225F9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9B9DAC8" w14:textId="44E7DEEC" w:rsidR="001B2ABD" w:rsidRDefault="00D46678" w:rsidP="001B2ABD">
            <w:pPr>
              <w:pStyle w:val="Title"/>
            </w:pPr>
            <w:r>
              <w:t>Sherri Stonitsch</w:t>
            </w:r>
          </w:p>
          <w:p w14:paraId="5A0AE39A" w14:textId="69B1D9A1" w:rsidR="001B2ABD" w:rsidRDefault="00776FA5" w:rsidP="001B2ABD">
            <w:pPr>
              <w:pStyle w:val="Subtitle"/>
            </w:pPr>
            <w:r>
              <w:rPr>
                <w:spacing w:val="0"/>
                <w:w w:val="100"/>
              </w:rPr>
              <w:t>ADN, RN</w:t>
            </w:r>
          </w:p>
        </w:tc>
      </w:tr>
      <w:tr w:rsidR="001B2ABD" w14:paraId="5B4CFECB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0BB702D6CFEF0A45AFB0432E296E6C6E"/>
              </w:placeholder>
              <w:temporary/>
              <w:showingPlcHdr/>
              <w15:appearance w15:val="hidden"/>
            </w:sdtPr>
            <w:sdtEndPr/>
            <w:sdtContent>
              <w:p w14:paraId="65CE4196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EADB2B8" w14:textId="77777777" w:rsidR="00884A2B" w:rsidRDefault="004412D3" w:rsidP="004412D3">
            <w:r>
              <w:t>Passionate and dedicated registered nurse licensed in Illinois with twenty-six years of experience in a variety of medical settings, with strong clinical and interpersonal skills.</w:t>
            </w:r>
          </w:p>
          <w:p w14:paraId="168FACF1" w14:textId="77777777" w:rsidR="00884A2B" w:rsidRDefault="00884A2B" w:rsidP="004412D3"/>
          <w:p w14:paraId="30A306A8" w14:textId="2A8526CD" w:rsidR="00BC7C85" w:rsidRDefault="004412D3" w:rsidP="004412D3">
            <w:r>
              <w:t xml:space="preserve">Professionally trained </w:t>
            </w:r>
            <w:r w:rsidR="00884A2B">
              <w:t>registered nurse</w:t>
            </w:r>
            <w:r>
              <w:t xml:space="preserve"> with experience </w:t>
            </w:r>
            <w:r w:rsidR="00884A2B">
              <w:t>providing</w:t>
            </w:r>
            <w:r w:rsidR="007524CD">
              <w:t xml:space="preserve"> a</w:t>
            </w:r>
            <w:r w:rsidR="00884A2B">
              <w:t xml:space="preserve"> </w:t>
            </w:r>
            <w:r>
              <w:t xml:space="preserve">high standard of culturally competent care for </w:t>
            </w:r>
            <w:r w:rsidR="007524CD">
              <w:t xml:space="preserve">a </w:t>
            </w:r>
            <w:r>
              <w:t xml:space="preserve">diverse </w:t>
            </w:r>
            <w:r w:rsidR="007524CD">
              <w:t xml:space="preserve">population </w:t>
            </w:r>
            <w:r>
              <w:t>in a</w:t>
            </w:r>
            <w:r w:rsidR="00BC7C85">
              <w:t>n emergency setting</w:t>
            </w:r>
            <w:r>
              <w:t xml:space="preserve">. Specialized </w:t>
            </w:r>
            <w:r w:rsidR="00BC7C85">
              <w:t xml:space="preserve">in </w:t>
            </w:r>
            <w:r>
              <w:t xml:space="preserve">trauma, cardiac, </w:t>
            </w:r>
            <w:r w:rsidR="00BC7C85">
              <w:t>and critical care</w:t>
            </w:r>
          </w:p>
          <w:p w14:paraId="1F64C250" w14:textId="77777777" w:rsidR="00BC7C85" w:rsidRDefault="00BC7C85" w:rsidP="004412D3"/>
          <w:p w14:paraId="535E7A6F" w14:textId="79432163" w:rsidR="00036450" w:rsidRDefault="004412D3" w:rsidP="004412D3">
            <w:r>
              <w:t xml:space="preserve">My desire is to utilize my skills and expertise assessment as a travel nurse. </w:t>
            </w:r>
          </w:p>
          <w:p w14:paraId="6A8BC552" w14:textId="77777777" w:rsidR="00036450" w:rsidRDefault="00036450" w:rsidP="00036450"/>
          <w:sdt>
            <w:sdtPr>
              <w:id w:val="-1954003311"/>
              <w:placeholder>
                <w:docPart w:val="A90B2F2FC9B05743BAFD5C4C66DED8D7"/>
              </w:placeholder>
              <w:temporary/>
              <w:showingPlcHdr/>
              <w15:appearance w15:val="hidden"/>
            </w:sdtPr>
            <w:sdtEndPr/>
            <w:sdtContent>
              <w:p w14:paraId="0F1DC232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4BD5DBDCCC35C44A8126917E8AD06488"/>
              </w:placeholder>
              <w:temporary/>
              <w:showingPlcHdr/>
              <w15:appearance w15:val="hidden"/>
            </w:sdtPr>
            <w:sdtEndPr/>
            <w:sdtContent>
              <w:p w14:paraId="03AF9EC2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36A1A7F" w14:textId="6E4E0E73" w:rsidR="004D3011" w:rsidRDefault="00F26EEB" w:rsidP="004D3011">
            <w:r>
              <w:t>815.260.3686</w:t>
            </w:r>
          </w:p>
          <w:p w14:paraId="18873F73" w14:textId="77777777" w:rsidR="004D3011" w:rsidRPr="004D3011" w:rsidRDefault="004D3011" w:rsidP="004D3011"/>
          <w:p w14:paraId="1799D2EE" w14:textId="752A3528" w:rsidR="004D3011" w:rsidRDefault="00E560D6" w:rsidP="004D3011">
            <w:r>
              <w:t>LinkedIn</w:t>
            </w:r>
          </w:p>
          <w:p w14:paraId="033DB820" w14:textId="6A92AD32" w:rsidR="004D3011" w:rsidRDefault="00E560D6" w:rsidP="004D3011">
            <w:proofErr w:type="spellStart"/>
            <w:r>
              <w:t>SherriStonitsch</w:t>
            </w:r>
            <w:proofErr w:type="spellEnd"/>
          </w:p>
          <w:p w14:paraId="71CD57EC" w14:textId="77777777" w:rsidR="004D3011" w:rsidRDefault="004D3011" w:rsidP="004D3011"/>
          <w:sdt>
            <w:sdtPr>
              <w:id w:val="-240260293"/>
              <w:placeholder>
                <w:docPart w:val="E161D25E000F7C4E928A955D53FF93A2"/>
              </w:placeholder>
              <w:temporary/>
              <w:showingPlcHdr/>
              <w15:appearance w15:val="hidden"/>
            </w:sdtPr>
            <w:sdtEndPr/>
            <w:sdtContent>
              <w:p w14:paraId="6DB2F0B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4C8C618" w14:textId="6F8EDA3C" w:rsidR="00036450" w:rsidRPr="00E4381A" w:rsidRDefault="003709DE" w:rsidP="004D3011">
            <w:pPr>
              <w:rPr>
                <w:rStyle w:val="Hyperlink"/>
              </w:rPr>
            </w:pPr>
            <w:r>
              <w:t>Stonitsch1009@comcast.net</w:t>
            </w:r>
          </w:p>
          <w:sdt>
            <w:sdtPr>
              <w:id w:val="-1444214663"/>
              <w:placeholder>
                <w:docPart w:val="D4F9164502163E43B91B866C367CB1DC"/>
              </w:placeholder>
              <w:temporary/>
              <w:showingPlcHdr/>
              <w15:appearance w15:val="hidden"/>
            </w:sdtPr>
            <w:sdtEndPr/>
            <w:sdtContent>
              <w:p w14:paraId="256429B6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FDE17F2" w14:textId="77777777" w:rsidR="004D3011" w:rsidRDefault="00F26EEB" w:rsidP="004D3011">
            <w:r>
              <w:t>Cooking</w:t>
            </w:r>
          </w:p>
          <w:p w14:paraId="441B38CF" w14:textId="77777777" w:rsidR="00F26EEB" w:rsidRDefault="00F26EEB" w:rsidP="004D3011">
            <w:r>
              <w:t>Working out</w:t>
            </w:r>
          </w:p>
          <w:p w14:paraId="2219EE00" w14:textId="77777777" w:rsidR="00F26EEB" w:rsidRDefault="00F26EEB" w:rsidP="004D3011">
            <w:r>
              <w:t>Hiking</w:t>
            </w:r>
          </w:p>
          <w:p w14:paraId="5798DA57" w14:textId="0D3D2376" w:rsidR="00F26EEB" w:rsidRPr="004D3011" w:rsidRDefault="00F26EEB" w:rsidP="004D3011">
            <w:r>
              <w:t>Traveling</w:t>
            </w:r>
          </w:p>
        </w:tc>
        <w:tc>
          <w:tcPr>
            <w:tcW w:w="720" w:type="dxa"/>
          </w:tcPr>
          <w:p w14:paraId="1DFD0DE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98A9DB086A5A14ABF7B9B8CB31B8006"/>
              </w:placeholder>
              <w:temporary/>
              <w:showingPlcHdr/>
              <w15:appearance w15:val="hidden"/>
            </w:sdtPr>
            <w:sdtEndPr/>
            <w:sdtContent>
              <w:p w14:paraId="100A3527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2A5C66C" w14:textId="04E2A916" w:rsidR="00036450" w:rsidRPr="00036450" w:rsidRDefault="00D46678" w:rsidP="00B359E4">
            <w:pPr>
              <w:pStyle w:val="Heading4"/>
            </w:pPr>
            <w:r>
              <w:t>Joliet Junior College</w:t>
            </w:r>
            <w:r w:rsidR="006725E6">
              <w:t>, ADN</w:t>
            </w:r>
          </w:p>
          <w:p w14:paraId="40C9D753" w14:textId="2398C8E4" w:rsidR="006725E6" w:rsidRDefault="00D46678" w:rsidP="006725E6">
            <w:pPr>
              <w:pStyle w:val="Date"/>
            </w:pPr>
            <w:r>
              <w:t>August 1991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May 1995</w:t>
            </w:r>
          </w:p>
          <w:sdt>
            <w:sdtPr>
              <w:id w:val="1001553383"/>
              <w:placeholder>
                <w:docPart w:val="487FFCBEFD9C5A43BDD250A710C40F8F"/>
              </w:placeholder>
              <w:temporary/>
              <w:showingPlcHdr/>
              <w15:appearance w15:val="hidden"/>
            </w:sdtPr>
            <w:sdtEndPr/>
            <w:sdtContent>
              <w:p w14:paraId="0BC87E20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59B3F56" w14:textId="6F7009BF" w:rsidR="00036450" w:rsidRDefault="00D46678" w:rsidP="00B359E4">
            <w:pPr>
              <w:pStyle w:val="Heading4"/>
              <w:rPr>
                <w:bCs/>
              </w:rPr>
            </w:pPr>
            <w:r>
              <w:t xml:space="preserve">Edward Hospital | </w:t>
            </w:r>
            <w:r w:rsidRPr="00036450">
              <w:t>Registered</w:t>
            </w:r>
            <w:r>
              <w:t xml:space="preserve"> Nurse</w:t>
            </w:r>
          </w:p>
          <w:p w14:paraId="4110E246" w14:textId="0078F9E8" w:rsidR="00884A2B" w:rsidRPr="00884A2B" w:rsidRDefault="00D46678" w:rsidP="00884A2B">
            <w:pPr>
              <w:pStyle w:val="Date"/>
            </w:pPr>
            <w:r>
              <w:t>September 2006</w:t>
            </w:r>
            <w:r w:rsidR="00036450" w:rsidRPr="00036450">
              <w:t>–</w:t>
            </w:r>
            <w:r>
              <w:t>Present</w:t>
            </w:r>
          </w:p>
          <w:p w14:paraId="65B362DA" w14:textId="63EB06A8" w:rsidR="00036450" w:rsidRDefault="006C4EC6" w:rsidP="00036450">
            <w:r>
              <w:t>Provided professional and compassionate care in the emergency department. Triage team leader, transition nurse</w:t>
            </w:r>
            <w:r w:rsidR="006725E6">
              <w:t xml:space="preserve"> and </w:t>
            </w:r>
            <w:r>
              <w:t>medic student preceptor</w:t>
            </w:r>
            <w:r w:rsidR="004752EA">
              <w:t xml:space="preserve"> in a four-peat Lantern Award</w:t>
            </w:r>
            <w:r w:rsidR="004752EA">
              <w:rPr>
                <w:rFonts w:ascii="trademark" w:hAnsi="trademark"/>
              </w:rPr>
              <w:t>™</w:t>
            </w:r>
            <w:r w:rsidR="004752EA">
              <w:t xml:space="preserve"> winning emergency department and nationally certified cardiac and stroke center.</w:t>
            </w:r>
          </w:p>
          <w:p w14:paraId="2DE443AD" w14:textId="77777777" w:rsidR="004D3011" w:rsidRDefault="004D3011" w:rsidP="00036450"/>
          <w:p w14:paraId="29050EB4" w14:textId="665BFD02" w:rsidR="004D3011" w:rsidRPr="004D3011" w:rsidRDefault="00D46678" w:rsidP="00B359E4">
            <w:pPr>
              <w:pStyle w:val="Heading4"/>
              <w:rPr>
                <w:bCs/>
              </w:rPr>
            </w:pPr>
            <w:r>
              <w:t xml:space="preserve">Christ Medical Center | </w:t>
            </w:r>
            <w:r w:rsidRPr="004D3011">
              <w:t>Registered</w:t>
            </w:r>
            <w:r>
              <w:t xml:space="preserve"> Nurse</w:t>
            </w:r>
          </w:p>
          <w:p w14:paraId="4211D47A" w14:textId="325A3181" w:rsidR="004D3011" w:rsidRPr="004D3011" w:rsidRDefault="00D46678" w:rsidP="00B359E4">
            <w:pPr>
              <w:pStyle w:val="Date"/>
            </w:pPr>
            <w:r>
              <w:t>July 1999</w:t>
            </w:r>
            <w:r w:rsidR="004D3011" w:rsidRPr="004D3011">
              <w:t>–</w:t>
            </w:r>
            <w:r>
              <w:t>January 2004</w:t>
            </w:r>
          </w:p>
          <w:p w14:paraId="411111EE" w14:textId="6F927C8C" w:rsidR="004D3011" w:rsidRPr="004D3011" w:rsidRDefault="006C4EC6" w:rsidP="004D3011">
            <w:r>
              <w:t>Trauma nurse preceptor, charge nurse, organized fundraisers for trauma victims</w:t>
            </w:r>
            <w:r w:rsidR="004752EA">
              <w:t>.</w:t>
            </w:r>
          </w:p>
          <w:p w14:paraId="46E9A77C" w14:textId="77777777" w:rsidR="004D3011" w:rsidRDefault="004D3011" w:rsidP="00036450"/>
          <w:p w14:paraId="0CCB1997" w14:textId="5AFE1BE2" w:rsidR="004D3011" w:rsidRPr="004D3011" w:rsidRDefault="00D46678" w:rsidP="00B359E4">
            <w:pPr>
              <w:pStyle w:val="Heading4"/>
              <w:rPr>
                <w:bCs/>
              </w:rPr>
            </w:pPr>
            <w:r>
              <w:t>Will County Health Department</w:t>
            </w:r>
            <w:r w:rsidR="004D3011" w:rsidRPr="004D3011">
              <w:t xml:space="preserve"> </w:t>
            </w:r>
            <w:r>
              <w:t xml:space="preserve">| Registered </w:t>
            </w:r>
            <w:proofErr w:type="gramStart"/>
            <w:r>
              <w:t>Nurse</w:t>
            </w:r>
            <w:proofErr w:type="gramEnd"/>
          </w:p>
          <w:p w14:paraId="66A16BA7" w14:textId="0E8472BC" w:rsidR="004D3011" w:rsidRPr="004D3011" w:rsidRDefault="00D46678" w:rsidP="00B359E4">
            <w:pPr>
              <w:pStyle w:val="Date"/>
            </w:pPr>
            <w:r>
              <w:t>January 1996</w:t>
            </w:r>
            <w:r w:rsidR="004D3011" w:rsidRPr="004D3011">
              <w:t>–</w:t>
            </w:r>
            <w:r>
              <w:t>July 1999</w:t>
            </w:r>
          </w:p>
          <w:p w14:paraId="59ABCF8A" w14:textId="04B9F8B1" w:rsidR="004D3011" w:rsidRPr="004D3011" w:rsidRDefault="00D46678" w:rsidP="004D3011">
            <w:r>
              <w:t xml:space="preserve">Provided primary care in internal medicine, OB/GYN family planning, triage, immunizations and STI/STD </w:t>
            </w:r>
            <w:r w:rsidR="006C4EC6">
              <w:t>testing, and health &amp; wellness patient education.</w:t>
            </w:r>
          </w:p>
          <w:p w14:paraId="2F45D439" w14:textId="77777777" w:rsidR="004D3011" w:rsidRDefault="004D3011" w:rsidP="00036450"/>
          <w:sdt>
            <w:sdtPr>
              <w:id w:val="1669594239"/>
              <w:placeholder>
                <w:docPart w:val="9AE1C925904919418B4FCC23178036FE"/>
              </w:placeholder>
              <w:temporary/>
              <w:showingPlcHdr/>
              <w15:appearance w15:val="hidden"/>
            </w:sdtPr>
            <w:sdtEndPr/>
            <w:sdtContent>
              <w:p w14:paraId="24EB688C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2E313B5" w14:textId="4C5EB3F2" w:rsidR="00036450" w:rsidRDefault="006725E6" w:rsidP="00C05BBB">
            <w:pPr>
              <w:spacing w:line="360" w:lineRule="auto"/>
            </w:pPr>
            <w:r>
              <w:t>Trauma Nurse Specialist</w:t>
            </w:r>
          </w:p>
          <w:p w14:paraId="0DB51A9D" w14:textId="77777777" w:rsidR="006725E6" w:rsidRDefault="006725E6" w:rsidP="00C05BBB">
            <w:pPr>
              <w:spacing w:line="360" w:lineRule="auto"/>
            </w:pPr>
            <w:r>
              <w:t>Trauma Nurse Critical Care</w:t>
            </w:r>
          </w:p>
          <w:p w14:paraId="7D05F9D9" w14:textId="77777777" w:rsidR="006725E6" w:rsidRDefault="00F26EEB" w:rsidP="00C05BBB">
            <w:pPr>
              <w:spacing w:line="360" w:lineRule="auto"/>
            </w:pPr>
            <w:r>
              <w:t>Advanced Cardiac Life Support</w:t>
            </w:r>
          </w:p>
          <w:p w14:paraId="6AE35A77" w14:textId="77777777" w:rsidR="00F26EEB" w:rsidRDefault="00F26EEB" w:rsidP="00C05BBB">
            <w:pPr>
              <w:spacing w:line="360" w:lineRule="auto"/>
            </w:pPr>
            <w:r>
              <w:t>Pediatric Advanced Life Support</w:t>
            </w:r>
          </w:p>
          <w:p w14:paraId="12616B56" w14:textId="77777777" w:rsidR="00F26EEB" w:rsidRDefault="00F26EEB" w:rsidP="00C05BBB">
            <w:pPr>
              <w:spacing w:line="360" w:lineRule="auto"/>
            </w:pPr>
            <w:r>
              <w:t>Emergency Communication Registered Nurse</w:t>
            </w:r>
          </w:p>
          <w:p w14:paraId="76169487" w14:textId="47753B35" w:rsidR="00F26EEB" w:rsidRPr="006725E6" w:rsidRDefault="00F26EEB" w:rsidP="00C05BBB">
            <w:pPr>
              <w:spacing w:line="360" w:lineRule="auto"/>
            </w:pPr>
            <w:r>
              <w:t>Emergency Nursing Pediatric Course</w:t>
            </w:r>
          </w:p>
        </w:tc>
      </w:tr>
    </w:tbl>
    <w:p w14:paraId="33D7A669" w14:textId="77777777" w:rsidR="0043117B" w:rsidRDefault="00011FCA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63F2" w14:textId="77777777" w:rsidR="00011FCA" w:rsidRDefault="00011FCA" w:rsidP="000C45FF">
      <w:r>
        <w:separator/>
      </w:r>
    </w:p>
  </w:endnote>
  <w:endnote w:type="continuationSeparator" w:id="0">
    <w:p w14:paraId="1E1CF13C" w14:textId="77777777" w:rsidR="00011FCA" w:rsidRDefault="00011FC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rademark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58731" w14:textId="77777777" w:rsidR="00011FCA" w:rsidRDefault="00011FCA" w:rsidP="000C45FF">
      <w:r>
        <w:separator/>
      </w:r>
    </w:p>
  </w:footnote>
  <w:footnote w:type="continuationSeparator" w:id="0">
    <w:p w14:paraId="1C87A137" w14:textId="77777777" w:rsidR="00011FCA" w:rsidRDefault="00011FC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B4A5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C733C7" wp14:editId="5219FE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21C8"/>
    <w:multiLevelType w:val="hybridMultilevel"/>
    <w:tmpl w:val="7B6C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78"/>
    <w:rsid w:val="00011FCA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C5FDF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09DE"/>
    <w:rsid w:val="0037121F"/>
    <w:rsid w:val="003A6B7D"/>
    <w:rsid w:val="003B06CA"/>
    <w:rsid w:val="00401EA3"/>
    <w:rsid w:val="004071FC"/>
    <w:rsid w:val="004412D3"/>
    <w:rsid w:val="00445947"/>
    <w:rsid w:val="004752EA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25E6"/>
    <w:rsid w:val="006771D0"/>
    <w:rsid w:val="006C4EC6"/>
    <w:rsid w:val="00715FCB"/>
    <w:rsid w:val="00743101"/>
    <w:rsid w:val="007524CD"/>
    <w:rsid w:val="00776FA5"/>
    <w:rsid w:val="007775E1"/>
    <w:rsid w:val="007867A0"/>
    <w:rsid w:val="007927F5"/>
    <w:rsid w:val="00802CA0"/>
    <w:rsid w:val="00884A2B"/>
    <w:rsid w:val="008E0DF5"/>
    <w:rsid w:val="009260CD"/>
    <w:rsid w:val="00952C25"/>
    <w:rsid w:val="00A2118D"/>
    <w:rsid w:val="00AD76E2"/>
    <w:rsid w:val="00B20152"/>
    <w:rsid w:val="00B359E4"/>
    <w:rsid w:val="00B57D98"/>
    <w:rsid w:val="00B70850"/>
    <w:rsid w:val="00BC7C85"/>
    <w:rsid w:val="00C05BBB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6678"/>
    <w:rsid w:val="00D5459D"/>
    <w:rsid w:val="00DA1F4D"/>
    <w:rsid w:val="00DD172A"/>
    <w:rsid w:val="00E25A26"/>
    <w:rsid w:val="00E4381A"/>
    <w:rsid w:val="00E55D74"/>
    <w:rsid w:val="00E560D6"/>
    <w:rsid w:val="00F26EEB"/>
    <w:rsid w:val="00F60274"/>
    <w:rsid w:val="00F64858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EE3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7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andonstephen/Library/Containers/com.microsoft.Word/Data/Library/Application%20Support/Microsoft/Office/16.0/DTS/Search/%7b4BB93B7D-80D3-9149-944F-F23086F9E044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B702D6CFEF0A45AFB0432E296E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6976-CD42-9D40-9693-595083658BEA}"/>
      </w:docPartPr>
      <w:docPartBody>
        <w:p w:rsidR="00CC1DFD" w:rsidRDefault="00333915">
          <w:pPr>
            <w:pStyle w:val="0BB702D6CFEF0A45AFB0432E296E6C6E"/>
          </w:pPr>
          <w:r w:rsidRPr="00D5459D">
            <w:t>Profile</w:t>
          </w:r>
        </w:p>
      </w:docPartBody>
    </w:docPart>
    <w:docPart>
      <w:docPartPr>
        <w:name w:val="A90B2F2FC9B05743BAFD5C4C66DE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7EFC-09B3-A440-AF24-2B9A9D65C01E}"/>
      </w:docPartPr>
      <w:docPartBody>
        <w:p w:rsidR="00CC1DFD" w:rsidRDefault="00333915">
          <w:pPr>
            <w:pStyle w:val="A90B2F2FC9B05743BAFD5C4C66DED8D7"/>
          </w:pPr>
          <w:r w:rsidRPr="00CB0055">
            <w:t>Contact</w:t>
          </w:r>
        </w:p>
      </w:docPartBody>
    </w:docPart>
    <w:docPart>
      <w:docPartPr>
        <w:name w:val="4BD5DBDCCC35C44A8126917E8AD0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A7D3-640D-7F44-AC14-D82704C9BE5F}"/>
      </w:docPartPr>
      <w:docPartBody>
        <w:p w:rsidR="00CC1DFD" w:rsidRDefault="00333915">
          <w:pPr>
            <w:pStyle w:val="4BD5DBDCCC35C44A8126917E8AD06488"/>
          </w:pPr>
          <w:r w:rsidRPr="004D3011">
            <w:t>PHONE:</w:t>
          </w:r>
        </w:p>
      </w:docPartBody>
    </w:docPart>
    <w:docPart>
      <w:docPartPr>
        <w:name w:val="E161D25E000F7C4E928A955D53FF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EB0C-8669-6E42-9B31-B52E1AF69A39}"/>
      </w:docPartPr>
      <w:docPartBody>
        <w:p w:rsidR="00CC1DFD" w:rsidRDefault="00333915">
          <w:pPr>
            <w:pStyle w:val="E161D25E000F7C4E928A955D53FF93A2"/>
          </w:pPr>
          <w:r w:rsidRPr="004D3011">
            <w:t>EMAIL:</w:t>
          </w:r>
        </w:p>
      </w:docPartBody>
    </w:docPart>
    <w:docPart>
      <w:docPartPr>
        <w:name w:val="D4F9164502163E43B91B866C367C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A3E7C-E46E-7642-A39A-E178F1BB5D0D}"/>
      </w:docPartPr>
      <w:docPartBody>
        <w:p w:rsidR="00CC1DFD" w:rsidRDefault="00333915">
          <w:pPr>
            <w:pStyle w:val="D4F9164502163E43B91B866C367CB1DC"/>
          </w:pPr>
          <w:r w:rsidRPr="00CB0055">
            <w:t>Hobbies</w:t>
          </w:r>
        </w:p>
      </w:docPartBody>
    </w:docPart>
    <w:docPart>
      <w:docPartPr>
        <w:name w:val="598A9DB086A5A14ABF7B9B8CB31B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8900-9896-3147-BEF7-AED8D968AEF5}"/>
      </w:docPartPr>
      <w:docPartBody>
        <w:p w:rsidR="00CC1DFD" w:rsidRDefault="00333915">
          <w:pPr>
            <w:pStyle w:val="598A9DB086A5A14ABF7B9B8CB31B8006"/>
          </w:pPr>
          <w:r w:rsidRPr="00036450">
            <w:t>EDUCATION</w:t>
          </w:r>
        </w:p>
      </w:docPartBody>
    </w:docPart>
    <w:docPart>
      <w:docPartPr>
        <w:name w:val="487FFCBEFD9C5A43BDD250A710C4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C2CD-0585-E249-BB5A-638B3EA20E80}"/>
      </w:docPartPr>
      <w:docPartBody>
        <w:p w:rsidR="00CC1DFD" w:rsidRDefault="00333915">
          <w:pPr>
            <w:pStyle w:val="487FFCBEFD9C5A43BDD250A710C40F8F"/>
          </w:pPr>
          <w:r w:rsidRPr="00036450">
            <w:t>WORK EXPERIENCE</w:t>
          </w:r>
        </w:p>
      </w:docPartBody>
    </w:docPart>
    <w:docPart>
      <w:docPartPr>
        <w:name w:val="9AE1C925904919418B4FCC231780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E195-5C99-A14A-8F26-495A649FD2C7}"/>
      </w:docPartPr>
      <w:docPartBody>
        <w:p w:rsidR="00CC1DFD" w:rsidRDefault="00333915">
          <w:pPr>
            <w:pStyle w:val="9AE1C925904919418B4FCC23178036F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rademark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15"/>
    <w:rsid w:val="00333915"/>
    <w:rsid w:val="005E7D42"/>
    <w:rsid w:val="00C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702D6CFEF0A45AFB0432E296E6C6E">
    <w:name w:val="0BB702D6CFEF0A45AFB0432E296E6C6E"/>
  </w:style>
  <w:style w:type="paragraph" w:customStyle="1" w:styleId="A90B2F2FC9B05743BAFD5C4C66DED8D7">
    <w:name w:val="A90B2F2FC9B05743BAFD5C4C66DED8D7"/>
  </w:style>
  <w:style w:type="paragraph" w:customStyle="1" w:styleId="4BD5DBDCCC35C44A8126917E8AD06488">
    <w:name w:val="4BD5DBDCCC35C44A8126917E8AD06488"/>
  </w:style>
  <w:style w:type="paragraph" w:customStyle="1" w:styleId="E161D25E000F7C4E928A955D53FF93A2">
    <w:name w:val="E161D25E000F7C4E928A955D53FF93A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4F9164502163E43B91B866C367CB1DC">
    <w:name w:val="D4F9164502163E43B91B866C367CB1DC"/>
  </w:style>
  <w:style w:type="paragraph" w:customStyle="1" w:styleId="598A9DB086A5A14ABF7B9B8CB31B8006">
    <w:name w:val="598A9DB086A5A14ABF7B9B8CB31B8006"/>
  </w:style>
  <w:style w:type="paragraph" w:customStyle="1" w:styleId="487FFCBEFD9C5A43BDD250A710C40F8F">
    <w:name w:val="487FFCBEFD9C5A43BDD250A710C40F8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9AE1C925904919418B4FCC23178036FE">
    <w:name w:val="9AE1C925904919418B4FCC2317803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{4BB93B7D-80D3-9149-944F-F23086F9E044}tf00546271.dotx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2021-06-01T18:20:00Z</dcterms:created>
  <dcterms:modified xsi:type="dcterms:W3CDTF">2021-06-01T19:47:00Z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