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9E60C" w14:textId="61F9F53B" w:rsidR="00CA7C59" w:rsidRDefault="006D234E">
      <w:pPr>
        <w:pStyle w:val="Name"/>
      </w:pPr>
      <w:r>
        <w:t xml:space="preserve">Stephanie </w:t>
      </w:r>
      <w:r w:rsidR="00DA2AD4">
        <w:t>Aubry</w:t>
      </w:r>
    </w:p>
    <w:p w14:paraId="65ECBCC6" w14:textId="3BF9D923" w:rsidR="00055937" w:rsidRPr="00683525" w:rsidRDefault="00B37911" w:rsidP="005724F4">
      <w:pPr>
        <w:pStyle w:val="ContactDetails"/>
        <w:jc w:val="center"/>
        <w:rPr>
          <w:color w:val="000000" w:themeColor="text1"/>
          <w:sz w:val="20"/>
          <w:szCs w:val="20"/>
        </w:rPr>
      </w:pPr>
      <w:r w:rsidRPr="00683525">
        <w:rPr>
          <w:color w:val="000000" w:themeColor="text1"/>
          <w:sz w:val="20"/>
          <w:szCs w:val="20"/>
        </w:rPr>
        <w:t>340 FERN DRIVE</w:t>
      </w:r>
      <w:r w:rsidR="005B13D3" w:rsidRPr="00683525">
        <w:rPr>
          <w:color w:val="000000" w:themeColor="text1"/>
          <w:sz w:val="20"/>
          <w:szCs w:val="20"/>
        </w:rPr>
        <w:t xml:space="preserve"> </w:t>
      </w:r>
      <w:r w:rsidR="006C0155" w:rsidRPr="00683525">
        <w:rPr>
          <w:color w:val="000000" w:themeColor="text1"/>
          <w:sz w:val="20"/>
          <w:szCs w:val="20"/>
        </w:rPr>
        <w:sym w:font="Wingdings 2" w:char="F097"/>
      </w:r>
      <w:r w:rsidRPr="00683525">
        <w:rPr>
          <w:color w:val="000000" w:themeColor="text1"/>
          <w:sz w:val="20"/>
          <w:szCs w:val="20"/>
        </w:rPr>
        <w:t xml:space="preserve"> WESTON, FL 33326</w:t>
      </w:r>
      <w:r w:rsidR="006C0155" w:rsidRPr="00683525">
        <w:rPr>
          <w:color w:val="000000" w:themeColor="text1"/>
          <w:sz w:val="20"/>
          <w:szCs w:val="20"/>
        </w:rPr>
        <w:br/>
        <w:t xml:space="preserve">Phone: (786) 222-1654 </w:t>
      </w:r>
      <w:r w:rsidR="006C0155" w:rsidRPr="00683525">
        <w:rPr>
          <w:color w:val="000000" w:themeColor="text1"/>
          <w:sz w:val="20"/>
          <w:szCs w:val="20"/>
        </w:rPr>
        <w:sym w:font="Wingdings 2" w:char="F097"/>
      </w:r>
      <w:r w:rsidR="006C0155" w:rsidRPr="00683525">
        <w:rPr>
          <w:color w:val="000000" w:themeColor="text1"/>
          <w:sz w:val="20"/>
          <w:szCs w:val="20"/>
        </w:rPr>
        <w:t xml:space="preserve"> E-Mail: </w:t>
      </w:r>
      <w:hyperlink r:id="rId9" w:history="1">
        <w:r w:rsidR="00F776DF" w:rsidRPr="00683525">
          <w:rPr>
            <w:rStyle w:val="Hyperlink"/>
            <w:sz w:val="20"/>
            <w:szCs w:val="20"/>
          </w:rPr>
          <w:t>stephy2987@gmail.com</w:t>
        </w:r>
      </w:hyperlink>
    </w:p>
    <w:p w14:paraId="50A7E83D" w14:textId="77777777" w:rsidR="005724F4" w:rsidRPr="005724F4" w:rsidRDefault="005724F4" w:rsidP="005724F4">
      <w:pPr>
        <w:pStyle w:val="ContactDetails"/>
        <w:jc w:val="center"/>
        <w:rPr>
          <w:color w:val="000000" w:themeColor="text1"/>
        </w:rPr>
      </w:pPr>
    </w:p>
    <w:tbl>
      <w:tblPr>
        <w:tblW w:w="5104" w:type="pct"/>
        <w:tblLook w:val="0000" w:firstRow="0" w:lastRow="0" w:firstColumn="0" w:lastColumn="0" w:noHBand="0" w:noVBand="0"/>
      </w:tblPr>
      <w:tblGrid>
        <w:gridCol w:w="810"/>
        <w:gridCol w:w="8010"/>
      </w:tblGrid>
      <w:tr w:rsidR="00CA7C59" w14:paraId="34AC17D1" w14:textId="77777777" w:rsidTr="00EB1880">
        <w:tc>
          <w:tcPr>
            <w:tcW w:w="5000" w:type="pct"/>
            <w:gridSpan w:val="2"/>
          </w:tcPr>
          <w:p w14:paraId="01EB230B" w14:textId="77777777" w:rsidR="00CA7C59" w:rsidRPr="00683525" w:rsidRDefault="00CA7C59" w:rsidP="00B35400">
            <w:pPr>
              <w:pStyle w:val="SectionTitle"/>
              <w:spacing w:after="120"/>
              <w:rPr>
                <w:sz w:val="22"/>
                <w:szCs w:val="22"/>
              </w:rPr>
            </w:pPr>
            <w:r w:rsidRPr="00683525">
              <w:rPr>
                <w:sz w:val="22"/>
                <w:szCs w:val="22"/>
              </w:rPr>
              <w:t>objective</w:t>
            </w:r>
          </w:p>
        </w:tc>
      </w:tr>
      <w:tr w:rsidR="00CA7C59" w14:paraId="50CC4221" w14:textId="77777777" w:rsidTr="00B35400">
        <w:tc>
          <w:tcPr>
            <w:tcW w:w="459" w:type="pct"/>
          </w:tcPr>
          <w:p w14:paraId="491A76F5" w14:textId="77777777" w:rsidR="00CA7C59" w:rsidRDefault="00CA7C59"/>
        </w:tc>
        <w:tc>
          <w:tcPr>
            <w:tcW w:w="4541" w:type="pct"/>
          </w:tcPr>
          <w:p w14:paraId="1752712B" w14:textId="3A6D5771" w:rsidR="00CA7C59" w:rsidRDefault="00BC4246" w:rsidP="00735420">
            <w:r>
              <w:rPr>
                <w:iCs/>
              </w:rPr>
              <w:t>Looking</w:t>
            </w:r>
            <w:r w:rsidR="003264E9">
              <w:rPr>
                <w:iCs/>
              </w:rPr>
              <w:t xml:space="preserve"> for</w:t>
            </w:r>
            <w:r w:rsidR="007657C2">
              <w:rPr>
                <w:iCs/>
              </w:rPr>
              <w:t xml:space="preserve"> </w:t>
            </w:r>
            <w:r w:rsidR="00BD2648">
              <w:rPr>
                <w:iCs/>
              </w:rPr>
              <w:t>professional</w:t>
            </w:r>
            <w:r w:rsidR="00FA05EB">
              <w:rPr>
                <w:iCs/>
              </w:rPr>
              <w:t xml:space="preserve"> </w:t>
            </w:r>
            <w:r w:rsidR="003264E9">
              <w:rPr>
                <w:iCs/>
              </w:rPr>
              <w:t>advancement</w:t>
            </w:r>
            <w:r w:rsidR="00BD2648">
              <w:rPr>
                <w:iCs/>
              </w:rPr>
              <w:t>, while</w:t>
            </w:r>
            <w:r w:rsidR="00EA2CB9">
              <w:rPr>
                <w:iCs/>
              </w:rPr>
              <w:t xml:space="preserve"> </w:t>
            </w:r>
            <w:r w:rsidR="007200B4">
              <w:rPr>
                <w:iCs/>
              </w:rPr>
              <w:t>utiliz</w:t>
            </w:r>
            <w:r w:rsidR="00BD2648">
              <w:rPr>
                <w:iCs/>
              </w:rPr>
              <w:t>ing</w:t>
            </w:r>
            <w:r w:rsidR="007200B4">
              <w:rPr>
                <w:iCs/>
              </w:rPr>
              <w:t xml:space="preserve"> my knowledge and experience </w:t>
            </w:r>
            <w:r w:rsidR="000A7178">
              <w:rPr>
                <w:iCs/>
              </w:rPr>
              <w:t>to provide optimal standards of care</w:t>
            </w:r>
            <w:r w:rsidR="00735420">
              <w:rPr>
                <w:iCs/>
              </w:rPr>
              <w:t>.</w:t>
            </w:r>
          </w:p>
        </w:tc>
      </w:tr>
      <w:tr w:rsidR="00CA7C59" w14:paraId="13A7DC1C" w14:textId="77777777" w:rsidTr="00EB1880">
        <w:tc>
          <w:tcPr>
            <w:tcW w:w="5000" w:type="pct"/>
            <w:gridSpan w:val="2"/>
          </w:tcPr>
          <w:p w14:paraId="4711DF14" w14:textId="5419CFBA" w:rsidR="00CA7C59" w:rsidRPr="00683525" w:rsidRDefault="00FB2CA4" w:rsidP="00B35400">
            <w:pPr>
              <w:pStyle w:val="SectionTitle"/>
              <w:spacing w:after="120"/>
              <w:rPr>
                <w:sz w:val="22"/>
                <w:szCs w:val="22"/>
              </w:rPr>
            </w:pPr>
            <w:r w:rsidRPr="00683525">
              <w:rPr>
                <w:sz w:val="22"/>
                <w:szCs w:val="22"/>
              </w:rPr>
              <w:t xml:space="preserve">Professional </w:t>
            </w:r>
            <w:r w:rsidR="00CA7C59" w:rsidRPr="00683525">
              <w:rPr>
                <w:sz w:val="22"/>
                <w:szCs w:val="22"/>
              </w:rPr>
              <w:t>Experience</w:t>
            </w:r>
          </w:p>
        </w:tc>
      </w:tr>
      <w:tr w:rsidR="00CA7C59" w14:paraId="2421909F" w14:textId="77777777" w:rsidTr="00B35400">
        <w:tc>
          <w:tcPr>
            <w:tcW w:w="459" w:type="pct"/>
          </w:tcPr>
          <w:p w14:paraId="3DED5ABB" w14:textId="77777777" w:rsidR="00CA7C59" w:rsidRDefault="00CA7C59" w:rsidP="00B35400"/>
          <w:p w14:paraId="0C80785F" w14:textId="77777777" w:rsidR="00B35400" w:rsidRDefault="00B35400" w:rsidP="00B35400"/>
          <w:p w14:paraId="2402F10F" w14:textId="77777777" w:rsidR="00B35400" w:rsidRDefault="00B35400" w:rsidP="00B35400"/>
          <w:p w14:paraId="29B3C97B" w14:textId="379681EB" w:rsidR="00B35400" w:rsidRDefault="00B35400" w:rsidP="00B35400"/>
        </w:tc>
        <w:tc>
          <w:tcPr>
            <w:tcW w:w="4541" w:type="pct"/>
          </w:tcPr>
          <w:p w14:paraId="40AFAE77" w14:textId="69D8C138" w:rsidR="0017392D" w:rsidRPr="0017392D" w:rsidRDefault="0017392D" w:rsidP="00B35400">
            <w:pPr>
              <w:pStyle w:val="CompanyName1"/>
              <w:tabs>
                <w:tab w:val="right" w:pos="-12412"/>
              </w:tabs>
              <w:spacing w:before="120" w:after="120"/>
            </w:pPr>
            <w:r>
              <w:rPr>
                <w:b/>
              </w:rPr>
              <w:t xml:space="preserve">Cleveland Clinic Hospital, Weston                           </w:t>
            </w:r>
            <w:r w:rsidR="00B35400">
              <w:rPr>
                <w:b/>
              </w:rPr>
              <w:t xml:space="preserve"> </w:t>
            </w:r>
            <w:r w:rsidRPr="0017392D">
              <w:t>July 2017- Present</w:t>
            </w:r>
          </w:p>
          <w:p w14:paraId="64879CF9" w14:textId="28125502" w:rsidR="00615205" w:rsidRPr="00DE3F17" w:rsidRDefault="0017392D" w:rsidP="00DE3F17">
            <w:pPr>
              <w:pStyle w:val="Achievement"/>
              <w:numPr>
                <w:ilvl w:val="0"/>
                <w:numId w:val="0"/>
              </w:numPr>
              <w:spacing w:after="120"/>
              <w:rPr>
                <w:spacing w:val="5"/>
                <w:sz w:val="23"/>
              </w:rPr>
            </w:pPr>
            <w:r>
              <w:rPr>
                <w:spacing w:val="5"/>
                <w:sz w:val="23"/>
              </w:rPr>
              <w:t>Telemetry/Epilepsy Monitoring Unit- Floor Nurse</w:t>
            </w:r>
          </w:p>
          <w:p w14:paraId="61C255CB" w14:textId="260A4DC8" w:rsidR="00615205" w:rsidRPr="00DE3F17" w:rsidRDefault="00615205" w:rsidP="00615205">
            <w:pPr>
              <w:pStyle w:val="Achievement"/>
              <w:rPr>
                <w:szCs w:val="22"/>
              </w:rPr>
            </w:pPr>
            <w:r w:rsidRPr="00DE3F17">
              <w:rPr>
                <w:szCs w:val="22"/>
              </w:rPr>
              <w:t>Collaborate with physicians and other multidisciplinary team members in order to provide quality care and meet the needs of patients.</w:t>
            </w:r>
          </w:p>
          <w:p w14:paraId="2E83D58B" w14:textId="6476A95D" w:rsidR="006D160A" w:rsidRPr="00DE3F17" w:rsidRDefault="003228F7" w:rsidP="00615205">
            <w:pPr>
              <w:pStyle w:val="Achievement"/>
              <w:rPr>
                <w:szCs w:val="22"/>
              </w:rPr>
            </w:pPr>
            <w:r w:rsidRPr="00DE3F17">
              <w:rPr>
                <w:szCs w:val="22"/>
              </w:rPr>
              <w:t xml:space="preserve">Assessing, </w:t>
            </w:r>
            <w:r w:rsidR="00EC18C5">
              <w:rPr>
                <w:szCs w:val="22"/>
              </w:rPr>
              <w:t>i</w:t>
            </w:r>
            <w:r w:rsidR="003C732D" w:rsidRPr="00DE3F17">
              <w:rPr>
                <w:szCs w:val="22"/>
              </w:rPr>
              <w:t>ntervening</w:t>
            </w:r>
            <w:r w:rsidRPr="00DE3F17">
              <w:rPr>
                <w:szCs w:val="22"/>
              </w:rPr>
              <w:t>,</w:t>
            </w:r>
            <w:r w:rsidR="003C732D" w:rsidRPr="00DE3F17">
              <w:rPr>
                <w:szCs w:val="22"/>
              </w:rPr>
              <w:t xml:space="preserve"> and </w:t>
            </w:r>
            <w:proofErr w:type="spellStart"/>
            <w:r w:rsidR="003C732D" w:rsidRPr="00DE3F17">
              <w:rPr>
                <w:szCs w:val="22"/>
              </w:rPr>
              <w:t>stablelizing</w:t>
            </w:r>
            <w:proofErr w:type="spellEnd"/>
            <w:r w:rsidR="003C732D" w:rsidRPr="00DE3F17">
              <w:rPr>
                <w:szCs w:val="22"/>
              </w:rPr>
              <w:t xml:space="preserve"> </w:t>
            </w:r>
            <w:r w:rsidR="00182060" w:rsidRPr="00DE3F17">
              <w:rPr>
                <w:szCs w:val="22"/>
              </w:rPr>
              <w:t xml:space="preserve">patients </w:t>
            </w:r>
            <w:r w:rsidR="007349C9">
              <w:rPr>
                <w:szCs w:val="22"/>
              </w:rPr>
              <w:t xml:space="preserve">during </w:t>
            </w:r>
            <w:r w:rsidR="00716FB1">
              <w:rPr>
                <w:szCs w:val="22"/>
              </w:rPr>
              <w:t>health-</w:t>
            </w:r>
            <w:proofErr w:type="spellStart"/>
            <w:r w:rsidR="00716FB1">
              <w:rPr>
                <w:szCs w:val="22"/>
              </w:rPr>
              <w:t>deterioting</w:t>
            </w:r>
            <w:proofErr w:type="spellEnd"/>
            <w:r w:rsidR="00716FB1">
              <w:rPr>
                <w:szCs w:val="22"/>
              </w:rPr>
              <w:t xml:space="preserve"> </w:t>
            </w:r>
            <w:r w:rsidR="00393FC6">
              <w:rPr>
                <w:szCs w:val="22"/>
              </w:rPr>
              <w:t>events</w:t>
            </w:r>
            <w:r w:rsidR="00716FB1">
              <w:rPr>
                <w:szCs w:val="22"/>
              </w:rPr>
              <w:t>.</w:t>
            </w:r>
          </w:p>
          <w:p w14:paraId="4E266A56" w14:textId="74AAD95C" w:rsidR="00716FB1" w:rsidRPr="00DE3F17" w:rsidRDefault="00716FB1" w:rsidP="00716FB1">
            <w:pPr>
              <w:pStyle w:val="Achievement"/>
              <w:spacing w:before="100" w:beforeAutospacing="1" w:after="100" w:afterAutospacing="1" w:line="315" w:lineRule="atLeast"/>
              <w:jc w:val="left"/>
              <w:rPr>
                <w:rFonts w:cs="Arial"/>
                <w:color w:val="000000" w:themeColor="text1"/>
                <w:szCs w:val="22"/>
              </w:rPr>
            </w:pPr>
            <w:r w:rsidRPr="00DE3F17">
              <w:rPr>
                <w:rFonts w:cs="Arial"/>
                <w:color w:val="000000" w:themeColor="text1"/>
                <w:szCs w:val="22"/>
              </w:rPr>
              <w:t xml:space="preserve">Ready patients for </w:t>
            </w:r>
            <w:r w:rsidR="009874BD">
              <w:rPr>
                <w:rFonts w:cs="Arial"/>
                <w:color w:val="000000" w:themeColor="text1"/>
                <w:szCs w:val="22"/>
              </w:rPr>
              <w:t>cardiac procedures such as</w:t>
            </w:r>
            <w:r w:rsidRPr="00DE3F17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7349C9">
              <w:rPr>
                <w:rFonts w:cs="Arial"/>
                <w:color w:val="000000" w:themeColor="text1"/>
                <w:szCs w:val="22"/>
              </w:rPr>
              <w:t>cardioversion</w:t>
            </w:r>
            <w:r w:rsidRPr="00DE3F17">
              <w:rPr>
                <w:rFonts w:cs="Arial"/>
                <w:color w:val="000000" w:themeColor="text1"/>
                <w:szCs w:val="22"/>
              </w:rPr>
              <w:t>,</w:t>
            </w:r>
            <w:r w:rsidR="007349C9">
              <w:rPr>
                <w:rFonts w:cs="Arial"/>
                <w:color w:val="000000" w:themeColor="text1"/>
                <w:szCs w:val="22"/>
              </w:rPr>
              <w:t xml:space="preserve"> ablation,</w:t>
            </w:r>
            <w:r w:rsidRPr="00DE3F17">
              <w:rPr>
                <w:rFonts w:cs="Arial"/>
                <w:color w:val="000000" w:themeColor="text1"/>
                <w:szCs w:val="22"/>
              </w:rPr>
              <w:t xml:space="preserve"> cardiac catheterization</w:t>
            </w:r>
            <w:r w:rsidR="009874BD">
              <w:rPr>
                <w:rFonts w:cs="Arial"/>
                <w:color w:val="000000" w:themeColor="text1"/>
                <w:szCs w:val="22"/>
              </w:rPr>
              <w:t>, etc.</w:t>
            </w:r>
          </w:p>
          <w:p w14:paraId="5F219C77" w14:textId="6A23C4A7" w:rsidR="007349C9" w:rsidRPr="00DE3F17" w:rsidRDefault="007349C9" w:rsidP="007349C9">
            <w:pPr>
              <w:pStyle w:val="Achievement"/>
              <w:widowControl w:val="0"/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color w:val="000000" w:themeColor="text1"/>
                <w:szCs w:val="22"/>
              </w:rPr>
            </w:pPr>
            <w:r w:rsidRPr="00DE3F17">
              <w:rPr>
                <w:color w:val="000000" w:themeColor="text1"/>
                <w:szCs w:val="22"/>
              </w:rPr>
              <w:t xml:space="preserve">     Provide pre and post-operative care for patients undergoing invasive procedures</w:t>
            </w:r>
            <w:r w:rsidR="009874BD">
              <w:rPr>
                <w:color w:val="000000" w:themeColor="text1"/>
                <w:szCs w:val="22"/>
              </w:rPr>
              <w:t xml:space="preserve"> and surgeries</w:t>
            </w:r>
            <w:r w:rsidRPr="00DE3F17">
              <w:rPr>
                <w:color w:val="000000" w:themeColor="text1"/>
                <w:szCs w:val="22"/>
              </w:rPr>
              <w:t>.</w:t>
            </w:r>
          </w:p>
          <w:p w14:paraId="4A05ED8C" w14:textId="4F4469C8" w:rsidR="00951725" w:rsidRPr="00DE3F17" w:rsidRDefault="00615205" w:rsidP="00615205">
            <w:pPr>
              <w:pStyle w:val="Achievement"/>
              <w:spacing w:before="100" w:beforeAutospacing="1" w:after="100" w:afterAutospacing="1" w:line="315" w:lineRule="atLeast"/>
              <w:jc w:val="left"/>
              <w:rPr>
                <w:rFonts w:cs="Arial"/>
                <w:color w:val="000000" w:themeColor="text1"/>
                <w:szCs w:val="22"/>
              </w:rPr>
            </w:pPr>
            <w:r w:rsidRPr="00DE3F17">
              <w:rPr>
                <w:rFonts w:cs="Arial"/>
                <w:color w:val="000000" w:themeColor="text1"/>
                <w:szCs w:val="22"/>
              </w:rPr>
              <w:t xml:space="preserve">Monitor cardiac rhythms and </w:t>
            </w:r>
            <w:r w:rsidR="00951725" w:rsidRPr="00DE3F17">
              <w:rPr>
                <w:rFonts w:cs="Arial"/>
                <w:color w:val="000000" w:themeColor="text1"/>
                <w:szCs w:val="22"/>
              </w:rPr>
              <w:t>reporting irregularities.</w:t>
            </w:r>
          </w:p>
          <w:p w14:paraId="7762399D" w14:textId="32EA7845" w:rsidR="00615205" w:rsidRPr="00DE3F17" w:rsidRDefault="00951725" w:rsidP="00615205">
            <w:pPr>
              <w:pStyle w:val="Achievement"/>
              <w:spacing w:before="100" w:beforeAutospacing="1" w:after="100" w:afterAutospacing="1" w:line="315" w:lineRule="atLeast"/>
              <w:jc w:val="left"/>
              <w:rPr>
                <w:rFonts w:cs="Arial"/>
                <w:color w:val="000000" w:themeColor="text1"/>
                <w:szCs w:val="22"/>
              </w:rPr>
            </w:pPr>
            <w:r w:rsidRPr="00DE3F17">
              <w:rPr>
                <w:rFonts w:cs="Arial"/>
                <w:color w:val="000000" w:themeColor="text1"/>
                <w:szCs w:val="22"/>
              </w:rPr>
              <w:t>I</w:t>
            </w:r>
            <w:r w:rsidR="00615205" w:rsidRPr="00DE3F17">
              <w:rPr>
                <w:rFonts w:cs="Arial"/>
                <w:color w:val="000000" w:themeColor="text1"/>
                <w:szCs w:val="22"/>
              </w:rPr>
              <w:t xml:space="preserve">nitiate ordered intravenous medication drips such as </w:t>
            </w:r>
            <w:r w:rsidR="00DE6946" w:rsidRPr="00DE3F17">
              <w:rPr>
                <w:rFonts w:cs="Arial"/>
                <w:color w:val="000000" w:themeColor="text1"/>
                <w:szCs w:val="22"/>
              </w:rPr>
              <w:t xml:space="preserve">Lasix, </w:t>
            </w:r>
            <w:r w:rsidR="00615205" w:rsidRPr="00DE3F17">
              <w:rPr>
                <w:rFonts w:cs="Arial"/>
                <w:color w:val="000000" w:themeColor="text1"/>
                <w:szCs w:val="22"/>
              </w:rPr>
              <w:t xml:space="preserve">Heparin, Dobutamine, </w:t>
            </w:r>
            <w:r w:rsidRPr="00DE3F17">
              <w:rPr>
                <w:rFonts w:cs="Arial"/>
                <w:color w:val="000000" w:themeColor="text1"/>
                <w:szCs w:val="22"/>
              </w:rPr>
              <w:t xml:space="preserve">Amiodarone, </w:t>
            </w:r>
            <w:r w:rsidR="00A37726" w:rsidRPr="00DE3F17">
              <w:rPr>
                <w:rFonts w:cs="Arial"/>
                <w:color w:val="000000" w:themeColor="text1"/>
                <w:szCs w:val="22"/>
              </w:rPr>
              <w:t>Mi</w:t>
            </w:r>
            <w:r w:rsidR="00A77C81" w:rsidRPr="00DE3F17">
              <w:rPr>
                <w:rFonts w:cs="Arial"/>
                <w:color w:val="000000" w:themeColor="text1"/>
                <w:szCs w:val="22"/>
              </w:rPr>
              <w:t>lrinone</w:t>
            </w:r>
            <w:r w:rsidR="00A37726" w:rsidRPr="00DE3F17">
              <w:rPr>
                <w:rFonts w:cs="Arial"/>
                <w:color w:val="000000" w:themeColor="text1"/>
                <w:szCs w:val="22"/>
              </w:rPr>
              <w:t xml:space="preserve">, </w:t>
            </w:r>
            <w:r w:rsidR="00615205" w:rsidRPr="00DE3F17">
              <w:rPr>
                <w:rFonts w:cs="Arial"/>
                <w:color w:val="000000" w:themeColor="text1"/>
                <w:szCs w:val="22"/>
              </w:rPr>
              <w:t>and Cardizem drips</w:t>
            </w:r>
            <w:r w:rsidR="00312FCB">
              <w:rPr>
                <w:rFonts w:cs="Arial"/>
                <w:color w:val="000000" w:themeColor="text1"/>
                <w:szCs w:val="22"/>
              </w:rPr>
              <w:t>.</w:t>
            </w:r>
          </w:p>
          <w:p w14:paraId="04A5A578" w14:textId="77777777" w:rsidR="00E55817" w:rsidRPr="006A7969" w:rsidRDefault="00E55817" w:rsidP="00E55817">
            <w:pPr>
              <w:pStyle w:val="Achievement"/>
              <w:spacing w:before="100" w:beforeAutospacing="1" w:after="100" w:afterAutospacing="1" w:line="315" w:lineRule="atLeast"/>
              <w:jc w:val="left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Monitoring patients upon initiating 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Tikosyn</w:t>
            </w:r>
            <w:proofErr w:type="spellEnd"/>
            <w:r>
              <w:rPr>
                <w:rFonts w:cs="Arial"/>
                <w:color w:val="000000" w:themeColor="text1"/>
                <w:szCs w:val="22"/>
              </w:rPr>
              <w:t xml:space="preserve"> and Sotalol.  </w:t>
            </w:r>
          </w:p>
          <w:p w14:paraId="7D41A26B" w14:textId="5D1ABD58" w:rsidR="00312FCB" w:rsidRPr="00B731D2" w:rsidRDefault="00312FCB" w:rsidP="00B731D2">
            <w:pPr>
              <w:pStyle w:val="Achievement"/>
              <w:spacing w:before="100" w:beforeAutospacing="1" w:after="100" w:afterAutospacing="1" w:line="315" w:lineRule="atLeast"/>
              <w:jc w:val="left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Management of </w:t>
            </w:r>
            <w:r w:rsidR="00B731D2">
              <w:rPr>
                <w:rFonts w:cs="Arial"/>
                <w:color w:val="000000" w:themeColor="text1"/>
                <w:szCs w:val="22"/>
              </w:rPr>
              <w:t>C</w:t>
            </w:r>
            <w:r w:rsidR="002B4AFE">
              <w:rPr>
                <w:rFonts w:cs="Arial"/>
                <w:color w:val="000000" w:themeColor="text1"/>
                <w:szCs w:val="22"/>
              </w:rPr>
              <w:t xml:space="preserve">entral </w:t>
            </w:r>
            <w:r w:rsidR="00B731D2">
              <w:rPr>
                <w:rFonts w:cs="Arial"/>
                <w:color w:val="000000" w:themeColor="text1"/>
                <w:szCs w:val="22"/>
              </w:rPr>
              <w:t>venous devices for therapeutic and diagnostic purposes, not limited to blood draws, d</w:t>
            </w:r>
            <w:r w:rsidR="00FF76BC">
              <w:rPr>
                <w:rFonts w:cs="Arial"/>
                <w:color w:val="000000" w:themeColor="text1"/>
                <w:szCs w:val="22"/>
              </w:rPr>
              <w:t>r</w:t>
            </w:r>
            <w:r w:rsidR="002B4AFE">
              <w:rPr>
                <w:rFonts w:cs="Arial"/>
                <w:color w:val="000000" w:themeColor="text1"/>
                <w:szCs w:val="22"/>
              </w:rPr>
              <w:t>essing change</w:t>
            </w:r>
            <w:r>
              <w:rPr>
                <w:rFonts w:cs="Arial"/>
                <w:color w:val="000000" w:themeColor="text1"/>
                <w:szCs w:val="22"/>
              </w:rPr>
              <w:t>s</w:t>
            </w:r>
            <w:r w:rsidR="00B731D2">
              <w:rPr>
                <w:rFonts w:cs="Arial"/>
                <w:color w:val="000000" w:themeColor="text1"/>
                <w:szCs w:val="22"/>
              </w:rPr>
              <w:t>,</w:t>
            </w:r>
            <w:r w:rsidR="00614A21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2B4AFE">
              <w:rPr>
                <w:rFonts w:cs="Arial"/>
                <w:color w:val="000000" w:themeColor="text1"/>
                <w:szCs w:val="22"/>
              </w:rPr>
              <w:t xml:space="preserve">and </w:t>
            </w:r>
            <w:r w:rsidR="00B731D2">
              <w:rPr>
                <w:rFonts w:cs="Arial"/>
                <w:color w:val="000000" w:themeColor="text1"/>
                <w:szCs w:val="22"/>
              </w:rPr>
              <w:t xml:space="preserve">their discontinuation. </w:t>
            </w:r>
          </w:p>
          <w:p w14:paraId="5651D8E2" w14:textId="77777777" w:rsidR="00615205" w:rsidRPr="00DE3F17" w:rsidRDefault="00615205" w:rsidP="00615205">
            <w:pPr>
              <w:pStyle w:val="Achievement"/>
              <w:spacing w:before="100" w:beforeAutospacing="1" w:after="100" w:afterAutospacing="1" w:line="315" w:lineRule="atLeast"/>
              <w:jc w:val="left"/>
              <w:rPr>
                <w:rFonts w:cs="Arial"/>
                <w:color w:val="000000" w:themeColor="text1"/>
                <w:szCs w:val="22"/>
              </w:rPr>
            </w:pPr>
            <w:r w:rsidRPr="00DE3F17">
              <w:rPr>
                <w:rFonts w:cs="Arial"/>
                <w:color w:val="000000" w:themeColor="text1"/>
                <w:szCs w:val="22"/>
              </w:rPr>
              <w:t>Monitor chest tubes, JP drains, nephrostomy tubes, pacer wires, etc.</w:t>
            </w:r>
          </w:p>
          <w:p w14:paraId="1CFA382F" w14:textId="328D2FC1" w:rsidR="00615205" w:rsidRPr="00DE3F17" w:rsidRDefault="00615205" w:rsidP="00615205">
            <w:pPr>
              <w:pStyle w:val="Achievement"/>
              <w:rPr>
                <w:szCs w:val="22"/>
              </w:rPr>
            </w:pPr>
            <w:r w:rsidRPr="00DE3F17">
              <w:rPr>
                <w:szCs w:val="22"/>
              </w:rPr>
              <w:t xml:space="preserve">Provide wound care and dressing changes </w:t>
            </w:r>
            <w:r w:rsidR="00A77C81" w:rsidRPr="00DE3F17">
              <w:rPr>
                <w:szCs w:val="22"/>
              </w:rPr>
              <w:t>using clean or sterile technique</w:t>
            </w:r>
            <w:r w:rsidRPr="00DE3F17">
              <w:rPr>
                <w:szCs w:val="22"/>
              </w:rPr>
              <w:t xml:space="preserve">- Peg sites, diabetic ulcers, </w:t>
            </w:r>
            <w:r w:rsidR="00655DA5">
              <w:rPr>
                <w:szCs w:val="22"/>
              </w:rPr>
              <w:t xml:space="preserve">pressure injuries, </w:t>
            </w:r>
            <w:r w:rsidRPr="00DE3F17">
              <w:rPr>
                <w:szCs w:val="22"/>
              </w:rPr>
              <w:t>surgical wounds, CVC insertion sites</w:t>
            </w:r>
            <w:r w:rsidR="00DE3F17" w:rsidRPr="00DE3F17">
              <w:rPr>
                <w:szCs w:val="22"/>
              </w:rPr>
              <w:t xml:space="preserve">, tracheostomy site. </w:t>
            </w:r>
          </w:p>
          <w:p w14:paraId="22307AF5" w14:textId="77777777" w:rsidR="00B35400" w:rsidRDefault="00B35400" w:rsidP="00B35400">
            <w:pPr>
              <w:pStyle w:val="CompanyName1"/>
              <w:tabs>
                <w:tab w:val="right" w:pos="-12412"/>
              </w:tabs>
              <w:spacing w:after="120"/>
              <w:rPr>
                <w:b/>
              </w:rPr>
            </w:pPr>
          </w:p>
          <w:p w14:paraId="1F65BA6B" w14:textId="5D526796" w:rsidR="00252F99" w:rsidRDefault="00FB314A" w:rsidP="00B35400">
            <w:pPr>
              <w:pStyle w:val="CompanyName1"/>
              <w:tabs>
                <w:tab w:val="right" w:pos="-12412"/>
              </w:tabs>
              <w:spacing w:after="120"/>
            </w:pPr>
            <w:r w:rsidRPr="002C1A4A">
              <w:rPr>
                <w:b/>
              </w:rPr>
              <w:t>University of Miami Hospital</w:t>
            </w:r>
            <w:r w:rsidR="00CF5F9B">
              <w:tab/>
            </w:r>
            <w:r w:rsidR="00B35400">
              <w:t xml:space="preserve">           </w:t>
            </w:r>
            <w:r w:rsidR="00CF5F9B">
              <w:t>June 2016-July 2017</w:t>
            </w:r>
          </w:p>
          <w:p w14:paraId="31654A40" w14:textId="7641FF52" w:rsidR="00C41B70" w:rsidRPr="00E24DBA" w:rsidRDefault="00252F99" w:rsidP="00B35400">
            <w:pPr>
              <w:pStyle w:val="CompanyName1"/>
              <w:tabs>
                <w:tab w:val="right" w:pos="-12412"/>
              </w:tabs>
              <w:spacing w:after="120"/>
            </w:pPr>
            <w:r>
              <w:t>Cardiac/ Tel</w:t>
            </w:r>
            <w:r w:rsidR="00EA2CB9">
              <w:t xml:space="preserve">emetry- </w:t>
            </w:r>
            <w:r>
              <w:t>Charge Nurse</w:t>
            </w:r>
            <w:r w:rsidR="00EA2CB9">
              <w:t>, Floor Nurse</w:t>
            </w:r>
          </w:p>
          <w:p w14:paraId="71F68D34" w14:textId="0DA10886" w:rsidR="00E869D4" w:rsidRPr="00DE3F17" w:rsidRDefault="00E869D4" w:rsidP="00EA2CB9">
            <w:pPr>
              <w:pStyle w:val="Achievement"/>
              <w:widowControl w:val="0"/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color w:val="000000"/>
                <w:szCs w:val="22"/>
              </w:rPr>
            </w:pPr>
            <w:r w:rsidRPr="00EA2CB9">
              <w:rPr>
                <w:rFonts w:ascii="Times New Roman" w:hAnsi="Times New Roman"/>
                <w:color w:val="000000"/>
                <w:szCs w:val="22"/>
              </w:rPr>
              <w:t xml:space="preserve">     </w:t>
            </w:r>
            <w:r w:rsidR="00F76354" w:rsidRPr="00DE3F17">
              <w:rPr>
                <w:color w:val="000000"/>
                <w:szCs w:val="22"/>
              </w:rPr>
              <w:t>Serve</w:t>
            </w:r>
            <w:r w:rsidRPr="00DE3F17">
              <w:rPr>
                <w:color w:val="000000"/>
                <w:szCs w:val="22"/>
              </w:rPr>
              <w:t xml:space="preserve"> as</w:t>
            </w:r>
            <w:r w:rsidR="00F76354" w:rsidRPr="00DE3F17">
              <w:rPr>
                <w:color w:val="000000"/>
                <w:szCs w:val="22"/>
              </w:rPr>
              <w:t xml:space="preserve"> a</w:t>
            </w:r>
            <w:r w:rsidRPr="00DE3F17">
              <w:rPr>
                <w:color w:val="000000"/>
                <w:szCs w:val="22"/>
              </w:rPr>
              <w:t xml:space="preserve"> resource for the nursing staff while supervising and delivering quality</w:t>
            </w:r>
            <w:r w:rsidR="003D4020" w:rsidRPr="00DE3F17">
              <w:rPr>
                <w:color w:val="000000"/>
                <w:szCs w:val="22"/>
              </w:rPr>
              <w:t xml:space="preserve"> patient care</w:t>
            </w:r>
            <w:r w:rsidR="00A77C81" w:rsidRPr="00DE3F17">
              <w:rPr>
                <w:color w:val="000000"/>
                <w:szCs w:val="22"/>
              </w:rPr>
              <w:t>.</w:t>
            </w:r>
          </w:p>
          <w:p w14:paraId="062CE773" w14:textId="77777777" w:rsidR="00EA2CB9" w:rsidRPr="00DE3F17" w:rsidRDefault="00EA2CB9" w:rsidP="00EA2CB9">
            <w:pPr>
              <w:pStyle w:val="Achievement"/>
              <w:spacing w:before="100" w:beforeAutospacing="1" w:after="100" w:afterAutospacing="1" w:line="315" w:lineRule="atLeast"/>
              <w:jc w:val="left"/>
              <w:rPr>
                <w:rFonts w:cs="Arial"/>
                <w:color w:val="000000" w:themeColor="text1"/>
                <w:szCs w:val="22"/>
              </w:rPr>
            </w:pPr>
            <w:r w:rsidRPr="00DE3F17">
              <w:rPr>
                <w:rFonts w:cs="Arial"/>
                <w:color w:val="000000" w:themeColor="text1"/>
                <w:szCs w:val="22"/>
              </w:rPr>
              <w:t>Function as a charge nurse: create nurse assignments, liaise with nurse manage to solve staffing issues, address patient concerns.</w:t>
            </w:r>
          </w:p>
          <w:p w14:paraId="302A7378" w14:textId="0628CF9A" w:rsidR="002C1A4A" w:rsidRPr="00DE3F17" w:rsidRDefault="002C1A4A" w:rsidP="002C1A4A">
            <w:pPr>
              <w:pStyle w:val="Achievement"/>
              <w:rPr>
                <w:szCs w:val="22"/>
              </w:rPr>
            </w:pPr>
            <w:r w:rsidRPr="00DE3F17">
              <w:rPr>
                <w:szCs w:val="22"/>
              </w:rPr>
              <w:t>Collaborate with physicians and other multidisciplinary team members</w:t>
            </w:r>
            <w:r w:rsidR="00655DA5">
              <w:rPr>
                <w:szCs w:val="22"/>
              </w:rPr>
              <w:t>.</w:t>
            </w:r>
          </w:p>
          <w:p w14:paraId="6E83D237" w14:textId="46E7AEE2" w:rsidR="00EA2CB9" w:rsidRPr="00DE3F17" w:rsidRDefault="00F76354" w:rsidP="00EA2CB9">
            <w:pPr>
              <w:pStyle w:val="Achievement"/>
              <w:spacing w:before="100" w:beforeAutospacing="1" w:after="100" w:afterAutospacing="1" w:line="315" w:lineRule="atLeast"/>
              <w:jc w:val="left"/>
              <w:rPr>
                <w:rFonts w:cs="Arial"/>
                <w:color w:val="000000" w:themeColor="text1"/>
                <w:szCs w:val="22"/>
              </w:rPr>
            </w:pPr>
            <w:r w:rsidRPr="00DE3F17">
              <w:rPr>
                <w:rFonts w:cs="Arial"/>
                <w:color w:val="000000" w:themeColor="text1"/>
                <w:szCs w:val="22"/>
              </w:rPr>
              <w:t>Monitor cardiac rhythms and initiate</w:t>
            </w:r>
            <w:r w:rsidR="00EA2CB9" w:rsidRPr="00DE3F17">
              <w:rPr>
                <w:rFonts w:cs="Arial"/>
                <w:color w:val="000000" w:themeColor="text1"/>
                <w:szCs w:val="22"/>
              </w:rPr>
              <w:t xml:space="preserve"> ordered intravenous medication</w:t>
            </w:r>
            <w:r w:rsidR="002B4AFE">
              <w:rPr>
                <w:rFonts w:cs="Arial"/>
                <w:color w:val="000000" w:themeColor="text1"/>
                <w:szCs w:val="22"/>
              </w:rPr>
              <w:t>.</w:t>
            </w:r>
          </w:p>
          <w:p w14:paraId="727B1510" w14:textId="79744A8E" w:rsidR="00174D89" w:rsidRPr="00DE3F17" w:rsidRDefault="007372A4" w:rsidP="00DE1BBD">
            <w:pPr>
              <w:pStyle w:val="Achievement"/>
              <w:widowControl w:val="0"/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color w:val="000000" w:themeColor="text1"/>
                <w:szCs w:val="22"/>
              </w:rPr>
            </w:pPr>
            <w:r w:rsidRPr="00DE3F17">
              <w:rPr>
                <w:color w:val="000000" w:themeColor="text1"/>
                <w:szCs w:val="22"/>
              </w:rPr>
              <w:t xml:space="preserve">     </w:t>
            </w:r>
            <w:r w:rsidR="00F76354" w:rsidRPr="00DE3F17">
              <w:rPr>
                <w:color w:val="000000" w:themeColor="text1"/>
                <w:szCs w:val="22"/>
              </w:rPr>
              <w:t>Respond</w:t>
            </w:r>
            <w:r w:rsidR="00EB038A" w:rsidRPr="00DE3F17">
              <w:rPr>
                <w:color w:val="000000" w:themeColor="text1"/>
                <w:szCs w:val="22"/>
              </w:rPr>
              <w:t xml:space="preserve"> </w:t>
            </w:r>
            <w:r w:rsidRPr="00DE3F17">
              <w:rPr>
                <w:color w:val="000000" w:themeColor="text1"/>
                <w:szCs w:val="22"/>
              </w:rPr>
              <w:t>to life-threatening situations using advanced cardio</w:t>
            </w:r>
            <w:r w:rsidR="00B6141C" w:rsidRPr="00DE3F17">
              <w:rPr>
                <w:color w:val="000000" w:themeColor="text1"/>
                <w:szCs w:val="22"/>
              </w:rPr>
              <w:t>vascular life support</w:t>
            </w:r>
            <w:r w:rsidRPr="00DE3F17">
              <w:rPr>
                <w:color w:val="000000" w:themeColor="text1"/>
                <w:szCs w:val="22"/>
              </w:rPr>
              <w:t xml:space="preserve"> and critical thinking while adhering to facility protocols.</w:t>
            </w:r>
          </w:p>
          <w:p w14:paraId="15DE36FE" w14:textId="69C9358E" w:rsidR="00C41B70" w:rsidRPr="00DE3F17" w:rsidRDefault="004D6B27" w:rsidP="00EA2CB9">
            <w:pPr>
              <w:pStyle w:val="Achievement"/>
              <w:widowControl w:val="0"/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color w:val="000000" w:themeColor="text1"/>
                <w:szCs w:val="22"/>
              </w:rPr>
            </w:pPr>
            <w:r w:rsidRPr="00DE3F17">
              <w:rPr>
                <w:color w:val="000000" w:themeColor="text1"/>
                <w:szCs w:val="22"/>
              </w:rPr>
              <w:t xml:space="preserve">     </w:t>
            </w:r>
            <w:r w:rsidR="00F76354" w:rsidRPr="00DE3F17">
              <w:rPr>
                <w:color w:val="000000" w:themeColor="text1"/>
                <w:szCs w:val="22"/>
              </w:rPr>
              <w:t>Provide</w:t>
            </w:r>
            <w:r w:rsidRPr="00DE3F17">
              <w:rPr>
                <w:color w:val="000000" w:themeColor="text1"/>
                <w:szCs w:val="22"/>
              </w:rPr>
              <w:t xml:space="preserve"> pre and post-operative care for patients undergoing invasive procedures.</w:t>
            </w:r>
          </w:p>
          <w:p w14:paraId="0A4B8CAD" w14:textId="7F585A23" w:rsidR="00EA2CB9" w:rsidRPr="00DE3F17" w:rsidRDefault="00F76354" w:rsidP="00EA2CB9">
            <w:pPr>
              <w:pStyle w:val="Achievement"/>
              <w:spacing w:before="100" w:beforeAutospacing="1" w:after="100" w:afterAutospacing="1" w:line="315" w:lineRule="atLeast"/>
              <w:jc w:val="left"/>
              <w:rPr>
                <w:rFonts w:cs="Arial"/>
                <w:color w:val="000000" w:themeColor="text1"/>
                <w:szCs w:val="22"/>
              </w:rPr>
            </w:pPr>
            <w:r w:rsidRPr="00DE3F17">
              <w:rPr>
                <w:rFonts w:cs="Arial"/>
                <w:color w:val="000000" w:themeColor="text1"/>
                <w:szCs w:val="22"/>
              </w:rPr>
              <w:t>Ready</w:t>
            </w:r>
            <w:r w:rsidR="00EA2CB9" w:rsidRPr="00DE3F17">
              <w:rPr>
                <w:rFonts w:cs="Arial"/>
                <w:color w:val="000000" w:themeColor="text1"/>
                <w:szCs w:val="22"/>
              </w:rPr>
              <w:t xml:space="preserve"> patients for stress testing, peripheral diagnostic studies, cardiac catheterization pr</w:t>
            </w:r>
            <w:r w:rsidR="00A069BA" w:rsidRPr="00DE3F17">
              <w:rPr>
                <w:rFonts w:cs="Arial"/>
                <w:color w:val="000000" w:themeColor="text1"/>
                <w:szCs w:val="22"/>
              </w:rPr>
              <w:t>ocedures, etc.</w:t>
            </w:r>
          </w:p>
          <w:p w14:paraId="7EADB2CA" w14:textId="234D4E38" w:rsidR="00EA2CB9" w:rsidRPr="00DE3F17" w:rsidRDefault="00F76354" w:rsidP="00EA2CB9">
            <w:pPr>
              <w:pStyle w:val="Achievement"/>
              <w:spacing w:before="100" w:beforeAutospacing="1" w:after="100" w:afterAutospacing="1" w:line="315" w:lineRule="atLeast"/>
              <w:jc w:val="left"/>
              <w:rPr>
                <w:rFonts w:cs="Arial"/>
                <w:color w:val="000000" w:themeColor="text1"/>
                <w:szCs w:val="22"/>
              </w:rPr>
            </w:pPr>
            <w:r w:rsidRPr="00DE3F17">
              <w:rPr>
                <w:rFonts w:cs="Arial"/>
                <w:color w:val="000000" w:themeColor="text1"/>
                <w:szCs w:val="22"/>
              </w:rPr>
              <w:lastRenderedPageBreak/>
              <w:t>Monitor</w:t>
            </w:r>
            <w:r w:rsidR="00EA2CB9" w:rsidRPr="00DE3F17">
              <w:rPr>
                <w:rFonts w:cs="Arial"/>
                <w:color w:val="000000" w:themeColor="text1"/>
                <w:szCs w:val="22"/>
              </w:rPr>
              <w:t xml:space="preserve"> chest</w:t>
            </w:r>
            <w:r w:rsidR="003A6175" w:rsidRPr="00DE3F17">
              <w:rPr>
                <w:rFonts w:cs="Arial"/>
                <w:color w:val="000000" w:themeColor="text1"/>
                <w:szCs w:val="22"/>
              </w:rPr>
              <w:t xml:space="preserve"> tubes, JP drains, nephrostomy tubes, pacer wires, etc.</w:t>
            </w:r>
          </w:p>
          <w:p w14:paraId="2B043CB3" w14:textId="56CDA0C8" w:rsidR="00C41B70" w:rsidRPr="00B536EB" w:rsidRDefault="00F76354" w:rsidP="00C00571">
            <w:pPr>
              <w:pStyle w:val="Achievement"/>
              <w:tabs>
                <w:tab w:val="right" w:pos="-12412"/>
              </w:tabs>
            </w:pPr>
            <w:r w:rsidRPr="00B536EB">
              <w:rPr>
                <w:szCs w:val="22"/>
              </w:rPr>
              <w:t>Provide wound care</w:t>
            </w:r>
            <w:r w:rsidR="00C83C6B" w:rsidRPr="00B536EB">
              <w:rPr>
                <w:szCs w:val="22"/>
              </w:rPr>
              <w:t xml:space="preserve"> and dressing changes</w:t>
            </w:r>
            <w:r w:rsidR="00B536EB">
              <w:rPr>
                <w:szCs w:val="22"/>
              </w:rPr>
              <w:t>.</w:t>
            </w:r>
          </w:p>
          <w:p w14:paraId="299E0D2C" w14:textId="77777777" w:rsidR="00B536EB" w:rsidRDefault="00B536EB" w:rsidP="00B536EB">
            <w:pPr>
              <w:pStyle w:val="Achievement"/>
              <w:numPr>
                <w:ilvl w:val="0"/>
                <w:numId w:val="0"/>
              </w:numPr>
              <w:tabs>
                <w:tab w:val="right" w:pos="-12412"/>
              </w:tabs>
              <w:ind w:left="360"/>
            </w:pPr>
          </w:p>
          <w:p w14:paraId="1AC6E589" w14:textId="41C4AC0A" w:rsidR="00E24DBA" w:rsidRDefault="000A7178" w:rsidP="00B35400">
            <w:pPr>
              <w:pStyle w:val="CompanyName1"/>
              <w:tabs>
                <w:tab w:val="right" w:pos="-12412"/>
              </w:tabs>
              <w:spacing w:after="120"/>
            </w:pPr>
            <w:r w:rsidRPr="002C1A4A">
              <w:rPr>
                <w:b/>
              </w:rPr>
              <w:t>St. Anne’s Nursing and Rehab</w:t>
            </w:r>
            <w:r w:rsidR="00EF57AE" w:rsidRPr="002C1A4A">
              <w:rPr>
                <w:b/>
              </w:rPr>
              <w:t>ilitation</w:t>
            </w:r>
            <w:r w:rsidRPr="002C1A4A">
              <w:rPr>
                <w:b/>
              </w:rPr>
              <w:t xml:space="preserve"> Center</w:t>
            </w:r>
            <w:r w:rsidR="00CA7C59">
              <w:tab/>
            </w:r>
            <w:r w:rsidR="00B35400">
              <w:t xml:space="preserve">   </w:t>
            </w:r>
            <w:r w:rsidR="00824E86">
              <w:t>Jan. 2011-June 2016</w:t>
            </w:r>
          </w:p>
          <w:p w14:paraId="0ED83C57" w14:textId="2D928353" w:rsidR="00153C8E" w:rsidRPr="002A37D2" w:rsidRDefault="00153C8E" w:rsidP="00B35400">
            <w:pPr>
              <w:pStyle w:val="JobTitle"/>
              <w:spacing w:before="60" w:after="120"/>
              <w:rPr>
                <w:i w:val="0"/>
                <w:sz w:val="22"/>
                <w:szCs w:val="22"/>
              </w:rPr>
            </w:pPr>
            <w:proofErr w:type="spellStart"/>
            <w:r w:rsidRPr="002A37D2">
              <w:rPr>
                <w:i w:val="0"/>
                <w:sz w:val="22"/>
                <w:szCs w:val="22"/>
              </w:rPr>
              <w:t>Longterm</w:t>
            </w:r>
            <w:proofErr w:type="spellEnd"/>
            <w:r w:rsidRPr="002A37D2">
              <w:rPr>
                <w:i w:val="0"/>
                <w:sz w:val="22"/>
                <w:szCs w:val="22"/>
              </w:rPr>
              <w:t>/Rehab &amp; Ortho</w:t>
            </w:r>
            <w:r w:rsidR="00FC59D7">
              <w:rPr>
                <w:i w:val="0"/>
                <w:sz w:val="22"/>
                <w:szCs w:val="22"/>
              </w:rPr>
              <w:t xml:space="preserve">- </w:t>
            </w:r>
            <w:r w:rsidR="001F49E7">
              <w:rPr>
                <w:i w:val="0"/>
                <w:sz w:val="22"/>
                <w:szCs w:val="22"/>
              </w:rPr>
              <w:t>Floor Nurse</w:t>
            </w:r>
          </w:p>
          <w:p w14:paraId="2FB2575E" w14:textId="25CF2152" w:rsidR="0033133F" w:rsidRDefault="00153C8E" w:rsidP="00EA2CB9">
            <w:pPr>
              <w:pStyle w:val="Achievement"/>
            </w:pPr>
            <w:r>
              <w:t>Provided quality patient care to the older adult s/p orthopedic fractures, also a</w:t>
            </w:r>
            <w:r w:rsidRPr="00EA2CB9">
              <w:rPr>
                <w:color w:val="000000"/>
                <w:szCs w:val="22"/>
              </w:rPr>
              <w:t>ssessing various populations such as patients suffering from cardiac, neurologic, endocrinologic, gastrointestinal</w:t>
            </w:r>
            <w:r w:rsidR="005729E5">
              <w:rPr>
                <w:color w:val="000000"/>
                <w:szCs w:val="22"/>
              </w:rPr>
              <w:t>,</w:t>
            </w:r>
            <w:r w:rsidRPr="00EA2CB9">
              <w:rPr>
                <w:color w:val="000000"/>
                <w:szCs w:val="22"/>
              </w:rPr>
              <w:t xml:space="preserve"> and </w:t>
            </w:r>
            <w:proofErr w:type="spellStart"/>
            <w:r w:rsidRPr="00EA2CB9">
              <w:rPr>
                <w:color w:val="000000"/>
                <w:szCs w:val="22"/>
              </w:rPr>
              <w:t>nephrologic</w:t>
            </w:r>
            <w:proofErr w:type="spellEnd"/>
            <w:r w:rsidRPr="00EA2CB9">
              <w:rPr>
                <w:color w:val="000000"/>
                <w:szCs w:val="22"/>
              </w:rPr>
              <w:t xml:space="preserve"> illnesses</w:t>
            </w:r>
            <w:r w:rsidR="005729E5">
              <w:rPr>
                <w:color w:val="000000"/>
                <w:szCs w:val="22"/>
              </w:rPr>
              <w:t>, while providing</w:t>
            </w:r>
            <w:r w:rsidRPr="00EA2CB9">
              <w:rPr>
                <w:color w:val="000000"/>
                <w:szCs w:val="22"/>
              </w:rPr>
              <w:t xml:space="preserve"> treatments suitable to the evolvement of their condition.</w:t>
            </w:r>
          </w:p>
          <w:p w14:paraId="407AAA03" w14:textId="79A2FAA6" w:rsidR="005A52F8" w:rsidRPr="00153C8E" w:rsidRDefault="00153C8E" w:rsidP="00EA2CB9">
            <w:pPr>
              <w:pStyle w:val="Achievement"/>
            </w:pPr>
            <w:r w:rsidRPr="00EA2CB9">
              <w:rPr>
                <w:color w:val="000000"/>
                <w:szCs w:val="22"/>
              </w:rPr>
              <w:t xml:space="preserve">Conducted ongoing patient assessments </w:t>
            </w:r>
            <w:r w:rsidR="00442847">
              <w:rPr>
                <w:color w:val="000000"/>
                <w:szCs w:val="22"/>
              </w:rPr>
              <w:t xml:space="preserve">and </w:t>
            </w:r>
            <w:r w:rsidRPr="00EA2CB9">
              <w:rPr>
                <w:color w:val="000000"/>
                <w:szCs w:val="22"/>
              </w:rPr>
              <w:t xml:space="preserve">developed individualized plans of </w:t>
            </w:r>
            <w:r w:rsidR="00442847">
              <w:rPr>
                <w:color w:val="000000"/>
                <w:szCs w:val="22"/>
              </w:rPr>
              <w:t>care reflecting</w:t>
            </w:r>
            <w:r w:rsidR="007F0508">
              <w:rPr>
                <w:color w:val="000000"/>
                <w:szCs w:val="22"/>
              </w:rPr>
              <w:t xml:space="preserve"> the</w:t>
            </w:r>
            <w:r w:rsidR="00442847">
              <w:rPr>
                <w:color w:val="000000"/>
                <w:szCs w:val="22"/>
              </w:rPr>
              <w:t xml:space="preserve"> cooperation of</w:t>
            </w:r>
            <w:r w:rsidRPr="00EA2CB9">
              <w:rPr>
                <w:color w:val="000000"/>
                <w:szCs w:val="22"/>
              </w:rPr>
              <w:t xml:space="preserve"> other members of the healthcare team</w:t>
            </w:r>
            <w:r w:rsidR="007F0508">
              <w:rPr>
                <w:color w:val="000000"/>
                <w:szCs w:val="22"/>
              </w:rPr>
              <w:t>.</w:t>
            </w:r>
          </w:p>
          <w:p w14:paraId="6E438139" w14:textId="7C76986E" w:rsidR="005A52F8" w:rsidRPr="00EA2CB9" w:rsidRDefault="00C94E13" w:rsidP="00EA2CB9">
            <w:pPr>
              <w:pStyle w:val="Achievement"/>
              <w:widowControl w:val="0"/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color w:val="000000"/>
                <w:szCs w:val="22"/>
              </w:rPr>
            </w:pPr>
            <w:r w:rsidRPr="00EA2CB9">
              <w:rPr>
                <w:rFonts w:ascii="Times New Roman" w:hAnsi="Times New Roman"/>
                <w:color w:val="000000"/>
                <w:szCs w:val="22"/>
              </w:rPr>
              <w:t xml:space="preserve">     </w:t>
            </w:r>
            <w:r w:rsidRPr="00EA2CB9">
              <w:rPr>
                <w:color w:val="000000"/>
                <w:szCs w:val="22"/>
              </w:rPr>
              <w:t>Intervened promptly during emergency situations, helped stabilize deteriorating patients</w:t>
            </w:r>
            <w:r w:rsidR="007F0508">
              <w:rPr>
                <w:color w:val="000000"/>
                <w:szCs w:val="22"/>
              </w:rPr>
              <w:t>,</w:t>
            </w:r>
            <w:r w:rsidRPr="00EA2CB9">
              <w:rPr>
                <w:color w:val="000000"/>
                <w:szCs w:val="22"/>
              </w:rPr>
              <w:t xml:space="preserve"> and initiated appropriate measures according to facility protocols.</w:t>
            </w:r>
          </w:p>
          <w:p w14:paraId="12789FF6" w14:textId="6F02D11E" w:rsidR="005A52F8" w:rsidRDefault="00153C8E" w:rsidP="00EA2CB9">
            <w:pPr>
              <w:pStyle w:val="Achievement"/>
            </w:pPr>
            <w:r>
              <w:t>Provide wound care and monitoring for s/s infection - Peg sites, diabetic ulcers, surg</w:t>
            </w:r>
            <w:r w:rsidR="00001E9B">
              <w:t>ical wounds,</w:t>
            </w:r>
            <w:r w:rsidR="004B6611">
              <w:t xml:space="preserve"> ostomy sites, </w:t>
            </w:r>
            <w:r w:rsidR="00312FCB">
              <w:t xml:space="preserve">pressure injuries, </w:t>
            </w:r>
            <w:r w:rsidR="00001E9B">
              <w:t xml:space="preserve"> IV insertion sites.</w:t>
            </w:r>
          </w:p>
          <w:p w14:paraId="76C91734" w14:textId="437203C7" w:rsidR="005A52F8" w:rsidRPr="00EA2CB9" w:rsidRDefault="00696A32" w:rsidP="00EA2CB9">
            <w:pPr>
              <w:pStyle w:val="Achievement"/>
              <w:widowControl w:val="0"/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color w:val="000000"/>
                <w:szCs w:val="22"/>
              </w:rPr>
            </w:pPr>
            <w:r w:rsidRPr="00EA2CB9">
              <w:rPr>
                <w:rFonts w:ascii="Times New Roman" w:hAnsi="Times New Roman"/>
                <w:color w:val="000000"/>
                <w:szCs w:val="22"/>
              </w:rPr>
              <w:t xml:space="preserve">     </w:t>
            </w:r>
            <w:r w:rsidRPr="00EA2CB9">
              <w:rPr>
                <w:color w:val="000000"/>
                <w:szCs w:val="22"/>
              </w:rPr>
              <w:t xml:space="preserve">Managed patients with Wound Vac </w:t>
            </w:r>
            <w:r w:rsidR="00077AF1">
              <w:rPr>
                <w:color w:val="000000"/>
                <w:szCs w:val="22"/>
              </w:rPr>
              <w:t xml:space="preserve">systems, central lines, </w:t>
            </w:r>
            <w:r w:rsidR="00347BC9" w:rsidRPr="00EA2CB9">
              <w:rPr>
                <w:color w:val="000000"/>
                <w:szCs w:val="22"/>
              </w:rPr>
              <w:t xml:space="preserve"> pegs.</w:t>
            </w:r>
          </w:p>
          <w:p w14:paraId="581476E2" w14:textId="7AF0733B" w:rsidR="00205D10" w:rsidRPr="00EA2CB9" w:rsidRDefault="00205D10" w:rsidP="00B35400">
            <w:pPr>
              <w:pStyle w:val="Achievement"/>
              <w:widowControl w:val="0"/>
              <w:tabs>
                <w:tab w:val="left" w:pos="90"/>
                <w:tab w:val="left" w:pos="450"/>
              </w:tabs>
              <w:autoSpaceDE w:val="0"/>
              <w:autoSpaceDN w:val="0"/>
              <w:adjustRightInd w:val="0"/>
              <w:spacing w:before="0" w:after="120"/>
              <w:jc w:val="left"/>
              <w:rPr>
                <w:color w:val="000000"/>
                <w:szCs w:val="22"/>
              </w:rPr>
            </w:pPr>
            <w:r w:rsidRPr="00EA2CB9">
              <w:rPr>
                <w:rFonts w:ascii="Times New Roman" w:hAnsi="Times New Roman"/>
                <w:color w:val="000000"/>
                <w:szCs w:val="22"/>
              </w:rPr>
              <w:t xml:space="preserve">     </w:t>
            </w:r>
            <w:r w:rsidRPr="00EA2CB9">
              <w:rPr>
                <w:color w:val="000000"/>
                <w:szCs w:val="22"/>
              </w:rPr>
              <w:t>Provided support to new employees as their preceptor, evaluated their needs and readiness to work in an acute care setting.</w:t>
            </w:r>
          </w:p>
        </w:tc>
      </w:tr>
      <w:tr w:rsidR="00CA7C59" w14:paraId="59BCE203" w14:textId="77777777" w:rsidTr="00EB1880">
        <w:tc>
          <w:tcPr>
            <w:tcW w:w="5000" w:type="pct"/>
            <w:gridSpan w:val="2"/>
          </w:tcPr>
          <w:p w14:paraId="0A00BF70" w14:textId="2CB933A9" w:rsidR="00CA7C59" w:rsidRPr="00683525" w:rsidRDefault="00CA7C59" w:rsidP="00B35400">
            <w:pPr>
              <w:pStyle w:val="SectionTitle"/>
              <w:spacing w:after="120"/>
              <w:rPr>
                <w:sz w:val="22"/>
                <w:szCs w:val="22"/>
              </w:rPr>
            </w:pPr>
            <w:r w:rsidRPr="00683525">
              <w:rPr>
                <w:sz w:val="22"/>
                <w:szCs w:val="22"/>
              </w:rPr>
              <w:lastRenderedPageBreak/>
              <w:t>Education</w:t>
            </w:r>
          </w:p>
        </w:tc>
      </w:tr>
      <w:tr w:rsidR="00CA7C59" w14:paraId="6369E2EC" w14:textId="77777777" w:rsidTr="00B35400">
        <w:tc>
          <w:tcPr>
            <w:tcW w:w="459" w:type="pct"/>
          </w:tcPr>
          <w:p w14:paraId="3E376964" w14:textId="77777777" w:rsidR="00CA7C59" w:rsidRDefault="00CA7C59"/>
        </w:tc>
        <w:tc>
          <w:tcPr>
            <w:tcW w:w="4541" w:type="pct"/>
          </w:tcPr>
          <w:p w14:paraId="08243353" w14:textId="52FE0FB4" w:rsidR="00BA0C2A" w:rsidRDefault="00BA0C2A" w:rsidP="00BA0C2A">
            <w:pPr>
              <w:pStyle w:val="Achievement"/>
              <w:numPr>
                <w:ilvl w:val="0"/>
                <w:numId w:val="0"/>
              </w:numPr>
            </w:pPr>
            <w:r>
              <w:t xml:space="preserve">Miami-Dade College                                             </w:t>
            </w:r>
            <w:r w:rsidR="00DA2AD4">
              <w:t xml:space="preserve">                       2016- 2018</w:t>
            </w:r>
          </w:p>
          <w:p w14:paraId="112D0BA3" w14:textId="539DF4D8" w:rsidR="00BA0C2A" w:rsidRDefault="00BA0C2A" w:rsidP="007D48EE">
            <w:pPr>
              <w:pStyle w:val="Achievement"/>
            </w:pPr>
            <w:r>
              <w:t>Bachelor’s in Nursing</w:t>
            </w:r>
          </w:p>
          <w:p w14:paraId="6DC6DC01" w14:textId="77777777" w:rsidR="00A550E2" w:rsidRDefault="00A550E2" w:rsidP="00B35400">
            <w:pPr>
              <w:pStyle w:val="Achievement"/>
              <w:numPr>
                <w:ilvl w:val="0"/>
                <w:numId w:val="0"/>
              </w:numPr>
              <w:spacing w:before="0" w:after="0"/>
              <w:ind w:left="360"/>
            </w:pPr>
          </w:p>
          <w:p w14:paraId="6ED309DA" w14:textId="2A48F0C8" w:rsidR="00CA7C59" w:rsidRDefault="00A21663" w:rsidP="006D48D4">
            <w:pPr>
              <w:pStyle w:val="CompanyName1"/>
              <w:spacing w:after="60"/>
            </w:pPr>
            <w:r>
              <w:t>Keiser University</w:t>
            </w:r>
            <w:r w:rsidR="00095B9A">
              <w:tab/>
            </w:r>
            <w:r w:rsidR="00892C7F">
              <w:t>2013-2014</w:t>
            </w:r>
          </w:p>
          <w:p w14:paraId="6155769C" w14:textId="6F01BF84" w:rsidR="00CA7C59" w:rsidRDefault="00A562C9" w:rsidP="00194650">
            <w:pPr>
              <w:pStyle w:val="Achievement"/>
            </w:pPr>
            <w:r>
              <w:t xml:space="preserve">Associate of Science in Nursing </w:t>
            </w:r>
          </w:p>
          <w:p w14:paraId="66C103E3" w14:textId="77777777" w:rsidR="00A562C9" w:rsidRDefault="00A562C9" w:rsidP="00B35400">
            <w:pPr>
              <w:pStyle w:val="Achievement"/>
              <w:numPr>
                <w:ilvl w:val="0"/>
                <w:numId w:val="0"/>
              </w:numPr>
              <w:spacing w:before="0" w:after="0"/>
              <w:ind w:left="360"/>
            </w:pPr>
          </w:p>
          <w:p w14:paraId="7EE5BFF2" w14:textId="7F744B30" w:rsidR="00A562C9" w:rsidRDefault="00A562C9" w:rsidP="00A562C9">
            <w:pPr>
              <w:pStyle w:val="Achievement"/>
              <w:numPr>
                <w:ilvl w:val="0"/>
                <w:numId w:val="0"/>
              </w:numPr>
              <w:ind w:left="360" w:hanging="360"/>
            </w:pPr>
            <w:proofErr w:type="spellStart"/>
            <w:r>
              <w:t>Rober</w:t>
            </w:r>
            <w:proofErr w:type="spellEnd"/>
            <w:r>
              <w:t xml:space="preserve"> Morgan Educational Center </w:t>
            </w:r>
            <w:r w:rsidR="00D76320">
              <w:t xml:space="preserve">                                              </w:t>
            </w:r>
            <w:r>
              <w:t>2009-2011</w:t>
            </w:r>
          </w:p>
          <w:p w14:paraId="3A39604E" w14:textId="72D7ABEE" w:rsidR="00A562C9" w:rsidRDefault="00A562C9" w:rsidP="00A562C9">
            <w:pPr>
              <w:pStyle w:val="Achievement"/>
            </w:pPr>
            <w:r>
              <w:t>Licensed Practical Nurse</w:t>
            </w:r>
          </w:p>
          <w:p w14:paraId="56EBB20F" w14:textId="77777777" w:rsidR="00A562C9" w:rsidRDefault="00A562C9" w:rsidP="00A562C9">
            <w:pPr>
              <w:pStyle w:val="Achievement"/>
              <w:numPr>
                <w:ilvl w:val="0"/>
                <w:numId w:val="0"/>
              </w:numPr>
            </w:pPr>
          </w:p>
          <w:p w14:paraId="400A19CB" w14:textId="2B756CAC" w:rsidR="00A562C9" w:rsidRDefault="00A562C9" w:rsidP="00A562C9">
            <w:pPr>
              <w:pStyle w:val="Achievement"/>
              <w:numPr>
                <w:ilvl w:val="0"/>
                <w:numId w:val="0"/>
              </w:numPr>
            </w:pPr>
            <w:r>
              <w:t xml:space="preserve">Miami-Dade College </w:t>
            </w:r>
            <w:r w:rsidR="00D76320">
              <w:t xml:space="preserve">                                                                    </w:t>
            </w:r>
            <w:r>
              <w:t>2005-2008</w:t>
            </w:r>
          </w:p>
          <w:p w14:paraId="474E5741" w14:textId="48C7417E" w:rsidR="00A562C9" w:rsidRDefault="00A562C9" w:rsidP="00194650">
            <w:pPr>
              <w:pStyle w:val="Achievement"/>
            </w:pPr>
            <w:r>
              <w:t>Associate of Arts in Pre-Nursing</w:t>
            </w:r>
          </w:p>
          <w:p w14:paraId="3F11F5D7" w14:textId="77777777" w:rsidR="00A562C9" w:rsidRDefault="00A562C9" w:rsidP="00BA0C2A">
            <w:pPr>
              <w:pStyle w:val="Achievement"/>
              <w:numPr>
                <w:ilvl w:val="0"/>
                <w:numId w:val="0"/>
              </w:numPr>
              <w:spacing w:before="0" w:after="0"/>
            </w:pPr>
          </w:p>
          <w:p w14:paraId="46E8935B" w14:textId="42E8FAAE" w:rsidR="00A562C9" w:rsidRPr="00C42F2A" w:rsidRDefault="00A562C9" w:rsidP="007F7B9B">
            <w:pPr>
              <w:pStyle w:val="Achievement"/>
              <w:numPr>
                <w:ilvl w:val="0"/>
                <w:numId w:val="0"/>
              </w:numPr>
              <w:spacing w:before="0" w:after="0"/>
              <w:ind w:left="360" w:hanging="360"/>
            </w:pPr>
            <w:r>
              <w:t xml:space="preserve"> </w:t>
            </w:r>
          </w:p>
        </w:tc>
      </w:tr>
      <w:tr w:rsidR="00CA7C59" w14:paraId="7E3FE9E1" w14:textId="77777777" w:rsidTr="00EB1880">
        <w:tc>
          <w:tcPr>
            <w:tcW w:w="5000" w:type="pct"/>
            <w:gridSpan w:val="2"/>
          </w:tcPr>
          <w:p w14:paraId="703361E8" w14:textId="23762BDC" w:rsidR="00CA7C59" w:rsidRPr="00683525" w:rsidRDefault="00EF57AE" w:rsidP="007F7B9B">
            <w:pPr>
              <w:pStyle w:val="SectionTitle"/>
              <w:spacing w:before="0"/>
              <w:rPr>
                <w:sz w:val="22"/>
                <w:szCs w:val="22"/>
              </w:rPr>
            </w:pPr>
            <w:r w:rsidRPr="00683525">
              <w:rPr>
                <w:sz w:val="22"/>
                <w:szCs w:val="22"/>
              </w:rPr>
              <w:t>License and certifications</w:t>
            </w:r>
          </w:p>
        </w:tc>
      </w:tr>
      <w:tr w:rsidR="00CA7C59" w14:paraId="48E65319" w14:textId="77777777" w:rsidTr="00B35400">
        <w:tc>
          <w:tcPr>
            <w:tcW w:w="459" w:type="pct"/>
          </w:tcPr>
          <w:p w14:paraId="74FC4C74" w14:textId="77777777" w:rsidR="00CA7C59" w:rsidRDefault="00CA7C59"/>
        </w:tc>
        <w:sdt>
          <w:sdtPr>
            <w:id w:val="203847192"/>
            <w:placeholder>
              <w:docPart w:val="3224EE5FC8BE4718A0EC2E462F2E7357"/>
            </w:placeholder>
          </w:sdtPr>
          <w:sdtEndPr/>
          <w:sdtContent>
            <w:tc>
              <w:tcPr>
                <w:tcW w:w="4541" w:type="pct"/>
              </w:tcPr>
              <w:p w14:paraId="1AF72079" w14:textId="77777777" w:rsidR="00E70A34" w:rsidRDefault="00E70A34" w:rsidP="00E70A34">
                <w:pPr>
                  <w:spacing w:before="0" w:after="0"/>
                </w:pPr>
              </w:p>
              <w:p w14:paraId="17E633D0" w14:textId="36555C3A" w:rsidR="00E70A34" w:rsidRDefault="00E70A34" w:rsidP="00A04FF7">
                <w:pPr>
                  <w:pStyle w:val="Achievement"/>
                  <w:spacing w:before="0" w:after="0"/>
                </w:pPr>
                <w:r>
                  <w:t>RN License # 94206</w:t>
                </w:r>
                <w:r w:rsidR="00086B51">
                  <w:t>4</w:t>
                </w:r>
                <w:r>
                  <w:t>5</w:t>
                </w:r>
              </w:p>
              <w:p w14:paraId="6053BE3B" w14:textId="77777777" w:rsidR="00E70A34" w:rsidRDefault="00E70A34" w:rsidP="00E70A34">
                <w:pPr>
                  <w:pStyle w:val="Achievement"/>
                </w:pPr>
                <w:r>
                  <w:t>ACLS</w:t>
                </w:r>
              </w:p>
              <w:p w14:paraId="472B4B77" w14:textId="77777777" w:rsidR="00B32759" w:rsidRDefault="00E70A34" w:rsidP="00A04FF7">
                <w:pPr>
                  <w:pStyle w:val="Achievement"/>
                  <w:spacing w:after="0"/>
                </w:pPr>
                <w:r>
                  <w:t>BLS</w:t>
                </w:r>
              </w:p>
              <w:p w14:paraId="0E0DF7C1" w14:textId="65DB55C1" w:rsidR="00CA7C59" w:rsidRDefault="00CA7C59" w:rsidP="00B32759">
                <w:pPr>
                  <w:pStyle w:val="Achievement"/>
                  <w:numPr>
                    <w:ilvl w:val="0"/>
                    <w:numId w:val="0"/>
                  </w:numPr>
                </w:pPr>
              </w:p>
            </w:tc>
          </w:sdtContent>
        </w:sdt>
      </w:tr>
    </w:tbl>
    <w:p w14:paraId="549CEBF6" w14:textId="0C8D950E" w:rsidR="00CA7C59" w:rsidRPr="00C341A9" w:rsidRDefault="00CA7C59" w:rsidP="00C341A9">
      <w:pPr>
        <w:tabs>
          <w:tab w:val="left" w:pos="3293"/>
        </w:tabs>
      </w:pPr>
    </w:p>
    <w:sectPr w:rsidR="00CA7C59" w:rsidRPr="00C341A9" w:rsidSect="00B35400">
      <w:headerReference w:type="default" r:id="rId10"/>
      <w:footerReference w:type="default" r:id="rId11"/>
      <w:pgSz w:w="12240" w:h="15840"/>
      <w:pgMar w:top="720" w:right="1800" w:bottom="806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50FE1" w14:textId="77777777" w:rsidR="004632C0" w:rsidRDefault="004632C0">
      <w:r>
        <w:separator/>
      </w:r>
    </w:p>
  </w:endnote>
  <w:endnote w:type="continuationSeparator" w:id="0">
    <w:p w14:paraId="23E1E77C" w14:textId="77777777" w:rsidR="004632C0" w:rsidRDefault="0046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s Rmn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3B8CC" w14:textId="77777777" w:rsidR="00095B9A" w:rsidRDefault="00095B9A">
    <w:r>
      <w:tab/>
    </w:r>
    <w:r>
      <w:rPr>
        <w:b/>
        <w:sz w:val="21"/>
      </w:rPr>
      <w:fldChar w:fldCharType="begin"/>
    </w:r>
    <w:r>
      <w:rPr>
        <w:b/>
        <w:sz w:val="21"/>
      </w:rPr>
      <w:instrText xml:space="preserve"> PAGE </w:instrText>
    </w:r>
    <w:r>
      <w:rPr>
        <w:b/>
        <w:sz w:val="21"/>
      </w:rPr>
      <w:fldChar w:fldCharType="separate"/>
    </w:r>
    <w:r w:rsidR="00A37726">
      <w:rPr>
        <w:b/>
        <w:noProof/>
        <w:sz w:val="21"/>
      </w:rPr>
      <w:t>2</w:t>
    </w:r>
    <w:r>
      <w:rPr>
        <w:b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F98AD" w14:textId="77777777" w:rsidR="004632C0" w:rsidRDefault="004632C0">
      <w:r>
        <w:separator/>
      </w:r>
    </w:p>
  </w:footnote>
  <w:footnote w:type="continuationSeparator" w:id="0">
    <w:p w14:paraId="6BA2E689" w14:textId="77777777" w:rsidR="004632C0" w:rsidRDefault="0046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8EF26" w14:textId="77777777" w:rsidR="00095B9A" w:rsidRDefault="00095B9A">
    <w:pPr>
      <w:spacing w:line="240" w:lineRule="atLeast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F757E85"/>
    <w:multiLevelType w:val="multilevel"/>
    <w:tmpl w:val="FF6A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C30C6"/>
    <w:multiLevelType w:val="multilevel"/>
    <w:tmpl w:val="D300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3F42157B"/>
    <w:multiLevelType w:val="multilevel"/>
    <w:tmpl w:val="66F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4A66B9"/>
    <w:multiLevelType w:val="multilevel"/>
    <w:tmpl w:val="1C10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60703"/>
    <w:multiLevelType w:val="hybridMultilevel"/>
    <w:tmpl w:val="4C663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63C042D"/>
    <w:multiLevelType w:val="hybridMultilevel"/>
    <w:tmpl w:val="C9FAF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5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65897D60"/>
    <w:multiLevelType w:val="hybridMultilevel"/>
    <w:tmpl w:val="4B40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3"/>
  </w:num>
  <w:num w:numId="19">
    <w:abstractNumId w:val="15"/>
  </w:num>
  <w:num w:numId="20">
    <w:abstractNumId w:val="2"/>
  </w:num>
  <w:num w:numId="21">
    <w:abstractNumId w:val="4"/>
  </w:num>
  <w:num w:numId="22">
    <w:abstractNumId w:val="8"/>
  </w:num>
  <w:num w:numId="23">
    <w:abstractNumId w:val="12"/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>
    <w:abstractNumId w:val="14"/>
  </w:num>
  <w:num w:numId="30">
    <w:abstractNumId w:val="13"/>
  </w:num>
  <w:num w:numId="31">
    <w:abstractNumId w:val="11"/>
  </w:num>
  <w:num w:numId="32">
    <w:abstractNumId w:val="1"/>
  </w:num>
  <w:num w:numId="33">
    <w:abstractNumId w:val="5"/>
  </w:num>
  <w:num w:numId="34">
    <w:abstractNumId w:val="10"/>
  </w:num>
  <w:num w:numId="35">
    <w:abstractNumId w:val="6"/>
  </w:num>
  <w:num w:numId="36">
    <w:abstractNumId w:val="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intFractionalCharacterWidth/>
  <w:embedSystemFonts/>
  <w:hideSpellingErrors/>
  <w:hideGrammaticalErrors/>
  <w:activeWritingStyle w:appName="MSWord" w:lang="en-US" w:vendorID="8" w:dllVersion="513" w:checkStyle="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360"/>
  <w:doNotHyphenateCaps/>
  <w:drawingGridHorizontalSpacing w:val="187"/>
  <w:drawingGridVerticalSpacing w:val="187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27"/>
    <w:rsid w:val="00001E9B"/>
    <w:rsid w:val="00006A3E"/>
    <w:rsid w:val="000434F4"/>
    <w:rsid w:val="00055937"/>
    <w:rsid w:val="00077AF1"/>
    <w:rsid w:val="00086B51"/>
    <w:rsid w:val="00094606"/>
    <w:rsid w:val="00095B9A"/>
    <w:rsid w:val="000A3F3C"/>
    <w:rsid w:val="000A7178"/>
    <w:rsid w:val="000C2108"/>
    <w:rsid w:val="00107562"/>
    <w:rsid w:val="00144399"/>
    <w:rsid w:val="00153C8E"/>
    <w:rsid w:val="0017392D"/>
    <w:rsid w:val="00174D89"/>
    <w:rsid w:val="0017577F"/>
    <w:rsid w:val="00182060"/>
    <w:rsid w:val="00194650"/>
    <w:rsid w:val="001E35E9"/>
    <w:rsid w:val="001F49E7"/>
    <w:rsid w:val="002029F7"/>
    <w:rsid w:val="00205D10"/>
    <w:rsid w:val="002510C7"/>
    <w:rsid w:val="00252F99"/>
    <w:rsid w:val="002A214C"/>
    <w:rsid w:val="002A37D2"/>
    <w:rsid w:val="002A6776"/>
    <w:rsid w:val="002B4AFE"/>
    <w:rsid w:val="002C1A4A"/>
    <w:rsid w:val="002F52CA"/>
    <w:rsid w:val="003017FD"/>
    <w:rsid w:val="00312FCB"/>
    <w:rsid w:val="003228F7"/>
    <w:rsid w:val="0032436F"/>
    <w:rsid w:val="003264E9"/>
    <w:rsid w:val="0033133F"/>
    <w:rsid w:val="00334DAE"/>
    <w:rsid w:val="00347BC9"/>
    <w:rsid w:val="00393FC6"/>
    <w:rsid w:val="003A126D"/>
    <w:rsid w:val="003A6175"/>
    <w:rsid w:val="003C15DA"/>
    <w:rsid w:val="003C732D"/>
    <w:rsid w:val="003D4020"/>
    <w:rsid w:val="004249D0"/>
    <w:rsid w:val="00424BB8"/>
    <w:rsid w:val="00442847"/>
    <w:rsid w:val="004435A5"/>
    <w:rsid w:val="004632C0"/>
    <w:rsid w:val="004B6611"/>
    <w:rsid w:val="004D6B27"/>
    <w:rsid w:val="004F0293"/>
    <w:rsid w:val="004F0416"/>
    <w:rsid w:val="00520181"/>
    <w:rsid w:val="00532A13"/>
    <w:rsid w:val="005676B1"/>
    <w:rsid w:val="005724F4"/>
    <w:rsid w:val="005729E5"/>
    <w:rsid w:val="005A52F8"/>
    <w:rsid w:val="005B13D3"/>
    <w:rsid w:val="005D4B57"/>
    <w:rsid w:val="005D7BE0"/>
    <w:rsid w:val="005E3BB2"/>
    <w:rsid w:val="00614A21"/>
    <w:rsid w:val="00615205"/>
    <w:rsid w:val="00620B01"/>
    <w:rsid w:val="00640CE8"/>
    <w:rsid w:val="00655C27"/>
    <w:rsid w:val="00655DA5"/>
    <w:rsid w:val="006572F4"/>
    <w:rsid w:val="00662CE2"/>
    <w:rsid w:val="00683525"/>
    <w:rsid w:val="00696A32"/>
    <w:rsid w:val="006A7969"/>
    <w:rsid w:val="006C0155"/>
    <w:rsid w:val="006C05D8"/>
    <w:rsid w:val="006D160A"/>
    <w:rsid w:val="006D234E"/>
    <w:rsid w:val="006D48D4"/>
    <w:rsid w:val="006E46B6"/>
    <w:rsid w:val="006F3AF0"/>
    <w:rsid w:val="00716FB1"/>
    <w:rsid w:val="007200B4"/>
    <w:rsid w:val="00730F93"/>
    <w:rsid w:val="007349C9"/>
    <w:rsid w:val="00735420"/>
    <w:rsid w:val="007372A4"/>
    <w:rsid w:val="00744316"/>
    <w:rsid w:val="007657C2"/>
    <w:rsid w:val="007B2B63"/>
    <w:rsid w:val="007D48EE"/>
    <w:rsid w:val="007F0508"/>
    <w:rsid w:val="007F7B9B"/>
    <w:rsid w:val="00824E86"/>
    <w:rsid w:val="00847F98"/>
    <w:rsid w:val="00892C7F"/>
    <w:rsid w:val="00894AB1"/>
    <w:rsid w:val="008B2F57"/>
    <w:rsid w:val="008B668D"/>
    <w:rsid w:val="008B6EB2"/>
    <w:rsid w:val="00951725"/>
    <w:rsid w:val="009874BD"/>
    <w:rsid w:val="00990419"/>
    <w:rsid w:val="00993B7C"/>
    <w:rsid w:val="009C5B80"/>
    <w:rsid w:val="00A023AE"/>
    <w:rsid w:val="00A04FF7"/>
    <w:rsid w:val="00A069BA"/>
    <w:rsid w:val="00A21663"/>
    <w:rsid w:val="00A37726"/>
    <w:rsid w:val="00A550E2"/>
    <w:rsid w:val="00A562C9"/>
    <w:rsid w:val="00A77C81"/>
    <w:rsid w:val="00A906B7"/>
    <w:rsid w:val="00AA2070"/>
    <w:rsid w:val="00AE7968"/>
    <w:rsid w:val="00AF1CD6"/>
    <w:rsid w:val="00B021EC"/>
    <w:rsid w:val="00B32759"/>
    <w:rsid w:val="00B35400"/>
    <w:rsid w:val="00B35EBC"/>
    <w:rsid w:val="00B37911"/>
    <w:rsid w:val="00B536EB"/>
    <w:rsid w:val="00B6141C"/>
    <w:rsid w:val="00B731D2"/>
    <w:rsid w:val="00B83BD4"/>
    <w:rsid w:val="00BA0C2A"/>
    <w:rsid w:val="00BC4246"/>
    <w:rsid w:val="00BC46E5"/>
    <w:rsid w:val="00BD0301"/>
    <w:rsid w:val="00BD2648"/>
    <w:rsid w:val="00BD5CB2"/>
    <w:rsid w:val="00C341A9"/>
    <w:rsid w:val="00C41B70"/>
    <w:rsid w:val="00C42F2A"/>
    <w:rsid w:val="00C5737B"/>
    <w:rsid w:val="00C83C6B"/>
    <w:rsid w:val="00C94E13"/>
    <w:rsid w:val="00CA7C59"/>
    <w:rsid w:val="00CF5F9B"/>
    <w:rsid w:val="00D76320"/>
    <w:rsid w:val="00DA1842"/>
    <w:rsid w:val="00DA2AD4"/>
    <w:rsid w:val="00DB1247"/>
    <w:rsid w:val="00DB4F1E"/>
    <w:rsid w:val="00DC5CC4"/>
    <w:rsid w:val="00DE17E1"/>
    <w:rsid w:val="00DE1BBD"/>
    <w:rsid w:val="00DE3F17"/>
    <w:rsid w:val="00DE4EE6"/>
    <w:rsid w:val="00DE6946"/>
    <w:rsid w:val="00E24DBA"/>
    <w:rsid w:val="00E50613"/>
    <w:rsid w:val="00E55817"/>
    <w:rsid w:val="00E70A34"/>
    <w:rsid w:val="00E869D4"/>
    <w:rsid w:val="00EA2CB9"/>
    <w:rsid w:val="00EB038A"/>
    <w:rsid w:val="00EB1880"/>
    <w:rsid w:val="00EC18C5"/>
    <w:rsid w:val="00EF57AE"/>
    <w:rsid w:val="00F528F8"/>
    <w:rsid w:val="00F76354"/>
    <w:rsid w:val="00F776DF"/>
    <w:rsid w:val="00FA05EB"/>
    <w:rsid w:val="00FA0E94"/>
    <w:rsid w:val="00FB2CA4"/>
    <w:rsid w:val="00FB314A"/>
    <w:rsid w:val="00FC59D7"/>
    <w:rsid w:val="00FE684E"/>
    <w:rsid w:val="00FF2314"/>
    <w:rsid w:val="00FF3019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51C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34"/>
    <w:pPr>
      <w:spacing w:before="60" w:after="220"/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rsid w:val="003C15DA"/>
    <w:pPr>
      <w:ind w:left="-2160"/>
      <w:jc w:val="left"/>
      <w:outlineLvl w:val="0"/>
    </w:pPr>
    <w:rPr>
      <w:rFonts w:asciiTheme="majorHAnsi" w:hAnsiTheme="majorHAnsi"/>
      <w:spacing w:val="20"/>
      <w:kern w:val="28"/>
      <w:sz w:val="23"/>
    </w:rPr>
  </w:style>
  <w:style w:type="paragraph" w:styleId="Heading2">
    <w:name w:val="heading 2"/>
    <w:basedOn w:val="HeadingBase"/>
    <w:next w:val="Normal"/>
    <w:semiHidden/>
    <w:unhideWhenUsed/>
    <w:qFormat/>
    <w:rsid w:val="006572F4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Normal"/>
    <w:semiHidden/>
    <w:unhideWhenUsed/>
    <w:qFormat/>
    <w:rsid w:val="006572F4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Normal"/>
    <w:semiHidden/>
    <w:unhideWhenUsed/>
    <w:qFormat/>
    <w:rsid w:val="006572F4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Normal"/>
    <w:semiHidden/>
    <w:unhideWhenUsed/>
    <w:qFormat/>
    <w:rsid w:val="006572F4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semiHidden/>
    <w:unhideWhenUsed/>
    <w:qFormat/>
    <w:rsid w:val="006572F4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semiHidden/>
    <w:rsid w:val="00006A3E"/>
    <w:pPr>
      <w:keepNext/>
      <w:keepLines/>
      <w:spacing w:before="240" w:after="240" w:line="240" w:lineRule="atLeast"/>
    </w:pPr>
    <w:rPr>
      <w:caps/>
    </w:rPr>
  </w:style>
  <w:style w:type="paragraph" w:customStyle="1" w:styleId="SectionTitle">
    <w:name w:val="Section Title"/>
    <w:basedOn w:val="Normal"/>
    <w:next w:val="Normal"/>
    <w:unhideWhenUsed/>
    <w:qFormat/>
    <w:rsid w:val="003C15DA"/>
    <w:pPr>
      <w:pBdr>
        <w:bottom w:val="single" w:sz="6" w:space="1" w:color="808080" w:themeColor="background1" w:themeShade="80"/>
      </w:pBdr>
      <w:spacing w:before="220" w:after="0" w:line="220" w:lineRule="atLeast"/>
      <w:jc w:val="left"/>
    </w:pPr>
    <w:rPr>
      <w:rFonts w:asciiTheme="majorHAnsi" w:hAnsiTheme="majorHAnsi"/>
      <w:caps/>
      <w:spacing w:val="15"/>
      <w:sz w:val="20"/>
    </w:rPr>
  </w:style>
  <w:style w:type="paragraph" w:customStyle="1" w:styleId="CompanyName">
    <w:name w:val="Company Name"/>
    <w:basedOn w:val="Normal"/>
    <w:next w:val="JobTitle"/>
    <w:qFormat/>
    <w:rsid w:val="006572F4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qFormat/>
    <w:rsid w:val="007D48EE"/>
    <w:pPr>
      <w:spacing w:before="40" w:after="40" w:line="220" w:lineRule="atLeast"/>
    </w:pPr>
    <w:rPr>
      <w:rFonts w:asciiTheme="minorHAnsi" w:hAnsiTheme="minorHAnsi"/>
      <w:i/>
      <w:spacing w:val="5"/>
      <w:sz w:val="23"/>
    </w:rPr>
  </w:style>
  <w:style w:type="paragraph" w:customStyle="1" w:styleId="Achievement">
    <w:name w:val="Achievement"/>
    <w:basedOn w:val="Normal"/>
    <w:unhideWhenUsed/>
    <w:qFormat/>
    <w:rsid w:val="00006A3E"/>
    <w:pPr>
      <w:numPr>
        <w:numId w:val="1"/>
      </w:numPr>
      <w:spacing w:after="60" w:line="240" w:lineRule="atLeast"/>
    </w:pPr>
  </w:style>
  <w:style w:type="paragraph" w:customStyle="1" w:styleId="Name">
    <w:name w:val="Name"/>
    <w:basedOn w:val="Normal"/>
    <w:next w:val="Normal"/>
    <w:qFormat/>
    <w:rsid w:val="003C15DA"/>
    <w:pPr>
      <w:spacing w:after="440" w:line="240" w:lineRule="atLeast"/>
      <w:jc w:val="center"/>
    </w:pPr>
    <w:rPr>
      <w:caps/>
      <w:spacing w:val="80"/>
      <w:sz w:val="44"/>
    </w:rPr>
  </w:style>
  <w:style w:type="paragraph" w:styleId="BalloonText">
    <w:name w:val="Balloon Text"/>
    <w:basedOn w:val="Normal"/>
    <w:link w:val="BalloonTextChar"/>
    <w:semiHidden/>
    <w:unhideWhenUsed/>
    <w:rsid w:val="007D48E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6572F4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1">
    <w:name w:val="Company Name 1"/>
    <w:basedOn w:val="CompanyName"/>
    <w:next w:val="JobTitle"/>
    <w:qFormat/>
    <w:rsid w:val="006572F4"/>
    <w:pPr>
      <w:spacing w:before="60"/>
    </w:pPr>
  </w:style>
  <w:style w:type="character" w:styleId="PlaceholderText">
    <w:name w:val="Placeholder Text"/>
    <w:basedOn w:val="DefaultParagraphFont"/>
    <w:uiPriority w:val="99"/>
    <w:semiHidden/>
    <w:rsid w:val="00095B9A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7D48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D234E"/>
    <w:rPr>
      <w:color w:val="0000FF" w:themeColor="hyperlink"/>
      <w:u w:val="single"/>
    </w:rPr>
  </w:style>
  <w:style w:type="paragraph" w:styleId="ListBullet">
    <w:name w:val="List Bullet"/>
    <w:basedOn w:val="Normal"/>
    <w:rsid w:val="005A52F8"/>
    <w:pPr>
      <w:numPr>
        <w:numId w:val="29"/>
      </w:numPr>
      <w:tabs>
        <w:tab w:val="left" w:pos="180"/>
      </w:tabs>
      <w:spacing w:before="40" w:after="40" w:line="300" w:lineRule="auto"/>
      <w:jc w:val="left"/>
    </w:pPr>
    <w:rPr>
      <w:rFonts w:eastAsiaTheme="minorEastAsia" w:cstheme="minorBidi"/>
      <w:szCs w:val="22"/>
    </w:rPr>
  </w:style>
  <w:style w:type="paragraph" w:styleId="ListParagraph">
    <w:name w:val="List Paragraph"/>
    <w:basedOn w:val="Normal"/>
    <w:uiPriority w:val="34"/>
    <w:unhideWhenUsed/>
    <w:qFormat/>
    <w:rsid w:val="008B668D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55937"/>
    <w:rPr>
      <w:color w:val="800080" w:themeColor="followedHyperlink"/>
      <w:u w:val="single"/>
    </w:rPr>
  </w:style>
  <w:style w:type="paragraph" w:customStyle="1" w:styleId="ContactDetails">
    <w:name w:val="Contact Details"/>
    <w:basedOn w:val="Normal"/>
    <w:rsid w:val="006C0155"/>
    <w:pPr>
      <w:spacing w:before="120" w:after="240"/>
      <w:ind w:right="-720"/>
      <w:jc w:val="right"/>
    </w:pPr>
    <w:rPr>
      <w:rFonts w:eastAsiaTheme="minorEastAsia" w:cstheme="minorBidi"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ephy2987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marque\AppData\Roaming\Microsoft\Templates\MS_Elegant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24EE5FC8BE4718A0EC2E462F2E7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DF0EE-E5BE-4123-A7F7-BE9852ECD4F5}"/>
      </w:docPartPr>
      <w:docPartBody>
        <w:p w:rsidR="004A7933" w:rsidRDefault="00310CA1">
          <w:pPr>
            <w:pStyle w:val="3224EE5FC8BE4718A0EC2E462F2E7357"/>
          </w:pPr>
          <w:r>
            <w:t>[Interests]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s Rmn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CA1"/>
    <w:rsid w:val="00032767"/>
    <w:rsid w:val="00091493"/>
    <w:rsid w:val="002321D2"/>
    <w:rsid w:val="002535F6"/>
    <w:rsid w:val="0026739A"/>
    <w:rsid w:val="002E02B6"/>
    <w:rsid w:val="002F071C"/>
    <w:rsid w:val="00310CA1"/>
    <w:rsid w:val="003341B8"/>
    <w:rsid w:val="00402CA8"/>
    <w:rsid w:val="00451569"/>
    <w:rsid w:val="00463822"/>
    <w:rsid w:val="0049355E"/>
    <w:rsid w:val="004A7933"/>
    <w:rsid w:val="00500931"/>
    <w:rsid w:val="00574CEB"/>
    <w:rsid w:val="00586867"/>
    <w:rsid w:val="00606D5F"/>
    <w:rsid w:val="00796AC5"/>
    <w:rsid w:val="00937F0C"/>
    <w:rsid w:val="00B86B88"/>
    <w:rsid w:val="00C25751"/>
    <w:rsid w:val="00D041AE"/>
    <w:rsid w:val="00F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24EE5FC8BE4718A0EC2E462F2E7357">
    <w:name w:val="3224EE5FC8BE4718A0EC2E462F2E7357"/>
  </w:style>
  <w:style w:type="paragraph" w:styleId="ListBullet">
    <w:name w:val="List Bullet"/>
    <w:basedOn w:val="Normal"/>
    <w:rsid w:val="004A7933"/>
    <w:pPr>
      <w:numPr>
        <w:numId w:val="1"/>
      </w:numPr>
      <w:spacing w:after="120"/>
    </w:pPr>
    <w:rPr>
      <w:rFonts w:eastAsiaTheme="minorHAnsi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D64DE8C-4E4F-7B42-9D21-1A3A120444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34344-EF32-4D1A-8487-837ED7C80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C:\Users\slamarque\AppData\Roaming\Microsoft\Templates\MS_ElegantResume.dotx</Template>
  <TotalTime>21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manager resume (Elegant design)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manager resume (Elegant design)</dc:title>
  <dc:creator>Stephanie Lamarque</dc:creator>
  <cp:lastModifiedBy>Stephanie Lamarque</cp:lastModifiedBy>
  <cp:revision>12</cp:revision>
  <cp:lastPrinted>2003-12-31T20:25:00Z</cp:lastPrinted>
  <dcterms:created xsi:type="dcterms:W3CDTF">2021-02-26T03:20:00Z</dcterms:created>
  <dcterms:modified xsi:type="dcterms:W3CDTF">2021-03-13T03:15:00Z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TC063695071033</vt:lpwstr>
  </property>
</Properties>
</file>