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B3725C" w:rsidP="00913946">
            <w:pPr>
              <w:pStyle w:val="Title"/>
            </w:pPr>
            <w:r>
              <w:t>Kara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East</w:t>
            </w:r>
          </w:p>
          <w:p w:rsidR="00692703" w:rsidRPr="00CF1A49" w:rsidRDefault="00B3725C" w:rsidP="00913946">
            <w:pPr>
              <w:pStyle w:val="ContactInfo"/>
              <w:contextualSpacing w:val="0"/>
            </w:pPr>
            <w:r>
              <w:t>4318 Troy St Wausau, WI, 54403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89E9EDF387C4475BCBB1B647214922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715-348-0188</w:t>
            </w:r>
          </w:p>
          <w:p w:rsidR="00692703" w:rsidRPr="00CF1A49" w:rsidRDefault="00B3725C" w:rsidP="00913946">
            <w:pPr>
              <w:pStyle w:val="ContactInfoEmphasis"/>
              <w:contextualSpacing w:val="0"/>
            </w:pPr>
            <w:r>
              <w:t>Kjeast2012@gmail.com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B3725C" w:rsidP="00913946">
            <w:pPr>
              <w:contextualSpacing w:val="0"/>
            </w:pPr>
            <w:r>
              <w:t>Experience working in assisted living, nursing home (long term and rehab), behavioral health, and memory care.</w:t>
            </w:r>
          </w:p>
        </w:tc>
      </w:tr>
    </w:tbl>
    <w:p w:rsidR="004E01EB" w:rsidRPr="00CF1A49" w:rsidRDefault="0022470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07E72B805A046B899A8577C1DE0E66B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B3725C" w:rsidP="001D0BF1">
            <w:pPr>
              <w:pStyle w:val="Heading3"/>
              <w:contextualSpacing w:val="0"/>
              <w:outlineLvl w:val="2"/>
            </w:pPr>
            <w:r>
              <w:t>10/2018</w:t>
            </w:r>
            <w:r w:rsidR="001D0BF1" w:rsidRPr="00CF1A49">
              <w:t xml:space="preserve"> – </w:t>
            </w:r>
            <w:r>
              <w:t>Present</w:t>
            </w:r>
          </w:p>
          <w:p w:rsidR="001D0BF1" w:rsidRPr="00CF1A49" w:rsidRDefault="00B3725C" w:rsidP="001D0BF1">
            <w:pPr>
              <w:pStyle w:val="Heading2"/>
              <w:contextualSpacing w:val="0"/>
              <w:outlineLvl w:val="1"/>
            </w:pPr>
            <w:r>
              <w:t>Certified Nursing Assistant</w:t>
            </w:r>
            <w:r w:rsidR="001D0BF1" w:rsidRPr="00CF1A49">
              <w:t xml:space="preserve">, </w:t>
            </w:r>
            <w:r w:rsidRPr="00B507DB">
              <w:rPr>
                <w:rStyle w:val="SubtleReference"/>
                <w:color w:val="auto"/>
              </w:rPr>
              <w:t>nicolet staffing</w:t>
            </w:r>
          </w:p>
          <w:p w:rsidR="001E3120" w:rsidRDefault="00B3725C" w:rsidP="00B3725C">
            <w:pPr>
              <w:pStyle w:val="ListParagraph"/>
              <w:numPr>
                <w:ilvl w:val="0"/>
                <w:numId w:val="14"/>
              </w:numPr>
            </w:pPr>
            <w:r>
              <w:t>Assist residents with daily living skills</w:t>
            </w:r>
          </w:p>
          <w:p w:rsidR="00B3725C" w:rsidRDefault="00B3725C" w:rsidP="00B3725C">
            <w:pPr>
              <w:pStyle w:val="ListParagraph"/>
              <w:numPr>
                <w:ilvl w:val="0"/>
                <w:numId w:val="14"/>
              </w:numPr>
            </w:pPr>
            <w:r>
              <w:t>Peri care, toileting, showers</w:t>
            </w:r>
          </w:p>
          <w:p w:rsidR="00B3725C" w:rsidRDefault="00B3725C" w:rsidP="00B3725C">
            <w:pPr>
              <w:pStyle w:val="ListParagraph"/>
              <w:numPr>
                <w:ilvl w:val="0"/>
                <w:numId w:val="14"/>
              </w:numPr>
            </w:pPr>
            <w:r>
              <w:t>Laundry and housekeeping</w:t>
            </w:r>
          </w:p>
          <w:p w:rsidR="00B3725C" w:rsidRDefault="00B3725C" w:rsidP="00B3725C">
            <w:pPr>
              <w:pStyle w:val="ListParagraph"/>
              <w:numPr>
                <w:ilvl w:val="0"/>
                <w:numId w:val="14"/>
              </w:numPr>
            </w:pPr>
            <w:r>
              <w:t xml:space="preserve">Transferring residents with gait belt, Hoyer and sit to stand </w:t>
            </w:r>
          </w:p>
          <w:p w:rsidR="00B3725C" w:rsidRDefault="00B3725C" w:rsidP="00B3725C">
            <w:pPr>
              <w:pStyle w:val="ListParagraph"/>
              <w:numPr>
                <w:ilvl w:val="0"/>
                <w:numId w:val="14"/>
              </w:numPr>
            </w:pPr>
            <w:r>
              <w:t>2-hour rotations, skin checks and light wound care</w:t>
            </w:r>
          </w:p>
          <w:p w:rsidR="00B3725C" w:rsidRDefault="00B3725C" w:rsidP="00B3725C">
            <w:pPr>
              <w:pStyle w:val="ListParagraph"/>
              <w:numPr>
                <w:ilvl w:val="0"/>
                <w:numId w:val="14"/>
              </w:numPr>
            </w:pPr>
            <w:r>
              <w:t>Meal prep, serving and feeding</w:t>
            </w:r>
          </w:p>
          <w:p w:rsidR="00B3725C" w:rsidRPr="00CF1A49" w:rsidRDefault="00B3725C" w:rsidP="00B3725C">
            <w:pPr>
              <w:pStyle w:val="ListParagraph"/>
              <w:numPr>
                <w:ilvl w:val="0"/>
                <w:numId w:val="14"/>
              </w:numPr>
            </w:pPr>
            <w:r>
              <w:t>Medication administration, med check ins, and documentation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B3725C" w:rsidP="00F61DF9">
            <w:pPr>
              <w:pStyle w:val="Heading3"/>
              <w:contextualSpacing w:val="0"/>
              <w:outlineLvl w:val="2"/>
            </w:pPr>
            <w:r>
              <w:t>03/2017</w:t>
            </w:r>
            <w:r w:rsidR="00F61DF9" w:rsidRPr="00CF1A49">
              <w:t xml:space="preserve"> – </w:t>
            </w:r>
            <w:r w:rsidR="00BB23B1">
              <w:t>09/2018</w:t>
            </w:r>
          </w:p>
          <w:p w:rsidR="00F61DF9" w:rsidRPr="00CF1A49" w:rsidRDefault="00BB23B1" w:rsidP="00F61DF9">
            <w:pPr>
              <w:pStyle w:val="Heading2"/>
              <w:contextualSpacing w:val="0"/>
              <w:outlineLvl w:val="1"/>
            </w:pPr>
            <w:r>
              <w:t>certified nursing assistant</w:t>
            </w:r>
            <w:r w:rsidR="00F61DF9" w:rsidRPr="00CF1A49">
              <w:t xml:space="preserve">, </w:t>
            </w:r>
            <w:r w:rsidRPr="00B507DB">
              <w:rPr>
                <w:rStyle w:val="SubtleReference"/>
                <w:color w:val="auto"/>
              </w:rPr>
              <w:t>primrose retirement community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Assist residents with daily living skills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Peri care, toileting, showers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Laundry and housekeeping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 xml:space="preserve">Transferring residents with gait belt, Hoyer and sit to stand 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2-hour rotations, skin checks and light wound care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Meal prep, serving and feeding</w:t>
            </w:r>
          </w:p>
          <w:p w:rsidR="00F61DF9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Medication administration, med check ins, and documentation</w:t>
            </w:r>
          </w:p>
          <w:p w:rsidR="00BB23B1" w:rsidRDefault="00BB23B1" w:rsidP="00BB23B1"/>
          <w:p w:rsidR="00BB23B1" w:rsidRPr="00CF1A49" w:rsidRDefault="00BB23B1" w:rsidP="00BB23B1">
            <w:pPr>
              <w:pStyle w:val="Heading3"/>
              <w:contextualSpacing w:val="0"/>
              <w:outlineLvl w:val="2"/>
            </w:pPr>
            <w:r>
              <w:t>12/2016</w:t>
            </w:r>
            <w:r w:rsidRPr="00CF1A49">
              <w:t xml:space="preserve"> – </w:t>
            </w:r>
            <w:r>
              <w:t>05/2017</w:t>
            </w:r>
          </w:p>
          <w:p w:rsidR="00BB23B1" w:rsidRDefault="00BB23B1" w:rsidP="00BB23B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certified nursing assistant</w:t>
            </w:r>
            <w:r w:rsidRPr="00CF1A49">
              <w:t>,</w:t>
            </w:r>
            <w:r>
              <w:t xml:space="preserve"> </w:t>
            </w:r>
            <w:r w:rsidRPr="00B507DB">
              <w:rPr>
                <w:rStyle w:val="SubtleReference"/>
                <w:color w:val="auto"/>
              </w:rPr>
              <w:t>wausau Manor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Peri care, toileting, showers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Laundry and housekeeping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 xml:space="preserve">Transferring residents with gait belt, Hoyer and sit to stand 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2-hour rotations, skin checks</w:t>
            </w:r>
          </w:p>
          <w:p w:rsidR="00BB23B1" w:rsidRDefault="00BB23B1" w:rsidP="00BB23B1">
            <w:pPr>
              <w:pStyle w:val="ListParagraph"/>
              <w:numPr>
                <w:ilvl w:val="0"/>
                <w:numId w:val="14"/>
              </w:numPr>
            </w:pPr>
            <w:r>
              <w:t>Meal prep, serving and feeding</w:t>
            </w:r>
          </w:p>
          <w:p w:rsidR="00BB23B1" w:rsidRDefault="00B507DB" w:rsidP="00BB23B1">
            <w:pPr>
              <w:pStyle w:val="ListParagraph"/>
              <w:numPr>
                <w:ilvl w:val="0"/>
                <w:numId w:val="14"/>
              </w:numPr>
            </w:pPr>
            <w:r>
              <w:t>D</w:t>
            </w:r>
            <w:r w:rsidR="00BB23B1">
              <w:t>ocumentation</w:t>
            </w:r>
          </w:p>
          <w:p w:rsidR="00BB23B1" w:rsidRDefault="00BB23B1" w:rsidP="00BB23B1">
            <w:pPr>
              <w:pStyle w:val="Heading2"/>
              <w:contextualSpacing w:val="0"/>
              <w:outlineLvl w:val="1"/>
            </w:pPr>
          </w:p>
          <w:p w:rsidR="00B507DB" w:rsidRPr="00CF1A49" w:rsidRDefault="00B507DB" w:rsidP="00B507DB">
            <w:pPr>
              <w:pStyle w:val="Heading3"/>
              <w:contextualSpacing w:val="0"/>
              <w:outlineLvl w:val="2"/>
            </w:pPr>
            <w:r>
              <w:t>01/2016</w:t>
            </w:r>
            <w:r w:rsidRPr="00CF1A49">
              <w:t xml:space="preserve"> – </w:t>
            </w:r>
            <w:r>
              <w:t>03/2017</w:t>
            </w:r>
          </w:p>
          <w:p w:rsidR="00B507DB" w:rsidRPr="00B507DB" w:rsidRDefault="00B507DB" w:rsidP="00B507DB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t>caregiver/pcw</w:t>
            </w:r>
            <w:r w:rsidRPr="00CF1A49">
              <w:t xml:space="preserve">, </w:t>
            </w:r>
            <w:r w:rsidRPr="00B507DB">
              <w:rPr>
                <w:b w:val="0"/>
                <w:color w:val="auto"/>
              </w:rPr>
              <w:t>evergreen park assisted living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Assist residents with daily living skills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Peri care, toileting, showers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Laundry and housekeeping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 xml:space="preserve">Transferring residents with gait belt, Hoyer and sit to stand 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2-hour rotations, skin checks and light wound care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Meal prep, serving and feeding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Medication administration, med check ins, and documentation</w:t>
            </w:r>
          </w:p>
          <w:p w:rsidR="00B507DB" w:rsidRDefault="00B507DB" w:rsidP="00B507DB"/>
          <w:p w:rsidR="00B507DB" w:rsidRPr="00CF1A49" w:rsidRDefault="00B507DB" w:rsidP="00B507DB">
            <w:pPr>
              <w:pStyle w:val="Heading3"/>
              <w:contextualSpacing w:val="0"/>
              <w:outlineLvl w:val="2"/>
            </w:pPr>
            <w:r>
              <w:t>06/2012</w:t>
            </w:r>
            <w:r w:rsidRPr="00CF1A49">
              <w:t xml:space="preserve"> – </w:t>
            </w:r>
            <w:r>
              <w:t>01/2016</w:t>
            </w:r>
          </w:p>
          <w:p w:rsidR="00B507DB" w:rsidRPr="00B507DB" w:rsidRDefault="00B507DB" w:rsidP="00B507DB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t>behavioral support specalist</w:t>
            </w:r>
            <w:r w:rsidRPr="00CF1A49">
              <w:t xml:space="preserve">, </w:t>
            </w:r>
            <w:r w:rsidRPr="00B507DB">
              <w:rPr>
                <w:b w:val="0"/>
                <w:color w:val="auto"/>
              </w:rPr>
              <w:t>spring crest residence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Assist residents with daily living skills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Peri care, toileting, showers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Laundry and housekeeping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 xml:space="preserve">Transferring residents with gait belt, Hoyer and sit to stand 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2-hour rotations, skin checks and light wound care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Meal prep, serving and feeding</w:t>
            </w:r>
          </w:p>
          <w:p w:rsidR="00B507DB" w:rsidRDefault="00B507DB" w:rsidP="00B507DB">
            <w:pPr>
              <w:pStyle w:val="ListParagraph"/>
              <w:numPr>
                <w:ilvl w:val="0"/>
                <w:numId w:val="14"/>
              </w:numPr>
            </w:pPr>
            <w:r>
              <w:t>Medication administration, med check ins, and documentation</w:t>
            </w:r>
          </w:p>
          <w:p w:rsidR="00B507DB" w:rsidRDefault="00B507DB" w:rsidP="00B507DB"/>
          <w:p w:rsidR="00B507DB" w:rsidRDefault="00B507DB" w:rsidP="00BB23B1">
            <w:pPr>
              <w:pStyle w:val="Heading2"/>
              <w:contextualSpacing w:val="0"/>
              <w:outlineLvl w:val="1"/>
            </w:pPr>
          </w:p>
          <w:p w:rsidR="00BB23B1" w:rsidRPr="00CF1A49" w:rsidRDefault="00BB23B1" w:rsidP="00BB23B1">
            <w:pPr>
              <w:pStyle w:val="Heading2"/>
              <w:contextualSpacing w:val="0"/>
              <w:outlineLvl w:val="1"/>
            </w:pPr>
          </w:p>
          <w:p w:rsidR="00BB23B1" w:rsidRDefault="00BB23B1" w:rsidP="00BB23B1"/>
        </w:tc>
      </w:tr>
    </w:tbl>
    <w:sdt>
      <w:sdtPr>
        <w:alias w:val="Education:"/>
        <w:tag w:val="Education:"/>
        <w:id w:val="-1908763273"/>
        <w:placeholder>
          <w:docPart w:val="1CA22A43FC8E4CFA8D00248DF8E3E1F1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BB23B1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2010</w:t>
            </w:r>
          </w:p>
          <w:p w:rsidR="001D0BF1" w:rsidRPr="00CF1A49" w:rsidRDefault="00BB23B1" w:rsidP="001D0BF1">
            <w:pPr>
              <w:pStyle w:val="Heading2"/>
              <w:contextualSpacing w:val="0"/>
              <w:outlineLvl w:val="1"/>
            </w:pPr>
            <w:r>
              <w:t>high school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d.c everest senior high school</w:t>
            </w:r>
          </w:p>
          <w:p w:rsidR="007538DC" w:rsidRPr="00CF1A49" w:rsidRDefault="007538DC" w:rsidP="007538DC">
            <w:pPr>
              <w:contextualSpacing w:val="0"/>
            </w:pPr>
          </w:p>
        </w:tc>
      </w:tr>
      <w:tr w:rsidR="00F61DF9" w:rsidRPr="00CF1A49" w:rsidTr="00B507DB">
        <w:trPr>
          <w:trHeight w:val="706"/>
        </w:trPr>
        <w:tc>
          <w:tcPr>
            <w:tcW w:w="9355" w:type="dxa"/>
            <w:tcMar>
              <w:top w:w="216" w:type="dxa"/>
            </w:tcMar>
          </w:tcPr>
          <w:p w:rsidR="00F61DF9" w:rsidRPr="00CF1A49" w:rsidRDefault="00BB23B1" w:rsidP="00F61DF9">
            <w:pPr>
              <w:pStyle w:val="Heading3"/>
              <w:contextualSpacing w:val="0"/>
              <w:outlineLvl w:val="2"/>
            </w:pPr>
            <w:r>
              <w:t>04</w:t>
            </w:r>
            <w:r w:rsidR="00F61DF9" w:rsidRPr="00CF1A49">
              <w:t xml:space="preserve"> </w:t>
            </w:r>
            <w:r>
              <w:t>2020</w:t>
            </w:r>
          </w:p>
          <w:p w:rsidR="00F61DF9" w:rsidRPr="00CF1A49" w:rsidRDefault="00BB23B1" w:rsidP="00F61DF9">
            <w:pPr>
              <w:pStyle w:val="Heading2"/>
              <w:contextualSpacing w:val="0"/>
              <w:outlineLvl w:val="1"/>
            </w:pPr>
            <w:r>
              <w:t>BACHELOR’S IN BUSINESS HEALTHCARE managment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wgu</w:t>
            </w:r>
          </w:p>
          <w:p w:rsidR="00F61DF9" w:rsidRDefault="00BB23B1" w:rsidP="00F61DF9">
            <w:r>
              <w:t xml:space="preserve">Currently enrolled </w:t>
            </w:r>
          </w:p>
        </w:tc>
      </w:tr>
    </w:tbl>
    <w:sdt>
      <w:sdtPr>
        <w:alias w:val="Skills:"/>
        <w:tag w:val="Skills:"/>
        <w:id w:val="-1392877668"/>
        <w:placeholder>
          <w:docPart w:val="3A6371FFC46F431EA5B6FF10009BF9EF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BB23B1" w:rsidP="006E1507">
            <w:pPr>
              <w:pStyle w:val="ListBullet"/>
              <w:contextualSpacing w:val="0"/>
            </w:pPr>
            <w:r>
              <w:t>CBRF certifications</w:t>
            </w:r>
          </w:p>
          <w:p w:rsidR="001F4E6D" w:rsidRDefault="00BB23B1" w:rsidP="006E1507">
            <w:pPr>
              <w:pStyle w:val="ListBullet"/>
              <w:contextualSpacing w:val="0"/>
            </w:pPr>
            <w:r>
              <w:t>Medication Administration</w:t>
            </w:r>
          </w:p>
          <w:p w:rsidR="00BB23B1" w:rsidRPr="006E1507" w:rsidRDefault="00BB23B1" w:rsidP="006E1507">
            <w:pPr>
              <w:pStyle w:val="ListBullet"/>
              <w:contextualSpacing w:val="0"/>
            </w:pPr>
            <w:r>
              <w:t>Microsoft word, excel and outlook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BB23B1" w:rsidP="006E1507">
            <w:pPr>
              <w:pStyle w:val="ListBullet"/>
              <w:contextualSpacing w:val="0"/>
            </w:pPr>
            <w:r>
              <w:t>CNA certified</w:t>
            </w:r>
          </w:p>
          <w:p w:rsidR="001E3120" w:rsidRPr="006E1507" w:rsidRDefault="00BB23B1" w:rsidP="006E1507">
            <w:pPr>
              <w:pStyle w:val="ListBullet"/>
              <w:contextualSpacing w:val="0"/>
            </w:pPr>
            <w:r>
              <w:t>Elderly care</w:t>
            </w:r>
          </w:p>
          <w:p w:rsidR="001E3120" w:rsidRDefault="00BB23B1" w:rsidP="006E1507">
            <w:pPr>
              <w:pStyle w:val="ListBullet"/>
              <w:contextualSpacing w:val="0"/>
            </w:pPr>
            <w:r>
              <w:t xml:space="preserve">Behavioral </w:t>
            </w:r>
          </w:p>
          <w:p w:rsidR="00B507DB" w:rsidRDefault="00B507DB" w:rsidP="00B507DB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B507DB" w:rsidRPr="006E1507" w:rsidRDefault="00B507DB" w:rsidP="00B507DB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</w:tr>
    </w:tbl>
    <w:p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BEE" w:rsidRDefault="00525BEE" w:rsidP="0068194B">
      <w:r>
        <w:separator/>
      </w:r>
    </w:p>
    <w:p w:rsidR="00525BEE" w:rsidRDefault="00525BEE"/>
    <w:p w:rsidR="00525BEE" w:rsidRDefault="00525BEE"/>
  </w:endnote>
  <w:endnote w:type="continuationSeparator" w:id="0">
    <w:p w:rsidR="00525BEE" w:rsidRDefault="00525BEE" w:rsidP="0068194B">
      <w:r>
        <w:continuationSeparator/>
      </w:r>
    </w:p>
    <w:p w:rsidR="00525BEE" w:rsidRDefault="00525BEE"/>
    <w:p w:rsidR="00525BEE" w:rsidRDefault="00525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BEE" w:rsidRDefault="00525BEE" w:rsidP="0068194B">
      <w:r>
        <w:separator/>
      </w:r>
    </w:p>
    <w:p w:rsidR="00525BEE" w:rsidRDefault="00525BEE"/>
    <w:p w:rsidR="00525BEE" w:rsidRDefault="00525BEE"/>
  </w:footnote>
  <w:footnote w:type="continuationSeparator" w:id="0">
    <w:p w:rsidR="00525BEE" w:rsidRDefault="00525BEE" w:rsidP="0068194B">
      <w:r>
        <w:continuationSeparator/>
      </w:r>
    </w:p>
    <w:p w:rsidR="00525BEE" w:rsidRDefault="00525BEE"/>
    <w:p w:rsidR="00525BEE" w:rsidRDefault="00525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DFD27B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293362"/>
    <w:multiLevelType w:val="hybridMultilevel"/>
    <w:tmpl w:val="1602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5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4709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5BEE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725C"/>
    <w:rsid w:val="00B507DB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23B1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0003D0-3035-420B-B227-CB6DD696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9E9EDF387C4475BCBB1B647214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4F04-4271-4AB9-A3A2-3C513EFEEC22}"/>
      </w:docPartPr>
      <w:docPartBody>
        <w:p w:rsidR="00825A3E" w:rsidRDefault="007A7341">
          <w:pPr>
            <w:pStyle w:val="289E9EDF387C4475BCBB1B6472149225"/>
          </w:pPr>
          <w:r w:rsidRPr="00CF1A49">
            <w:t>·</w:t>
          </w:r>
        </w:p>
      </w:docPartBody>
    </w:docPart>
    <w:docPart>
      <w:docPartPr>
        <w:name w:val="707E72B805A046B899A8577C1DE0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7C28-0BAF-477E-828B-2838AD4471E3}"/>
      </w:docPartPr>
      <w:docPartBody>
        <w:p w:rsidR="00825A3E" w:rsidRDefault="007A7341">
          <w:pPr>
            <w:pStyle w:val="707E72B805A046B899A8577C1DE0E66B"/>
          </w:pPr>
          <w:r w:rsidRPr="00CF1A49">
            <w:t>Experience</w:t>
          </w:r>
        </w:p>
      </w:docPartBody>
    </w:docPart>
    <w:docPart>
      <w:docPartPr>
        <w:name w:val="1CA22A43FC8E4CFA8D00248DF8E3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E63A-1F85-4E09-8F9A-53148B304FDB}"/>
      </w:docPartPr>
      <w:docPartBody>
        <w:p w:rsidR="00825A3E" w:rsidRDefault="007A7341">
          <w:pPr>
            <w:pStyle w:val="1CA22A43FC8E4CFA8D00248DF8E3E1F1"/>
          </w:pPr>
          <w:r w:rsidRPr="00CF1A49">
            <w:t>Education</w:t>
          </w:r>
        </w:p>
      </w:docPartBody>
    </w:docPart>
    <w:docPart>
      <w:docPartPr>
        <w:name w:val="3A6371FFC46F431EA5B6FF10009BF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8AB87-5444-4647-B811-12449261B054}"/>
      </w:docPartPr>
      <w:docPartBody>
        <w:p w:rsidR="00825A3E" w:rsidRDefault="007A7341">
          <w:pPr>
            <w:pStyle w:val="3A6371FFC46F431EA5B6FF10009BF9E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BF"/>
    <w:rsid w:val="007A7341"/>
    <w:rsid w:val="00825A3E"/>
    <w:rsid w:val="00D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DD9DBA3EC4D88B1D9269F465F0D98">
    <w:name w:val="320DD9DBA3EC4D88B1D9269F465F0D9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E69603DBCD942E4A8A37D689DD383D4">
    <w:name w:val="7E69603DBCD942E4A8A37D689DD383D4"/>
  </w:style>
  <w:style w:type="paragraph" w:customStyle="1" w:styleId="AFE0614BDA2541CC9A23158917F3D412">
    <w:name w:val="AFE0614BDA2541CC9A23158917F3D412"/>
  </w:style>
  <w:style w:type="paragraph" w:customStyle="1" w:styleId="289E9EDF387C4475BCBB1B6472149225">
    <w:name w:val="289E9EDF387C4475BCBB1B6472149225"/>
  </w:style>
  <w:style w:type="paragraph" w:customStyle="1" w:styleId="43EEC9851FD5411189A3C761F992E19F">
    <w:name w:val="43EEC9851FD5411189A3C761F992E19F"/>
  </w:style>
  <w:style w:type="paragraph" w:customStyle="1" w:styleId="17E2948BDE474097858CF0A39313CFC3">
    <w:name w:val="17E2948BDE474097858CF0A39313CFC3"/>
  </w:style>
  <w:style w:type="paragraph" w:customStyle="1" w:styleId="5E3F56845EB742E69E1BFDBC26A6CD07">
    <w:name w:val="5E3F56845EB742E69E1BFDBC26A6CD07"/>
  </w:style>
  <w:style w:type="paragraph" w:customStyle="1" w:styleId="0DFAC9F123D14FEEA0249CA93DF36379">
    <w:name w:val="0DFAC9F123D14FEEA0249CA93DF36379"/>
  </w:style>
  <w:style w:type="paragraph" w:customStyle="1" w:styleId="A7EE04B442BE4100BD474BF249C7AD5A">
    <w:name w:val="A7EE04B442BE4100BD474BF249C7AD5A"/>
  </w:style>
  <w:style w:type="paragraph" w:customStyle="1" w:styleId="6EA76B81CD944BAF9FE12F578FBCBA61">
    <w:name w:val="6EA76B81CD944BAF9FE12F578FBCBA61"/>
  </w:style>
  <w:style w:type="paragraph" w:customStyle="1" w:styleId="AEE6B2EEB913489A9A7EFF64DDEEB84F">
    <w:name w:val="AEE6B2EEB913489A9A7EFF64DDEEB84F"/>
  </w:style>
  <w:style w:type="paragraph" w:customStyle="1" w:styleId="707E72B805A046B899A8577C1DE0E66B">
    <w:name w:val="707E72B805A046B899A8577C1DE0E66B"/>
  </w:style>
  <w:style w:type="paragraph" w:customStyle="1" w:styleId="8CC6D146EB82458F805B4814A5447BED">
    <w:name w:val="8CC6D146EB82458F805B4814A5447BED"/>
  </w:style>
  <w:style w:type="paragraph" w:customStyle="1" w:styleId="9EC691D467F240FBBD42ADA158DEFE6C">
    <w:name w:val="9EC691D467F240FBBD42ADA158DEFE6C"/>
  </w:style>
  <w:style w:type="paragraph" w:customStyle="1" w:styleId="7F76A324C74A4292A84CED76319D38B1">
    <w:name w:val="7F76A324C74A4292A84CED76319D38B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C7A656A6BE2420F8ADEC7593AF0F990">
    <w:name w:val="2C7A656A6BE2420F8ADEC7593AF0F990"/>
  </w:style>
  <w:style w:type="paragraph" w:customStyle="1" w:styleId="986FCF7F23CC4FA894800450C9CB2B11">
    <w:name w:val="986FCF7F23CC4FA894800450C9CB2B11"/>
  </w:style>
  <w:style w:type="paragraph" w:customStyle="1" w:styleId="C0486635045047D79527C4134580255F">
    <w:name w:val="C0486635045047D79527C4134580255F"/>
  </w:style>
  <w:style w:type="paragraph" w:customStyle="1" w:styleId="61562452FD4748C7863FDDCCF45E9BE8">
    <w:name w:val="61562452FD4748C7863FDDCCF45E9BE8"/>
  </w:style>
  <w:style w:type="paragraph" w:customStyle="1" w:styleId="678D615CD175487CB555EDC43D8B9A9B">
    <w:name w:val="678D615CD175487CB555EDC43D8B9A9B"/>
  </w:style>
  <w:style w:type="paragraph" w:customStyle="1" w:styleId="FD96A4E5FDC94687930E5895CD71CDB9">
    <w:name w:val="FD96A4E5FDC94687930E5895CD71CDB9"/>
  </w:style>
  <w:style w:type="paragraph" w:customStyle="1" w:styleId="9C516AED5C914EACB764583B93EFF7DA">
    <w:name w:val="9C516AED5C914EACB764583B93EFF7DA"/>
  </w:style>
  <w:style w:type="paragraph" w:customStyle="1" w:styleId="1CA22A43FC8E4CFA8D00248DF8E3E1F1">
    <w:name w:val="1CA22A43FC8E4CFA8D00248DF8E3E1F1"/>
  </w:style>
  <w:style w:type="paragraph" w:customStyle="1" w:styleId="42DED15AEA8A4170A11CF2D6A99DE59B">
    <w:name w:val="42DED15AEA8A4170A11CF2D6A99DE59B"/>
  </w:style>
  <w:style w:type="paragraph" w:customStyle="1" w:styleId="9AFBF7A728784982BE7F09F43F0985D8">
    <w:name w:val="9AFBF7A728784982BE7F09F43F0985D8"/>
  </w:style>
  <w:style w:type="paragraph" w:customStyle="1" w:styleId="DF4E3A26404A48D198E60553121B917A">
    <w:name w:val="DF4E3A26404A48D198E60553121B917A"/>
  </w:style>
  <w:style w:type="paragraph" w:customStyle="1" w:styleId="00800688A34A40D194D34CF35EE34C04">
    <w:name w:val="00800688A34A40D194D34CF35EE34C04"/>
  </w:style>
  <w:style w:type="paragraph" w:customStyle="1" w:styleId="F82F0E0CF5264E1291B7F0ECA2023462">
    <w:name w:val="F82F0E0CF5264E1291B7F0ECA2023462"/>
  </w:style>
  <w:style w:type="paragraph" w:customStyle="1" w:styleId="6F2CFB2C3863481EB970B1FBD8B2BD6D">
    <w:name w:val="6F2CFB2C3863481EB970B1FBD8B2BD6D"/>
  </w:style>
  <w:style w:type="paragraph" w:customStyle="1" w:styleId="0B19735D5D4646FDB7501C1AF5A40DF9">
    <w:name w:val="0B19735D5D4646FDB7501C1AF5A40DF9"/>
  </w:style>
  <w:style w:type="paragraph" w:customStyle="1" w:styleId="25543EC5F7D04931AD3D4E0416B24633">
    <w:name w:val="25543EC5F7D04931AD3D4E0416B24633"/>
  </w:style>
  <w:style w:type="paragraph" w:customStyle="1" w:styleId="F458054B9724480DBADE9EFE2051DEB4">
    <w:name w:val="F458054B9724480DBADE9EFE2051DEB4"/>
  </w:style>
  <w:style w:type="paragraph" w:customStyle="1" w:styleId="076D91E09F8449539F5DC0F69F1DE604">
    <w:name w:val="076D91E09F8449539F5DC0F69F1DE604"/>
  </w:style>
  <w:style w:type="paragraph" w:customStyle="1" w:styleId="3A6371FFC46F431EA5B6FF10009BF9EF">
    <w:name w:val="3A6371FFC46F431EA5B6FF10009BF9EF"/>
  </w:style>
  <w:style w:type="paragraph" w:customStyle="1" w:styleId="5291E9FC405540E2845071C06BEF3975">
    <w:name w:val="5291E9FC405540E2845071C06BEF3975"/>
  </w:style>
  <w:style w:type="paragraph" w:customStyle="1" w:styleId="0EE4F9AC45774169AE844FEB1BB2F08A">
    <w:name w:val="0EE4F9AC45774169AE844FEB1BB2F08A"/>
  </w:style>
  <w:style w:type="paragraph" w:customStyle="1" w:styleId="85D67EE259B74984909443DD9AB5D326">
    <w:name w:val="85D67EE259B74984909443DD9AB5D326"/>
  </w:style>
  <w:style w:type="paragraph" w:customStyle="1" w:styleId="DC172D2A7ED9492894BB4F4594897794">
    <w:name w:val="DC172D2A7ED9492894BB4F4594897794"/>
  </w:style>
  <w:style w:type="paragraph" w:customStyle="1" w:styleId="E1D67958F974459DA6C999C25A686575">
    <w:name w:val="E1D67958F974459DA6C999C25A686575"/>
  </w:style>
  <w:style w:type="paragraph" w:customStyle="1" w:styleId="17973A03A9E045779C008D046DB88304">
    <w:name w:val="17973A03A9E045779C008D046DB88304"/>
  </w:style>
  <w:style w:type="paragraph" w:customStyle="1" w:styleId="8E80418DE6B5491AB56B91D0911CEA0C">
    <w:name w:val="8E80418DE6B5491AB56B91D0911CEA0C"/>
  </w:style>
  <w:style w:type="paragraph" w:customStyle="1" w:styleId="DAA2CC2476484603AED34C34CF3F8671">
    <w:name w:val="DAA2CC2476484603AED34C34CF3F8671"/>
    <w:rsid w:val="00D201BF"/>
  </w:style>
  <w:style w:type="paragraph" w:customStyle="1" w:styleId="810D638204AA45598E56744C6ADECFA6">
    <w:name w:val="810D638204AA45598E56744C6ADECFA6"/>
    <w:rsid w:val="00D20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Kara East</cp:lastModifiedBy>
  <cp:revision>2</cp:revision>
  <dcterms:created xsi:type="dcterms:W3CDTF">2020-04-11T01:59:00Z</dcterms:created>
  <dcterms:modified xsi:type="dcterms:W3CDTF">2020-04-11T01:59:00Z</dcterms:modified>
  <cp:category/>
</cp:coreProperties>
</file>