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2498A" w14:textId="77777777" w:rsidR="00ED0EF3" w:rsidRPr="00200FA5" w:rsidRDefault="00ED0EF3" w:rsidP="00141A4C">
      <w:pPr>
        <w:pStyle w:val="Title"/>
        <w:rPr>
          <w:color w:val="auto"/>
        </w:rPr>
      </w:pPr>
      <w:proofErr w:type="spellStart"/>
      <w:r w:rsidRPr="00200FA5">
        <w:rPr>
          <w:color w:val="auto"/>
        </w:rPr>
        <w:t>Rumbidzai</w:t>
      </w:r>
      <w:proofErr w:type="spellEnd"/>
      <w:r w:rsidRPr="00200FA5">
        <w:rPr>
          <w:color w:val="auto"/>
        </w:rPr>
        <w:t xml:space="preserve"> Mateva</w:t>
      </w:r>
    </w:p>
    <w:p w14:paraId="17BBEF01" w14:textId="752E3728" w:rsidR="00ED0EF3" w:rsidRPr="0002462C" w:rsidRDefault="00BA35D4" w:rsidP="00141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3500 Edgewood</w:t>
      </w:r>
      <w:r w:rsidR="00DE6586">
        <w:rPr>
          <w:rFonts w:ascii="Times New Roman" w:hAnsi="Times New Roman" w:cs="Times New Roman"/>
          <w:sz w:val="24"/>
          <w:szCs w:val="24"/>
        </w:rPr>
        <w:t xml:space="preserve"> Rd</w:t>
      </w:r>
      <w:r w:rsidR="008663EF">
        <w:rPr>
          <w:rFonts w:ascii="Times New Roman" w:hAnsi="Times New Roman" w:cs="Times New Roman"/>
          <w:sz w:val="24"/>
          <w:szCs w:val="24"/>
        </w:rPr>
        <w:t xml:space="preserve"> </w:t>
      </w:r>
      <w:r w:rsidR="00FD589C">
        <w:rPr>
          <w:rFonts w:ascii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hAnsi="Times New Roman" w:cs="Times New Roman"/>
          <w:sz w:val="24"/>
          <w:szCs w:val="24"/>
        </w:rPr>
        <w:t xml:space="preserve">Apt </w:t>
      </w:r>
      <w:r w:rsidR="006C6240">
        <w:rPr>
          <w:rFonts w:ascii="Times New Roman" w:hAnsi="Times New Roman" w:cs="Times New Roman"/>
          <w:sz w:val="24"/>
          <w:szCs w:val="24"/>
        </w:rPr>
        <w:t>206</w:t>
      </w:r>
      <w:r w:rsidR="00842198">
        <w:rPr>
          <w:rFonts w:ascii="Times New Roman" w:hAnsi="Times New Roman" w:cs="Times New Roman"/>
          <w:sz w:val="24"/>
          <w:szCs w:val="24"/>
        </w:rPr>
        <w:t>,</w:t>
      </w:r>
      <w:r w:rsidR="004529E4">
        <w:rPr>
          <w:rFonts w:ascii="Times New Roman" w:hAnsi="Times New Roman" w:cs="Times New Roman"/>
          <w:sz w:val="24"/>
          <w:szCs w:val="24"/>
        </w:rPr>
        <w:t xml:space="preserve"> </w:t>
      </w:r>
      <w:r w:rsidR="001B3606">
        <w:rPr>
          <w:rFonts w:ascii="Times New Roman" w:hAnsi="Times New Roman" w:cs="Times New Roman"/>
          <w:sz w:val="24"/>
          <w:szCs w:val="24"/>
        </w:rPr>
        <w:t>Cedar Rapids</w:t>
      </w:r>
      <w:r w:rsidR="004529E4">
        <w:rPr>
          <w:rFonts w:ascii="Times New Roman" w:hAnsi="Times New Roman" w:cs="Times New Roman"/>
          <w:sz w:val="24"/>
          <w:szCs w:val="24"/>
        </w:rPr>
        <w:t xml:space="preserve"> </w:t>
      </w:r>
      <w:r w:rsidR="001B3606">
        <w:rPr>
          <w:rFonts w:ascii="Times New Roman" w:hAnsi="Times New Roman" w:cs="Times New Roman"/>
          <w:sz w:val="24"/>
          <w:szCs w:val="24"/>
        </w:rPr>
        <w:t>IA</w:t>
      </w:r>
      <w:r w:rsidR="004529E4">
        <w:rPr>
          <w:rFonts w:ascii="Times New Roman" w:hAnsi="Times New Roman" w:cs="Times New Roman"/>
          <w:sz w:val="24"/>
          <w:szCs w:val="24"/>
        </w:rPr>
        <w:t xml:space="preserve"> 5</w:t>
      </w:r>
      <w:r w:rsidR="001B3606">
        <w:rPr>
          <w:rFonts w:ascii="Times New Roman" w:hAnsi="Times New Roman" w:cs="Times New Roman"/>
          <w:sz w:val="24"/>
          <w:szCs w:val="24"/>
        </w:rPr>
        <w:t>2402</w:t>
      </w:r>
      <w:r w:rsidR="00ED0EF3" w:rsidRPr="0002462C">
        <w:rPr>
          <w:rFonts w:ascii="Times New Roman" w:hAnsi="Times New Roman" w:cs="Times New Roman"/>
          <w:sz w:val="24"/>
          <w:szCs w:val="24"/>
        </w:rPr>
        <w:t> | Cell: 402 706 9609 | rumateva@gmail.com</w:t>
      </w:r>
    </w:p>
    <w:p w14:paraId="1FCCB1DD" w14:textId="77777777" w:rsidR="00ED0EF3" w:rsidRDefault="00ED0EF3">
      <w:pPr>
        <w:pStyle w:val="Heading1"/>
        <w:rPr>
          <w:color w:val="auto"/>
        </w:rPr>
      </w:pPr>
      <w:r w:rsidRPr="00200FA5">
        <w:rPr>
          <w:color w:val="auto"/>
        </w:rPr>
        <w:t>EDUCATION</w:t>
      </w:r>
    </w:p>
    <w:p w14:paraId="0AD01D1E" w14:textId="7C42A51E" w:rsidR="00ED0EF3" w:rsidRPr="0002462C" w:rsidRDefault="00ED0EF3" w:rsidP="00200FA5">
      <w:pPr>
        <w:pStyle w:val="Heading1"/>
        <w:rPr>
          <w:rFonts w:ascii="Times New Roman" w:hAnsi="Times New Roman" w:cs="Times New Roman"/>
          <w:b w:val="0"/>
          <w:color w:val="auto"/>
          <w:szCs w:val="24"/>
        </w:rPr>
      </w:pPr>
      <w:r>
        <w:rPr>
          <w:rFonts w:ascii="Times New Roman" w:hAnsi="Times New Roman" w:cs="Times New Roman"/>
          <w:b w:val="0"/>
          <w:color w:val="auto"/>
          <w:szCs w:val="24"/>
        </w:rPr>
        <w:t>Dakota State University</w:t>
      </w:r>
      <w:r w:rsidRPr="0002462C">
        <w:rPr>
          <w:rFonts w:ascii="Times New Roman" w:hAnsi="Times New Roman" w:cs="Times New Roman"/>
          <w:b w:val="0"/>
          <w:color w:val="auto"/>
          <w:szCs w:val="24"/>
        </w:rPr>
        <w:t xml:space="preserve">, </w:t>
      </w:r>
      <w:r>
        <w:rPr>
          <w:rFonts w:ascii="Times New Roman" w:hAnsi="Times New Roman" w:cs="Times New Roman"/>
          <w:b w:val="0"/>
          <w:color w:val="auto"/>
          <w:szCs w:val="24"/>
        </w:rPr>
        <w:t>Madison</w:t>
      </w:r>
      <w:r w:rsidRPr="0002462C">
        <w:rPr>
          <w:rFonts w:ascii="Times New Roman" w:hAnsi="Times New Roman" w:cs="Times New Roman"/>
          <w:b w:val="0"/>
          <w:color w:val="auto"/>
          <w:szCs w:val="24"/>
        </w:rPr>
        <w:t xml:space="preserve"> South Dakota</w:t>
      </w:r>
      <w:r>
        <w:rPr>
          <w:rFonts w:ascii="Times New Roman" w:hAnsi="Times New Roman" w:cs="Times New Roman"/>
          <w:b w:val="0"/>
          <w:color w:val="auto"/>
          <w:szCs w:val="24"/>
        </w:rPr>
        <w:t xml:space="preserve">                 </w:t>
      </w:r>
      <w:r w:rsidRPr="0002462C">
        <w:rPr>
          <w:rFonts w:ascii="Times New Roman" w:hAnsi="Times New Roman" w:cs="Times New Roman"/>
          <w:b w:val="0"/>
          <w:color w:val="auto"/>
          <w:szCs w:val="24"/>
        </w:rPr>
        <w:t xml:space="preserve"> A</w:t>
      </w:r>
      <w:r>
        <w:rPr>
          <w:rFonts w:ascii="Times New Roman" w:hAnsi="Times New Roman" w:cs="Times New Roman"/>
          <w:b w:val="0"/>
          <w:color w:val="auto"/>
          <w:szCs w:val="24"/>
        </w:rPr>
        <w:t xml:space="preserve">nticipated Graduation: </w:t>
      </w:r>
      <w:proofErr w:type="gramStart"/>
      <w:r>
        <w:rPr>
          <w:rFonts w:ascii="Times New Roman" w:hAnsi="Times New Roman" w:cs="Times New Roman"/>
          <w:b w:val="0"/>
          <w:color w:val="auto"/>
          <w:szCs w:val="24"/>
        </w:rPr>
        <w:t>Dec,</w:t>
      </w:r>
      <w:proofErr w:type="gramEnd"/>
      <w:r>
        <w:rPr>
          <w:rFonts w:ascii="Times New Roman" w:hAnsi="Times New Roman" w:cs="Times New Roman"/>
          <w:b w:val="0"/>
          <w:color w:val="auto"/>
          <w:szCs w:val="24"/>
        </w:rPr>
        <w:t xml:space="preserve"> 202</w:t>
      </w:r>
      <w:r w:rsidR="00565AB4">
        <w:rPr>
          <w:rFonts w:ascii="Times New Roman" w:hAnsi="Times New Roman" w:cs="Times New Roman"/>
          <w:b w:val="0"/>
          <w:color w:val="auto"/>
          <w:szCs w:val="24"/>
        </w:rPr>
        <w:t>4</w:t>
      </w:r>
    </w:p>
    <w:p w14:paraId="6CF9B35B" w14:textId="77777777" w:rsidR="00ED0EF3" w:rsidRPr="0002462C" w:rsidRDefault="00ED0EF3" w:rsidP="00ED0EF3">
      <w:pPr>
        <w:pStyle w:val="Heading1"/>
        <w:numPr>
          <w:ilvl w:val="0"/>
          <w:numId w:val="18"/>
        </w:numPr>
        <w:spacing w:before="320"/>
        <w:rPr>
          <w:rFonts w:ascii="Times New Roman" w:hAnsi="Times New Roman" w:cs="Times New Roman"/>
          <w:b w:val="0"/>
          <w:color w:val="auto"/>
          <w:szCs w:val="24"/>
        </w:rPr>
      </w:pPr>
      <w:r>
        <w:rPr>
          <w:rFonts w:ascii="Times New Roman" w:hAnsi="Times New Roman" w:cs="Times New Roman"/>
          <w:b w:val="0"/>
          <w:color w:val="auto"/>
          <w:szCs w:val="24"/>
        </w:rPr>
        <w:t>Bachelor of</w:t>
      </w:r>
      <w:r w:rsidRPr="0002462C">
        <w:rPr>
          <w:rFonts w:ascii="Times New Roman" w:hAnsi="Times New Roman" w:cs="Times New Roman"/>
          <w:b w:val="0"/>
          <w:color w:val="auto"/>
          <w:szCs w:val="24"/>
        </w:rPr>
        <w:t xml:space="preserve"> Science</w:t>
      </w:r>
    </w:p>
    <w:p w14:paraId="57A64D7B" w14:textId="35594E0F" w:rsidR="00ED0EF3" w:rsidRPr="0002462C" w:rsidRDefault="00ED0EF3" w:rsidP="004058CF">
      <w:pPr>
        <w:pStyle w:val="Heading1"/>
        <w:rPr>
          <w:rFonts w:ascii="Times New Roman" w:hAnsi="Times New Roman" w:cs="Times New Roman"/>
          <w:b w:val="0"/>
          <w:color w:val="auto"/>
          <w:szCs w:val="24"/>
        </w:rPr>
      </w:pPr>
      <w:r w:rsidRPr="0002462C">
        <w:rPr>
          <w:rFonts w:ascii="Times New Roman" w:hAnsi="Times New Roman" w:cs="Times New Roman"/>
          <w:b w:val="0"/>
          <w:color w:val="auto"/>
          <w:szCs w:val="24"/>
        </w:rPr>
        <w:t xml:space="preserve">               </w:t>
      </w:r>
      <w:r w:rsidR="00A2504F">
        <w:rPr>
          <w:rFonts w:ascii="Times New Roman" w:hAnsi="Times New Roman" w:cs="Times New Roman"/>
          <w:b w:val="0"/>
          <w:color w:val="auto"/>
          <w:szCs w:val="24"/>
        </w:rPr>
        <w:t>Health Information Administration</w:t>
      </w:r>
    </w:p>
    <w:p w14:paraId="3DD34F96" w14:textId="23AB4E8A" w:rsidR="00ED0EF3" w:rsidRDefault="00ED0EF3" w:rsidP="00221047">
      <w:pPr>
        <w:pStyle w:val="Heading1"/>
        <w:rPr>
          <w:rFonts w:ascii="Times New Roman" w:hAnsi="Times New Roman" w:cs="Times New Roman"/>
          <w:b w:val="0"/>
          <w:color w:val="auto"/>
          <w:szCs w:val="24"/>
        </w:rPr>
      </w:pPr>
      <w:r w:rsidRPr="0002462C">
        <w:rPr>
          <w:rFonts w:ascii="Times New Roman" w:hAnsi="Times New Roman" w:cs="Times New Roman"/>
          <w:b w:val="0"/>
          <w:color w:val="auto"/>
          <w:szCs w:val="24"/>
        </w:rPr>
        <w:t xml:space="preserve">   </w:t>
      </w:r>
    </w:p>
    <w:p w14:paraId="32D3F75A" w14:textId="77777777" w:rsidR="00ED0EF3" w:rsidRPr="0002462C" w:rsidRDefault="00ED0EF3" w:rsidP="00041AE7">
      <w:pPr>
        <w:pStyle w:val="Heading1"/>
        <w:rPr>
          <w:rFonts w:ascii="Times New Roman" w:hAnsi="Times New Roman" w:cs="Times New Roman"/>
          <w:b w:val="0"/>
          <w:color w:val="auto"/>
          <w:szCs w:val="24"/>
        </w:rPr>
      </w:pPr>
      <w:proofErr w:type="spellStart"/>
      <w:r>
        <w:rPr>
          <w:rFonts w:ascii="Times New Roman" w:hAnsi="Times New Roman" w:cs="Times New Roman"/>
          <w:b w:val="0"/>
          <w:color w:val="auto"/>
          <w:szCs w:val="24"/>
        </w:rPr>
        <w:t>Mavuradonha</w:t>
      </w:r>
      <w:proofErr w:type="spellEnd"/>
      <w:r>
        <w:rPr>
          <w:rFonts w:ascii="Times New Roman" w:hAnsi="Times New Roman" w:cs="Times New Roman"/>
          <w:b w:val="0"/>
          <w:color w:val="auto"/>
          <w:szCs w:val="24"/>
        </w:rPr>
        <w:t xml:space="preserve"> High School, Mount Darwin Zimbabwe                      Graduation: May,2007</w:t>
      </w:r>
    </w:p>
    <w:p w14:paraId="08C517D5" w14:textId="77777777" w:rsidR="00ED0EF3" w:rsidRDefault="00ED0EF3" w:rsidP="00ED0EF3">
      <w:pPr>
        <w:pStyle w:val="Heading1"/>
        <w:numPr>
          <w:ilvl w:val="0"/>
          <w:numId w:val="18"/>
        </w:numPr>
        <w:spacing w:before="320"/>
        <w:rPr>
          <w:rFonts w:ascii="Times New Roman" w:hAnsi="Times New Roman" w:cs="Times New Roman"/>
          <w:b w:val="0"/>
          <w:color w:val="000000" w:themeColor="text1"/>
          <w:szCs w:val="24"/>
        </w:rPr>
      </w:pPr>
      <w:r w:rsidRPr="00041AE7">
        <w:rPr>
          <w:rFonts w:ascii="Times New Roman" w:hAnsi="Times New Roman" w:cs="Times New Roman"/>
          <w:b w:val="0"/>
          <w:color w:val="000000" w:themeColor="text1"/>
          <w:szCs w:val="24"/>
        </w:rPr>
        <w:t>Hi</w:t>
      </w:r>
      <w:r>
        <w:rPr>
          <w:rFonts w:ascii="Times New Roman" w:hAnsi="Times New Roman" w:cs="Times New Roman"/>
          <w:b w:val="0"/>
          <w:color w:val="000000" w:themeColor="text1"/>
          <w:szCs w:val="24"/>
        </w:rPr>
        <w:t>gh School Diploma</w:t>
      </w:r>
    </w:p>
    <w:p w14:paraId="0C2FFB95" w14:textId="77777777" w:rsidR="00ED0EF3" w:rsidRPr="00041AE7" w:rsidRDefault="00ED0EF3" w:rsidP="00041AE7">
      <w:pPr>
        <w:pStyle w:val="Heading1"/>
        <w:ind w:left="720"/>
        <w:rPr>
          <w:rFonts w:ascii="Times New Roman" w:hAnsi="Times New Roman" w:cs="Times New Roman"/>
          <w:b w:val="0"/>
          <w:color w:val="000000" w:themeColor="text1"/>
          <w:szCs w:val="24"/>
        </w:rPr>
      </w:pPr>
    </w:p>
    <w:p w14:paraId="27D33542" w14:textId="0B52BAB3" w:rsidR="00ED0EF3" w:rsidRDefault="00ED0EF3" w:rsidP="006E18D7">
      <w:pPr>
        <w:pStyle w:val="Heading1"/>
        <w:rPr>
          <w:rFonts w:asciiTheme="minorHAnsi" w:hAnsiTheme="minorHAnsi"/>
          <w:color w:val="000000" w:themeColor="text1"/>
          <w:szCs w:val="28"/>
        </w:rPr>
      </w:pPr>
      <w:r w:rsidRPr="006E18D7">
        <w:rPr>
          <w:rFonts w:asciiTheme="minorHAnsi" w:hAnsiTheme="minorHAnsi"/>
          <w:color w:val="000000" w:themeColor="text1"/>
          <w:szCs w:val="28"/>
        </w:rPr>
        <w:t>WORK EXPERIENCE</w:t>
      </w:r>
      <w:r w:rsidR="007A56BF">
        <w:rPr>
          <w:rFonts w:asciiTheme="minorHAnsi" w:hAnsiTheme="minorHAnsi"/>
          <w:color w:val="000000" w:themeColor="text1"/>
          <w:szCs w:val="28"/>
        </w:rPr>
        <w:t xml:space="preserve"> </w:t>
      </w:r>
    </w:p>
    <w:p w14:paraId="7FD11C05" w14:textId="51F5CB81" w:rsidR="006E5506" w:rsidRDefault="0094198E" w:rsidP="006E18D7">
      <w:pPr>
        <w:pStyle w:val="Heading1"/>
        <w:rPr>
          <w:rFonts w:asciiTheme="minorHAnsi" w:hAnsiTheme="minorHAnsi"/>
          <w:b w:val="0"/>
          <w:bCs/>
          <w:color w:val="000000" w:themeColor="text1"/>
          <w:szCs w:val="28"/>
        </w:rPr>
      </w:pPr>
      <w:proofErr w:type="spellStart"/>
      <w:r>
        <w:rPr>
          <w:rFonts w:asciiTheme="minorHAnsi" w:hAnsiTheme="minorHAnsi"/>
          <w:b w:val="0"/>
          <w:bCs/>
          <w:color w:val="000000" w:themeColor="text1"/>
          <w:szCs w:val="28"/>
        </w:rPr>
        <w:t>One</w:t>
      </w:r>
      <w:r w:rsidR="0013179B">
        <w:rPr>
          <w:rFonts w:asciiTheme="minorHAnsi" w:hAnsiTheme="minorHAnsi"/>
          <w:b w:val="0"/>
          <w:bCs/>
          <w:color w:val="000000" w:themeColor="text1"/>
          <w:szCs w:val="28"/>
        </w:rPr>
        <w:t>staff</w:t>
      </w:r>
      <w:proofErr w:type="spellEnd"/>
      <w:r w:rsidR="0013179B">
        <w:rPr>
          <w:rFonts w:asciiTheme="minorHAnsi" w:hAnsiTheme="minorHAnsi"/>
          <w:b w:val="0"/>
          <w:bCs/>
          <w:color w:val="000000" w:themeColor="text1"/>
          <w:szCs w:val="28"/>
        </w:rPr>
        <w:t xml:space="preserve"> Medical</w:t>
      </w:r>
      <w:r w:rsidR="00FB1F6C">
        <w:rPr>
          <w:rFonts w:asciiTheme="minorHAnsi" w:hAnsiTheme="minorHAnsi"/>
          <w:b w:val="0"/>
          <w:bCs/>
          <w:color w:val="000000" w:themeColor="text1"/>
          <w:szCs w:val="28"/>
        </w:rPr>
        <w:t>, Omaha</w:t>
      </w:r>
      <w:r w:rsidR="007E66B1">
        <w:rPr>
          <w:rFonts w:asciiTheme="minorHAnsi" w:hAnsiTheme="minorHAnsi"/>
          <w:b w:val="0"/>
          <w:bCs/>
          <w:color w:val="000000" w:themeColor="text1"/>
          <w:szCs w:val="28"/>
        </w:rPr>
        <w:t xml:space="preserve"> Nebraska</w:t>
      </w:r>
      <w:r w:rsidR="0015174E">
        <w:rPr>
          <w:rFonts w:asciiTheme="minorHAnsi" w:hAnsiTheme="minorHAnsi"/>
          <w:b w:val="0"/>
          <w:bCs/>
          <w:color w:val="000000" w:themeColor="text1"/>
          <w:szCs w:val="28"/>
        </w:rPr>
        <w:t xml:space="preserve">                                             </w:t>
      </w:r>
      <w:r w:rsidR="00AD3C4B">
        <w:rPr>
          <w:rFonts w:asciiTheme="minorHAnsi" w:hAnsiTheme="minorHAnsi"/>
          <w:b w:val="0"/>
          <w:bCs/>
          <w:color w:val="000000" w:themeColor="text1"/>
          <w:szCs w:val="28"/>
        </w:rPr>
        <w:t xml:space="preserve">            Oct</w:t>
      </w:r>
      <w:r w:rsidR="00EB7EEB">
        <w:rPr>
          <w:rFonts w:asciiTheme="minorHAnsi" w:hAnsiTheme="minorHAnsi"/>
          <w:b w:val="0"/>
          <w:bCs/>
          <w:color w:val="000000" w:themeColor="text1"/>
          <w:szCs w:val="28"/>
        </w:rPr>
        <w:t>ober</w:t>
      </w:r>
      <w:r w:rsidR="00557DFF">
        <w:rPr>
          <w:rFonts w:asciiTheme="minorHAnsi" w:hAnsiTheme="minorHAnsi"/>
          <w:b w:val="0"/>
          <w:bCs/>
          <w:color w:val="000000" w:themeColor="text1"/>
          <w:szCs w:val="28"/>
        </w:rPr>
        <w:t xml:space="preserve"> 2020-to present</w:t>
      </w:r>
    </w:p>
    <w:p w14:paraId="2DDB4571" w14:textId="5103497C" w:rsidR="007E66B1" w:rsidRDefault="007E66B1" w:rsidP="006E18D7">
      <w:pPr>
        <w:pStyle w:val="Heading1"/>
        <w:rPr>
          <w:rFonts w:asciiTheme="minorHAnsi" w:hAnsiTheme="minorHAnsi"/>
          <w:b w:val="0"/>
          <w:bCs/>
          <w:color w:val="000000" w:themeColor="text1"/>
          <w:szCs w:val="28"/>
        </w:rPr>
      </w:pPr>
      <w:r>
        <w:rPr>
          <w:rFonts w:asciiTheme="minorHAnsi" w:hAnsiTheme="minorHAnsi"/>
          <w:b w:val="0"/>
          <w:bCs/>
          <w:color w:val="000000" w:themeColor="text1"/>
          <w:szCs w:val="28"/>
        </w:rPr>
        <w:t>Certified Nursing</w:t>
      </w:r>
      <w:r w:rsidR="00E530CD">
        <w:rPr>
          <w:rFonts w:asciiTheme="minorHAnsi" w:hAnsiTheme="minorHAnsi"/>
          <w:b w:val="0"/>
          <w:bCs/>
          <w:color w:val="000000" w:themeColor="text1"/>
          <w:szCs w:val="28"/>
        </w:rPr>
        <w:t xml:space="preserve"> Assistant</w:t>
      </w:r>
    </w:p>
    <w:p w14:paraId="0626EE7F" w14:textId="77777777" w:rsidR="0015174E" w:rsidRPr="0094198E" w:rsidRDefault="0015174E" w:rsidP="006E18D7">
      <w:pPr>
        <w:pStyle w:val="Heading1"/>
        <w:rPr>
          <w:rFonts w:asciiTheme="minorHAnsi" w:hAnsiTheme="minorHAnsi"/>
          <w:b w:val="0"/>
          <w:bCs/>
          <w:color w:val="000000" w:themeColor="text1"/>
          <w:szCs w:val="28"/>
        </w:rPr>
      </w:pPr>
    </w:p>
    <w:p w14:paraId="135A31A2" w14:textId="613E7EF0" w:rsidR="00EF076D" w:rsidRDefault="00EF076D" w:rsidP="006E18D7">
      <w:pPr>
        <w:pStyle w:val="Heading1"/>
        <w:rPr>
          <w:rFonts w:asciiTheme="minorHAnsi" w:hAnsiTheme="minorHAnsi"/>
          <w:b w:val="0"/>
          <w:bCs/>
          <w:color w:val="000000" w:themeColor="text1"/>
          <w:szCs w:val="28"/>
        </w:rPr>
      </w:pPr>
      <w:r>
        <w:rPr>
          <w:rFonts w:asciiTheme="minorHAnsi" w:hAnsiTheme="minorHAnsi"/>
          <w:b w:val="0"/>
          <w:bCs/>
          <w:color w:val="000000" w:themeColor="text1"/>
          <w:szCs w:val="28"/>
        </w:rPr>
        <w:t>Luther Acres</w:t>
      </w:r>
      <w:r w:rsidR="00882AAF">
        <w:rPr>
          <w:rFonts w:asciiTheme="minorHAnsi" w:hAnsiTheme="minorHAnsi"/>
          <w:b w:val="0"/>
          <w:bCs/>
          <w:color w:val="000000" w:themeColor="text1"/>
          <w:szCs w:val="28"/>
        </w:rPr>
        <w:t xml:space="preserve"> Healthcare Centre</w:t>
      </w:r>
      <w:r w:rsidR="009C024A">
        <w:rPr>
          <w:rFonts w:asciiTheme="minorHAnsi" w:hAnsiTheme="minorHAnsi"/>
          <w:b w:val="0"/>
          <w:bCs/>
          <w:color w:val="000000" w:themeColor="text1"/>
          <w:szCs w:val="28"/>
        </w:rPr>
        <w:t>, Litit</w:t>
      </w:r>
      <w:r w:rsidR="007318B8">
        <w:rPr>
          <w:rFonts w:asciiTheme="minorHAnsi" w:hAnsiTheme="minorHAnsi"/>
          <w:b w:val="0"/>
          <w:bCs/>
          <w:color w:val="000000" w:themeColor="text1"/>
          <w:szCs w:val="28"/>
        </w:rPr>
        <w:t>z Penns</w:t>
      </w:r>
      <w:r w:rsidR="00ED770B">
        <w:rPr>
          <w:rFonts w:asciiTheme="minorHAnsi" w:hAnsiTheme="minorHAnsi"/>
          <w:b w:val="0"/>
          <w:bCs/>
          <w:color w:val="000000" w:themeColor="text1"/>
          <w:szCs w:val="28"/>
        </w:rPr>
        <w:t>yl</w:t>
      </w:r>
      <w:r w:rsidR="007318B8">
        <w:rPr>
          <w:rFonts w:asciiTheme="minorHAnsi" w:hAnsiTheme="minorHAnsi"/>
          <w:b w:val="0"/>
          <w:bCs/>
          <w:color w:val="000000" w:themeColor="text1"/>
          <w:szCs w:val="28"/>
        </w:rPr>
        <w:t>v</w:t>
      </w:r>
      <w:r w:rsidR="00BD1167">
        <w:rPr>
          <w:rFonts w:asciiTheme="minorHAnsi" w:hAnsiTheme="minorHAnsi"/>
          <w:b w:val="0"/>
          <w:bCs/>
          <w:color w:val="000000" w:themeColor="text1"/>
          <w:szCs w:val="28"/>
        </w:rPr>
        <w:t>a</w:t>
      </w:r>
      <w:r w:rsidR="007318B8">
        <w:rPr>
          <w:rFonts w:asciiTheme="minorHAnsi" w:hAnsiTheme="minorHAnsi"/>
          <w:b w:val="0"/>
          <w:bCs/>
          <w:color w:val="000000" w:themeColor="text1"/>
          <w:szCs w:val="28"/>
        </w:rPr>
        <w:t>nia</w:t>
      </w:r>
      <w:r w:rsidR="00BD1167">
        <w:rPr>
          <w:rFonts w:asciiTheme="minorHAnsi" w:hAnsiTheme="minorHAnsi"/>
          <w:b w:val="0"/>
          <w:bCs/>
          <w:color w:val="000000" w:themeColor="text1"/>
          <w:szCs w:val="28"/>
        </w:rPr>
        <w:t xml:space="preserve">                        M</w:t>
      </w:r>
      <w:r w:rsidR="00361065">
        <w:rPr>
          <w:rFonts w:asciiTheme="minorHAnsi" w:hAnsiTheme="minorHAnsi"/>
          <w:b w:val="0"/>
          <w:bCs/>
          <w:color w:val="000000" w:themeColor="text1"/>
          <w:szCs w:val="28"/>
        </w:rPr>
        <w:t>arch 2020- Sept</w:t>
      </w:r>
      <w:r w:rsidR="009024D6">
        <w:rPr>
          <w:rFonts w:asciiTheme="minorHAnsi" w:hAnsiTheme="minorHAnsi"/>
          <w:b w:val="0"/>
          <w:bCs/>
          <w:color w:val="000000" w:themeColor="text1"/>
          <w:szCs w:val="28"/>
        </w:rPr>
        <w:t xml:space="preserve"> 2020</w:t>
      </w:r>
    </w:p>
    <w:p w14:paraId="01A8BBC8" w14:textId="26233CC7" w:rsidR="00ED770B" w:rsidRPr="00EF076D" w:rsidRDefault="00F259A7" w:rsidP="006E18D7">
      <w:pPr>
        <w:pStyle w:val="Heading1"/>
        <w:rPr>
          <w:rFonts w:asciiTheme="minorHAnsi" w:hAnsiTheme="minorHAnsi"/>
          <w:b w:val="0"/>
          <w:bCs/>
          <w:color w:val="000000" w:themeColor="text1"/>
          <w:szCs w:val="28"/>
        </w:rPr>
      </w:pPr>
      <w:r>
        <w:rPr>
          <w:rFonts w:asciiTheme="minorHAnsi" w:hAnsiTheme="minorHAnsi"/>
          <w:b w:val="0"/>
          <w:bCs/>
          <w:color w:val="000000" w:themeColor="text1"/>
          <w:szCs w:val="28"/>
        </w:rPr>
        <w:t>Certified Nursing Assistant</w:t>
      </w:r>
    </w:p>
    <w:p w14:paraId="287E0740" w14:textId="37F36722" w:rsidR="00B0636B" w:rsidRDefault="00B0636B" w:rsidP="006E18D7">
      <w:pPr>
        <w:pStyle w:val="Heading1"/>
        <w:rPr>
          <w:rFonts w:asciiTheme="minorHAnsi" w:hAnsiTheme="minorHAnsi"/>
          <w:color w:val="000000" w:themeColor="text1"/>
          <w:szCs w:val="28"/>
        </w:rPr>
      </w:pPr>
    </w:p>
    <w:p w14:paraId="6CAEEC4E" w14:textId="374517F6" w:rsidR="00ED0EF3" w:rsidRDefault="00ED0EF3" w:rsidP="006E18D7">
      <w:pPr>
        <w:pStyle w:val="Heading1"/>
        <w:rPr>
          <w:rFonts w:asciiTheme="minorHAnsi" w:hAnsiTheme="minorHAnsi" w:cs="Times New Roman"/>
          <w:b w:val="0"/>
          <w:bCs/>
          <w:color w:val="000000" w:themeColor="text1"/>
          <w:szCs w:val="24"/>
        </w:rPr>
      </w:pPr>
      <w:proofErr w:type="spellStart"/>
      <w:r w:rsidRPr="00D01935">
        <w:rPr>
          <w:rFonts w:asciiTheme="minorHAnsi" w:hAnsiTheme="minorHAnsi" w:cs="Times New Roman"/>
          <w:b w:val="0"/>
          <w:bCs/>
          <w:color w:val="000000" w:themeColor="text1"/>
          <w:szCs w:val="24"/>
        </w:rPr>
        <w:t>Avantara</w:t>
      </w:r>
      <w:proofErr w:type="spellEnd"/>
      <w:r>
        <w:rPr>
          <w:rFonts w:asciiTheme="minorHAnsi" w:hAnsiTheme="minorHAnsi" w:cs="Times New Roman"/>
          <w:b w:val="0"/>
          <w:bCs/>
          <w:color w:val="000000" w:themeColor="text1"/>
          <w:szCs w:val="24"/>
        </w:rPr>
        <w:t xml:space="preserve"> Arrowhead, Rapid City South Dakota                                   October 2018 – </w:t>
      </w:r>
      <w:r w:rsidR="00FF2D35">
        <w:rPr>
          <w:rFonts w:asciiTheme="minorHAnsi" w:hAnsiTheme="minorHAnsi" w:cs="Times New Roman"/>
          <w:b w:val="0"/>
          <w:bCs/>
          <w:color w:val="000000" w:themeColor="text1"/>
          <w:szCs w:val="24"/>
        </w:rPr>
        <w:t>Jan 2020</w:t>
      </w:r>
    </w:p>
    <w:p w14:paraId="0DAC698B" w14:textId="77777777" w:rsidR="00ED0EF3" w:rsidRDefault="00ED0EF3" w:rsidP="006E18D7">
      <w:pPr>
        <w:pStyle w:val="Heading1"/>
        <w:rPr>
          <w:rFonts w:asciiTheme="minorHAnsi" w:hAnsiTheme="minorHAnsi" w:cs="Times New Roman"/>
          <w:b w:val="0"/>
          <w:bCs/>
          <w:color w:val="000000" w:themeColor="text1"/>
          <w:szCs w:val="24"/>
        </w:rPr>
      </w:pPr>
      <w:r>
        <w:rPr>
          <w:rFonts w:asciiTheme="minorHAnsi" w:hAnsiTheme="minorHAnsi" w:cs="Times New Roman"/>
          <w:b w:val="0"/>
          <w:bCs/>
          <w:color w:val="000000" w:themeColor="text1"/>
          <w:szCs w:val="24"/>
        </w:rPr>
        <w:t>Certified Nursing Assistant</w:t>
      </w:r>
    </w:p>
    <w:p w14:paraId="2A59C10E" w14:textId="77777777" w:rsidR="00ED0EF3" w:rsidRPr="00D01935" w:rsidRDefault="00ED0EF3" w:rsidP="006E18D7">
      <w:pPr>
        <w:pStyle w:val="Heading1"/>
        <w:rPr>
          <w:rFonts w:asciiTheme="minorHAnsi" w:hAnsiTheme="minorHAnsi" w:cs="Times New Roman"/>
          <w:b w:val="0"/>
          <w:bCs/>
          <w:color w:val="000000" w:themeColor="text1"/>
          <w:szCs w:val="24"/>
        </w:rPr>
      </w:pPr>
    </w:p>
    <w:p w14:paraId="504FFB78" w14:textId="362C1025" w:rsidR="00ED0EF3" w:rsidRDefault="00ED0EF3" w:rsidP="006E18D7">
      <w:pPr>
        <w:pStyle w:val="Heading1"/>
        <w:rPr>
          <w:rFonts w:ascii="Times New Roman" w:hAnsi="Times New Roman" w:cs="Times New Roman"/>
          <w:b w:val="0"/>
          <w:color w:val="000000" w:themeColor="text1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Cs w:val="24"/>
        </w:rPr>
        <w:t xml:space="preserve">Dakota Travel Nurse, Mandan North Dakota                                      April 2017 – </w:t>
      </w:r>
      <w:r w:rsidR="00B0636B">
        <w:rPr>
          <w:rFonts w:ascii="Times New Roman" w:hAnsi="Times New Roman" w:cs="Times New Roman"/>
          <w:b w:val="0"/>
          <w:color w:val="000000" w:themeColor="text1"/>
          <w:szCs w:val="24"/>
        </w:rPr>
        <w:t>August 2018</w:t>
      </w:r>
      <w:r>
        <w:rPr>
          <w:rFonts w:ascii="Times New Roman" w:hAnsi="Times New Roman" w:cs="Times New Roman"/>
          <w:b w:val="0"/>
          <w:color w:val="000000" w:themeColor="text1"/>
          <w:szCs w:val="24"/>
        </w:rPr>
        <w:t xml:space="preserve"> </w:t>
      </w:r>
    </w:p>
    <w:p w14:paraId="276F0C14" w14:textId="77777777" w:rsidR="00ED0EF3" w:rsidRDefault="00ED0EF3" w:rsidP="006E18D7">
      <w:pPr>
        <w:pStyle w:val="Heading1"/>
        <w:rPr>
          <w:rFonts w:ascii="Times New Roman" w:hAnsi="Times New Roman" w:cs="Times New Roman"/>
          <w:b w:val="0"/>
          <w:color w:val="000000" w:themeColor="text1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Cs w:val="24"/>
        </w:rPr>
        <w:t>Certified Nursing Assistant</w:t>
      </w:r>
    </w:p>
    <w:p w14:paraId="6A2F1ACD" w14:textId="77777777" w:rsidR="00ED0EF3" w:rsidRPr="005C5A15" w:rsidRDefault="00ED0EF3" w:rsidP="006E18D7">
      <w:pPr>
        <w:pStyle w:val="Heading1"/>
        <w:rPr>
          <w:rFonts w:ascii="Times New Roman" w:hAnsi="Times New Roman" w:cs="Times New Roman"/>
          <w:b w:val="0"/>
          <w:color w:val="000000" w:themeColor="text1"/>
          <w:szCs w:val="24"/>
        </w:rPr>
      </w:pPr>
    </w:p>
    <w:p w14:paraId="2C242BE0" w14:textId="6CE1946D" w:rsidR="00ED0EF3" w:rsidRPr="0002462C" w:rsidRDefault="00ED0EF3" w:rsidP="00867EE5">
      <w:pPr>
        <w:pStyle w:val="Heading1"/>
        <w:rPr>
          <w:rFonts w:ascii="Times New Roman" w:hAnsi="Times New Roman" w:cs="Times New Roman"/>
          <w:b w:val="0"/>
          <w:color w:val="auto"/>
          <w:szCs w:val="24"/>
        </w:rPr>
      </w:pPr>
      <w:r w:rsidRPr="0002462C">
        <w:rPr>
          <w:rFonts w:ascii="Times New Roman" w:hAnsi="Times New Roman" w:cs="Times New Roman"/>
          <w:b w:val="0"/>
          <w:color w:val="auto"/>
          <w:szCs w:val="24"/>
        </w:rPr>
        <w:t xml:space="preserve">Good Samaritan Society, Clear Lake South Dakota                            September 2016 </w:t>
      </w:r>
      <w:r>
        <w:rPr>
          <w:rFonts w:ascii="Times New Roman" w:hAnsi="Times New Roman" w:cs="Times New Roman"/>
          <w:b w:val="0"/>
          <w:color w:val="auto"/>
          <w:szCs w:val="24"/>
        </w:rPr>
        <w:t>–</w:t>
      </w:r>
      <w:r w:rsidRPr="0002462C">
        <w:rPr>
          <w:rFonts w:ascii="Times New Roman" w:hAnsi="Times New Roman" w:cs="Times New Roman"/>
          <w:b w:val="0"/>
          <w:color w:val="auto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Cs w:val="24"/>
        </w:rPr>
        <w:t>Mar 2017</w:t>
      </w:r>
    </w:p>
    <w:p w14:paraId="02B3FE74" w14:textId="77777777" w:rsidR="00ED0EF3" w:rsidRPr="0002462C" w:rsidRDefault="00ED0EF3" w:rsidP="00867EE5">
      <w:pPr>
        <w:pStyle w:val="Heading1"/>
        <w:rPr>
          <w:rFonts w:ascii="Times New Roman" w:hAnsi="Times New Roman" w:cs="Times New Roman"/>
          <w:b w:val="0"/>
          <w:color w:val="auto"/>
          <w:szCs w:val="24"/>
        </w:rPr>
      </w:pPr>
      <w:r w:rsidRPr="0002462C">
        <w:rPr>
          <w:rFonts w:ascii="Times New Roman" w:hAnsi="Times New Roman" w:cs="Times New Roman"/>
          <w:b w:val="0"/>
          <w:color w:val="auto"/>
          <w:szCs w:val="24"/>
        </w:rPr>
        <w:t>Certified Nursing Assistant</w:t>
      </w:r>
    </w:p>
    <w:p w14:paraId="4E3565F5" w14:textId="77777777" w:rsidR="00ED0EF3" w:rsidRPr="0002462C" w:rsidRDefault="00ED0EF3" w:rsidP="00867EE5">
      <w:pPr>
        <w:pStyle w:val="Heading1"/>
        <w:rPr>
          <w:rFonts w:ascii="Times New Roman" w:hAnsi="Times New Roman" w:cs="Times New Roman"/>
          <w:b w:val="0"/>
          <w:color w:val="auto"/>
          <w:szCs w:val="24"/>
        </w:rPr>
      </w:pPr>
    </w:p>
    <w:p w14:paraId="71953C39" w14:textId="1E6EA6AB" w:rsidR="00ED0EF3" w:rsidRPr="0002462C" w:rsidRDefault="00ED0EF3" w:rsidP="00867EE5">
      <w:pPr>
        <w:pStyle w:val="Heading1"/>
        <w:rPr>
          <w:rFonts w:ascii="Times New Roman" w:hAnsi="Times New Roman" w:cs="Times New Roman"/>
          <w:b w:val="0"/>
          <w:color w:val="auto"/>
          <w:szCs w:val="24"/>
        </w:rPr>
      </w:pPr>
      <w:r w:rsidRPr="0002462C">
        <w:rPr>
          <w:rFonts w:ascii="Times New Roman" w:hAnsi="Times New Roman" w:cs="Times New Roman"/>
          <w:b w:val="0"/>
          <w:color w:val="auto"/>
          <w:szCs w:val="24"/>
        </w:rPr>
        <w:t>Fountain Springs Healthcare, Rapid City South Dakota                      January 2014 – Aug</w:t>
      </w:r>
      <w:r w:rsidR="00B1064D">
        <w:rPr>
          <w:rFonts w:ascii="Times New Roman" w:hAnsi="Times New Roman" w:cs="Times New Roman"/>
          <w:b w:val="0"/>
          <w:color w:val="auto"/>
          <w:szCs w:val="24"/>
        </w:rPr>
        <w:t xml:space="preserve"> </w:t>
      </w:r>
      <w:r w:rsidRPr="0002462C">
        <w:rPr>
          <w:rFonts w:ascii="Times New Roman" w:hAnsi="Times New Roman" w:cs="Times New Roman"/>
          <w:b w:val="0"/>
          <w:color w:val="auto"/>
          <w:szCs w:val="24"/>
        </w:rPr>
        <w:t>2016</w:t>
      </w:r>
    </w:p>
    <w:p w14:paraId="05344DD9" w14:textId="77777777" w:rsidR="00ED0EF3" w:rsidRPr="0002462C" w:rsidRDefault="00ED0EF3" w:rsidP="00867EE5">
      <w:pPr>
        <w:pStyle w:val="Heading1"/>
        <w:rPr>
          <w:rFonts w:ascii="Times New Roman" w:hAnsi="Times New Roman" w:cs="Times New Roman"/>
          <w:b w:val="0"/>
          <w:color w:val="auto"/>
          <w:szCs w:val="24"/>
        </w:rPr>
      </w:pPr>
      <w:r w:rsidRPr="0002462C">
        <w:rPr>
          <w:rFonts w:ascii="Times New Roman" w:hAnsi="Times New Roman" w:cs="Times New Roman"/>
          <w:b w:val="0"/>
          <w:color w:val="auto"/>
          <w:szCs w:val="24"/>
        </w:rPr>
        <w:t>Certified Nursing Assistant</w:t>
      </w:r>
    </w:p>
    <w:p w14:paraId="429B2A1D" w14:textId="77777777" w:rsidR="00ED0EF3" w:rsidRPr="0002462C" w:rsidRDefault="00ED0EF3" w:rsidP="00867EE5">
      <w:pPr>
        <w:pStyle w:val="Heading1"/>
        <w:rPr>
          <w:rFonts w:ascii="Times New Roman" w:hAnsi="Times New Roman" w:cs="Times New Roman"/>
          <w:b w:val="0"/>
          <w:color w:val="auto"/>
          <w:szCs w:val="24"/>
        </w:rPr>
      </w:pPr>
    </w:p>
    <w:p w14:paraId="55AB81C9" w14:textId="3DE10D68" w:rsidR="00ED0EF3" w:rsidRPr="0002462C" w:rsidRDefault="00ED0EF3" w:rsidP="00867EE5">
      <w:pPr>
        <w:pStyle w:val="Heading1"/>
        <w:rPr>
          <w:rFonts w:ascii="Times New Roman" w:hAnsi="Times New Roman" w:cs="Times New Roman"/>
          <w:b w:val="0"/>
          <w:color w:val="auto"/>
          <w:szCs w:val="24"/>
        </w:rPr>
      </w:pPr>
      <w:r w:rsidRPr="0002462C">
        <w:rPr>
          <w:rFonts w:ascii="Times New Roman" w:hAnsi="Times New Roman" w:cs="Times New Roman"/>
          <w:b w:val="0"/>
          <w:color w:val="auto"/>
          <w:szCs w:val="24"/>
        </w:rPr>
        <w:t>Eastern Nebraska Veterans Home, Bellevue Nebraska                        April 2012 – Dec 2013</w:t>
      </w:r>
    </w:p>
    <w:p w14:paraId="2F9EE166" w14:textId="77777777" w:rsidR="00ED0EF3" w:rsidRPr="0002462C" w:rsidRDefault="00ED0EF3" w:rsidP="00867EE5">
      <w:pPr>
        <w:pStyle w:val="Heading1"/>
        <w:rPr>
          <w:rFonts w:ascii="Times New Roman" w:hAnsi="Times New Roman" w:cs="Times New Roman"/>
          <w:b w:val="0"/>
          <w:color w:val="auto"/>
          <w:szCs w:val="24"/>
        </w:rPr>
      </w:pPr>
      <w:r w:rsidRPr="0002462C">
        <w:rPr>
          <w:rFonts w:ascii="Times New Roman" w:hAnsi="Times New Roman" w:cs="Times New Roman"/>
          <w:b w:val="0"/>
          <w:color w:val="auto"/>
          <w:szCs w:val="24"/>
        </w:rPr>
        <w:t>Certified Nursing Assistant, Certified Medication Aide</w:t>
      </w:r>
    </w:p>
    <w:p w14:paraId="7D39D6AD" w14:textId="77777777" w:rsidR="00ED0EF3" w:rsidRPr="0002462C" w:rsidRDefault="00ED0EF3" w:rsidP="00ED0EF3">
      <w:pPr>
        <w:pStyle w:val="ListParagraph"/>
        <w:numPr>
          <w:ilvl w:val="0"/>
          <w:numId w:val="18"/>
        </w:numPr>
      </w:pPr>
      <w:r w:rsidRPr="0002462C">
        <w:t xml:space="preserve">Provided patient care to residents by assisting them with activities of daily living which include transferring, </w:t>
      </w:r>
      <w:proofErr w:type="gramStart"/>
      <w:r w:rsidRPr="0002462C">
        <w:t>bathing</w:t>
      </w:r>
      <w:proofErr w:type="gramEnd"/>
      <w:r w:rsidRPr="0002462C">
        <w:t xml:space="preserve"> and grooming, feeding, toileting etc. etc.</w:t>
      </w:r>
    </w:p>
    <w:p w14:paraId="2EED95C6" w14:textId="77777777" w:rsidR="00ED0EF3" w:rsidRPr="0002462C" w:rsidRDefault="00ED0EF3" w:rsidP="00ED0EF3">
      <w:pPr>
        <w:pStyle w:val="ListParagraph"/>
        <w:numPr>
          <w:ilvl w:val="0"/>
          <w:numId w:val="18"/>
        </w:numPr>
      </w:pPr>
      <w:r w:rsidRPr="0002462C">
        <w:t>Report to charge nurse and maintain communication with oncoming shift in case of changes that might have occurred concerning the patient/residents</w:t>
      </w:r>
    </w:p>
    <w:p w14:paraId="6B978832" w14:textId="77777777" w:rsidR="00ED0EF3" w:rsidRPr="0002462C" w:rsidRDefault="00ED0EF3" w:rsidP="00ED0EF3">
      <w:pPr>
        <w:pStyle w:val="ListParagraph"/>
        <w:numPr>
          <w:ilvl w:val="0"/>
          <w:numId w:val="18"/>
        </w:numPr>
      </w:pPr>
      <w:r w:rsidRPr="0002462C">
        <w:t xml:space="preserve">Emphasized on resident safety and prioritized tasks based on importance and relevance. </w:t>
      </w:r>
    </w:p>
    <w:p w14:paraId="2F50DA01" w14:textId="77777777" w:rsidR="00ED0EF3" w:rsidRPr="0002462C" w:rsidRDefault="00ED0EF3" w:rsidP="00ED0EF3">
      <w:pPr>
        <w:pStyle w:val="ListParagraph"/>
        <w:numPr>
          <w:ilvl w:val="0"/>
          <w:numId w:val="18"/>
        </w:numPr>
      </w:pPr>
      <w:r w:rsidRPr="0002462C">
        <w:t>Administered Medication to patients and monitored blood sugars and vital signs.</w:t>
      </w:r>
    </w:p>
    <w:p w14:paraId="4BC82B4F" w14:textId="4156F515" w:rsidR="00ED0EF3" w:rsidRPr="0002462C" w:rsidRDefault="00ED0EF3" w:rsidP="00ED0EF3">
      <w:pPr>
        <w:pStyle w:val="ListParagraph"/>
        <w:numPr>
          <w:ilvl w:val="0"/>
          <w:numId w:val="18"/>
        </w:numPr>
      </w:pPr>
      <w:r w:rsidRPr="0002462C">
        <w:t xml:space="preserve">Performed general duties such as cleaning wheelchairs, doing residents laundry, cleaning rooms and bathrooms, commodes, filled portable tanks, vacuuming and other assigned duties when working night shift or evening shift. </w:t>
      </w:r>
    </w:p>
    <w:p w14:paraId="59325276" w14:textId="77777777" w:rsidR="00ED0EF3" w:rsidRPr="0002462C" w:rsidRDefault="00ED0EF3" w:rsidP="00476B56">
      <w:pPr>
        <w:rPr>
          <w:rFonts w:ascii="Times New Roman" w:hAnsi="Times New Roman" w:cs="Times New Roman"/>
          <w:sz w:val="24"/>
          <w:szCs w:val="24"/>
        </w:rPr>
      </w:pPr>
    </w:p>
    <w:p w14:paraId="7A924DC2" w14:textId="77777777" w:rsidR="00ED0EF3" w:rsidRPr="0002462C" w:rsidRDefault="00ED0EF3" w:rsidP="00476B56">
      <w:pPr>
        <w:rPr>
          <w:rFonts w:ascii="Times New Roman" w:hAnsi="Times New Roman" w:cs="Times New Roman"/>
          <w:sz w:val="24"/>
          <w:szCs w:val="24"/>
        </w:rPr>
      </w:pPr>
      <w:r w:rsidRPr="0002462C">
        <w:rPr>
          <w:rFonts w:ascii="Times New Roman" w:hAnsi="Times New Roman" w:cs="Times New Roman"/>
          <w:sz w:val="24"/>
          <w:szCs w:val="24"/>
        </w:rPr>
        <w:lastRenderedPageBreak/>
        <w:t xml:space="preserve">Walmart, Bellevue Nebraska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2462C">
        <w:rPr>
          <w:rFonts w:ascii="Times New Roman" w:hAnsi="Times New Roman" w:cs="Times New Roman"/>
          <w:sz w:val="24"/>
          <w:szCs w:val="24"/>
        </w:rPr>
        <w:t>August 2010</w:t>
      </w:r>
      <w:r>
        <w:rPr>
          <w:rFonts w:ascii="Times New Roman" w:hAnsi="Times New Roman" w:cs="Times New Roman"/>
          <w:sz w:val="24"/>
          <w:szCs w:val="24"/>
        </w:rPr>
        <w:t xml:space="preserve"> - September 2013</w:t>
      </w:r>
      <w:r w:rsidRPr="0002462C">
        <w:rPr>
          <w:rFonts w:ascii="Times New Roman" w:hAnsi="Times New Roman" w:cs="Times New Roman"/>
          <w:sz w:val="24"/>
          <w:szCs w:val="24"/>
        </w:rPr>
        <w:t xml:space="preserve"> Sales Associate</w:t>
      </w:r>
    </w:p>
    <w:p w14:paraId="59BE03F6" w14:textId="77777777" w:rsidR="00ED0EF3" w:rsidRPr="0002462C" w:rsidRDefault="00ED0EF3" w:rsidP="00ED0EF3">
      <w:pPr>
        <w:pStyle w:val="ListParagraph"/>
        <w:numPr>
          <w:ilvl w:val="0"/>
          <w:numId w:val="19"/>
        </w:numPr>
      </w:pPr>
      <w:r w:rsidRPr="0002462C">
        <w:t xml:space="preserve">Maintaining the store departments appearance, stocking </w:t>
      </w:r>
      <w:proofErr w:type="gramStart"/>
      <w:r w:rsidRPr="0002462C">
        <w:t>merchandise</w:t>
      </w:r>
      <w:proofErr w:type="gramEnd"/>
      <w:r w:rsidRPr="0002462C">
        <w:t xml:space="preserve"> and ensuring racks and displays remain in good order.</w:t>
      </w:r>
    </w:p>
    <w:p w14:paraId="69AAD133" w14:textId="77777777" w:rsidR="00ED0EF3" w:rsidRPr="0002462C" w:rsidRDefault="00ED0EF3" w:rsidP="00ED0EF3">
      <w:pPr>
        <w:pStyle w:val="ListParagraph"/>
        <w:numPr>
          <w:ilvl w:val="0"/>
          <w:numId w:val="19"/>
        </w:numPr>
      </w:pPr>
      <w:r w:rsidRPr="0002462C">
        <w:t>Straightening merchandise after customers have looked or tried on and putting away the returns.</w:t>
      </w:r>
    </w:p>
    <w:p w14:paraId="592893C0" w14:textId="77777777" w:rsidR="00ED0EF3" w:rsidRPr="0002462C" w:rsidRDefault="00ED0EF3" w:rsidP="00ED0EF3">
      <w:pPr>
        <w:pStyle w:val="ListParagraph"/>
        <w:numPr>
          <w:ilvl w:val="0"/>
          <w:numId w:val="19"/>
        </w:numPr>
      </w:pPr>
      <w:r w:rsidRPr="0002462C">
        <w:t>Assisting customers at the fitting room and answering incoming phone calls.</w:t>
      </w:r>
    </w:p>
    <w:p w14:paraId="04B9211E" w14:textId="77777777" w:rsidR="00ED0EF3" w:rsidRPr="0002462C" w:rsidRDefault="00ED0EF3" w:rsidP="00ED0EF3">
      <w:pPr>
        <w:pStyle w:val="ListParagraph"/>
        <w:numPr>
          <w:ilvl w:val="0"/>
          <w:numId w:val="19"/>
        </w:numPr>
      </w:pPr>
      <w:proofErr w:type="spellStart"/>
      <w:r w:rsidRPr="0002462C">
        <w:t>Cashering</w:t>
      </w:r>
      <w:proofErr w:type="spellEnd"/>
    </w:p>
    <w:p w14:paraId="4D3832BF" w14:textId="77777777" w:rsidR="00ED0EF3" w:rsidRPr="00C61738" w:rsidRDefault="00ED0EF3" w:rsidP="00ED0EF3">
      <w:pPr>
        <w:pStyle w:val="ListParagraph"/>
        <w:numPr>
          <w:ilvl w:val="0"/>
          <w:numId w:val="19"/>
        </w:numPr>
        <w:rPr>
          <w:rFonts w:cstheme="minorHAnsi"/>
        </w:rPr>
      </w:pPr>
      <w:r w:rsidRPr="0002462C">
        <w:t>Meeting customers and quickly developin</w:t>
      </w:r>
      <w:r>
        <w:t xml:space="preserve">g rapport, as well as having an in-depth knowledge of all the department's products and their placements is needed for a retail sales position in the </w:t>
      </w:r>
      <w:proofErr w:type="spellStart"/>
      <w:r>
        <w:t>softlines</w:t>
      </w:r>
      <w:proofErr w:type="spellEnd"/>
      <w:r>
        <w:t xml:space="preserve"> department</w:t>
      </w:r>
    </w:p>
    <w:p w14:paraId="7FFFA1B9" w14:textId="77777777" w:rsidR="00ED0EF3" w:rsidRPr="00C61738" w:rsidRDefault="00ED0EF3" w:rsidP="00C61738">
      <w:pPr>
        <w:rPr>
          <w:rFonts w:cstheme="minorHAnsi"/>
          <w:b/>
          <w:sz w:val="28"/>
          <w:szCs w:val="28"/>
        </w:rPr>
      </w:pPr>
    </w:p>
    <w:p w14:paraId="0CEC3C55" w14:textId="77777777" w:rsidR="00ED0EF3" w:rsidRDefault="00ED0EF3" w:rsidP="00C61738">
      <w:pPr>
        <w:rPr>
          <w:rFonts w:cstheme="minorHAnsi"/>
          <w:b/>
          <w:sz w:val="28"/>
          <w:szCs w:val="28"/>
        </w:rPr>
      </w:pPr>
      <w:r w:rsidRPr="00C61738">
        <w:rPr>
          <w:rFonts w:cstheme="minorHAnsi"/>
          <w:b/>
          <w:sz w:val="28"/>
          <w:szCs w:val="28"/>
        </w:rPr>
        <w:t>QUALIFICATIONS/SKILLS</w:t>
      </w:r>
    </w:p>
    <w:p w14:paraId="5DD341BF" w14:textId="77777777" w:rsidR="00ED0EF3" w:rsidRDefault="00ED0EF3" w:rsidP="00ED0EF3">
      <w:pPr>
        <w:pStyle w:val="ListParagraph"/>
        <w:numPr>
          <w:ilvl w:val="0"/>
          <w:numId w:val="20"/>
        </w:numPr>
        <w:rPr>
          <w:rFonts w:cstheme="minorHAnsi"/>
        </w:rPr>
      </w:pPr>
      <w:r>
        <w:rPr>
          <w:rFonts w:cstheme="minorHAnsi"/>
        </w:rPr>
        <w:t>CPR/AED training</w:t>
      </w:r>
    </w:p>
    <w:p w14:paraId="0C8E376C" w14:textId="77777777" w:rsidR="00ED0EF3" w:rsidRDefault="00ED0EF3" w:rsidP="00ED0EF3">
      <w:pPr>
        <w:pStyle w:val="ListParagraph"/>
        <w:numPr>
          <w:ilvl w:val="0"/>
          <w:numId w:val="20"/>
        </w:numPr>
        <w:rPr>
          <w:rFonts w:cstheme="minorHAnsi"/>
        </w:rPr>
      </w:pPr>
      <w:r>
        <w:rPr>
          <w:rFonts w:cstheme="minorHAnsi"/>
        </w:rPr>
        <w:t>CNA/CMA certification</w:t>
      </w:r>
    </w:p>
    <w:p w14:paraId="46F0E773" w14:textId="77777777" w:rsidR="00ED0EF3" w:rsidRDefault="00ED0EF3" w:rsidP="00ED0EF3">
      <w:pPr>
        <w:pStyle w:val="ListParagraph"/>
        <w:numPr>
          <w:ilvl w:val="0"/>
          <w:numId w:val="20"/>
        </w:numPr>
        <w:rPr>
          <w:rFonts w:cstheme="minorHAnsi"/>
        </w:rPr>
      </w:pPr>
      <w:r>
        <w:rPr>
          <w:rFonts w:cstheme="minorHAnsi"/>
        </w:rPr>
        <w:t>Proficient in register systems</w:t>
      </w:r>
    </w:p>
    <w:p w14:paraId="22EC0FFB" w14:textId="77777777" w:rsidR="00ED0EF3" w:rsidRDefault="00ED0EF3" w:rsidP="00ED0EF3">
      <w:pPr>
        <w:pStyle w:val="ListParagraph"/>
        <w:numPr>
          <w:ilvl w:val="0"/>
          <w:numId w:val="20"/>
        </w:numPr>
        <w:rPr>
          <w:rFonts w:cstheme="minorHAnsi"/>
        </w:rPr>
      </w:pPr>
      <w:r>
        <w:rPr>
          <w:rFonts w:cstheme="minorHAnsi"/>
        </w:rPr>
        <w:t>Listening skills</w:t>
      </w:r>
    </w:p>
    <w:p w14:paraId="552DC48F" w14:textId="77777777" w:rsidR="00ED0EF3" w:rsidRDefault="00ED0EF3" w:rsidP="0002462C">
      <w:pPr>
        <w:pStyle w:val="ListParagraph"/>
        <w:ind w:firstLine="0"/>
        <w:rPr>
          <w:rFonts w:cstheme="minorHAnsi"/>
        </w:rPr>
      </w:pPr>
    </w:p>
    <w:p w14:paraId="57DA7A83" w14:textId="77777777" w:rsidR="00ED0EF3" w:rsidRPr="0002462C" w:rsidRDefault="00ED0EF3" w:rsidP="0002462C">
      <w:pPr>
        <w:rPr>
          <w:rFonts w:cstheme="minorHAnsi"/>
          <w:b/>
          <w:sz w:val="28"/>
          <w:szCs w:val="28"/>
        </w:rPr>
      </w:pPr>
      <w:r w:rsidRPr="0002462C">
        <w:rPr>
          <w:rFonts w:cstheme="minorHAnsi"/>
          <w:b/>
          <w:sz w:val="28"/>
          <w:szCs w:val="28"/>
        </w:rPr>
        <w:t>Computer skills</w:t>
      </w:r>
    </w:p>
    <w:p w14:paraId="739AE840" w14:textId="2EFAEA2F" w:rsidR="00ED0EF3" w:rsidRDefault="00ED0EF3" w:rsidP="00ED0EF3">
      <w:pPr>
        <w:pStyle w:val="ListParagraph"/>
        <w:numPr>
          <w:ilvl w:val="0"/>
          <w:numId w:val="21"/>
        </w:numPr>
        <w:rPr>
          <w:rFonts w:cstheme="minorHAnsi"/>
        </w:rPr>
      </w:pPr>
      <w:r>
        <w:rPr>
          <w:rFonts w:cstheme="minorHAnsi"/>
        </w:rPr>
        <w:t>Point Click Care</w:t>
      </w:r>
    </w:p>
    <w:p w14:paraId="6AF6CC50" w14:textId="77777777" w:rsidR="006531FB" w:rsidRPr="0002462C" w:rsidRDefault="006531FB" w:rsidP="006531FB">
      <w:pPr>
        <w:pStyle w:val="ListParagraph"/>
        <w:ind w:firstLine="0"/>
        <w:rPr>
          <w:rFonts w:cstheme="minorHAnsi"/>
        </w:rPr>
      </w:pPr>
    </w:p>
    <w:p w14:paraId="18CCD856" w14:textId="721051DD" w:rsidR="00ED0EF3" w:rsidRDefault="00B61F5A" w:rsidP="00476B56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References:</w:t>
      </w:r>
      <w:r w:rsidR="00303A65">
        <w:rPr>
          <w:rFonts w:cstheme="minorHAnsi"/>
          <w:b/>
          <w:bCs/>
          <w:sz w:val="28"/>
          <w:szCs w:val="28"/>
        </w:rPr>
        <w:t xml:space="preserve"> </w:t>
      </w:r>
    </w:p>
    <w:p w14:paraId="593F8541" w14:textId="77777777" w:rsidR="00611616" w:rsidRDefault="005C5236" w:rsidP="00611616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  <w:sz w:val="28"/>
          <w:szCs w:val="28"/>
        </w:rPr>
        <w:t xml:space="preserve">      </w:t>
      </w:r>
      <w:r w:rsidR="002757B5">
        <w:rPr>
          <w:rFonts w:cstheme="minorHAnsi"/>
          <w:b/>
          <w:bCs/>
        </w:rPr>
        <w:t>Nolan Holloway</w:t>
      </w:r>
    </w:p>
    <w:p w14:paraId="16D66354" w14:textId="77777777" w:rsidR="005068F5" w:rsidRDefault="00611616" w:rsidP="006116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  <w:b/>
          <w:bCs/>
        </w:rPr>
        <w:t xml:space="preserve">        </w:t>
      </w:r>
      <w:r w:rsidR="00735F39">
        <w:rPr>
          <w:rFonts w:ascii="Times New Roman" w:hAnsi="Times New Roman" w:cs="Times New Roman"/>
          <w:sz w:val="24"/>
          <w:szCs w:val="24"/>
        </w:rPr>
        <w:t>Recruiter</w:t>
      </w:r>
    </w:p>
    <w:p w14:paraId="51DB5C53" w14:textId="77777777" w:rsidR="007704F8" w:rsidRDefault="005068F5" w:rsidP="006116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Onestaff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Medical</w:t>
      </w:r>
    </w:p>
    <w:p w14:paraId="1ADD8B7A" w14:textId="77777777" w:rsidR="00C8019F" w:rsidRDefault="007704F8" w:rsidP="006116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70319">
        <w:rPr>
          <w:rFonts w:ascii="Times New Roman" w:hAnsi="Times New Roman" w:cs="Times New Roman"/>
          <w:sz w:val="24"/>
          <w:szCs w:val="24"/>
        </w:rPr>
        <w:t>11718 Nicholas</w:t>
      </w:r>
      <w:r w:rsidR="00AE13B7">
        <w:rPr>
          <w:rFonts w:ascii="Times New Roman" w:hAnsi="Times New Roman" w:cs="Times New Roman"/>
          <w:sz w:val="24"/>
          <w:szCs w:val="24"/>
        </w:rPr>
        <w:t xml:space="preserve"> St</w:t>
      </w:r>
    </w:p>
    <w:p w14:paraId="36FD382F" w14:textId="415A1393" w:rsidR="00A57B57" w:rsidRDefault="00C8019F" w:rsidP="006116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31C10">
        <w:rPr>
          <w:rFonts w:ascii="Times New Roman" w:hAnsi="Times New Roman" w:cs="Times New Roman"/>
          <w:sz w:val="24"/>
          <w:szCs w:val="24"/>
        </w:rPr>
        <w:t>Omaha, NE 68154</w:t>
      </w:r>
    </w:p>
    <w:p w14:paraId="21801D58" w14:textId="77777777" w:rsidR="005A4585" w:rsidRDefault="00A57B57" w:rsidP="006116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(531)</w:t>
      </w:r>
      <w:r w:rsidR="0015633E">
        <w:rPr>
          <w:rFonts w:ascii="Times New Roman" w:hAnsi="Times New Roman" w:cs="Times New Roman"/>
          <w:sz w:val="24"/>
          <w:szCs w:val="24"/>
        </w:rPr>
        <w:t xml:space="preserve"> 484 2895</w:t>
      </w:r>
    </w:p>
    <w:p w14:paraId="64A8B829" w14:textId="77777777" w:rsidR="00A5065F" w:rsidRDefault="005A4585" w:rsidP="006116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hyperlink r:id="rId7" w:history="1">
        <w:r w:rsidR="004D0524" w:rsidRPr="002C1C45">
          <w:rPr>
            <w:rStyle w:val="Hyperlink"/>
            <w:rFonts w:ascii="Times New Roman" w:hAnsi="Times New Roman" w:cs="Times New Roman"/>
            <w:sz w:val="24"/>
            <w:szCs w:val="24"/>
          </w:rPr>
          <w:t>nholloway@onestaffmedical.com</w:t>
        </w:r>
      </w:hyperlink>
      <w:r w:rsidR="004D05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6D41DA" w14:textId="09462FE9" w:rsidR="00C44EBB" w:rsidRDefault="00735F39" w:rsidP="00611616">
      <w:pPr>
        <w:spacing w:after="0"/>
        <w:rPr>
          <w:rFonts w:cstheme="minorHAnsi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4EBB">
        <w:rPr>
          <w:rFonts w:cstheme="minorHAnsi"/>
          <w:b/>
          <w:bCs/>
        </w:rPr>
        <w:t xml:space="preserve"> </w:t>
      </w:r>
    </w:p>
    <w:p w14:paraId="5C2492E3" w14:textId="4C89E6CB" w:rsidR="00C44EBB" w:rsidRPr="00C44EBB" w:rsidRDefault="00C44EBB" w:rsidP="00476B56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</w:rPr>
        <w:t xml:space="preserve">        </w:t>
      </w:r>
    </w:p>
    <w:p w14:paraId="773094C8" w14:textId="046D439C" w:rsidR="00303A65" w:rsidRDefault="0047119F" w:rsidP="00303A65">
      <w:pPr>
        <w:ind w:left="360"/>
        <w:contextualSpacing/>
        <w:rPr>
          <w:b/>
          <w:bCs/>
        </w:rPr>
      </w:pPr>
      <w:r w:rsidRPr="00476A0D">
        <w:rPr>
          <w:b/>
          <w:bCs/>
        </w:rPr>
        <w:t>Lisa Keppley, R</w:t>
      </w:r>
      <w:r w:rsidR="001078FA">
        <w:rPr>
          <w:b/>
          <w:bCs/>
        </w:rPr>
        <w:t>N</w:t>
      </w:r>
    </w:p>
    <w:p w14:paraId="5B68181D" w14:textId="42DD5831" w:rsidR="001078FA" w:rsidRDefault="00134292" w:rsidP="001078FA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96629">
        <w:rPr>
          <w:rFonts w:ascii="Times New Roman" w:hAnsi="Times New Roman" w:cs="Times New Roman"/>
          <w:sz w:val="24"/>
          <w:szCs w:val="24"/>
        </w:rPr>
        <w:t>irecto</w:t>
      </w:r>
      <w:r>
        <w:rPr>
          <w:rFonts w:ascii="Times New Roman" w:hAnsi="Times New Roman" w:cs="Times New Roman"/>
          <w:sz w:val="24"/>
          <w:szCs w:val="24"/>
        </w:rPr>
        <w:t>r of Nursing</w:t>
      </w:r>
    </w:p>
    <w:p w14:paraId="408D212C" w14:textId="624C135C" w:rsidR="00134292" w:rsidRDefault="00134292" w:rsidP="001078FA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Luther Acres </w:t>
      </w:r>
    </w:p>
    <w:p w14:paraId="1B8F979A" w14:textId="708AF2F1" w:rsidR="00134292" w:rsidRDefault="00134292" w:rsidP="001078FA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</w:t>
      </w:r>
      <w:r w:rsidR="0004791E">
        <w:rPr>
          <w:rFonts w:ascii="Times New Roman" w:hAnsi="Times New Roman" w:cs="Times New Roman"/>
          <w:sz w:val="24"/>
          <w:szCs w:val="24"/>
        </w:rPr>
        <w:t xml:space="preserve"> St. Luke Drive</w:t>
      </w:r>
    </w:p>
    <w:p w14:paraId="1D97055C" w14:textId="64F1D68C" w:rsidR="0004791E" w:rsidRDefault="0004791E" w:rsidP="001078FA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Lititz, PA 17543</w:t>
      </w:r>
    </w:p>
    <w:p w14:paraId="2CC0B6E4" w14:textId="42262640" w:rsidR="002A0160" w:rsidRDefault="002A0160" w:rsidP="001078FA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(717) 626 1171 ext.1502</w:t>
      </w:r>
    </w:p>
    <w:p w14:paraId="4C963280" w14:textId="05AF0127" w:rsidR="002A0160" w:rsidRDefault="00C31B88" w:rsidP="00CD223B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C4044A" w:rsidRPr="00FE78A9">
          <w:rPr>
            <w:rStyle w:val="Hyperlink"/>
            <w:rFonts w:ascii="Times New Roman" w:hAnsi="Times New Roman" w:cs="Times New Roman"/>
            <w:sz w:val="24"/>
            <w:szCs w:val="24"/>
          </w:rPr>
          <w:t>lkeppley@luthercare.org</w:t>
        </w:r>
      </w:hyperlink>
    </w:p>
    <w:p w14:paraId="25CBD83D" w14:textId="2E20151D" w:rsidR="00771124" w:rsidRDefault="00557DFF" w:rsidP="004A5FE5">
      <w:pPr>
        <w:ind w:left="360"/>
        <w:contextualSpacing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Ashaley</w:t>
      </w:r>
      <w:r w:rsidR="00FD57FF">
        <w:rPr>
          <w:rFonts w:cs="Times New Roman"/>
          <w:b/>
          <w:bCs/>
        </w:rPr>
        <w:t xml:space="preserve"> </w:t>
      </w:r>
      <w:r w:rsidR="001E4398">
        <w:rPr>
          <w:rFonts w:cs="Times New Roman"/>
          <w:b/>
          <w:bCs/>
        </w:rPr>
        <w:t>Altena</w:t>
      </w:r>
    </w:p>
    <w:p w14:paraId="65142B7D" w14:textId="76E192EB" w:rsidR="00F32457" w:rsidRDefault="001E4398" w:rsidP="004A5FE5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 Manager</w:t>
      </w:r>
    </w:p>
    <w:p w14:paraId="0381CFC8" w14:textId="6A329E73" w:rsidR="00F32457" w:rsidRDefault="00E15212" w:rsidP="004A5FE5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Avantara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Arrowhead</w:t>
      </w:r>
    </w:p>
    <w:p w14:paraId="32F5929F" w14:textId="1FDD030F" w:rsidR="00E15212" w:rsidRDefault="00E15212" w:rsidP="004A5FE5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2500 Arrowhead Drive</w:t>
      </w:r>
    </w:p>
    <w:p w14:paraId="7CCB1D07" w14:textId="34E76CAF" w:rsidR="000E5CC4" w:rsidRDefault="000E5CC4" w:rsidP="004A5FE5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Rapid City, SD 57702</w:t>
      </w:r>
    </w:p>
    <w:p w14:paraId="2D415542" w14:textId="3927D644" w:rsidR="000E5CC4" w:rsidRDefault="000E5CC4" w:rsidP="004A5FE5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(605)</w:t>
      </w:r>
      <w:r w:rsidR="005A1A7F">
        <w:rPr>
          <w:rFonts w:ascii="Times New Roman" w:hAnsi="Times New Roman" w:cs="Times New Roman"/>
          <w:sz w:val="24"/>
          <w:szCs w:val="24"/>
        </w:rPr>
        <w:t xml:space="preserve"> 348 0285</w:t>
      </w:r>
    </w:p>
    <w:p w14:paraId="4853BEE0" w14:textId="1CB0F15B" w:rsidR="005A1A7F" w:rsidRDefault="00C31B88" w:rsidP="004A5FE5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hyperlink r:id="rId9" w:history="1">
        <w:r w:rsidR="007141F3" w:rsidRPr="00D96ED7">
          <w:rPr>
            <w:rStyle w:val="Hyperlink"/>
            <w:rFonts w:ascii="Times New Roman" w:hAnsi="Times New Roman" w:cs="Times New Roman"/>
            <w:sz w:val="24"/>
            <w:szCs w:val="24"/>
          </w:rPr>
          <w:t>aaltena@avantaraarrowhead.com</w:t>
        </w:r>
      </w:hyperlink>
    </w:p>
    <w:p w14:paraId="1B44C1A3" w14:textId="77777777" w:rsidR="002876F9" w:rsidRPr="00F32457" w:rsidRDefault="002876F9" w:rsidP="004A5FE5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067CD83C" w14:textId="16884AEC" w:rsidR="00771124" w:rsidRDefault="00771124" w:rsidP="00CD223B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38F9E62" w14:textId="77777777" w:rsidR="00C4044A" w:rsidRPr="00B96629" w:rsidRDefault="00C4044A" w:rsidP="001078FA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30958843" w14:textId="77777777" w:rsidR="00E60E9F" w:rsidRPr="00E60E9F" w:rsidRDefault="00E60E9F" w:rsidP="00476B56">
      <w:pPr>
        <w:rPr>
          <w:rFonts w:ascii="Times New Roman" w:hAnsi="Times New Roman" w:cs="Times New Roman"/>
          <w:sz w:val="24"/>
          <w:szCs w:val="24"/>
        </w:rPr>
      </w:pPr>
    </w:p>
    <w:p w14:paraId="0594231A" w14:textId="77777777" w:rsidR="00ED0EF3" w:rsidRDefault="00ED0EF3" w:rsidP="00476B56">
      <w:pPr>
        <w:rPr>
          <w:rFonts w:cstheme="minorHAnsi"/>
          <w:b/>
          <w:u w:val="single"/>
        </w:rPr>
      </w:pPr>
    </w:p>
    <w:p w14:paraId="1F135757" w14:textId="77777777" w:rsidR="00ED0EF3" w:rsidRPr="006E18D7" w:rsidRDefault="00ED0EF3" w:rsidP="00867EE5">
      <w:pPr>
        <w:pStyle w:val="Heading1"/>
        <w:ind w:left="720"/>
        <w:rPr>
          <w:b w:val="0"/>
          <w:color w:val="auto"/>
          <w:sz w:val="22"/>
          <w:szCs w:val="22"/>
        </w:rPr>
      </w:pPr>
    </w:p>
    <w:p w14:paraId="6DCD0C84" w14:textId="58B0B0EA" w:rsidR="00DD39C6" w:rsidRPr="00FD1163" w:rsidRDefault="00DD39C6" w:rsidP="00E7320D">
      <w:pPr>
        <w:rPr>
          <w:rFonts w:asciiTheme="majorHAnsi" w:hAnsiTheme="majorHAnsi" w:cstheme="majorBidi"/>
          <w:color w:val="auto"/>
          <w:sz w:val="56"/>
        </w:rPr>
      </w:pPr>
    </w:p>
    <w:p w14:paraId="1E84BB4C" w14:textId="77777777" w:rsidR="00FD1163" w:rsidRDefault="00FD1163" w:rsidP="00E7320D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0FBBA99" w14:textId="77777777" w:rsidR="00FD1163" w:rsidRDefault="00FD1163" w:rsidP="00E7320D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3C3E4CC" w14:textId="77777777" w:rsidR="00FD1163" w:rsidRDefault="00FD1163" w:rsidP="00E7320D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AEA0B3C" w14:textId="77777777" w:rsidR="00FD1163" w:rsidRDefault="00FD1163" w:rsidP="00E7320D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1FC9015" w14:textId="77777777" w:rsidR="00FD1163" w:rsidRDefault="00FD1163" w:rsidP="00E7320D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76DC8DC" w14:textId="77777777" w:rsidR="00FD1163" w:rsidRDefault="00FD1163" w:rsidP="00E7320D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F11491D" w14:textId="77777777" w:rsidR="00FD1163" w:rsidRDefault="00FD1163" w:rsidP="00E7320D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5643E71" w14:textId="77777777" w:rsidR="00FD1163" w:rsidRDefault="00FD1163" w:rsidP="00E7320D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06FC39A" w14:textId="252E89AB" w:rsidR="008438D2" w:rsidRPr="008438D2" w:rsidRDefault="001D4A40" w:rsidP="00E7320D">
      <w:p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CC678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                                                         </w:t>
      </w:r>
    </w:p>
    <w:p w14:paraId="6A6FEC5E" w14:textId="092BAD71" w:rsidR="00ED0EF3" w:rsidRPr="002B3EB0" w:rsidRDefault="001B6715" w:rsidP="002B3EB0">
      <w:p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62CBC1DD" w14:textId="77777777" w:rsidR="00ED0EF3" w:rsidRPr="005E4985" w:rsidRDefault="00ED0EF3" w:rsidP="00CC7A98">
      <w:pPr>
        <w:pStyle w:val="Heading1"/>
        <w:rPr>
          <w:rFonts w:ascii="Times New Roman" w:hAnsi="Times New Roman" w:cs="Times New Roman"/>
        </w:rPr>
      </w:pPr>
    </w:p>
    <w:p w14:paraId="763BB058" w14:textId="62596C44" w:rsidR="002E415C" w:rsidRPr="0096456F" w:rsidRDefault="004E7373" w:rsidP="004E7373">
      <w:pPr>
        <w:pStyle w:val="Heading1"/>
        <w:rPr>
          <w:rFonts w:ascii="Times New Roman" w:hAnsi="Times New Roman" w:cs="Times New Roman"/>
          <w:color w:val="auto"/>
          <w:szCs w:val="24"/>
        </w:rPr>
      </w:pPr>
      <w:r w:rsidRPr="002E415C">
        <w:rPr>
          <w:rFonts w:ascii="Calibri" w:hAnsi="Calibri"/>
          <w:szCs w:val="24"/>
        </w:rPr>
        <w:t xml:space="preserve"> </w:t>
      </w:r>
    </w:p>
    <w:p w14:paraId="63A24FAB" w14:textId="4003B5ED" w:rsidR="00965D17" w:rsidRPr="002E415C" w:rsidRDefault="00965D17" w:rsidP="00965D17">
      <w:pPr>
        <w:pStyle w:val="Closing"/>
        <w:rPr>
          <w:rFonts w:ascii="Calibri" w:hAnsi="Calibri"/>
          <w:sz w:val="24"/>
          <w:szCs w:val="24"/>
        </w:rPr>
      </w:pPr>
    </w:p>
    <w:sectPr w:rsidR="00965D17" w:rsidRPr="002E415C" w:rsidSect="001E677B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A7840" w14:textId="77777777" w:rsidR="0066721F" w:rsidRDefault="0066721F">
      <w:pPr>
        <w:spacing w:after="0"/>
      </w:pPr>
      <w:r>
        <w:separator/>
      </w:r>
    </w:p>
  </w:endnote>
  <w:endnote w:type="continuationSeparator" w:id="0">
    <w:p w14:paraId="5E06CC46" w14:textId="77777777" w:rsidR="0066721F" w:rsidRDefault="006672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BCF39" w14:textId="2246DFD0" w:rsidR="00050C8B" w:rsidRDefault="000D5AB1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E677B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0E55D" w14:textId="77777777" w:rsidR="0066721F" w:rsidRDefault="0066721F">
      <w:pPr>
        <w:spacing w:after="0"/>
      </w:pPr>
      <w:r>
        <w:separator/>
      </w:r>
    </w:p>
  </w:footnote>
  <w:footnote w:type="continuationSeparator" w:id="0">
    <w:p w14:paraId="2F580ECC" w14:textId="77777777" w:rsidR="0066721F" w:rsidRDefault="006672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57DF0" w14:textId="49CB1CAE" w:rsidR="002F73FC" w:rsidRDefault="002F73FC" w:rsidP="0035326A">
    <w:r>
      <w:t xml:space="preserve">     </w:t>
    </w:r>
    <w:r w:rsidR="0035326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A021A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58F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B68D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84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84D1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258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ADB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FC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32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2E384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435DE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B3E7F7C"/>
    <w:multiLevelType w:val="hybridMultilevel"/>
    <w:tmpl w:val="7F4C1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4B5D16"/>
    <w:multiLevelType w:val="hybridMultilevel"/>
    <w:tmpl w:val="F21A8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56C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8D371FB"/>
    <w:multiLevelType w:val="hybridMultilevel"/>
    <w:tmpl w:val="0AFCC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A3F9A"/>
    <w:multiLevelType w:val="hybridMultilevel"/>
    <w:tmpl w:val="2B1E6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C52B42"/>
    <w:multiLevelType w:val="multilevel"/>
    <w:tmpl w:val="3810148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7C3B49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8"/>
  </w:num>
  <w:num w:numId="15">
    <w:abstractNumId w:val="17"/>
  </w:num>
  <w:num w:numId="16">
    <w:abstractNumId w:val="10"/>
  </w:num>
  <w:num w:numId="17">
    <w:abstractNumId w:val="11"/>
  </w:num>
  <w:num w:numId="18">
    <w:abstractNumId w:val="13"/>
  </w:num>
  <w:num w:numId="19">
    <w:abstractNumId w:val="15"/>
  </w:num>
  <w:num w:numId="20">
    <w:abstractNumId w:val="1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522"/>
    <w:rsid w:val="000071D4"/>
    <w:rsid w:val="000131FC"/>
    <w:rsid w:val="000355D4"/>
    <w:rsid w:val="00040C55"/>
    <w:rsid w:val="0004791E"/>
    <w:rsid w:val="00070319"/>
    <w:rsid w:val="000D5AB1"/>
    <w:rsid w:val="000E5CC4"/>
    <w:rsid w:val="001021AD"/>
    <w:rsid w:val="001078FA"/>
    <w:rsid w:val="0013179B"/>
    <w:rsid w:val="00131C10"/>
    <w:rsid w:val="00132C65"/>
    <w:rsid w:val="00134292"/>
    <w:rsid w:val="0015174E"/>
    <w:rsid w:val="0015633E"/>
    <w:rsid w:val="001651FB"/>
    <w:rsid w:val="001971CD"/>
    <w:rsid w:val="001A1DFD"/>
    <w:rsid w:val="001B3606"/>
    <w:rsid w:val="001B3F1B"/>
    <w:rsid w:val="001B6715"/>
    <w:rsid w:val="001D4A40"/>
    <w:rsid w:val="001E0506"/>
    <w:rsid w:val="001E4398"/>
    <w:rsid w:val="001E677B"/>
    <w:rsid w:val="001E7633"/>
    <w:rsid w:val="001F10E3"/>
    <w:rsid w:val="001F6A64"/>
    <w:rsid w:val="002045EB"/>
    <w:rsid w:val="00221047"/>
    <w:rsid w:val="00266886"/>
    <w:rsid w:val="00272B28"/>
    <w:rsid w:val="002757B5"/>
    <w:rsid w:val="002876F9"/>
    <w:rsid w:val="00293B83"/>
    <w:rsid w:val="002A0160"/>
    <w:rsid w:val="002B3EB0"/>
    <w:rsid w:val="002E415C"/>
    <w:rsid w:val="002F73FC"/>
    <w:rsid w:val="00302A2C"/>
    <w:rsid w:val="00303A65"/>
    <w:rsid w:val="00306E6D"/>
    <w:rsid w:val="003204EC"/>
    <w:rsid w:val="00352F9D"/>
    <w:rsid w:val="0035326A"/>
    <w:rsid w:val="0035543A"/>
    <w:rsid w:val="00361065"/>
    <w:rsid w:val="00381669"/>
    <w:rsid w:val="003B0228"/>
    <w:rsid w:val="003B180A"/>
    <w:rsid w:val="003B39B9"/>
    <w:rsid w:val="003D3C43"/>
    <w:rsid w:val="004058CF"/>
    <w:rsid w:val="004109D8"/>
    <w:rsid w:val="00437E74"/>
    <w:rsid w:val="004529E4"/>
    <w:rsid w:val="0047069E"/>
    <w:rsid w:val="0047119F"/>
    <w:rsid w:val="00476A0D"/>
    <w:rsid w:val="004A5FE5"/>
    <w:rsid w:val="004C4CDB"/>
    <w:rsid w:val="004D0524"/>
    <w:rsid w:val="004E2AEE"/>
    <w:rsid w:val="004E7373"/>
    <w:rsid w:val="005068F5"/>
    <w:rsid w:val="0052105A"/>
    <w:rsid w:val="005235CC"/>
    <w:rsid w:val="00524DBC"/>
    <w:rsid w:val="00557DFF"/>
    <w:rsid w:val="00563BBF"/>
    <w:rsid w:val="00565AB4"/>
    <w:rsid w:val="005870AA"/>
    <w:rsid w:val="005919C1"/>
    <w:rsid w:val="005A1A7F"/>
    <w:rsid w:val="005A4585"/>
    <w:rsid w:val="005C5236"/>
    <w:rsid w:val="00611616"/>
    <w:rsid w:val="00635107"/>
    <w:rsid w:val="006531FB"/>
    <w:rsid w:val="0066721F"/>
    <w:rsid w:val="00673C35"/>
    <w:rsid w:val="00682D39"/>
    <w:rsid w:val="006A3CE7"/>
    <w:rsid w:val="006B0FF5"/>
    <w:rsid w:val="006B1631"/>
    <w:rsid w:val="006C6240"/>
    <w:rsid w:val="006C7688"/>
    <w:rsid w:val="006E5506"/>
    <w:rsid w:val="00711214"/>
    <w:rsid w:val="007141F3"/>
    <w:rsid w:val="00714382"/>
    <w:rsid w:val="00715ADC"/>
    <w:rsid w:val="00724794"/>
    <w:rsid w:val="007318B8"/>
    <w:rsid w:val="00735F39"/>
    <w:rsid w:val="0076387D"/>
    <w:rsid w:val="007704F8"/>
    <w:rsid w:val="00771124"/>
    <w:rsid w:val="00772DF6"/>
    <w:rsid w:val="007A56BF"/>
    <w:rsid w:val="007E66B1"/>
    <w:rsid w:val="007F34F9"/>
    <w:rsid w:val="007F3F51"/>
    <w:rsid w:val="007F4E62"/>
    <w:rsid w:val="00842198"/>
    <w:rsid w:val="008438D2"/>
    <w:rsid w:val="00851B4D"/>
    <w:rsid w:val="008663EF"/>
    <w:rsid w:val="00882AAF"/>
    <w:rsid w:val="008D205D"/>
    <w:rsid w:val="008F15C5"/>
    <w:rsid w:val="008F560C"/>
    <w:rsid w:val="009013A9"/>
    <w:rsid w:val="009024D6"/>
    <w:rsid w:val="00912B71"/>
    <w:rsid w:val="0094198E"/>
    <w:rsid w:val="0095040C"/>
    <w:rsid w:val="0096456F"/>
    <w:rsid w:val="00965D17"/>
    <w:rsid w:val="009A7C2E"/>
    <w:rsid w:val="009B2495"/>
    <w:rsid w:val="009C024A"/>
    <w:rsid w:val="009C1B3A"/>
    <w:rsid w:val="009C24CE"/>
    <w:rsid w:val="009D002B"/>
    <w:rsid w:val="009D2740"/>
    <w:rsid w:val="009E0736"/>
    <w:rsid w:val="00A062F1"/>
    <w:rsid w:val="00A2504F"/>
    <w:rsid w:val="00A27383"/>
    <w:rsid w:val="00A5065F"/>
    <w:rsid w:val="00A50B93"/>
    <w:rsid w:val="00A57B57"/>
    <w:rsid w:val="00A736B0"/>
    <w:rsid w:val="00AA4D9E"/>
    <w:rsid w:val="00AA712C"/>
    <w:rsid w:val="00AD3C4B"/>
    <w:rsid w:val="00AE13B7"/>
    <w:rsid w:val="00AF42C9"/>
    <w:rsid w:val="00B04C6B"/>
    <w:rsid w:val="00B0636B"/>
    <w:rsid w:val="00B06AC9"/>
    <w:rsid w:val="00B1064D"/>
    <w:rsid w:val="00B363C0"/>
    <w:rsid w:val="00B43090"/>
    <w:rsid w:val="00B464F9"/>
    <w:rsid w:val="00B61F5A"/>
    <w:rsid w:val="00B76E6A"/>
    <w:rsid w:val="00B846F6"/>
    <w:rsid w:val="00B96629"/>
    <w:rsid w:val="00BA0E3F"/>
    <w:rsid w:val="00BA35D4"/>
    <w:rsid w:val="00BA7158"/>
    <w:rsid w:val="00BB238D"/>
    <w:rsid w:val="00BC79A1"/>
    <w:rsid w:val="00BD1167"/>
    <w:rsid w:val="00BD37D1"/>
    <w:rsid w:val="00C04764"/>
    <w:rsid w:val="00C34CD2"/>
    <w:rsid w:val="00C4044A"/>
    <w:rsid w:val="00C44EBB"/>
    <w:rsid w:val="00C65FC0"/>
    <w:rsid w:val="00C8019F"/>
    <w:rsid w:val="00C83E3C"/>
    <w:rsid w:val="00CC6788"/>
    <w:rsid w:val="00CD223B"/>
    <w:rsid w:val="00D02A74"/>
    <w:rsid w:val="00D61EC8"/>
    <w:rsid w:val="00D75FE3"/>
    <w:rsid w:val="00D905F1"/>
    <w:rsid w:val="00DC39DE"/>
    <w:rsid w:val="00DC4191"/>
    <w:rsid w:val="00DD39C6"/>
    <w:rsid w:val="00DE6586"/>
    <w:rsid w:val="00DF303E"/>
    <w:rsid w:val="00DF56DD"/>
    <w:rsid w:val="00E002A8"/>
    <w:rsid w:val="00E05B1B"/>
    <w:rsid w:val="00E14522"/>
    <w:rsid w:val="00E15212"/>
    <w:rsid w:val="00E530CD"/>
    <w:rsid w:val="00E60E9F"/>
    <w:rsid w:val="00E663EA"/>
    <w:rsid w:val="00E7320D"/>
    <w:rsid w:val="00EB7EEB"/>
    <w:rsid w:val="00ED0EF3"/>
    <w:rsid w:val="00ED770B"/>
    <w:rsid w:val="00EF076D"/>
    <w:rsid w:val="00F259A7"/>
    <w:rsid w:val="00F32457"/>
    <w:rsid w:val="00F56ECF"/>
    <w:rsid w:val="00F61ACA"/>
    <w:rsid w:val="00FB1F6C"/>
    <w:rsid w:val="00FD1163"/>
    <w:rsid w:val="00FD57FF"/>
    <w:rsid w:val="00FD589C"/>
    <w:rsid w:val="00FD614B"/>
    <w:rsid w:val="00FF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F10834"/>
  <w15:chartTrackingRefBased/>
  <w15:docId w15:val="{5F44C1F7-4113-40B5-97FE-0C76B956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383"/>
  </w:style>
  <w:style w:type="paragraph" w:styleId="Heading1">
    <w:name w:val="heading 1"/>
    <w:basedOn w:val="Normal"/>
    <w:link w:val="Heading1Char"/>
    <w:uiPriority w:val="9"/>
    <w:qFormat/>
    <w:rsid w:val="0076387D"/>
    <w:pPr>
      <w:keepNext/>
      <w:keepLines/>
      <w:spacing w:before="40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38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8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38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673C35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673C35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paragraph" w:styleId="Date">
    <w:name w:val="Date"/>
    <w:basedOn w:val="Normal"/>
    <w:next w:val="Address"/>
    <w:link w:val="DateChar"/>
    <w:uiPriority w:val="2"/>
    <w:unhideWhenUsed/>
    <w:qFormat/>
    <w:rsid w:val="00673C35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2"/>
    <w:rsid w:val="00673C35"/>
    <w:rPr>
      <w:b/>
      <w:bCs/>
      <w:color w:val="0D0D0D" w:themeColor="text1" w:themeTint="F2"/>
    </w:rPr>
  </w:style>
  <w:style w:type="paragraph" w:customStyle="1" w:styleId="Address">
    <w:name w:val="Address"/>
    <w:basedOn w:val="Normal"/>
    <w:next w:val="Salutation"/>
    <w:uiPriority w:val="3"/>
    <w:qFormat/>
    <w:rsid w:val="00965D17"/>
    <w:pPr>
      <w:spacing w:line="336" w:lineRule="auto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D5AB1"/>
    <w:pPr>
      <w:spacing w:after="0"/>
      <w:jc w:val="right"/>
    </w:pPr>
    <w:rPr>
      <w:rFonts w:eastAsiaTheme="minorEastAsia"/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0D5AB1"/>
    <w:rPr>
      <w:rFonts w:eastAsiaTheme="minorEastAsia"/>
      <w:color w:val="2A7B88" w:themeColor="accent1" w:themeShade="BF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965D17"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4"/>
    <w:rsid w:val="00965D17"/>
    <w:rPr>
      <w:b/>
      <w:bCs/>
      <w:color w:val="0D0D0D" w:themeColor="text1" w:themeTint="F2"/>
      <w:sz w:val="18"/>
      <w:szCs w:val="18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rsid w:val="00965D17"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5"/>
    <w:rsid w:val="00965D17"/>
    <w:rPr>
      <w:b/>
      <w:bCs/>
      <w:color w:val="0D0D0D" w:themeColor="text1" w:themeTint="F2"/>
      <w:sz w:val="18"/>
      <w:szCs w:val="18"/>
    </w:rPr>
  </w:style>
  <w:style w:type="paragraph" w:styleId="Signature">
    <w:name w:val="Signature"/>
    <w:basedOn w:val="Normal"/>
    <w:next w:val="Normal"/>
    <w:link w:val="SignatureChar"/>
    <w:uiPriority w:val="6"/>
    <w:unhideWhenUsed/>
    <w:qFormat/>
    <w:rsid w:val="00965D17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6"/>
    <w:rsid w:val="00965D17"/>
    <w:rPr>
      <w:b/>
      <w:bCs/>
      <w:color w:val="0D0D0D" w:themeColor="text1" w:themeTint="F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5AB1"/>
    <w:pPr>
      <w:spacing w:after="0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0D5AB1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965D17"/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0D5AB1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styleId="PlaceholderText">
    <w:name w:val="Placeholder Text"/>
    <w:basedOn w:val="DefaultParagraphFont"/>
    <w:uiPriority w:val="99"/>
    <w:semiHidden/>
    <w:rsid w:val="00DF56DD"/>
    <w:rPr>
      <w:color w:val="3A3836" w:themeColor="background2" w:themeShade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D5AB1"/>
    <w:rPr>
      <w:rFonts w:eastAsiaTheme="minorEastAsia"/>
      <w:color w:val="5A5A5A" w:themeColor="text1" w:themeTint="A5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F56DD"/>
    <w:pPr>
      <w:pBdr>
        <w:top w:val="single" w:sz="4" w:space="10" w:color="39A5B7" w:themeColor="accent1"/>
        <w:bottom w:val="single" w:sz="4" w:space="10" w:color="39A5B7" w:themeColor="accent1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F56DD"/>
    <w:rPr>
      <w:i/>
      <w:iCs/>
      <w:color w:val="2A7B88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F56DD"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F56DD"/>
    <w:rPr>
      <w:b/>
      <w:bCs/>
      <w:smallCaps/>
      <w:color w:val="2A7B88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DF56DD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rFonts w:eastAsiaTheme="minorEastAsia"/>
      <w:i/>
      <w:iCs/>
      <w:color w:val="2A7B88" w:themeColor="accent1" w:themeShade="BF"/>
    </w:rPr>
  </w:style>
  <w:style w:type="character" w:styleId="Hyperlink">
    <w:name w:val="Hyperlink"/>
    <w:basedOn w:val="DefaultParagraphFont"/>
    <w:uiPriority w:val="99"/>
    <w:unhideWhenUsed/>
    <w:rsid w:val="00DF56DD"/>
    <w:rPr>
      <w:color w:val="2A7B88" w:themeColor="accent1" w:themeShade="B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F56DD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F56DD"/>
    <w:rPr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F56D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F56DD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736B0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F56DD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56DD"/>
    <w:rPr>
      <w:rFonts w:ascii="Segoe UI" w:hAnsi="Segoe UI" w:cs="Segoe UI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F56DD"/>
    <w:rPr>
      <w:color w:val="7B4968" w:themeColor="accent5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F56DD"/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6B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6B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36B0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6B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6B0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6B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6B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6B0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36B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736B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36B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36B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36B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A736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736B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736B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36B0"/>
    <w:rPr>
      <w:rFonts w:ascii="Consolas" w:hAnsi="Consolas"/>
      <w:szCs w:val="21"/>
    </w:rPr>
  </w:style>
  <w:style w:type="paragraph" w:styleId="ListBullet">
    <w:name w:val="List Bullet"/>
    <w:basedOn w:val="Normal"/>
    <w:uiPriority w:val="10"/>
    <w:unhideWhenUsed/>
    <w:qFormat/>
    <w:rsid w:val="00ED0EF3"/>
    <w:pPr>
      <w:numPr>
        <w:numId w:val="17"/>
      </w:numPr>
      <w:spacing w:after="240" w:line="288" w:lineRule="auto"/>
      <w:contextualSpacing/>
    </w:pPr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ED0EF3"/>
    <w:pPr>
      <w:spacing w:after="0"/>
      <w:ind w:left="720" w:hanging="360"/>
      <w:contextualSpacing/>
    </w:pPr>
    <w:rPr>
      <w:rFonts w:ascii="Times New Roman" w:hAnsi="Times New Roman" w:cs="Times New Roman"/>
      <w:color w:val="auto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66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keppley@luthercare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holloway@onestaffmedica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altena@avantaraarrowhead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at\AppData\Roaming\Microsoft\Templates\Cover%20letter%20(blue).dotx" TargetMode="External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Cover letter (blue)</Template>
  <TotalTime>6</TotalTime>
  <Pages>3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Rue Mateva</dc:creator>
  <cp:keywords/>
  <dc:description/>
  <cp:lastModifiedBy>Rue Mateva</cp:lastModifiedBy>
  <cp:revision>2</cp:revision>
  <dcterms:created xsi:type="dcterms:W3CDTF">2021-11-06T19:28:00Z</dcterms:created>
  <dcterms:modified xsi:type="dcterms:W3CDTF">2021-11-06T19:28:00Z</dcterms:modified>
</cp:coreProperties>
</file>