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1EFFE" w14:textId="77777777" w:rsidR="00816216" w:rsidRDefault="00D62C8C" w:rsidP="00141A4C">
      <w:pPr>
        <w:pStyle w:val="Title"/>
      </w:pPr>
      <w:r>
        <w:t>Melissa M. Rintz</w:t>
      </w:r>
    </w:p>
    <w:p w14:paraId="415DF0AC" w14:textId="7710D6F3" w:rsidR="003B2201" w:rsidRDefault="00175DDA" w:rsidP="003B2201">
      <w:r>
        <w:t>3400 Sanctuary Drive Elgin, Illinois 60124</w:t>
      </w:r>
      <w:r w:rsidR="00141A4C">
        <w:t> |</w:t>
      </w:r>
      <w:r w:rsidR="00D62C8C">
        <w:t>847-401-0898</w:t>
      </w:r>
      <w:r w:rsidR="00141A4C">
        <w:t>| </w:t>
      </w:r>
      <w:hyperlink r:id="rId8" w:history="1">
        <w:r w:rsidR="003B2201" w:rsidRPr="00E672DD">
          <w:rPr>
            <w:rStyle w:val="Hyperlink"/>
          </w:rPr>
          <w:t>Melissarintzrn@gmail.com</w:t>
        </w:r>
      </w:hyperlink>
    </w:p>
    <w:p w14:paraId="2611F000" w14:textId="45329A80" w:rsidR="006270A9" w:rsidRDefault="002018F5" w:rsidP="003B2201">
      <w:sdt>
        <w:sdtPr>
          <w:alias w:val="Objective:"/>
          <w:tag w:val="Objective:"/>
          <w:id w:val="-731932020"/>
          <w:placeholder>
            <w:docPart w:val="3468E080B2244038A47B94CECB00AC07"/>
          </w:placeholder>
          <w:temporary/>
          <w:showingPlcHdr/>
          <w15:appearance w15:val="hidden"/>
        </w:sdtPr>
        <w:sdtEndPr/>
        <w:sdtContent>
          <w:r w:rsidR="009D5933" w:rsidRPr="006B4A37">
            <w:rPr>
              <w:rStyle w:val="Heading1Char"/>
            </w:rPr>
            <w:t>Objective</w:t>
          </w:r>
        </w:sdtContent>
      </w:sdt>
    </w:p>
    <w:p w14:paraId="2611F001" w14:textId="6B97C846" w:rsidR="003A7513" w:rsidRPr="003A7513" w:rsidRDefault="00DA3FD1" w:rsidP="003A7513">
      <w:pPr>
        <w:pStyle w:val="Heading3"/>
      </w:pPr>
      <w:r>
        <w:t xml:space="preserve">My career goals are to </w:t>
      </w:r>
      <w:r w:rsidR="00496877">
        <w:t xml:space="preserve">expand my learning and </w:t>
      </w:r>
      <w:r w:rsidR="00D16E2B">
        <w:t>utilize</w:t>
      </w:r>
      <w:r w:rsidR="00496877">
        <w:t xml:space="preserve"> my knowledge by working i</w:t>
      </w:r>
      <w:r w:rsidR="00554836">
        <w:t>n a challenging but rewarding position for a</w:t>
      </w:r>
      <w:r w:rsidR="00AA7D4A">
        <w:t>n</w:t>
      </w:r>
      <w:r w:rsidR="00554836">
        <w:t xml:space="preserve"> </w:t>
      </w:r>
      <w:r w:rsidR="00C654D2">
        <w:t xml:space="preserve">upstanding organization. My years of experience has trained me to be very detailed </w:t>
      </w:r>
      <w:r w:rsidR="00AA7D4A">
        <w:t>oriented</w:t>
      </w:r>
      <w:r w:rsidR="00C654D2">
        <w:t xml:space="preserve"> and </w:t>
      </w:r>
      <w:r w:rsidR="00AA7D4A">
        <w:t xml:space="preserve">diligent with time management. </w:t>
      </w:r>
      <w:r w:rsidR="008A399B">
        <w:t xml:space="preserve">As a leader </w:t>
      </w:r>
      <w:r w:rsidR="003F28A8">
        <w:t xml:space="preserve">of a </w:t>
      </w:r>
      <w:r w:rsidR="00281B53">
        <w:t>nursing unit</w:t>
      </w:r>
      <w:r w:rsidR="003F28A8">
        <w:t xml:space="preserve"> </w:t>
      </w:r>
      <w:r w:rsidR="00281B53">
        <w:t>m</w:t>
      </w:r>
      <w:r w:rsidR="003F28A8">
        <w:t>y ability to be a team player and lead</w:t>
      </w:r>
      <w:r w:rsidR="00281B53">
        <w:t xml:space="preserve"> by example is my best</w:t>
      </w:r>
      <w:r w:rsidR="003F28A8">
        <w:t xml:space="preserve"> quality</w:t>
      </w:r>
      <w:r w:rsidR="00281B53">
        <w:t xml:space="preserve">. </w:t>
      </w:r>
      <w:r w:rsidR="003F28A8">
        <w:t xml:space="preserve"> </w:t>
      </w:r>
    </w:p>
    <w:p w14:paraId="2611F002" w14:textId="1BDEECE0" w:rsidR="006270A9" w:rsidRDefault="003A7513" w:rsidP="003A7513">
      <w:pPr>
        <w:pStyle w:val="Heading1"/>
      </w:pPr>
      <w:r>
        <w:t>Education</w:t>
      </w:r>
    </w:p>
    <w:p w14:paraId="55235D24" w14:textId="7A5CEF08" w:rsidR="00967973" w:rsidRPr="00175DDA" w:rsidRDefault="006B72DB" w:rsidP="00175DDA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Doctoral of Nursing </w:t>
      </w:r>
      <w:r w:rsidR="00FE556E">
        <w:rPr>
          <w:sz w:val="22"/>
          <w:szCs w:val="22"/>
        </w:rPr>
        <w:t xml:space="preserve">Program| </w:t>
      </w:r>
      <w:r w:rsidR="00144CE4">
        <w:rPr>
          <w:sz w:val="22"/>
          <w:szCs w:val="22"/>
        </w:rPr>
        <w:t>3-2021-current</w:t>
      </w:r>
      <w:r w:rsidR="00FE556E">
        <w:rPr>
          <w:sz w:val="22"/>
          <w:szCs w:val="22"/>
        </w:rPr>
        <w:t>| Grand Canyon University</w:t>
      </w:r>
    </w:p>
    <w:p w14:paraId="2611F003" w14:textId="0126E2CF" w:rsidR="00D62C8C" w:rsidRPr="00D62C8C" w:rsidRDefault="00BC09D2" w:rsidP="00D62C8C">
      <w:pPr>
        <w:pStyle w:val="ListNumber"/>
        <w:rPr>
          <w:b/>
        </w:rPr>
      </w:pPr>
      <w:r>
        <w:t>Master of Science</w:t>
      </w:r>
      <w:r w:rsidR="001104F9">
        <w:t xml:space="preserve"> in N</w:t>
      </w:r>
      <w:r w:rsidR="00D62C8C">
        <w:t>ursing with emphasis in nursing education</w:t>
      </w:r>
      <w:r w:rsidR="009D5933">
        <w:t>| </w:t>
      </w:r>
      <w:r w:rsidR="00D62C8C" w:rsidRPr="00D62C8C">
        <w:t>2-2017</w:t>
      </w:r>
      <w:r w:rsidR="009D5933" w:rsidRPr="00D62C8C">
        <w:t> | </w:t>
      </w:r>
      <w:r w:rsidR="00D62C8C">
        <w:t>Grand Canyon University</w:t>
      </w:r>
    </w:p>
    <w:p w14:paraId="2611F004" w14:textId="763B94F6" w:rsidR="00D62C8C" w:rsidRPr="00D62C8C" w:rsidRDefault="00C83F75" w:rsidP="00D62C8C">
      <w:pPr>
        <w:pStyle w:val="ListNumber"/>
      </w:pPr>
      <w:r>
        <w:t>Bachelor of Science</w:t>
      </w:r>
      <w:r w:rsidR="001104F9">
        <w:t xml:space="preserve"> in N</w:t>
      </w:r>
      <w:r w:rsidR="00D62C8C">
        <w:t>ursing | </w:t>
      </w:r>
      <w:r w:rsidR="00D62C8C" w:rsidRPr="00D62C8C">
        <w:t>1-2015 | Grand Canyon University</w:t>
      </w:r>
    </w:p>
    <w:p w14:paraId="2611F005" w14:textId="77777777" w:rsidR="00D62C8C" w:rsidRDefault="00D62C8C" w:rsidP="00D62C8C">
      <w:pPr>
        <w:pStyle w:val="ListNumber"/>
      </w:pPr>
      <w:r>
        <w:t xml:space="preserve">Diploma of Nursing from Ravenswood Hospital School of Nursing |1997| Chicago, </w:t>
      </w:r>
      <w:r w:rsidR="00A31953">
        <w:t>Illinois</w:t>
      </w:r>
    </w:p>
    <w:sdt>
      <w:sdtPr>
        <w:alias w:val="Experience:"/>
        <w:tag w:val="Experience:"/>
        <w:id w:val="171684534"/>
        <w:placeholder>
          <w:docPart w:val="563085B7A3AF4E5BA3D6B438F337358F"/>
        </w:placeholder>
        <w:temporary/>
        <w:showingPlcHdr/>
        <w15:appearance w15:val="hidden"/>
      </w:sdtPr>
      <w:sdtEndPr/>
      <w:sdtContent>
        <w:p w14:paraId="2611F006" w14:textId="77777777" w:rsidR="006270A9" w:rsidRDefault="009D5933">
          <w:pPr>
            <w:pStyle w:val="Heading1"/>
          </w:pPr>
          <w:r>
            <w:t>Experience</w:t>
          </w:r>
        </w:p>
      </w:sdtContent>
    </w:sdt>
    <w:p w14:paraId="2611F007" w14:textId="77777777" w:rsidR="00574518" w:rsidRDefault="00574518">
      <w:pPr>
        <w:pStyle w:val="Heading2"/>
      </w:pPr>
      <w:r>
        <w:t>CHamberlain College of nursing 6-17- current</w:t>
      </w:r>
    </w:p>
    <w:p w14:paraId="2611F008" w14:textId="77777777" w:rsidR="00574518" w:rsidRDefault="00574518" w:rsidP="00574518">
      <w:pPr>
        <w:pStyle w:val="ListBullet"/>
      </w:pPr>
      <w:r>
        <w:t>Clinical educator to BSN nursing students. Educate nursing students to Maternal Child Health</w:t>
      </w:r>
    </w:p>
    <w:p w14:paraId="2611F009" w14:textId="77777777" w:rsidR="00574518" w:rsidRDefault="00574518" w:rsidP="00574518">
      <w:pPr>
        <w:pStyle w:val="ListBullet"/>
      </w:pPr>
      <w:r>
        <w:t>Teach antepartum, intrapartum, postpartum, and assisting in the operating room</w:t>
      </w:r>
    </w:p>
    <w:p w14:paraId="2611F00A" w14:textId="77777777" w:rsidR="00574518" w:rsidRPr="00574518" w:rsidRDefault="00574518" w:rsidP="00574518">
      <w:pPr>
        <w:pStyle w:val="ListBullet"/>
      </w:pPr>
      <w:r>
        <w:t>Educate the importance to communicate, critically think, and have a questioning attitude.</w:t>
      </w:r>
    </w:p>
    <w:p w14:paraId="2611F00B" w14:textId="77777777" w:rsidR="006270A9" w:rsidRDefault="00A31953">
      <w:pPr>
        <w:pStyle w:val="Heading2"/>
      </w:pPr>
      <w:r>
        <w:t>Nursing education practicum</w:t>
      </w:r>
      <w:r w:rsidR="009D5933">
        <w:t>| </w:t>
      </w:r>
      <w:r>
        <w:t>Grand Canyon</w:t>
      </w:r>
      <w:r w:rsidR="009D5933">
        <w:t>| </w:t>
      </w:r>
      <w:r>
        <w:t>9-2016/10-2016</w:t>
      </w:r>
    </w:p>
    <w:p w14:paraId="2611F00C" w14:textId="624204FF" w:rsidR="00A31953" w:rsidRPr="009E43B6" w:rsidRDefault="00A31953" w:rsidP="00A31953">
      <w:pPr>
        <w:pStyle w:val="ListBullet"/>
      </w:pPr>
      <w:r>
        <w:t xml:space="preserve">Assisted proctor an online BSN course for 5 weeks with 22 enrolled students. Graded APA formatted </w:t>
      </w:r>
      <w:r w:rsidR="001104F9">
        <w:t xml:space="preserve">   </w:t>
      </w:r>
      <w:r>
        <w:t>papers along with posting and responding to all student</w:t>
      </w:r>
      <w:r w:rsidR="00FC16A5">
        <w:t>’</w:t>
      </w:r>
      <w:r>
        <w:t>s questions.</w:t>
      </w:r>
    </w:p>
    <w:p w14:paraId="2611F00D" w14:textId="77777777" w:rsidR="006270A9" w:rsidRDefault="00A31953">
      <w:pPr>
        <w:pStyle w:val="ListBullet"/>
      </w:pPr>
      <w:r>
        <w:t>Made suggestions and comments to student</w:t>
      </w:r>
      <w:r w:rsidR="00B55647">
        <w:t>’</w:t>
      </w:r>
      <w:r>
        <w:t>s</w:t>
      </w:r>
      <w:r w:rsidR="00B55647">
        <w:t xml:space="preserve"> posts</w:t>
      </w:r>
      <w:r>
        <w:t xml:space="preserve"> and gave clinical and research </w:t>
      </w:r>
      <w:r w:rsidR="00B55647">
        <w:t>recommendations.</w:t>
      </w:r>
      <w:r>
        <w:t xml:space="preserve"> </w:t>
      </w:r>
    </w:p>
    <w:p w14:paraId="2611F00E" w14:textId="7B8FEF92" w:rsidR="006270A9" w:rsidRDefault="003A7513">
      <w:pPr>
        <w:pStyle w:val="Heading2"/>
      </w:pPr>
      <w:r>
        <w:t xml:space="preserve">Patient Care Leader in </w:t>
      </w:r>
      <w:r w:rsidR="00A31953">
        <w:t>Labor and delivery</w:t>
      </w:r>
      <w:r w:rsidR="009D5933">
        <w:t> | </w:t>
      </w:r>
      <w:r w:rsidR="00A31953">
        <w:t>Advocate Sherman Hospital</w:t>
      </w:r>
      <w:r w:rsidR="009D5933">
        <w:t>| </w:t>
      </w:r>
      <w:r w:rsidR="00A31953">
        <w:t>06-2005-</w:t>
      </w:r>
      <w:r w:rsidR="00C913EB">
        <w:t>Labor and Delivery/Mother baby/MFM</w:t>
      </w:r>
    </w:p>
    <w:p w14:paraId="2611F00F" w14:textId="77777777" w:rsidR="00B55647" w:rsidRDefault="00A31953" w:rsidP="00B55647">
      <w:pPr>
        <w:pStyle w:val="ListBullet"/>
      </w:pPr>
      <w:r>
        <w:t>Care and advocate for patients throughout their labor and delivery, assisting physicians in the Operating Room for Cesarean Sections and Obstetrical Emergencies.</w:t>
      </w:r>
    </w:p>
    <w:p w14:paraId="2611F010" w14:textId="77777777" w:rsidR="00A31953" w:rsidRDefault="00A31953" w:rsidP="00B55647">
      <w:pPr>
        <w:pStyle w:val="ListBullet"/>
      </w:pPr>
      <w:r>
        <w:t xml:space="preserve">Coordinated nursing assignments and staffing along with teaching new nurses the process of labor and delivery and implementing new policies and procedures.  </w:t>
      </w:r>
    </w:p>
    <w:p w14:paraId="2611F011" w14:textId="6DC8FEBC" w:rsidR="001B29CF" w:rsidRDefault="00B55647" w:rsidP="001B29CF">
      <w:pPr>
        <w:pStyle w:val="ListBullet"/>
      </w:pPr>
      <w:r>
        <w:t xml:space="preserve"> </w:t>
      </w:r>
      <w:r w:rsidR="003A7513">
        <w:t>DMV prepared, quality</w:t>
      </w:r>
      <w:r w:rsidR="001A16D8">
        <w:t xml:space="preserve"> chart reviews of difficult cases would be </w:t>
      </w:r>
      <w:r w:rsidR="009866BA">
        <w:t>analyzed,</w:t>
      </w:r>
      <w:r w:rsidR="001A16D8">
        <w:t xml:space="preserve"> and</w:t>
      </w:r>
      <w:r>
        <w:t xml:space="preserve"> </w:t>
      </w:r>
      <w:r w:rsidR="00D16E2B">
        <w:t>evidence-based</w:t>
      </w:r>
      <w:r>
        <w:t xml:space="preserve"> suggestions would be brought into practice.</w:t>
      </w:r>
      <w:r w:rsidR="00E7796B">
        <w:t xml:space="preserve"> </w:t>
      </w:r>
    </w:p>
    <w:p w14:paraId="2611F012" w14:textId="66CE8E63" w:rsidR="003A7513" w:rsidRDefault="003A7513" w:rsidP="001B29CF">
      <w:pPr>
        <w:pStyle w:val="ListBullet"/>
      </w:pPr>
      <w:r>
        <w:t>Manage day to day operations on the unit, manage difficult cases with staff and physicians.</w:t>
      </w:r>
    </w:p>
    <w:p w14:paraId="1D3950E5" w14:textId="0DB46426" w:rsidR="00C83F75" w:rsidRDefault="00C83F75" w:rsidP="001B29CF">
      <w:pPr>
        <w:pStyle w:val="ListBullet"/>
      </w:pPr>
      <w:r>
        <w:t xml:space="preserve">Circulate and Scrub in the OR </w:t>
      </w:r>
      <w:r w:rsidR="00100F27">
        <w:t xml:space="preserve">for C/S cases, wound vacs, Jackson Pratt drains. </w:t>
      </w:r>
    </w:p>
    <w:p w14:paraId="2611F013" w14:textId="77777777" w:rsidR="001A16D8" w:rsidRDefault="001A16D8" w:rsidP="001A16D8">
      <w:pPr>
        <w:pStyle w:val="ListBullet"/>
        <w:numPr>
          <w:ilvl w:val="0"/>
          <w:numId w:val="0"/>
        </w:numPr>
        <w:ind w:left="216"/>
      </w:pPr>
    </w:p>
    <w:p w14:paraId="2611F014" w14:textId="77777777" w:rsidR="00B55647" w:rsidRDefault="00B55647" w:rsidP="00B55647">
      <w:pPr>
        <w:pStyle w:val="ListBullet"/>
        <w:numPr>
          <w:ilvl w:val="0"/>
          <w:numId w:val="0"/>
        </w:numPr>
        <w:ind w:left="216" w:hanging="216"/>
        <w:rPr>
          <w:b/>
        </w:rPr>
      </w:pPr>
      <w:r>
        <w:rPr>
          <w:b/>
        </w:rPr>
        <w:t>STAFF RN LABOR AND DELIVERY | HOLY FAMILY HOSPITAL| 1997-2005</w:t>
      </w:r>
    </w:p>
    <w:p w14:paraId="2611F015" w14:textId="77777777" w:rsidR="00B55647" w:rsidRDefault="00B55647" w:rsidP="00B55647">
      <w:pPr>
        <w:pStyle w:val="ListBullet"/>
        <w:rPr>
          <w:rStyle w:val="SubtleEmphasis"/>
          <w:i w:val="0"/>
          <w:color w:val="000000" w:themeColor="text1"/>
        </w:rPr>
      </w:pPr>
      <w:r>
        <w:rPr>
          <w:rStyle w:val="SubtleEmphasis"/>
          <w:i w:val="0"/>
          <w:color w:val="000000" w:themeColor="text1"/>
        </w:rPr>
        <w:t xml:space="preserve"> </w:t>
      </w:r>
      <w:r w:rsidRPr="00B55647">
        <w:rPr>
          <w:rStyle w:val="SubtleEmphasis"/>
          <w:i w:val="0"/>
          <w:color w:val="000000" w:themeColor="text1"/>
        </w:rPr>
        <w:t>Labor and Delivery nurse caring for women during the birthing process.</w:t>
      </w:r>
    </w:p>
    <w:p w14:paraId="2611F016" w14:textId="77777777" w:rsidR="00B55647" w:rsidRDefault="00B55647" w:rsidP="00B55647">
      <w:pPr>
        <w:pStyle w:val="ListBullet"/>
        <w:rPr>
          <w:rStyle w:val="SubtleEmphasis"/>
          <w:i w:val="0"/>
          <w:color w:val="000000" w:themeColor="text1"/>
        </w:rPr>
      </w:pPr>
      <w:r w:rsidRPr="00B55647">
        <w:rPr>
          <w:rStyle w:val="SubtleEmphasis"/>
          <w:i w:val="0"/>
          <w:color w:val="000000" w:themeColor="text1"/>
        </w:rPr>
        <w:t xml:space="preserve"> Caring for newborns and assessing their needs through the first 24 hours of life. </w:t>
      </w:r>
    </w:p>
    <w:p w14:paraId="2611F017" w14:textId="77777777" w:rsidR="00B55647" w:rsidRDefault="00B55647" w:rsidP="00B55647">
      <w:pPr>
        <w:pStyle w:val="ListBullet"/>
        <w:rPr>
          <w:rStyle w:val="SubtleEmphasis"/>
          <w:i w:val="0"/>
          <w:color w:val="000000" w:themeColor="text1"/>
        </w:rPr>
      </w:pPr>
      <w:r>
        <w:rPr>
          <w:rStyle w:val="SubtleEmphasis"/>
          <w:i w:val="0"/>
          <w:color w:val="000000" w:themeColor="text1"/>
        </w:rPr>
        <w:t xml:space="preserve"> </w:t>
      </w:r>
      <w:r w:rsidRPr="00B55647">
        <w:rPr>
          <w:rStyle w:val="SubtleEmphasis"/>
          <w:i w:val="0"/>
          <w:color w:val="000000" w:themeColor="text1"/>
        </w:rPr>
        <w:t>Assess and interpreting fetal monitor tracings.</w:t>
      </w:r>
    </w:p>
    <w:p w14:paraId="2611F018" w14:textId="77777777" w:rsidR="00B55647" w:rsidRDefault="00B55647" w:rsidP="00B55647">
      <w:pPr>
        <w:pStyle w:val="ListBullet"/>
        <w:rPr>
          <w:rStyle w:val="SubtleEmphasis"/>
          <w:i w:val="0"/>
          <w:color w:val="000000" w:themeColor="text1"/>
        </w:rPr>
      </w:pPr>
      <w:r w:rsidRPr="00B55647">
        <w:rPr>
          <w:rStyle w:val="SubtleEmphasis"/>
          <w:i w:val="0"/>
          <w:color w:val="000000" w:themeColor="text1"/>
        </w:rPr>
        <w:t xml:space="preserve"> Assessing the stages of labor and communicating with physicians in a timely manner. </w:t>
      </w:r>
    </w:p>
    <w:p w14:paraId="2611F019" w14:textId="77777777" w:rsidR="00B55647" w:rsidRDefault="00B55647" w:rsidP="00B55647">
      <w:pPr>
        <w:pStyle w:val="Heading1"/>
      </w:pPr>
      <w:r>
        <w:lastRenderedPageBreak/>
        <w:t>Licensing’s and Certifications</w:t>
      </w:r>
    </w:p>
    <w:p w14:paraId="2611F01A" w14:textId="77777777" w:rsidR="00B55647" w:rsidRDefault="00B55647" w:rsidP="00B55647">
      <w:pPr>
        <w:pStyle w:val="ListBullet"/>
      </w:pPr>
      <w:r>
        <w:t>Registered Nurse in Illinois</w:t>
      </w:r>
    </w:p>
    <w:p w14:paraId="2611F01B" w14:textId="77777777" w:rsidR="00B55647" w:rsidRDefault="00B55647" w:rsidP="00B55647">
      <w:pPr>
        <w:pStyle w:val="ListBullet"/>
      </w:pPr>
      <w:r>
        <w:t>ACLS/BLS</w:t>
      </w:r>
    </w:p>
    <w:p w14:paraId="2611F01C" w14:textId="77777777" w:rsidR="00B55647" w:rsidRDefault="00B55647" w:rsidP="00B55647">
      <w:pPr>
        <w:pStyle w:val="ListBullet"/>
      </w:pPr>
      <w:r>
        <w:t>CBC</w:t>
      </w:r>
    </w:p>
    <w:p w14:paraId="2611F01D" w14:textId="77777777" w:rsidR="00B55647" w:rsidRDefault="00B55647" w:rsidP="00B55647">
      <w:pPr>
        <w:pStyle w:val="ListBullet"/>
      </w:pPr>
      <w:r>
        <w:t>NRP</w:t>
      </w:r>
    </w:p>
    <w:p w14:paraId="2611F01E" w14:textId="52E15739" w:rsidR="00BC6BF2" w:rsidRDefault="00BC6BF2" w:rsidP="00B55647">
      <w:pPr>
        <w:pStyle w:val="ListBullet"/>
      </w:pPr>
      <w:r>
        <w:t>Certified Nurse</w:t>
      </w:r>
    </w:p>
    <w:p w14:paraId="334CD82F" w14:textId="17298CE1" w:rsidR="009866BA" w:rsidRDefault="009866BA" w:rsidP="009866BA">
      <w:pPr>
        <w:pStyle w:val="Heading1"/>
      </w:pPr>
      <w:r>
        <w:t xml:space="preserve">References </w:t>
      </w:r>
      <w:r w:rsidR="00306B94">
        <w:t>Upon Request</w:t>
      </w:r>
    </w:p>
    <w:p w14:paraId="2611F01F" w14:textId="77777777" w:rsidR="00574D27" w:rsidRDefault="00574D27" w:rsidP="00574D27">
      <w:pPr>
        <w:pStyle w:val="ListBullet"/>
        <w:numPr>
          <w:ilvl w:val="0"/>
          <w:numId w:val="0"/>
        </w:numPr>
        <w:ind w:left="216"/>
      </w:pPr>
    </w:p>
    <w:sectPr w:rsidR="00574D27" w:rsidSect="00617B26">
      <w:footerReference w:type="default" r:id="rId9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17062" w14:textId="77777777" w:rsidR="002018F5" w:rsidRDefault="002018F5">
      <w:pPr>
        <w:spacing w:after="0"/>
      </w:pPr>
      <w:r>
        <w:separator/>
      </w:r>
    </w:p>
  </w:endnote>
  <w:endnote w:type="continuationSeparator" w:id="0">
    <w:p w14:paraId="5E7C897E" w14:textId="77777777" w:rsidR="002018F5" w:rsidRDefault="002018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1F024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C6BF2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3BB91" w14:textId="77777777" w:rsidR="002018F5" w:rsidRDefault="002018F5">
      <w:pPr>
        <w:spacing w:after="0"/>
      </w:pPr>
      <w:r>
        <w:separator/>
      </w:r>
    </w:p>
  </w:footnote>
  <w:footnote w:type="continuationSeparator" w:id="0">
    <w:p w14:paraId="44CD02FD" w14:textId="77777777" w:rsidR="002018F5" w:rsidRDefault="002018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607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22EE42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9662C5A4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DD05E1A"/>
    <w:multiLevelType w:val="hybridMultilevel"/>
    <w:tmpl w:val="CE60E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C8C"/>
    <w:rsid w:val="00091533"/>
    <w:rsid w:val="000A4F59"/>
    <w:rsid w:val="00100F27"/>
    <w:rsid w:val="001104F9"/>
    <w:rsid w:val="00141A4C"/>
    <w:rsid w:val="00144CE4"/>
    <w:rsid w:val="0015023C"/>
    <w:rsid w:val="001563AC"/>
    <w:rsid w:val="00175DDA"/>
    <w:rsid w:val="00181A84"/>
    <w:rsid w:val="001A16D8"/>
    <w:rsid w:val="001A3A34"/>
    <w:rsid w:val="001B29CF"/>
    <w:rsid w:val="002018F5"/>
    <w:rsid w:val="00230573"/>
    <w:rsid w:val="00246789"/>
    <w:rsid w:val="00281B53"/>
    <w:rsid w:val="0028220F"/>
    <w:rsid w:val="002901CA"/>
    <w:rsid w:val="00290702"/>
    <w:rsid w:val="00306B94"/>
    <w:rsid w:val="00314523"/>
    <w:rsid w:val="00356C14"/>
    <w:rsid w:val="003A7513"/>
    <w:rsid w:val="003B2201"/>
    <w:rsid w:val="003F28A8"/>
    <w:rsid w:val="003F5404"/>
    <w:rsid w:val="00455B6D"/>
    <w:rsid w:val="00461448"/>
    <w:rsid w:val="00496877"/>
    <w:rsid w:val="004B7B41"/>
    <w:rsid w:val="004C71FF"/>
    <w:rsid w:val="004D5A66"/>
    <w:rsid w:val="004E01BA"/>
    <w:rsid w:val="005167EB"/>
    <w:rsid w:val="00554836"/>
    <w:rsid w:val="00574518"/>
    <w:rsid w:val="00574D27"/>
    <w:rsid w:val="00617B26"/>
    <w:rsid w:val="00624195"/>
    <w:rsid w:val="006270A9"/>
    <w:rsid w:val="00674897"/>
    <w:rsid w:val="00675956"/>
    <w:rsid w:val="00681034"/>
    <w:rsid w:val="006B4A37"/>
    <w:rsid w:val="006B4A6D"/>
    <w:rsid w:val="006B72DB"/>
    <w:rsid w:val="006C157F"/>
    <w:rsid w:val="007028B8"/>
    <w:rsid w:val="00711305"/>
    <w:rsid w:val="00712B9D"/>
    <w:rsid w:val="007149AB"/>
    <w:rsid w:val="00727E43"/>
    <w:rsid w:val="00751422"/>
    <w:rsid w:val="007523CA"/>
    <w:rsid w:val="007C08A1"/>
    <w:rsid w:val="007C3B3C"/>
    <w:rsid w:val="007E3A72"/>
    <w:rsid w:val="007F255F"/>
    <w:rsid w:val="00816216"/>
    <w:rsid w:val="0087734B"/>
    <w:rsid w:val="008909C8"/>
    <w:rsid w:val="008A399B"/>
    <w:rsid w:val="008C4FEB"/>
    <w:rsid w:val="00900B51"/>
    <w:rsid w:val="009169D5"/>
    <w:rsid w:val="00936873"/>
    <w:rsid w:val="00967973"/>
    <w:rsid w:val="00984D7A"/>
    <w:rsid w:val="009866BA"/>
    <w:rsid w:val="009A64C2"/>
    <w:rsid w:val="009C1883"/>
    <w:rsid w:val="009D5933"/>
    <w:rsid w:val="00A31953"/>
    <w:rsid w:val="00A948A1"/>
    <w:rsid w:val="00AA7D4A"/>
    <w:rsid w:val="00B407EB"/>
    <w:rsid w:val="00B55647"/>
    <w:rsid w:val="00BB2D14"/>
    <w:rsid w:val="00BC09D2"/>
    <w:rsid w:val="00BC2862"/>
    <w:rsid w:val="00BC6BF2"/>
    <w:rsid w:val="00BD768D"/>
    <w:rsid w:val="00BF0FB3"/>
    <w:rsid w:val="00C61F8E"/>
    <w:rsid w:val="00C654D2"/>
    <w:rsid w:val="00C83F75"/>
    <w:rsid w:val="00C913EB"/>
    <w:rsid w:val="00CD46DC"/>
    <w:rsid w:val="00CE248B"/>
    <w:rsid w:val="00D16E2B"/>
    <w:rsid w:val="00D62C8C"/>
    <w:rsid w:val="00DA3FD1"/>
    <w:rsid w:val="00DD13A5"/>
    <w:rsid w:val="00DF2033"/>
    <w:rsid w:val="00E37AD7"/>
    <w:rsid w:val="00E525C4"/>
    <w:rsid w:val="00E7391D"/>
    <w:rsid w:val="00E7796B"/>
    <w:rsid w:val="00E83E4B"/>
    <w:rsid w:val="00EC1B60"/>
    <w:rsid w:val="00EE5C03"/>
    <w:rsid w:val="00F56497"/>
    <w:rsid w:val="00FC16A5"/>
    <w:rsid w:val="00FE556E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1EFFE"/>
  <w15:chartTrackingRefBased/>
  <w15:docId w15:val="{32E3B37B-C5B7-4827-9AB8-A9CC379E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2C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62C8C"/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B55647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B55647"/>
    <w:rPr>
      <w:i/>
      <w:iCs/>
      <w:color w:val="808080" w:themeColor="text1" w:themeTint="7F"/>
    </w:rPr>
  </w:style>
  <w:style w:type="paragraph" w:styleId="NoSpacing">
    <w:name w:val="No Spacing"/>
    <w:qFormat/>
    <w:rsid w:val="0015023C"/>
    <w:pPr>
      <w:spacing w:after="0"/>
    </w:pPr>
    <w:rPr>
      <w:color w:val="auto"/>
      <w:sz w:val="1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2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ssarintzr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468E080B2244038A47B94CECB00A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A503E-5CF4-48BF-838C-A76A36D88586}"/>
      </w:docPartPr>
      <w:docPartBody>
        <w:p w:rsidR="001B5293" w:rsidRDefault="00D16427">
          <w:pPr>
            <w:pStyle w:val="3468E080B2244038A47B94CECB00AC07"/>
          </w:pPr>
          <w:r>
            <w:t>Objective</w:t>
          </w:r>
        </w:p>
      </w:docPartBody>
    </w:docPart>
    <w:docPart>
      <w:docPartPr>
        <w:name w:val="563085B7A3AF4E5BA3D6B438F3373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B7874-F081-4255-BFD9-5DF8316C52EA}"/>
      </w:docPartPr>
      <w:docPartBody>
        <w:p w:rsidR="001B5293" w:rsidRDefault="00D16427">
          <w:pPr>
            <w:pStyle w:val="563085B7A3AF4E5BA3D6B438F337358F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427"/>
    <w:rsid w:val="001B5293"/>
    <w:rsid w:val="001E0405"/>
    <w:rsid w:val="001E58CE"/>
    <w:rsid w:val="002E7B20"/>
    <w:rsid w:val="00310566"/>
    <w:rsid w:val="004559F6"/>
    <w:rsid w:val="00582A3F"/>
    <w:rsid w:val="005A4B14"/>
    <w:rsid w:val="005E0B9F"/>
    <w:rsid w:val="0060374F"/>
    <w:rsid w:val="006655AF"/>
    <w:rsid w:val="006B7609"/>
    <w:rsid w:val="007C1578"/>
    <w:rsid w:val="0095546C"/>
    <w:rsid w:val="00AA765E"/>
    <w:rsid w:val="00AB15A4"/>
    <w:rsid w:val="00AB3903"/>
    <w:rsid w:val="00B204C9"/>
    <w:rsid w:val="00CB1D01"/>
    <w:rsid w:val="00CF5170"/>
    <w:rsid w:val="00D16427"/>
    <w:rsid w:val="00DD52FF"/>
    <w:rsid w:val="00DF29B3"/>
    <w:rsid w:val="00E075E1"/>
    <w:rsid w:val="00E43491"/>
    <w:rsid w:val="00E46876"/>
    <w:rsid w:val="00EB6B3D"/>
    <w:rsid w:val="00EF7848"/>
    <w:rsid w:val="00F32E9E"/>
    <w:rsid w:val="00FC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68E080B2244038A47B94CECB00AC07">
    <w:name w:val="3468E080B2244038A47B94CECB00AC07"/>
  </w:style>
  <w:style w:type="paragraph" w:customStyle="1" w:styleId="563085B7A3AF4E5BA3D6B438F337358F">
    <w:name w:val="563085B7A3AF4E5BA3D6B438F33735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0FCD4-ED0C-45DF-B89F-D2EAF252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26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</dc:creator>
  <cp:keywords/>
  <cp:lastModifiedBy>Melissa Rintz</cp:lastModifiedBy>
  <cp:revision>32</cp:revision>
  <dcterms:created xsi:type="dcterms:W3CDTF">2019-11-01T18:03:00Z</dcterms:created>
  <dcterms:modified xsi:type="dcterms:W3CDTF">2021-11-25T17:03:00Z</dcterms:modified>
  <cp:version/>
</cp:coreProperties>
</file>