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D0CA" w14:textId="19E1234B" w:rsidR="00221331" w:rsidRDefault="00B317CD">
      <w:pPr>
        <w:pStyle w:val="Title"/>
      </w:pPr>
      <w:r>
        <w:t>‍‍</w:t>
      </w:r>
      <w:sdt>
        <w:sdtPr>
          <w:rPr>
            <w:b/>
            <w:bCs/>
            <w:color w:val="auto"/>
          </w:rPr>
          <w:alias w:val="Your Name"/>
          <w:tag w:val=""/>
          <w:id w:val="1246310863"/>
          <w:placeholder>
            <w:docPart w:val="8C557877F4DD48C48B52E128F70D1FF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E5942" w:rsidRPr="00CF35EB">
            <w:rPr>
              <w:b/>
              <w:bCs/>
              <w:color w:val="auto"/>
            </w:rPr>
            <w:t>Dori Laack</w:t>
          </w:r>
          <w:r w:rsidR="003A4570">
            <w:rPr>
              <w:b/>
              <w:bCs/>
              <w:color w:val="auto"/>
            </w:rPr>
            <w:t>, RN</w:t>
          </w:r>
        </w:sdtContent>
      </w:sdt>
    </w:p>
    <w:p w14:paraId="5524F4A2" w14:textId="02E25601" w:rsidR="00CF35EB" w:rsidRPr="00CF35EB" w:rsidRDefault="00D229FC" w:rsidP="00CF35EB">
      <w:pPr>
        <w:rPr>
          <w:b/>
          <w:bCs/>
          <w:color w:val="auto"/>
          <w:sz w:val="20"/>
        </w:rPr>
      </w:pPr>
      <w:sdt>
        <w:sdtPr>
          <w:rPr>
            <w:b/>
            <w:bCs/>
            <w:color w:val="auto"/>
            <w:sz w:val="20"/>
          </w:rPr>
          <w:alias w:val="Address"/>
          <w:tag w:val=""/>
          <w:id w:val="-593780209"/>
          <w:placeholder>
            <w:docPart w:val="6E11DAC0337E46E9BD538D7B061C712D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5E5942" w:rsidRPr="00CF35EB">
            <w:rPr>
              <w:b/>
              <w:bCs/>
              <w:color w:val="auto"/>
              <w:sz w:val="20"/>
            </w:rPr>
            <w:t>S79W15273 Foxboro Place, Muskego WI 53150</w:t>
          </w:r>
        </w:sdtContent>
      </w:sdt>
      <w:r w:rsidR="00B317CD" w:rsidRPr="00CF35EB">
        <w:rPr>
          <w:b/>
          <w:bCs/>
          <w:color w:val="auto"/>
          <w:sz w:val="20"/>
        </w:rPr>
        <w:t> | </w:t>
      </w:r>
      <w:sdt>
        <w:sdtPr>
          <w:rPr>
            <w:b/>
            <w:bCs/>
            <w:color w:val="auto"/>
            <w:sz w:val="20"/>
          </w:rPr>
          <w:alias w:val="Telephone"/>
          <w:tag w:val=""/>
          <w:id w:val="-1416317146"/>
          <w:placeholder>
            <w:docPart w:val="1FF7BB3D72FE43FCA8BBEEE2F17CD32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5E5942" w:rsidRPr="00CF35EB">
            <w:rPr>
              <w:b/>
              <w:bCs/>
              <w:color w:val="auto"/>
              <w:sz w:val="20"/>
            </w:rPr>
            <w:t>414-737-2399</w:t>
          </w:r>
        </w:sdtContent>
      </w:sdt>
      <w:r w:rsidR="005E5942" w:rsidRPr="00CF35EB">
        <w:rPr>
          <w:b/>
          <w:bCs/>
          <w:color w:val="auto"/>
          <w:sz w:val="20"/>
        </w:rPr>
        <w:t> </w:t>
      </w:r>
      <w:hyperlink r:id="rId9" w:history="1">
        <w:r w:rsidR="00CF35EB" w:rsidRPr="00CF35EB">
          <w:rPr>
            <w:rStyle w:val="Hyperlink"/>
            <w:b/>
            <w:bCs/>
            <w:color w:val="auto"/>
            <w:sz w:val="20"/>
          </w:rPr>
          <w:t>|dlaack@hotmail.com</w:t>
        </w:r>
      </w:hyperlink>
    </w:p>
    <w:p w14:paraId="7D9F6280" w14:textId="3D1E796C" w:rsidR="00221331" w:rsidRPr="00CF35EB" w:rsidRDefault="005E5942" w:rsidP="00CF35EB">
      <w:pPr>
        <w:rPr>
          <w:b/>
          <w:bCs/>
          <w:color w:val="auto"/>
          <w:sz w:val="24"/>
          <w:szCs w:val="24"/>
        </w:rPr>
      </w:pPr>
      <w:r w:rsidRPr="00CF35EB">
        <w:rPr>
          <w:b/>
          <w:bCs/>
          <w:color w:val="auto"/>
          <w:sz w:val="24"/>
          <w:szCs w:val="24"/>
        </w:rPr>
        <w:t>Registered Nurse</w:t>
      </w:r>
    </w:p>
    <w:p w14:paraId="6F7C230B" w14:textId="35A84AD8" w:rsidR="009955B0" w:rsidRPr="00994F18" w:rsidRDefault="00D62539" w:rsidP="009955B0">
      <w:pPr>
        <w:pStyle w:val="ListParagraph"/>
        <w:numPr>
          <w:ilvl w:val="0"/>
          <w:numId w:val="5"/>
        </w:numPr>
        <w:rPr>
          <w:szCs w:val="18"/>
        </w:rPr>
      </w:pPr>
      <w:r>
        <w:rPr>
          <w:szCs w:val="18"/>
        </w:rPr>
        <w:t>3</w:t>
      </w:r>
      <w:r w:rsidR="00EF283D" w:rsidRPr="00994F18">
        <w:rPr>
          <w:szCs w:val="18"/>
        </w:rPr>
        <w:t xml:space="preserve"> </w:t>
      </w:r>
      <w:r w:rsidR="00F21107" w:rsidRPr="00994F18">
        <w:rPr>
          <w:szCs w:val="18"/>
        </w:rPr>
        <w:t>year</w:t>
      </w:r>
      <w:r w:rsidR="00EF283D" w:rsidRPr="00994F18">
        <w:rPr>
          <w:szCs w:val="18"/>
        </w:rPr>
        <w:t>s</w:t>
      </w:r>
      <w:r w:rsidR="009955B0" w:rsidRPr="00994F18">
        <w:rPr>
          <w:szCs w:val="18"/>
        </w:rPr>
        <w:t xml:space="preserve"> as a RN in the Cardiac Catheterization Lab</w:t>
      </w:r>
      <w:r w:rsidR="004A76FB" w:rsidRPr="00994F18">
        <w:rPr>
          <w:szCs w:val="18"/>
        </w:rPr>
        <w:t>/ Electrophysiology Lab</w:t>
      </w:r>
    </w:p>
    <w:p w14:paraId="6692BDB0" w14:textId="3A7501C9" w:rsidR="005E5942" w:rsidRPr="00994F18" w:rsidRDefault="00C61FC5" w:rsidP="005E5942">
      <w:pPr>
        <w:pStyle w:val="ListParagraph"/>
        <w:numPr>
          <w:ilvl w:val="0"/>
          <w:numId w:val="5"/>
        </w:numPr>
        <w:rPr>
          <w:szCs w:val="18"/>
        </w:rPr>
      </w:pPr>
      <w:r w:rsidRPr="00994F18">
        <w:rPr>
          <w:szCs w:val="18"/>
        </w:rPr>
        <w:t>Over 1</w:t>
      </w:r>
      <w:r w:rsidR="00D62539">
        <w:rPr>
          <w:szCs w:val="18"/>
        </w:rPr>
        <w:t>7</w:t>
      </w:r>
      <w:r w:rsidR="005E5942" w:rsidRPr="00994F18">
        <w:rPr>
          <w:szCs w:val="18"/>
        </w:rPr>
        <w:t xml:space="preserve"> years of </w:t>
      </w:r>
      <w:r w:rsidR="00FA79DA" w:rsidRPr="00994F18">
        <w:rPr>
          <w:szCs w:val="18"/>
        </w:rPr>
        <w:t>Cardiac Catheterization Lab</w:t>
      </w:r>
      <w:r w:rsidR="00485CE3">
        <w:rPr>
          <w:szCs w:val="18"/>
        </w:rPr>
        <w:t>/EP Lab</w:t>
      </w:r>
      <w:r w:rsidRPr="00994F18">
        <w:rPr>
          <w:szCs w:val="18"/>
        </w:rPr>
        <w:t xml:space="preserve"> experience working as a Cardiovascular T</w:t>
      </w:r>
      <w:r w:rsidR="005E5942" w:rsidRPr="00994F18">
        <w:rPr>
          <w:szCs w:val="18"/>
        </w:rPr>
        <w:t>echnologist at several hospitals in the Milwaukee area</w:t>
      </w:r>
    </w:p>
    <w:p w14:paraId="2683E613" w14:textId="7B2E904F" w:rsidR="005E5942" w:rsidRPr="00994F18" w:rsidRDefault="005E5942" w:rsidP="005E5942">
      <w:pPr>
        <w:pStyle w:val="ListParagraph"/>
        <w:numPr>
          <w:ilvl w:val="0"/>
          <w:numId w:val="5"/>
        </w:numPr>
        <w:rPr>
          <w:szCs w:val="18"/>
        </w:rPr>
      </w:pPr>
      <w:r w:rsidRPr="00994F18">
        <w:rPr>
          <w:szCs w:val="18"/>
        </w:rPr>
        <w:t>Strong</w:t>
      </w:r>
      <w:r w:rsidR="00B95331" w:rsidRPr="00994F18">
        <w:rPr>
          <w:szCs w:val="18"/>
        </w:rPr>
        <w:t xml:space="preserve"> nursing knowledge and skills with focus on cardiac population</w:t>
      </w:r>
      <w:r w:rsidR="00994F18">
        <w:rPr>
          <w:szCs w:val="18"/>
        </w:rPr>
        <w:t xml:space="preserve"> in an acute care setting</w:t>
      </w:r>
    </w:p>
    <w:p w14:paraId="2D1E3847" w14:textId="4CDB6119" w:rsidR="005E5942" w:rsidRPr="00994F18" w:rsidRDefault="00B95331" w:rsidP="005E5942">
      <w:pPr>
        <w:pStyle w:val="ListParagraph"/>
        <w:numPr>
          <w:ilvl w:val="0"/>
          <w:numId w:val="5"/>
        </w:numPr>
        <w:rPr>
          <w:szCs w:val="18"/>
        </w:rPr>
      </w:pPr>
      <w:r w:rsidRPr="00994F18">
        <w:rPr>
          <w:szCs w:val="18"/>
        </w:rPr>
        <w:t>D</w:t>
      </w:r>
      <w:r w:rsidR="00194140" w:rsidRPr="00994F18">
        <w:rPr>
          <w:szCs w:val="18"/>
        </w:rPr>
        <w:t>eliver</w:t>
      </w:r>
      <w:r w:rsidRPr="00994F18">
        <w:rPr>
          <w:szCs w:val="18"/>
        </w:rPr>
        <w:t>s</w:t>
      </w:r>
      <w:r w:rsidR="00194140" w:rsidRPr="00994F18">
        <w:rPr>
          <w:szCs w:val="18"/>
        </w:rPr>
        <w:t xml:space="preserve"> compassionate,</w:t>
      </w:r>
      <w:r w:rsidR="005E5942" w:rsidRPr="00994F18">
        <w:rPr>
          <w:szCs w:val="18"/>
        </w:rPr>
        <w:t xml:space="preserve"> competent nursing care</w:t>
      </w:r>
      <w:r w:rsidR="00194140" w:rsidRPr="00994F18">
        <w:rPr>
          <w:szCs w:val="18"/>
        </w:rPr>
        <w:t>, and patient advocacy</w:t>
      </w:r>
    </w:p>
    <w:p w14:paraId="7B61B94E" w14:textId="77777777" w:rsidR="005E5942" w:rsidRPr="00994F18" w:rsidRDefault="00194140" w:rsidP="005E5942">
      <w:pPr>
        <w:pStyle w:val="ListParagraph"/>
        <w:numPr>
          <w:ilvl w:val="0"/>
          <w:numId w:val="5"/>
        </w:numPr>
        <w:rPr>
          <w:szCs w:val="18"/>
        </w:rPr>
      </w:pPr>
      <w:r w:rsidRPr="00994F18">
        <w:rPr>
          <w:szCs w:val="18"/>
        </w:rPr>
        <w:t>Capable of managing a diverse population of patients with multiple health problems</w:t>
      </w:r>
    </w:p>
    <w:p w14:paraId="6F0EEA68" w14:textId="77777777" w:rsidR="00194140" w:rsidRPr="00994F18" w:rsidRDefault="00194140" w:rsidP="005E5942">
      <w:pPr>
        <w:pStyle w:val="ListParagraph"/>
        <w:numPr>
          <w:ilvl w:val="0"/>
          <w:numId w:val="5"/>
        </w:numPr>
        <w:rPr>
          <w:szCs w:val="18"/>
        </w:rPr>
      </w:pPr>
      <w:r w:rsidRPr="00994F18">
        <w:rPr>
          <w:szCs w:val="18"/>
        </w:rPr>
        <w:t>Strong commitment to promoting wellness and prevention of disease</w:t>
      </w:r>
    </w:p>
    <w:p w14:paraId="2A438866" w14:textId="68DC522D" w:rsidR="00194140" w:rsidRDefault="005D5600" w:rsidP="005E5942">
      <w:pPr>
        <w:pStyle w:val="ListParagraph"/>
        <w:numPr>
          <w:ilvl w:val="0"/>
          <w:numId w:val="5"/>
        </w:numPr>
        <w:rPr>
          <w:szCs w:val="18"/>
        </w:rPr>
      </w:pPr>
      <w:r>
        <w:rPr>
          <w:szCs w:val="18"/>
        </w:rPr>
        <w:t xml:space="preserve">Collaborates with </w:t>
      </w:r>
      <w:r w:rsidR="00D62539">
        <w:rPr>
          <w:szCs w:val="18"/>
        </w:rPr>
        <w:t>C</w:t>
      </w:r>
      <w:r>
        <w:rPr>
          <w:szCs w:val="18"/>
        </w:rPr>
        <w:t>ardiologists,</w:t>
      </w:r>
      <w:r w:rsidR="00D62539">
        <w:rPr>
          <w:szCs w:val="18"/>
        </w:rPr>
        <w:t xml:space="preserve"> Electrophysiologists,</w:t>
      </w:r>
      <w:r>
        <w:rPr>
          <w:szCs w:val="18"/>
        </w:rPr>
        <w:t xml:space="preserve"> surgeons, anesthesiologists, radiology, and echo during procedures</w:t>
      </w:r>
    </w:p>
    <w:p w14:paraId="3A4CFCD5" w14:textId="07C4B6E5" w:rsidR="00007D4D" w:rsidRPr="00007D4D" w:rsidRDefault="00007D4D" w:rsidP="00007D4D">
      <w:pPr>
        <w:pStyle w:val="ListParagraph"/>
        <w:numPr>
          <w:ilvl w:val="0"/>
          <w:numId w:val="5"/>
        </w:numPr>
        <w:rPr>
          <w:szCs w:val="18"/>
        </w:rPr>
      </w:pPr>
      <w:r>
        <w:rPr>
          <w:szCs w:val="18"/>
        </w:rPr>
        <w:t>Skillset includes: IV insertion, Medication administration, EHR charting, Foley Catheter insertion, IABP, Impella</w:t>
      </w:r>
    </w:p>
    <w:p w14:paraId="7BD48B31" w14:textId="755ADFEA" w:rsidR="00221331" w:rsidRPr="00007D4D" w:rsidRDefault="00B317CD" w:rsidP="00007D4D">
      <w:pPr>
        <w:rPr>
          <w:b/>
          <w:bCs/>
          <w:color w:val="auto"/>
          <w:sz w:val="24"/>
          <w:szCs w:val="24"/>
        </w:rPr>
      </w:pPr>
      <w:r w:rsidRPr="00007D4D">
        <w:rPr>
          <w:b/>
          <w:bCs/>
          <w:color w:val="auto"/>
          <w:sz w:val="24"/>
          <w:szCs w:val="24"/>
        </w:rPr>
        <w:t>Education</w:t>
      </w:r>
      <w:r w:rsidR="009D113E" w:rsidRPr="00007D4D">
        <w:rPr>
          <w:b/>
          <w:bCs/>
          <w:color w:val="auto"/>
          <w:sz w:val="24"/>
          <w:szCs w:val="24"/>
        </w:rPr>
        <w:t xml:space="preserve"> </w:t>
      </w:r>
    </w:p>
    <w:p w14:paraId="23ECC459" w14:textId="0C2B56DA" w:rsidR="00424A03" w:rsidRPr="002F7DFC" w:rsidRDefault="005C42C6">
      <w:pPr>
        <w:pStyle w:val="Subsection"/>
        <w:spacing w:before="100"/>
        <w:rPr>
          <w:szCs w:val="18"/>
        </w:rPr>
      </w:pPr>
      <w:r w:rsidRPr="002F7DFC">
        <w:rPr>
          <w:b w:val="0"/>
          <w:caps w:val="0"/>
          <w:szCs w:val="18"/>
        </w:rPr>
        <w:t>Waukesha Area Technical College</w:t>
      </w:r>
      <w:r w:rsidRPr="002F7DFC">
        <w:rPr>
          <w:caps w:val="0"/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9955B0" w:rsidRPr="002F7DFC">
        <w:rPr>
          <w:szCs w:val="18"/>
        </w:rPr>
        <w:tab/>
      </w:r>
      <w:r w:rsidRPr="002F7DFC">
        <w:rPr>
          <w:b w:val="0"/>
          <w:caps w:val="0"/>
          <w:szCs w:val="18"/>
        </w:rPr>
        <w:t xml:space="preserve">Pewaukee, </w:t>
      </w:r>
      <w:r w:rsidR="00194140" w:rsidRPr="002F7DFC">
        <w:rPr>
          <w:b w:val="0"/>
          <w:szCs w:val="18"/>
        </w:rPr>
        <w:t>WI</w:t>
      </w:r>
    </w:p>
    <w:p w14:paraId="4D355363" w14:textId="2F081813" w:rsidR="009D113E" w:rsidRPr="002F7DFC" w:rsidRDefault="00C61FC5">
      <w:pPr>
        <w:pStyle w:val="Subsection"/>
        <w:spacing w:before="100"/>
        <w:rPr>
          <w:szCs w:val="18"/>
        </w:rPr>
      </w:pPr>
      <w:r w:rsidRPr="002F7DFC">
        <w:rPr>
          <w:caps w:val="0"/>
          <w:szCs w:val="18"/>
        </w:rPr>
        <w:t>Associate D</w:t>
      </w:r>
      <w:r w:rsidR="00424A03" w:rsidRPr="002F7DFC">
        <w:rPr>
          <w:caps w:val="0"/>
          <w:szCs w:val="18"/>
        </w:rPr>
        <w:t>egree-Registered Nurse</w:t>
      </w:r>
      <w:r w:rsidR="00424A03" w:rsidRPr="002F7DFC">
        <w:rPr>
          <w:caps w:val="0"/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194140" w:rsidRPr="002F7DFC">
        <w:rPr>
          <w:szCs w:val="18"/>
        </w:rPr>
        <w:tab/>
      </w:r>
      <w:r w:rsidR="00146C75" w:rsidRPr="002F7DFC">
        <w:rPr>
          <w:b w:val="0"/>
          <w:szCs w:val="18"/>
        </w:rPr>
        <w:t>2017</w:t>
      </w:r>
      <w:r w:rsidR="00194140" w:rsidRPr="002F7DFC">
        <w:rPr>
          <w:szCs w:val="18"/>
        </w:rPr>
        <w:tab/>
      </w:r>
    </w:p>
    <w:p w14:paraId="11CCDAA1" w14:textId="71F51D4E" w:rsidR="009D113E" w:rsidRPr="002F7DFC" w:rsidRDefault="005C42C6">
      <w:pPr>
        <w:pStyle w:val="Subsection"/>
        <w:spacing w:before="100"/>
        <w:rPr>
          <w:szCs w:val="18"/>
        </w:rPr>
      </w:pPr>
      <w:r w:rsidRPr="002F7DFC">
        <w:rPr>
          <w:b w:val="0"/>
          <w:caps w:val="0"/>
          <w:szCs w:val="18"/>
        </w:rPr>
        <w:t>Milwaukee Area Technical College</w:t>
      </w:r>
      <w:r w:rsidRPr="002F7DFC">
        <w:rPr>
          <w:caps w:val="0"/>
          <w:szCs w:val="18"/>
        </w:rPr>
        <w:tab/>
      </w:r>
      <w:r w:rsidR="009D113E" w:rsidRPr="002F7DFC">
        <w:rPr>
          <w:szCs w:val="18"/>
        </w:rPr>
        <w:tab/>
      </w:r>
      <w:r w:rsidR="009D113E" w:rsidRPr="002F7DFC">
        <w:rPr>
          <w:szCs w:val="18"/>
        </w:rPr>
        <w:tab/>
      </w:r>
      <w:r w:rsidR="009D113E" w:rsidRPr="002F7DFC">
        <w:rPr>
          <w:szCs w:val="18"/>
        </w:rPr>
        <w:tab/>
      </w:r>
      <w:r w:rsidR="009D113E" w:rsidRPr="002F7DFC">
        <w:rPr>
          <w:szCs w:val="18"/>
        </w:rPr>
        <w:tab/>
      </w:r>
      <w:r w:rsidR="009D113E" w:rsidRPr="002F7DFC">
        <w:rPr>
          <w:szCs w:val="18"/>
        </w:rPr>
        <w:tab/>
      </w:r>
      <w:r w:rsidR="009D113E" w:rsidRPr="002F7DFC">
        <w:rPr>
          <w:szCs w:val="18"/>
        </w:rPr>
        <w:tab/>
      </w:r>
      <w:r w:rsidRPr="002F7DFC">
        <w:rPr>
          <w:b w:val="0"/>
          <w:caps w:val="0"/>
          <w:szCs w:val="18"/>
        </w:rPr>
        <w:t xml:space="preserve">Milwaukee, </w:t>
      </w:r>
      <w:r w:rsidR="009D113E" w:rsidRPr="002F7DFC">
        <w:rPr>
          <w:b w:val="0"/>
          <w:szCs w:val="18"/>
        </w:rPr>
        <w:t>WI</w:t>
      </w:r>
    </w:p>
    <w:p w14:paraId="7AEC07E9" w14:textId="2C9899F8" w:rsidR="009D113E" w:rsidRPr="009955B0" w:rsidRDefault="00C61FC5">
      <w:pPr>
        <w:pStyle w:val="Subsection"/>
        <w:spacing w:before="100"/>
        <w:rPr>
          <w:b w:val="0"/>
          <w:sz w:val="16"/>
          <w:szCs w:val="16"/>
        </w:rPr>
      </w:pPr>
      <w:r w:rsidRPr="002F7DFC">
        <w:rPr>
          <w:caps w:val="0"/>
          <w:szCs w:val="18"/>
        </w:rPr>
        <w:t>Associate D</w:t>
      </w:r>
      <w:r w:rsidR="00424A03" w:rsidRPr="002F7DFC">
        <w:rPr>
          <w:caps w:val="0"/>
          <w:szCs w:val="18"/>
        </w:rPr>
        <w:t>egree-Cardiovascular Technology</w:t>
      </w:r>
      <w:r w:rsidR="00424A03" w:rsidRPr="002F7DFC">
        <w:rPr>
          <w:caps w:val="0"/>
          <w:szCs w:val="18"/>
        </w:rPr>
        <w:tab/>
      </w:r>
      <w:r w:rsidR="009D113E" w:rsidRPr="002F7DFC">
        <w:rPr>
          <w:szCs w:val="18"/>
        </w:rPr>
        <w:tab/>
      </w:r>
      <w:r w:rsidR="009D113E" w:rsidRPr="002F7DFC">
        <w:rPr>
          <w:szCs w:val="18"/>
        </w:rPr>
        <w:tab/>
      </w:r>
      <w:r w:rsidR="009D113E" w:rsidRPr="002F7DFC">
        <w:rPr>
          <w:szCs w:val="18"/>
        </w:rPr>
        <w:tab/>
      </w:r>
      <w:r w:rsidR="009D113E" w:rsidRPr="002F7DFC">
        <w:rPr>
          <w:szCs w:val="18"/>
        </w:rPr>
        <w:tab/>
      </w:r>
      <w:r w:rsidR="00424A03" w:rsidRPr="002F7DFC">
        <w:rPr>
          <w:szCs w:val="18"/>
        </w:rPr>
        <w:tab/>
      </w:r>
      <w:r w:rsidR="009D113E" w:rsidRPr="002F7DFC">
        <w:rPr>
          <w:b w:val="0"/>
          <w:szCs w:val="18"/>
        </w:rPr>
        <w:t>2001</w:t>
      </w:r>
      <w:r w:rsidR="009D113E" w:rsidRPr="009955B0">
        <w:rPr>
          <w:b w:val="0"/>
          <w:sz w:val="16"/>
          <w:szCs w:val="16"/>
        </w:rPr>
        <w:tab/>
      </w:r>
    </w:p>
    <w:p w14:paraId="5C457AE1" w14:textId="77777777" w:rsidR="00D020C9" w:rsidRPr="00CF35EB" w:rsidRDefault="00D020C9" w:rsidP="00D020C9">
      <w:pPr>
        <w:pStyle w:val="SectionHeading"/>
        <w:rPr>
          <w:color w:val="auto"/>
          <w:szCs w:val="24"/>
        </w:rPr>
      </w:pPr>
      <w:r w:rsidRPr="00CF35EB">
        <w:rPr>
          <w:color w:val="auto"/>
          <w:szCs w:val="24"/>
        </w:rPr>
        <w:t>Licensure &amp; Certification</w:t>
      </w:r>
    </w:p>
    <w:p w14:paraId="234792DD" w14:textId="07F1DE76" w:rsidR="002F7DFC" w:rsidRPr="00651657" w:rsidRDefault="00D020C9" w:rsidP="00D020C9">
      <w:pPr>
        <w:rPr>
          <w:szCs w:val="18"/>
        </w:rPr>
      </w:pPr>
      <w:r w:rsidRPr="00651657">
        <w:rPr>
          <w:szCs w:val="18"/>
        </w:rPr>
        <w:t>BLS</w:t>
      </w:r>
      <w:r w:rsidR="002F7DFC" w:rsidRPr="00651657">
        <w:rPr>
          <w:szCs w:val="18"/>
        </w:rPr>
        <w:t xml:space="preserve"> Certified</w:t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="004F3371" w:rsidRPr="00651657">
        <w:rPr>
          <w:szCs w:val="18"/>
        </w:rPr>
        <w:t xml:space="preserve">   </w:t>
      </w:r>
      <w:r w:rsidR="002F7DFC" w:rsidRPr="00651657">
        <w:rPr>
          <w:szCs w:val="18"/>
        </w:rPr>
        <w:t xml:space="preserve">               Expires 1/202</w:t>
      </w:r>
      <w:r w:rsidR="00D62539">
        <w:rPr>
          <w:szCs w:val="18"/>
        </w:rPr>
        <w:t>3</w:t>
      </w:r>
    </w:p>
    <w:p w14:paraId="69C68F33" w14:textId="55201DEA" w:rsidR="002F7DFC" w:rsidRPr="00651657" w:rsidRDefault="002F7DFC" w:rsidP="00D020C9">
      <w:pPr>
        <w:rPr>
          <w:szCs w:val="18"/>
        </w:rPr>
      </w:pPr>
      <w:r w:rsidRPr="00651657">
        <w:rPr>
          <w:szCs w:val="18"/>
        </w:rPr>
        <w:t>ACLS Certified</w:t>
      </w:r>
      <w:r w:rsidRPr="00651657">
        <w:rPr>
          <w:szCs w:val="18"/>
        </w:rPr>
        <w:tab/>
        <w:t xml:space="preserve">                                                                                                                                                 Expires 2/2022</w:t>
      </w:r>
    </w:p>
    <w:p w14:paraId="4C2883F5" w14:textId="4ECB8AB6" w:rsidR="005334FC" w:rsidRPr="00651657" w:rsidRDefault="005334FC" w:rsidP="00D020C9">
      <w:pPr>
        <w:rPr>
          <w:szCs w:val="18"/>
        </w:rPr>
      </w:pPr>
      <w:r w:rsidRPr="00651657">
        <w:rPr>
          <w:szCs w:val="18"/>
        </w:rPr>
        <w:t>Registered Nurse</w:t>
      </w:r>
      <w:r w:rsidR="00565E7D">
        <w:rPr>
          <w:szCs w:val="18"/>
        </w:rPr>
        <w:t xml:space="preserve"> License Wisconsin 239516-30</w:t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  <w:t>Expires 2/2022</w:t>
      </w:r>
    </w:p>
    <w:p w14:paraId="250B43F0" w14:textId="40B6D1AC" w:rsidR="00E76B22" w:rsidRPr="00651657" w:rsidRDefault="00D020C9" w:rsidP="00D020C9">
      <w:pPr>
        <w:rPr>
          <w:szCs w:val="18"/>
        </w:rPr>
      </w:pPr>
      <w:r w:rsidRPr="00651657">
        <w:rPr>
          <w:szCs w:val="18"/>
        </w:rPr>
        <w:t>Registered Cardiovascular Invasive Specialist</w:t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Pr="00651657">
        <w:rPr>
          <w:szCs w:val="18"/>
        </w:rPr>
        <w:tab/>
      </w:r>
      <w:r w:rsidR="002F7DFC" w:rsidRPr="00651657">
        <w:rPr>
          <w:szCs w:val="18"/>
        </w:rPr>
        <w:t>Expires 12/2022</w:t>
      </w:r>
    </w:p>
    <w:p w14:paraId="1580E491" w14:textId="77777777" w:rsidR="00CF35EB" w:rsidRPr="00CF35EB" w:rsidRDefault="002F7DFC" w:rsidP="00D020C9">
      <w:pPr>
        <w:rPr>
          <w:b/>
          <w:bCs/>
          <w:color w:val="auto"/>
          <w:sz w:val="24"/>
          <w:szCs w:val="24"/>
        </w:rPr>
      </w:pPr>
      <w:r w:rsidRPr="00CF35EB">
        <w:rPr>
          <w:b/>
          <w:bCs/>
          <w:color w:val="auto"/>
          <w:sz w:val="24"/>
          <w:szCs w:val="24"/>
        </w:rPr>
        <w:t>Awards</w:t>
      </w:r>
    </w:p>
    <w:p w14:paraId="62AEC0FA" w14:textId="4C813FFF" w:rsidR="002F7DFC" w:rsidRPr="00CF35EB" w:rsidRDefault="002F7DFC" w:rsidP="00D020C9">
      <w:pPr>
        <w:rPr>
          <w:b/>
          <w:bCs/>
          <w:color w:val="39A5B7" w:themeColor="accent1"/>
          <w:sz w:val="24"/>
          <w:szCs w:val="24"/>
        </w:rPr>
      </w:pPr>
      <w:r w:rsidRPr="002F7DFC">
        <w:rPr>
          <w:color w:val="auto"/>
          <w:szCs w:val="18"/>
        </w:rPr>
        <w:t>Daisy Award Recipient</w:t>
      </w:r>
      <w:r>
        <w:rPr>
          <w:color w:val="auto"/>
          <w:szCs w:val="18"/>
        </w:rPr>
        <w:t xml:space="preserve"> </w:t>
      </w:r>
      <w:r>
        <w:rPr>
          <w:color w:val="auto"/>
          <w:szCs w:val="18"/>
        </w:rPr>
        <w:tab/>
      </w:r>
      <w:r>
        <w:rPr>
          <w:color w:val="auto"/>
          <w:szCs w:val="18"/>
        </w:rPr>
        <w:tab/>
      </w:r>
      <w:r>
        <w:rPr>
          <w:color w:val="auto"/>
          <w:szCs w:val="18"/>
        </w:rPr>
        <w:tab/>
      </w:r>
      <w:r>
        <w:rPr>
          <w:color w:val="auto"/>
          <w:szCs w:val="18"/>
        </w:rPr>
        <w:tab/>
      </w:r>
      <w:r>
        <w:rPr>
          <w:color w:val="auto"/>
          <w:szCs w:val="18"/>
        </w:rPr>
        <w:tab/>
      </w:r>
      <w:r>
        <w:rPr>
          <w:color w:val="auto"/>
          <w:szCs w:val="18"/>
        </w:rPr>
        <w:tab/>
      </w:r>
      <w:r>
        <w:rPr>
          <w:color w:val="auto"/>
          <w:szCs w:val="18"/>
        </w:rPr>
        <w:tab/>
      </w:r>
      <w:r>
        <w:rPr>
          <w:color w:val="auto"/>
          <w:szCs w:val="18"/>
        </w:rPr>
        <w:tab/>
        <w:t>Awarded 3/19</w:t>
      </w:r>
    </w:p>
    <w:p w14:paraId="11A7FB8B" w14:textId="20DA8B9B" w:rsidR="009955B0" w:rsidRPr="00CF35EB" w:rsidRDefault="00D020C9" w:rsidP="004F3371">
      <w:pPr>
        <w:rPr>
          <w:b/>
          <w:color w:val="002060"/>
          <w:sz w:val="24"/>
          <w:szCs w:val="24"/>
        </w:rPr>
      </w:pPr>
      <w:r w:rsidRPr="00741A49">
        <w:rPr>
          <w:b/>
          <w:color w:val="auto"/>
          <w:sz w:val="24"/>
          <w:szCs w:val="24"/>
        </w:rPr>
        <w:t>Employment</w:t>
      </w:r>
      <w:r w:rsidR="004F3371" w:rsidRPr="00741A49">
        <w:rPr>
          <w:b/>
          <w:color w:val="auto"/>
          <w:sz w:val="24"/>
          <w:szCs w:val="24"/>
        </w:rPr>
        <w:t xml:space="preserve"> </w:t>
      </w:r>
      <w:r w:rsidR="004F3371" w:rsidRPr="00CF35EB">
        <w:rPr>
          <w:b/>
          <w:color w:val="002060"/>
          <w:sz w:val="24"/>
          <w:szCs w:val="24"/>
        </w:rPr>
        <w:t xml:space="preserve"> </w:t>
      </w:r>
    </w:p>
    <w:p w14:paraId="030D5914" w14:textId="0B006208" w:rsidR="009955B0" w:rsidRPr="002F7DFC" w:rsidRDefault="009955B0" w:rsidP="004F3371">
      <w:pPr>
        <w:rPr>
          <w:color w:val="auto"/>
          <w:szCs w:val="18"/>
        </w:rPr>
      </w:pPr>
      <w:r w:rsidRPr="00994F18">
        <w:rPr>
          <w:b/>
          <w:bCs/>
          <w:color w:val="auto"/>
          <w:szCs w:val="18"/>
        </w:rPr>
        <w:t>Registered Nurse-Cardiac Cath Lab</w:t>
      </w:r>
      <w:r w:rsidR="00994F18" w:rsidRPr="00994F18">
        <w:rPr>
          <w:b/>
          <w:bCs/>
          <w:color w:val="auto"/>
          <w:szCs w:val="18"/>
        </w:rPr>
        <w:t xml:space="preserve"> and Electrophysiology Lab </w:t>
      </w:r>
      <w:r w:rsidRPr="00994F18">
        <w:rPr>
          <w:b/>
          <w:bCs/>
          <w:color w:val="auto"/>
          <w:szCs w:val="18"/>
        </w:rPr>
        <w:t>-Ascension</w:t>
      </w:r>
      <w:r w:rsidRPr="00994F18">
        <w:rPr>
          <w:b/>
          <w:bCs/>
          <w:color w:val="auto"/>
          <w:szCs w:val="18"/>
        </w:rPr>
        <w:tab/>
      </w:r>
      <w:r w:rsidRPr="002F7DFC">
        <w:rPr>
          <w:color w:val="auto"/>
          <w:szCs w:val="18"/>
        </w:rPr>
        <w:tab/>
      </w:r>
      <w:r w:rsidR="00994F18">
        <w:rPr>
          <w:color w:val="auto"/>
          <w:szCs w:val="18"/>
        </w:rPr>
        <w:t>2018-Present</w:t>
      </w:r>
      <w:r w:rsidRPr="002F7DFC">
        <w:rPr>
          <w:color w:val="auto"/>
          <w:szCs w:val="18"/>
        </w:rPr>
        <w:tab/>
      </w:r>
      <w:r w:rsidRPr="002F7DFC">
        <w:rPr>
          <w:color w:val="auto"/>
          <w:szCs w:val="18"/>
        </w:rPr>
        <w:tab/>
      </w:r>
      <w:r w:rsidRPr="002F7DFC">
        <w:rPr>
          <w:color w:val="auto"/>
          <w:szCs w:val="18"/>
        </w:rPr>
        <w:tab/>
      </w:r>
      <w:r w:rsidR="004F3371" w:rsidRPr="002F7DFC">
        <w:rPr>
          <w:color w:val="39A5B7" w:themeColor="accent1"/>
          <w:szCs w:val="18"/>
        </w:rPr>
        <w:t xml:space="preserve"> </w:t>
      </w:r>
      <w:r w:rsidR="00651657">
        <w:rPr>
          <w:color w:val="auto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F7DFC">
        <w:rPr>
          <w:color w:val="auto"/>
          <w:szCs w:val="18"/>
        </w:rPr>
        <w:t xml:space="preserve">Provides direct patient </w:t>
      </w:r>
      <w:r w:rsidR="00A10B9E" w:rsidRPr="002F7DFC">
        <w:rPr>
          <w:color w:val="auto"/>
          <w:szCs w:val="18"/>
        </w:rPr>
        <w:t xml:space="preserve">care.  Delivers procedural care to a diverse population of patients with complex medical issues. </w:t>
      </w:r>
      <w:r w:rsidRPr="002F7DFC">
        <w:rPr>
          <w:color w:val="auto"/>
          <w:szCs w:val="18"/>
        </w:rPr>
        <w:t>Assesses patient needs, documents, and administers medications under the direct supervision of the cardiologis</w:t>
      </w:r>
      <w:r w:rsidR="00A10B9E" w:rsidRPr="002F7DFC">
        <w:rPr>
          <w:color w:val="auto"/>
          <w:szCs w:val="18"/>
        </w:rPr>
        <w:t>t</w:t>
      </w:r>
      <w:r w:rsidR="00D62539">
        <w:rPr>
          <w:color w:val="auto"/>
          <w:szCs w:val="18"/>
        </w:rPr>
        <w:t xml:space="preserve">. </w:t>
      </w:r>
      <w:r w:rsidR="00A10B9E" w:rsidRPr="002F7DFC">
        <w:rPr>
          <w:color w:val="auto"/>
          <w:szCs w:val="18"/>
        </w:rPr>
        <w:t xml:space="preserve"> Has several years of experience working in the EP </w:t>
      </w:r>
      <w:r w:rsidR="00536058" w:rsidRPr="002F7DFC">
        <w:rPr>
          <w:color w:val="auto"/>
          <w:szCs w:val="18"/>
        </w:rPr>
        <w:t>Lab as both a technologist and a</w:t>
      </w:r>
      <w:r w:rsidR="004904A0">
        <w:rPr>
          <w:color w:val="auto"/>
          <w:szCs w:val="18"/>
        </w:rPr>
        <w:t xml:space="preserve"> Registered Nurse</w:t>
      </w:r>
      <w:r w:rsidR="00536058" w:rsidRPr="002F7DFC">
        <w:rPr>
          <w:color w:val="auto"/>
          <w:szCs w:val="18"/>
        </w:rPr>
        <w:t xml:space="preserve">.  </w:t>
      </w:r>
    </w:p>
    <w:p w14:paraId="75E22C36" w14:textId="2986F5C0" w:rsidR="002C06CE" w:rsidRPr="002F7DFC" w:rsidRDefault="00D020C9" w:rsidP="004F3371">
      <w:pPr>
        <w:rPr>
          <w:color w:val="auto"/>
          <w:szCs w:val="18"/>
        </w:rPr>
      </w:pPr>
      <w:r w:rsidRPr="00D229FC">
        <w:rPr>
          <w:b/>
          <w:bCs/>
          <w:color w:val="auto"/>
          <w:szCs w:val="18"/>
        </w:rPr>
        <w:t>Wheaton Franciscan Healthcare</w:t>
      </w:r>
      <w:r w:rsidR="006B49B7" w:rsidRPr="00D229FC">
        <w:rPr>
          <w:b/>
          <w:bCs/>
          <w:color w:val="auto"/>
          <w:szCs w:val="18"/>
        </w:rPr>
        <w:t>-</w:t>
      </w:r>
      <w:r w:rsidR="006B1F83" w:rsidRPr="00D229FC">
        <w:rPr>
          <w:b/>
          <w:bCs/>
          <w:color w:val="auto"/>
          <w:szCs w:val="18"/>
        </w:rPr>
        <w:t xml:space="preserve"> Cardiac Cath Lab</w:t>
      </w:r>
      <w:r w:rsidR="00D229FC" w:rsidRPr="00D229FC">
        <w:rPr>
          <w:b/>
          <w:bCs/>
          <w:color w:val="auto"/>
          <w:szCs w:val="18"/>
        </w:rPr>
        <w:t xml:space="preserve"> and EP Lab</w:t>
      </w:r>
      <w:r w:rsidR="004F3371" w:rsidRPr="00D229FC">
        <w:rPr>
          <w:color w:val="auto"/>
          <w:sz w:val="16"/>
          <w:szCs w:val="16"/>
        </w:rPr>
        <w:tab/>
      </w:r>
      <w:r w:rsidR="004F3371" w:rsidRPr="002F7DFC">
        <w:rPr>
          <w:color w:val="auto"/>
          <w:szCs w:val="18"/>
        </w:rPr>
        <w:tab/>
      </w:r>
      <w:r w:rsidR="004F3371" w:rsidRPr="002F7DFC">
        <w:rPr>
          <w:color w:val="auto"/>
          <w:szCs w:val="18"/>
        </w:rPr>
        <w:tab/>
      </w:r>
      <w:r w:rsidR="00D32123" w:rsidRPr="002F7DFC">
        <w:rPr>
          <w:color w:val="auto"/>
          <w:szCs w:val="18"/>
        </w:rPr>
        <w:t>2003-</w:t>
      </w:r>
      <w:r w:rsidR="009955B0" w:rsidRPr="002F7DFC">
        <w:rPr>
          <w:color w:val="auto"/>
          <w:szCs w:val="18"/>
        </w:rPr>
        <w:t>2017</w:t>
      </w:r>
      <w:r w:rsidR="00D32123" w:rsidRPr="002F7DFC">
        <w:rPr>
          <w:color w:val="auto"/>
          <w:szCs w:val="18"/>
        </w:rPr>
        <w:t xml:space="preserve">   </w:t>
      </w:r>
    </w:p>
    <w:p w14:paraId="7112140B" w14:textId="1D5B5EBA" w:rsidR="00D32123" w:rsidRPr="002F7DFC" w:rsidRDefault="00D32123" w:rsidP="002C06CE">
      <w:pPr>
        <w:rPr>
          <w:b/>
          <w:color w:val="39A5B7" w:themeColor="accent1"/>
          <w:szCs w:val="18"/>
        </w:rPr>
      </w:pPr>
      <w:r w:rsidRPr="002F7DFC">
        <w:rPr>
          <w:color w:val="auto"/>
          <w:szCs w:val="18"/>
        </w:rPr>
        <w:t>Directly assist</w:t>
      </w:r>
      <w:r w:rsidR="004F3371" w:rsidRPr="002F7DFC">
        <w:rPr>
          <w:color w:val="auto"/>
          <w:szCs w:val="18"/>
        </w:rPr>
        <w:t xml:space="preserve"> cardiologists with various procedures</w:t>
      </w:r>
      <w:r w:rsidR="00D62539">
        <w:rPr>
          <w:color w:val="auto"/>
          <w:szCs w:val="18"/>
        </w:rPr>
        <w:t xml:space="preserve">.  </w:t>
      </w:r>
      <w:r w:rsidRPr="002F7DFC">
        <w:rPr>
          <w:color w:val="auto"/>
          <w:szCs w:val="18"/>
        </w:rPr>
        <w:t xml:space="preserve"> </w:t>
      </w:r>
      <w:r w:rsidR="00D62539">
        <w:rPr>
          <w:color w:val="auto"/>
          <w:szCs w:val="18"/>
        </w:rPr>
        <w:t>S</w:t>
      </w:r>
      <w:r w:rsidRPr="002F7DFC">
        <w:rPr>
          <w:color w:val="auto"/>
          <w:szCs w:val="18"/>
        </w:rPr>
        <w:t xml:space="preserve">trong ability to assess patients appropriately and provide care for them during procedures. </w:t>
      </w:r>
      <w:bookmarkStart w:id="0" w:name="_Hlk23100380"/>
      <w:r w:rsidR="002C06CE" w:rsidRPr="002F7DFC">
        <w:rPr>
          <w:color w:val="auto"/>
          <w:szCs w:val="18"/>
        </w:rPr>
        <w:t>Delivers procedural care to a diverse population of patients</w:t>
      </w:r>
      <w:r w:rsidR="00F21107" w:rsidRPr="002F7DFC">
        <w:rPr>
          <w:color w:val="auto"/>
          <w:szCs w:val="18"/>
        </w:rPr>
        <w:t xml:space="preserve"> with complex medical issues</w:t>
      </w:r>
      <w:r w:rsidR="002C06CE" w:rsidRPr="002F7DFC">
        <w:rPr>
          <w:color w:val="auto"/>
          <w:szCs w:val="18"/>
        </w:rPr>
        <w:t>.</w:t>
      </w:r>
      <w:r w:rsidR="00E76B22" w:rsidRPr="002F7DFC">
        <w:rPr>
          <w:color w:val="auto"/>
          <w:szCs w:val="18"/>
        </w:rPr>
        <w:t xml:space="preserve"> Travels to multiple sites as part of current job</w:t>
      </w:r>
      <w:r w:rsidR="002C06CE" w:rsidRPr="002F7DFC">
        <w:rPr>
          <w:color w:val="auto"/>
          <w:szCs w:val="18"/>
        </w:rPr>
        <w:t xml:space="preserve">.  </w:t>
      </w:r>
      <w:bookmarkEnd w:id="0"/>
      <w:r w:rsidR="002C06CE" w:rsidRPr="002F7DFC">
        <w:rPr>
          <w:color w:val="auto"/>
          <w:szCs w:val="18"/>
        </w:rPr>
        <w:t>H</w:t>
      </w:r>
      <w:r w:rsidR="00A0290B" w:rsidRPr="002F7DFC">
        <w:rPr>
          <w:color w:val="auto"/>
          <w:szCs w:val="18"/>
        </w:rPr>
        <w:t>as</w:t>
      </w:r>
      <w:r w:rsidR="00F21107" w:rsidRPr="002F7DFC">
        <w:rPr>
          <w:color w:val="auto"/>
          <w:szCs w:val="18"/>
        </w:rPr>
        <w:t xml:space="preserve"> previous</w:t>
      </w:r>
      <w:r w:rsidR="00A0290B" w:rsidRPr="002F7DFC">
        <w:rPr>
          <w:color w:val="auto"/>
          <w:szCs w:val="18"/>
        </w:rPr>
        <w:t xml:space="preserve"> experience</w:t>
      </w:r>
      <w:r w:rsidRPr="002F7DFC">
        <w:rPr>
          <w:color w:val="auto"/>
          <w:szCs w:val="18"/>
        </w:rPr>
        <w:t xml:space="preserve"> in a charge role and making staffing assignments. </w:t>
      </w:r>
    </w:p>
    <w:p w14:paraId="43B08634" w14:textId="6E24D6C5" w:rsidR="004F3371" w:rsidRPr="004F3371" w:rsidRDefault="004F3371" w:rsidP="004F3371">
      <w:pPr>
        <w:pStyle w:val="ListParagraph"/>
        <w:rPr>
          <w:color w:val="auto"/>
          <w:szCs w:val="18"/>
        </w:rPr>
      </w:pPr>
    </w:p>
    <w:p w14:paraId="0B7FA72C" w14:textId="77777777" w:rsidR="00221331" w:rsidRDefault="00D020C9">
      <w:pPr>
        <w:pStyle w:val="Subsection"/>
        <w:spacing w:before="100"/>
      </w:pPr>
      <w:r>
        <w:rPr>
          <w:caps w:val="0"/>
        </w:rPr>
        <w:tab/>
      </w:r>
      <w:r w:rsidR="00194140">
        <w:tab/>
      </w:r>
      <w:r w:rsidR="00194140">
        <w:tab/>
      </w:r>
      <w:r w:rsidR="00194140">
        <w:tab/>
      </w:r>
    </w:p>
    <w:p w14:paraId="3B3D02F9" w14:textId="77777777" w:rsidR="00221331" w:rsidRDefault="00221331" w:rsidP="009D113E">
      <w:pPr>
        <w:pStyle w:val="ListBullet"/>
        <w:numPr>
          <w:ilvl w:val="0"/>
          <w:numId w:val="0"/>
        </w:numPr>
        <w:ind w:left="144"/>
      </w:pPr>
    </w:p>
    <w:sdt>
      <w:sdtPr>
        <w:rPr>
          <w:b w:val="0"/>
          <w:bCs w:val="0"/>
          <w:caps w:val="0"/>
          <w:color w:val="404040" w:themeColor="text1" w:themeTint="BF"/>
        </w:rPr>
        <w:id w:val="417760904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6E5CDE1C94B34E5C8AF31A8E6C0FD6E6"/>
            </w:placeholder>
            <w15:repeatingSectionItem/>
          </w:sdtPr>
          <w:sdtEndPr/>
          <w:sdtContent>
            <w:p w14:paraId="2EA7E8F1" w14:textId="77777777" w:rsidR="00D020C9" w:rsidRDefault="00D020C9" w:rsidP="00D020C9">
              <w:pPr>
                <w:pStyle w:val="Subsection"/>
              </w:pPr>
            </w:p>
            <w:p w14:paraId="7AA04142" w14:textId="77777777" w:rsidR="00221331" w:rsidRDefault="00D229FC">
              <w:pPr>
                <w:pStyle w:val="ListBullet"/>
              </w:pPr>
            </w:p>
          </w:sdtContent>
        </w:sdt>
      </w:sdtContent>
    </w:sdt>
    <w:sectPr w:rsidR="00221331">
      <w:footerReference w:type="defaul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A3A06" w14:textId="77777777" w:rsidR="005E5942" w:rsidRDefault="005E5942">
      <w:pPr>
        <w:spacing w:after="0"/>
      </w:pPr>
      <w:r>
        <w:separator/>
      </w:r>
    </w:p>
  </w:endnote>
  <w:endnote w:type="continuationSeparator" w:id="0">
    <w:p w14:paraId="2870FDCD" w14:textId="77777777" w:rsidR="005E5942" w:rsidRDefault="005E5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5AE6A" w14:textId="621F2142" w:rsidR="00221331" w:rsidRDefault="00B317C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9533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97DD" w14:textId="77777777" w:rsidR="005E5942" w:rsidRDefault="005E5942">
      <w:pPr>
        <w:spacing w:after="0"/>
      </w:pPr>
      <w:r>
        <w:separator/>
      </w:r>
    </w:p>
  </w:footnote>
  <w:footnote w:type="continuationSeparator" w:id="0">
    <w:p w14:paraId="044F1ADC" w14:textId="77777777" w:rsidR="005E5942" w:rsidRDefault="005E59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77D6A30"/>
    <w:multiLevelType w:val="hybridMultilevel"/>
    <w:tmpl w:val="E128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E52"/>
    <w:multiLevelType w:val="hybridMultilevel"/>
    <w:tmpl w:val="26EC9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4EA6"/>
    <w:multiLevelType w:val="hybridMultilevel"/>
    <w:tmpl w:val="18D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52BA"/>
    <w:multiLevelType w:val="hybridMultilevel"/>
    <w:tmpl w:val="6F9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14D2"/>
    <w:multiLevelType w:val="hybridMultilevel"/>
    <w:tmpl w:val="CA4C7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CA62C2"/>
    <w:multiLevelType w:val="hybridMultilevel"/>
    <w:tmpl w:val="4794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28F6"/>
    <w:multiLevelType w:val="hybridMultilevel"/>
    <w:tmpl w:val="4224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D6A58"/>
    <w:multiLevelType w:val="hybridMultilevel"/>
    <w:tmpl w:val="0992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78A9"/>
    <w:multiLevelType w:val="hybridMultilevel"/>
    <w:tmpl w:val="5956CF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7EF4B88"/>
    <w:multiLevelType w:val="hybridMultilevel"/>
    <w:tmpl w:val="B7388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A72D13"/>
    <w:multiLevelType w:val="hybridMultilevel"/>
    <w:tmpl w:val="EB56E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42"/>
    <w:rsid w:val="00007D4D"/>
    <w:rsid w:val="000937DF"/>
    <w:rsid w:val="00121799"/>
    <w:rsid w:val="00146C75"/>
    <w:rsid w:val="00166875"/>
    <w:rsid w:val="001735FA"/>
    <w:rsid w:val="00176F9A"/>
    <w:rsid w:val="00194140"/>
    <w:rsid w:val="00221331"/>
    <w:rsid w:val="002C06CE"/>
    <w:rsid w:val="002F314E"/>
    <w:rsid w:val="002F7DFC"/>
    <w:rsid w:val="003A4570"/>
    <w:rsid w:val="004159EA"/>
    <w:rsid w:val="00424A03"/>
    <w:rsid w:val="00485CE3"/>
    <w:rsid w:val="004904A0"/>
    <w:rsid w:val="004A76FB"/>
    <w:rsid w:val="004F3371"/>
    <w:rsid w:val="005334FC"/>
    <w:rsid w:val="00536058"/>
    <w:rsid w:val="00565E7D"/>
    <w:rsid w:val="005C42C6"/>
    <w:rsid w:val="005D5600"/>
    <w:rsid w:val="005E5942"/>
    <w:rsid w:val="00651657"/>
    <w:rsid w:val="006B1F83"/>
    <w:rsid w:val="006B49B7"/>
    <w:rsid w:val="00741A49"/>
    <w:rsid w:val="00994F18"/>
    <w:rsid w:val="009955B0"/>
    <w:rsid w:val="009B31E6"/>
    <w:rsid w:val="009D113E"/>
    <w:rsid w:val="00A0290B"/>
    <w:rsid w:val="00A10B9E"/>
    <w:rsid w:val="00B317CD"/>
    <w:rsid w:val="00B95331"/>
    <w:rsid w:val="00BD1DCB"/>
    <w:rsid w:val="00C61FC5"/>
    <w:rsid w:val="00CF35EB"/>
    <w:rsid w:val="00D020C9"/>
    <w:rsid w:val="00D229FC"/>
    <w:rsid w:val="00D32123"/>
    <w:rsid w:val="00D62539"/>
    <w:rsid w:val="00D74E64"/>
    <w:rsid w:val="00E76B22"/>
    <w:rsid w:val="00EF283D"/>
    <w:rsid w:val="00F21107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2722"/>
  <w15:chartTrackingRefBased/>
  <w15:docId w15:val="{B7920AA9-F21B-43D7-8995-9763EBE4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5E5942"/>
    <w:rPr>
      <w:color w:val="39A5B7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5E5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1E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E6"/>
    <w:rPr>
      <w:rFonts w:ascii="Segoe UI" w:hAnsi="Segoe UI" w:cs="Segoe UI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53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|dlaack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ac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557877F4DD48C48B52E128F70D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9F23-D44E-48BC-8E93-688748B04E12}"/>
      </w:docPartPr>
      <w:docPartBody>
        <w:p w:rsidR="00987CC8" w:rsidRDefault="00987CC8">
          <w:pPr>
            <w:pStyle w:val="8C557877F4DD48C48B52E128F70D1FF5"/>
          </w:pPr>
          <w:r>
            <w:t>[Your Name]</w:t>
          </w:r>
        </w:p>
      </w:docPartBody>
    </w:docPart>
    <w:docPart>
      <w:docPartPr>
        <w:name w:val="6E11DAC0337E46E9BD538D7B061C7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DCD4-BFBF-4DA5-A51C-0290D7952DC2}"/>
      </w:docPartPr>
      <w:docPartBody>
        <w:p w:rsidR="00987CC8" w:rsidRDefault="00987CC8">
          <w:pPr>
            <w:pStyle w:val="6E11DAC0337E46E9BD538D7B061C712D"/>
          </w:pPr>
          <w:r>
            <w:t>[Address, City, ST  ZIP Code]</w:t>
          </w:r>
        </w:p>
      </w:docPartBody>
    </w:docPart>
    <w:docPart>
      <w:docPartPr>
        <w:name w:val="1FF7BB3D72FE43FCA8BBEEE2F17C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FEE6-5B73-45CC-AB12-9E06D78F6674}"/>
      </w:docPartPr>
      <w:docPartBody>
        <w:p w:rsidR="00987CC8" w:rsidRDefault="00987CC8">
          <w:pPr>
            <w:pStyle w:val="1FF7BB3D72FE43FCA8BBEEE2F17CD32D"/>
          </w:pPr>
          <w:r>
            <w:t>[Telephone]</w:t>
          </w:r>
        </w:p>
      </w:docPartBody>
    </w:docPart>
    <w:docPart>
      <w:docPartPr>
        <w:name w:val="6E5CDE1C94B34E5C8AF31A8E6C0F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D71C-9AB5-46EC-9D7D-4A5F65FAC18B}"/>
      </w:docPartPr>
      <w:docPartBody>
        <w:p w:rsidR="00987CC8" w:rsidRDefault="00987CC8">
          <w:pPr>
            <w:pStyle w:val="6E5CDE1C94B34E5C8AF31A8E6C0FD6E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C8"/>
    <w:rsid w:val="009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557877F4DD48C48B52E128F70D1FF5">
    <w:name w:val="8C557877F4DD48C48B52E128F70D1FF5"/>
  </w:style>
  <w:style w:type="paragraph" w:customStyle="1" w:styleId="6E11DAC0337E46E9BD538D7B061C712D">
    <w:name w:val="6E11DAC0337E46E9BD538D7B061C712D"/>
  </w:style>
  <w:style w:type="paragraph" w:customStyle="1" w:styleId="1FF7BB3D72FE43FCA8BBEEE2F17CD32D">
    <w:name w:val="1FF7BB3D72FE43FCA8BBEEE2F17CD32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5CDE1C94B34E5C8AF31A8E6C0FD6E6">
    <w:name w:val="6E5CDE1C94B34E5C8AF31A8E6C0FD6E6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S79W15273 Foxboro Place, Muskego WI 53150</CompanyAddress>
  <CompanyPhone>414-737-2399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108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 Laack, RN</dc:creator>
  <cp:keywords/>
  <cp:lastModifiedBy>Owen Laack</cp:lastModifiedBy>
  <cp:revision>33</cp:revision>
  <cp:lastPrinted>2016-12-02T23:43:00Z</cp:lastPrinted>
  <dcterms:created xsi:type="dcterms:W3CDTF">2016-09-18T19:38:00Z</dcterms:created>
  <dcterms:modified xsi:type="dcterms:W3CDTF">2021-03-11T02:28:00Z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