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3BAB160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C419A21" w14:textId="73303315" w:rsidR="00692703" w:rsidRPr="00CF1A49" w:rsidRDefault="00F713DA" w:rsidP="00913946">
            <w:pPr>
              <w:pStyle w:val="Title"/>
            </w:pPr>
            <w:r w:rsidRPr="00F713DA">
              <w:rPr>
                <w:color w:val="auto"/>
              </w:rPr>
              <w:t>Brandie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Henson</w:t>
            </w:r>
          </w:p>
          <w:p w14:paraId="1BC29EF6" w14:textId="332D41EA" w:rsidR="00692703" w:rsidRPr="00CF1A49" w:rsidRDefault="00F713DA" w:rsidP="00913946">
            <w:pPr>
              <w:pStyle w:val="ContactInfo"/>
              <w:contextualSpacing w:val="0"/>
            </w:pPr>
            <w:r>
              <w:t>606 Westwood Senatobia, MS 38668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245681A3E21C49EC82B7C1CEE252B361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662-934-8857</w:t>
            </w:r>
          </w:p>
          <w:p w14:paraId="1458F4F9" w14:textId="4A289E04" w:rsidR="00692703" w:rsidRPr="00CF1A49" w:rsidRDefault="00F713DA" w:rsidP="00913946">
            <w:pPr>
              <w:pStyle w:val="ContactInfoEmphasis"/>
              <w:contextualSpacing w:val="0"/>
            </w:pPr>
            <w:r>
              <w:t>Bhenson8679@gmail.com</w:t>
            </w:r>
          </w:p>
        </w:tc>
      </w:tr>
      <w:tr w:rsidR="009571D8" w:rsidRPr="00CF1A49" w14:paraId="7E56F8BF" w14:textId="77777777" w:rsidTr="00692703">
        <w:tc>
          <w:tcPr>
            <w:tcW w:w="9360" w:type="dxa"/>
            <w:tcMar>
              <w:top w:w="432" w:type="dxa"/>
            </w:tcMar>
          </w:tcPr>
          <w:p w14:paraId="4A32504E" w14:textId="0566A251" w:rsidR="00F713DA" w:rsidRDefault="00F713DA" w:rsidP="00F713DA">
            <w:pPr>
              <w:pStyle w:val="Heading1"/>
              <w:outlineLvl w:val="0"/>
            </w:pPr>
            <w:r>
              <w:t>Goals/ Objectives</w:t>
            </w:r>
          </w:p>
          <w:p w14:paraId="4D6DA3DD" w14:textId="39BCA0C7" w:rsidR="00F713DA" w:rsidRPr="00F713DA" w:rsidRDefault="00F713DA" w:rsidP="00F713DA">
            <w:r>
              <w:t xml:space="preserve">Newly graduated registered nurse with nineteen years of LPN experience, seeking employment in a facility that will assist in expanding skills sets while also enhancing patient care.   </w:t>
            </w:r>
          </w:p>
          <w:p w14:paraId="1C337D34" w14:textId="0CD698EA" w:rsidR="001755A8" w:rsidRPr="00CF1A49" w:rsidRDefault="001755A8" w:rsidP="00913946">
            <w:pPr>
              <w:contextualSpacing w:val="0"/>
            </w:pPr>
          </w:p>
        </w:tc>
      </w:tr>
    </w:tbl>
    <w:p w14:paraId="6991B4D1" w14:textId="456EC1A1" w:rsidR="004E01EB" w:rsidRPr="00CF1A49" w:rsidRDefault="00F713DA" w:rsidP="004E01EB">
      <w:pPr>
        <w:pStyle w:val="Heading1"/>
      </w:pPr>
      <w:r>
        <w:t xml:space="preserve">education experience 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68E271BA" w14:textId="77777777" w:rsidTr="00D66A52">
        <w:tc>
          <w:tcPr>
            <w:tcW w:w="9355" w:type="dxa"/>
          </w:tcPr>
          <w:p w14:paraId="15D29277" w14:textId="790AC70B" w:rsidR="001D0BF1" w:rsidRPr="00CF1A49" w:rsidRDefault="00CB3968" w:rsidP="001D0BF1">
            <w:pPr>
              <w:pStyle w:val="Heading3"/>
              <w:contextualSpacing w:val="0"/>
              <w:outlineLvl w:val="2"/>
            </w:pPr>
            <w:r>
              <w:t xml:space="preserve">2019-Present </w:t>
            </w:r>
          </w:p>
          <w:p w14:paraId="4A499F38" w14:textId="79C971F5" w:rsidR="001D0BF1" w:rsidRPr="00CB3968" w:rsidRDefault="00CB3968" w:rsidP="001D0BF1">
            <w:pPr>
              <w:pStyle w:val="Heading2"/>
              <w:contextualSpacing w:val="0"/>
              <w:outlineLvl w:val="1"/>
              <w:rPr>
                <w:color w:val="auto"/>
              </w:rPr>
            </w:pPr>
            <w:r>
              <w:t>Associates of Nursing</w:t>
            </w:r>
            <w:r w:rsidR="001D0BF1" w:rsidRPr="00CF1A49">
              <w:t xml:space="preserve">, </w:t>
            </w:r>
            <w:r w:rsidRPr="00CB3968">
              <w:rPr>
                <w:rStyle w:val="SubtleReference"/>
                <w:color w:val="auto"/>
              </w:rPr>
              <w:t>Northwest community college</w:t>
            </w:r>
          </w:p>
          <w:p w14:paraId="31F9BC2C" w14:textId="26D2E218" w:rsidR="00CB3968" w:rsidRPr="00CF1A49" w:rsidRDefault="00CB3968" w:rsidP="00CB3968">
            <w:pPr>
              <w:pStyle w:val="Heading3"/>
              <w:contextualSpacing w:val="0"/>
              <w:outlineLvl w:val="2"/>
            </w:pPr>
            <w:r>
              <w:t>2001</w:t>
            </w:r>
            <w:r w:rsidRPr="00CF1A49">
              <w:t xml:space="preserve"> – </w:t>
            </w:r>
            <w:r>
              <w:t>2002</w:t>
            </w:r>
          </w:p>
          <w:p w14:paraId="77DAB3A7" w14:textId="77777777" w:rsidR="00CB3968" w:rsidRDefault="00CB3968" w:rsidP="00CB3968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Licencse practical nurse</w:t>
            </w:r>
            <w:r w:rsidRPr="00CF1A49">
              <w:t xml:space="preserve">, </w:t>
            </w:r>
            <w:r w:rsidRPr="00CB3968">
              <w:rPr>
                <w:rStyle w:val="SubtleReference"/>
                <w:color w:val="auto"/>
              </w:rPr>
              <w:t>Northwest community college</w:t>
            </w:r>
          </w:p>
          <w:p w14:paraId="77CF8BE7" w14:textId="7E62C73C" w:rsidR="00CB3968" w:rsidRPr="00CF1A49" w:rsidRDefault="00CB3968" w:rsidP="00CB3968">
            <w:pPr>
              <w:pStyle w:val="Heading3"/>
              <w:contextualSpacing w:val="0"/>
              <w:outlineLvl w:val="2"/>
            </w:pPr>
            <w:r>
              <w:t>1998</w:t>
            </w:r>
          </w:p>
          <w:p w14:paraId="70370298" w14:textId="0B991A49" w:rsidR="00CB3968" w:rsidRDefault="00CB3968" w:rsidP="00CB3968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GED</w:t>
            </w:r>
            <w:r w:rsidRPr="00CF1A49">
              <w:t xml:space="preserve">, </w:t>
            </w:r>
            <w:r w:rsidRPr="00CB3968">
              <w:rPr>
                <w:b w:val="0"/>
                <w:color w:val="auto"/>
              </w:rPr>
              <w:t>California</w:t>
            </w:r>
          </w:p>
          <w:p w14:paraId="056E05D5" w14:textId="08BDE3D9" w:rsidR="00CB3968" w:rsidRPr="00CF1A49" w:rsidRDefault="00CB3968" w:rsidP="00CB3968">
            <w:pPr>
              <w:pStyle w:val="Heading2"/>
              <w:contextualSpacing w:val="0"/>
            </w:pPr>
          </w:p>
        </w:tc>
      </w:tr>
      <w:tr w:rsidR="00F61DF9" w:rsidRPr="00CF1A49" w14:paraId="72C7C5B7" w14:textId="77777777" w:rsidTr="00F61DF9">
        <w:tc>
          <w:tcPr>
            <w:tcW w:w="9355" w:type="dxa"/>
            <w:tcMar>
              <w:top w:w="216" w:type="dxa"/>
            </w:tcMar>
          </w:tcPr>
          <w:p w14:paraId="11F157F3" w14:textId="5E4E9BDA" w:rsidR="00F61DF9" w:rsidRDefault="00F61DF9" w:rsidP="00F61DF9"/>
        </w:tc>
      </w:tr>
    </w:tbl>
    <w:p w14:paraId="74F8DF69" w14:textId="3DD1507B" w:rsidR="00DA59AA" w:rsidRPr="00CF1A49" w:rsidRDefault="00F713DA" w:rsidP="0097790C">
      <w:pPr>
        <w:pStyle w:val="Heading1"/>
      </w:pPr>
      <w:r>
        <w:t>Employment Experience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ECBAC97" w14:textId="77777777" w:rsidTr="00D66A52">
        <w:tc>
          <w:tcPr>
            <w:tcW w:w="9355" w:type="dxa"/>
          </w:tcPr>
          <w:p w14:paraId="0A9FA892" w14:textId="470C18E5" w:rsidR="001D0BF1" w:rsidRPr="00CF1A49" w:rsidRDefault="00CB3968" w:rsidP="001D0BF1">
            <w:pPr>
              <w:pStyle w:val="Heading3"/>
              <w:contextualSpacing w:val="0"/>
              <w:outlineLvl w:val="2"/>
            </w:pPr>
            <w:r>
              <w:t xml:space="preserve">2012-present </w:t>
            </w:r>
          </w:p>
          <w:p w14:paraId="2A12B265" w14:textId="7BD56D59" w:rsidR="001D0BF1" w:rsidRPr="00CF1A49" w:rsidRDefault="00CB3968" w:rsidP="001D0BF1">
            <w:pPr>
              <w:pStyle w:val="Heading2"/>
              <w:contextualSpacing w:val="0"/>
              <w:outlineLvl w:val="1"/>
            </w:pPr>
            <w:r>
              <w:t>LPN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Sta-Home home health</w:t>
            </w:r>
          </w:p>
          <w:p w14:paraId="17EC510D" w14:textId="1CAD38FA" w:rsidR="007538DC" w:rsidRDefault="00CB3968" w:rsidP="007538DC">
            <w:pPr>
              <w:contextualSpacing w:val="0"/>
            </w:pPr>
            <w:r>
              <w:t xml:space="preserve">Provide patient care in home setting. </w:t>
            </w:r>
          </w:p>
          <w:p w14:paraId="1E0916E6" w14:textId="3D6C7CCE" w:rsidR="00CB3968" w:rsidRDefault="00CB3968" w:rsidP="007538DC">
            <w:pPr>
              <w:contextualSpacing w:val="0"/>
            </w:pPr>
            <w:r>
              <w:t xml:space="preserve">Reiterating patient teaching </w:t>
            </w:r>
            <w:r w:rsidR="0098412A">
              <w:t xml:space="preserve">based </w:t>
            </w:r>
            <w:r>
              <w:t>on disease processes.</w:t>
            </w:r>
          </w:p>
          <w:p w14:paraId="3D487D8C" w14:textId="612B2AA6" w:rsidR="00CB3968" w:rsidRDefault="0098412A" w:rsidP="007538DC">
            <w:pPr>
              <w:contextualSpacing w:val="0"/>
            </w:pPr>
            <w:r>
              <w:t>Administering medication as prescribed by MD.</w:t>
            </w:r>
          </w:p>
          <w:p w14:paraId="6C779C66" w14:textId="77777777" w:rsidR="00CB3968" w:rsidRDefault="00CB3968" w:rsidP="007538DC">
            <w:pPr>
              <w:contextualSpacing w:val="0"/>
            </w:pPr>
            <w:r>
              <w:t>Timely documentation.</w:t>
            </w:r>
          </w:p>
          <w:p w14:paraId="0A1F9B4D" w14:textId="77777777" w:rsidR="00CB3968" w:rsidRDefault="0098412A" w:rsidP="007538DC">
            <w:pPr>
              <w:contextualSpacing w:val="0"/>
            </w:pPr>
            <w:r>
              <w:t>Collaborate with intradisciplinary team members.</w:t>
            </w:r>
          </w:p>
          <w:p w14:paraId="2A529FDD" w14:textId="2210564B" w:rsidR="0098412A" w:rsidRPr="00CF1A49" w:rsidRDefault="0098412A" w:rsidP="007538DC">
            <w:pPr>
              <w:contextualSpacing w:val="0"/>
            </w:pPr>
            <w:r>
              <w:t>Providing wound care as ordered my physician.</w:t>
            </w:r>
          </w:p>
        </w:tc>
      </w:tr>
      <w:tr w:rsidR="00F61DF9" w:rsidRPr="00CF1A49" w14:paraId="4B0EBE3D" w14:textId="77777777" w:rsidTr="00F61DF9">
        <w:tc>
          <w:tcPr>
            <w:tcW w:w="9355" w:type="dxa"/>
            <w:tcMar>
              <w:top w:w="216" w:type="dxa"/>
            </w:tcMar>
          </w:tcPr>
          <w:p w14:paraId="26A8E563" w14:textId="5FC8271C" w:rsidR="00F61DF9" w:rsidRPr="00CF1A49" w:rsidRDefault="009F0CB1" w:rsidP="00F61DF9">
            <w:pPr>
              <w:pStyle w:val="Heading3"/>
              <w:contextualSpacing w:val="0"/>
              <w:outlineLvl w:val="2"/>
            </w:pPr>
            <w:r>
              <w:t>2009-2012</w:t>
            </w:r>
          </w:p>
          <w:p w14:paraId="3874DA36" w14:textId="1355D214" w:rsidR="00F61DF9" w:rsidRPr="00CF1A49" w:rsidRDefault="0098412A" w:rsidP="00F61DF9">
            <w:pPr>
              <w:pStyle w:val="Heading2"/>
              <w:contextualSpacing w:val="0"/>
              <w:outlineLvl w:val="1"/>
            </w:pPr>
            <w:r>
              <w:t>LPN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Meritan HOMe health</w:t>
            </w:r>
          </w:p>
          <w:p w14:paraId="22541404" w14:textId="77777777" w:rsidR="0098412A" w:rsidRDefault="0098412A" w:rsidP="0098412A">
            <w:r>
              <w:t>Carry out assigned nursing procedures for the comfort and well being of patients in the home setting.</w:t>
            </w:r>
          </w:p>
          <w:p w14:paraId="0E90AA55" w14:textId="30F500D4" w:rsidR="0098412A" w:rsidRDefault="0098412A" w:rsidP="0098412A">
            <w:r>
              <w:t xml:space="preserve">Takes and records patient vital </w:t>
            </w:r>
            <w:r w:rsidR="009F0CB1">
              <w:t>signs.</w:t>
            </w:r>
          </w:p>
          <w:p w14:paraId="75E41BE3" w14:textId="08E20DC3" w:rsidR="00F61DF9" w:rsidRDefault="0098412A" w:rsidP="0098412A">
            <w:r>
              <w:t>Triage calls for physician to include determining emergencies, identifying symptoms, using discretion for work-in appointments, and refilling routine prescriptions after reviewing medical charts, wound care, wound vacs, insulin injections, etc.</w:t>
            </w:r>
          </w:p>
        </w:tc>
      </w:tr>
    </w:tbl>
    <w:p w14:paraId="0FA4FDDC" w14:textId="60096DC9" w:rsidR="00486277" w:rsidRPr="00CF1A49" w:rsidRDefault="00F713DA" w:rsidP="00486277">
      <w:pPr>
        <w:pStyle w:val="Heading1"/>
      </w:pPr>
      <w:r>
        <w:lastRenderedPageBreak/>
        <w:t>license and certification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6D8ADF94" w14:textId="77777777" w:rsidTr="00CF1A49">
        <w:tc>
          <w:tcPr>
            <w:tcW w:w="4675" w:type="dxa"/>
          </w:tcPr>
          <w:p w14:paraId="0BDD349C" w14:textId="32CB681D" w:rsidR="0098412A" w:rsidRDefault="0098412A" w:rsidP="006E1507">
            <w:pPr>
              <w:pStyle w:val="ListBullet"/>
              <w:contextualSpacing w:val="0"/>
            </w:pPr>
            <w:r>
              <w:t>Registered Nurse</w:t>
            </w:r>
          </w:p>
          <w:p w14:paraId="5DD0C722" w14:textId="5E9EC44A" w:rsidR="001F4E6D" w:rsidRDefault="0098412A" w:rsidP="006E1507">
            <w:pPr>
              <w:pStyle w:val="ListBullet"/>
              <w:contextualSpacing w:val="0"/>
            </w:pPr>
            <w:r>
              <w:t>First Aid/ CPR certified</w:t>
            </w:r>
          </w:p>
          <w:p w14:paraId="7ECD3B83" w14:textId="1025B59B" w:rsidR="0098412A" w:rsidRDefault="0098412A" w:rsidP="006E1507">
            <w:pPr>
              <w:pStyle w:val="ListBullet"/>
              <w:contextualSpacing w:val="0"/>
            </w:pPr>
            <w:r>
              <w:t>License practical nurse</w:t>
            </w:r>
          </w:p>
          <w:p w14:paraId="1BCAC5D8" w14:textId="11B4C2B8" w:rsidR="0098412A" w:rsidRPr="006E1507" w:rsidRDefault="0098412A" w:rsidP="0098412A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0F4F3AAE" w14:textId="0C47730E" w:rsidR="001E3120" w:rsidRPr="006E1507" w:rsidRDefault="001E3120" w:rsidP="0098412A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14:paraId="03B01DB7" w14:textId="33312B3B" w:rsidR="00AD782D" w:rsidRPr="00CF1A49" w:rsidRDefault="00F713DA" w:rsidP="0062312F">
      <w:pPr>
        <w:pStyle w:val="Heading1"/>
      </w:pPr>
      <w:r>
        <w:t>community service/ honor/ awards</w:t>
      </w:r>
    </w:p>
    <w:p w14:paraId="733943D7" w14:textId="6EF2CB47" w:rsidR="00560656" w:rsidRDefault="0098412A" w:rsidP="00560656">
      <w:pPr>
        <w:pStyle w:val="ListParagraph"/>
        <w:numPr>
          <w:ilvl w:val="0"/>
          <w:numId w:val="14"/>
        </w:numPr>
      </w:pPr>
      <w:r>
        <w:t xml:space="preserve">Volunteering at local coffee shop to service a group of developmental delayed people for </w:t>
      </w:r>
      <w:r w:rsidR="00560656">
        <w:t>their</w:t>
      </w:r>
      <w:r>
        <w:t xml:space="preserve"> </w:t>
      </w:r>
      <w:r w:rsidR="00560656">
        <w:t>weekly outing.</w:t>
      </w:r>
    </w:p>
    <w:p w14:paraId="736D4E3D" w14:textId="6651F72F" w:rsidR="00560656" w:rsidRDefault="00560656" w:rsidP="00560656">
      <w:pPr>
        <w:pStyle w:val="ListParagraph"/>
        <w:numPr>
          <w:ilvl w:val="0"/>
          <w:numId w:val="14"/>
        </w:numPr>
      </w:pPr>
      <w:r>
        <w:t xml:space="preserve">Phi Theta Kappa </w:t>
      </w:r>
    </w:p>
    <w:p w14:paraId="7184A861" w14:textId="77777777" w:rsidR="00560656" w:rsidRDefault="00560656" w:rsidP="00560656">
      <w:pPr>
        <w:ind w:left="360"/>
      </w:pPr>
    </w:p>
    <w:p w14:paraId="4CF80258" w14:textId="77777777" w:rsidR="00560656" w:rsidRPr="00CF1A49" w:rsidRDefault="00560656" w:rsidP="00560656">
      <w:pPr>
        <w:pStyle w:val="Heading1"/>
      </w:pPr>
      <w:r>
        <w:t>community service/ honor/ awards</w:t>
      </w:r>
    </w:p>
    <w:p w14:paraId="2C6F13A6" w14:textId="5B1C03B8" w:rsidR="00560656" w:rsidRDefault="00560656" w:rsidP="00560656">
      <w:pPr>
        <w:pStyle w:val="ListParagraph"/>
        <w:numPr>
          <w:ilvl w:val="0"/>
          <w:numId w:val="15"/>
        </w:numPr>
      </w:pPr>
      <w:r>
        <w:t xml:space="preserve">NWCC STUDENT NURSES’ ASSOCIATION </w:t>
      </w:r>
    </w:p>
    <w:p w14:paraId="5CC78614" w14:textId="2AA36123" w:rsidR="00560656" w:rsidRDefault="00560656" w:rsidP="00560656">
      <w:pPr>
        <w:pStyle w:val="ListParagraph"/>
        <w:numPr>
          <w:ilvl w:val="0"/>
          <w:numId w:val="15"/>
        </w:numPr>
      </w:pPr>
      <w:r>
        <w:t>MS ORGANIZATIONS FOR ASSOCIATE DEGREE NURSING STUDENT ASSOCIATION.</w:t>
      </w:r>
    </w:p>
    <w:p w14:paraId="38867A4A" w14:textId="1A0E4798" w:rsidR="00560656" w:rsidRDefault="00560656" w:rsidP="00560656"/>
    <w:p w14:paraId="30DD5C79" w14:textId="6284C151" w:rsidR="00560656" w:rsidRDefault="00560656" w:rsidP="00560656">
      <w:pPr>
        <w:pStyle w:val="Heading1"/>
      </w:pPr>
      <w:r>
        <w:t>rEFERENCES</w:t>
      </w:r>
    </w:p>
    <w:p w14:paraId="19F9231C" w14:textId="1A097CEE" w:rsidR="00560656" w:rsidRDefault="00560656" w:rsidP="00560656">
      <w:r>
        <w:t>Upon request</w:t>
      </w:r>
    </w:p>
    <w:p w14:paraId="346C092B" w14:textId="77777777" w:rsidR="00560656" w:rsidRDefault="00560656" w:rsidP="00560656">
      <w:pPr>
        <w:spacing w:line="480" w:lineRule="auto"/>
      </w:pPr>
    </w:p>
    <w:p w14:paraId="6F566093" w14:textId="77777777" w:rsidR="00560656" w:rsidRDefault="00560656" w:rsidP="00560656">
      <w:pPr>
        <w:spacing w:line="480" w:lineRule="auto"/>
      </w:pPr>
    </w:p>
    <w:p w14:paraId="759F64D5" w14:textId="77777777" w:rsidR="00560656" w:rsidRDefault="00560656" w:rsidP="00560656">
      <w:pPr>
        <w:spacing w:line="480" w:lineRule="auto"/>
      </w:pPr>
    </w:p>
    <w:p w14:paraId="49725BBD" w14:textId="77777777" w:rsidR="00560656" w:rsidRDefault="00560656" w:rsidP="00560656">
      <w:pPr>
        <w:spacing w:line="480" w:lineRule="auto"/>
      </w:pPr>
    </w:p>
    <w:p w14:paraId="136465DD" w14:textId="77777777" w:rsidR="00560656" w:rsidRDefault="00560656" w:rsidP="00560656">
      <w:pPr>
        <w:spacing w:line="480" w:lineRule="auto"/>
      </w:pPr>
    </w:p>
    <w:p w14:paraId="7CAEF3B2" w14:textId="77777777" w:rsidR="00560656" w:rsidRDefault="00560656" w:rsidP="00560656">
      <w:pPr>
        <w:spacing w:line="480" w:lineRule="auto"/>
      </w:pPr>
    </w:p>
    <w:p w14:paraId="3805DBD8" w14:textId="77777777" w:rsidR="00560656" w:rsidRDefault="00560656" w:rsidP="00560656">
      <w:pPr>
        <w:spacing w:line="480" w:lineRule="auto"/>
      </w:pPr>
    </w:p>
    <w:p w14:paraId="646E9B42" w14:textId="77777777" w:rsidR="00560656" w:rsidRDefault="00560656" w:rsidP="00560656">
      <w:pPr>
        <w:spacing w:line="480" w:lineRule="auto"/>
      </w:pPr>
    </w:p>
    <w:p w14:paraId="7DDFBBC5" w14:textId="77777777" w:rsidR="00560656" w:rsidRDefault="00560656" w:rsidP="00560656">
      <w:pPr>
        <w:spacing w:line="480" w:lineRule="auto"/>
      </w:pPr>
    </w:p>
    <w:p w14:paraId="5169A2ED" w14:textId="77777777" w:rsidR="00560656" w:rsidRDefault="00560656" w:rsidP="00560656">
      <w:pPr>
        <w:spacing w:line="480" w:lineRule="auto"/>
      </w:pPr>
    </w:p>
    <w:p w14:paraId="70F819E6" w14:textId="77777777" w:rsidR="00560656" w:rsidRDefault="00560656" w:rsidP="00560656">
      <w:pPr>
        <w:spacing w:line="480" w:lineRule="auto"/>
      </w:pPr>
    </w:p>
    <w:p w14:paraId="09B1F30E" w14:textId="77777777" w:rsidR="00560656" w:rsidRDefault="00560656" w:rsidP="00560656">
      <w:pPr>
        <w:spacing w:line="480" w:lineRule="auto"/>
      </w:pPr>
    </w:p>
    <w:p w14:paraId="6B81D1A3" w14:textId="77777777" w:rsidR="00560656" w:rsidRDefault="00560656" w:rsidP="00560656">
      <w:pPr>
        <w:spacing w:line="480" w:lineRule="auto"/>
      </w:pPr>
    </w:p>
    <w:p w14:paraId="3448D630" w14:textId="13EFB5B5" w:rsidR="00560656" w:rsidRDefault="00560656" w:rsidP="00560656">
      <w:pPr>
        <w:pStyle w:val="Heading1"/>
      </w:pPr>
      <w:r>
        <w:lastRenderedPageBreak/>
        <w:t>REFERENCE</w:t>
      </w:r>
    </w:p>
    <w:p w14:paraId="63FF2F5C" w14:textId="6E5454DF" w:rsidR="00560656" w:rsidRPr="00560656" w:rsidRDefault="00560656" w:rsidP="00560656">
      <w:pPr>
        <w:pStyle w:val="ListParagraph"/>
        <w:numPr>
          <w:ilvl w:val="0"/>
          <w:numId w:val="16"/>
        </w:numPr>
        <w:spacing w:line="480" w:lineRule="auto"/>
        <w:rPr>
          <w:sz w:val="24"/>
          <w:szCs w:val="24"/>
        </w:rPr>
      </w:pPr>
      <w:r w:rsidRPr="00560656">
        <w:rPr>
          <w:sz w:val="24"/>
          <w:szCs w:val="24"/>
        </w:rPr>
        <w:t xml:space="preserve">Edie Davis </w:t>
      </w:r>
    </w:p>
    <w:p w14:paraId="7355B597" w14:textId="0200A43D" w:rsidR="00560656" w:rsidRPr="00560656" w:rsidRDefault="00560656" w:rsidP="00560656">
      <w:pPr>
        <w:spacing w:line="480" w:lineRule="auto"/>
        <w:ind w:left="720"/>
        <w:rPr>
          <w:sz w:val="24"/>
          <w:szCs w:val="24"/>
        </w:rPr>
      </w:pPr>
      <w:r w:rsidRPr="00560656">
        <w:rPr>
          <w:sz w:val="24"/>
          <w:szCs w:val="24"/>
        </w:rPr>
        <w:t xml:space="preserve">Supervisor </w:t>
      </w:r>
    </w:p>
    <w:p w14:paraId="6DA957DA" w14:textId="0CE21651" w:rsidR="00560656" w:rsidRPr="00560656" w:rsidRDefault="00560656" w:rsidP="00560656">
      <w:pPr>
        <w:spacing w:line="480" w:lineRule="auto"/>
        <w:ind w:left="720"/>
        <w:rPr>
          <w:sz w:val="24"/>
          <w:szCs w:val="24"/>
        </w:rPr>
      </w:pPr>
      <w:r w:rsidRPr="00560656">
        <w:rPr>
          <w:sz w:val="24"/>
          <w:szCs w:val="24"/>
        </w:rPr>
        <w:t>Providence Assisted living</w:t>
      </w:r>
    </w:p>
    <w:p w14:paraId="587EE409" w14:textId="485613F8" w:rsidR="00560656" w:rsidRPr="00560656" w:rsidRDefault="00560656" w:rsidP="00560656">
      <w:pPr>
        <w:spacing w:line="480" w:lineRule="auto"/>
        <w:ind w:left="720"/>
        <w:rPr>
          <w:sz w:val="24"/>
          <w:szCs w:val="24"/>
        </w:rPr>
      </w:pPr>
      <w:r w:rsidRPr="00560656">
        <w:rPr>
          <w:sz w:val="24"/>
          <w:szCs w:val="24"/>
        </w:rPr>
        <w:t xml:space="preserve">700 Moore’s Crossing </w:t>
      </w:r>
    </w:p>
    <w:p w14:paraId="2948DB59" w14:textId="2E464583" w:rsidR="00560656" w:rsidRPr="00560656" w:rsidRDefault="00560656" w:rsidP="00560656">
      <w:pPr>
        <w:spacing w:line="480" w:lineRule="auto"/>
        <w:ind w:left="720"/>
        <w:rPr>
          <w:sz w:val="24"/>
          <w:szCs w:val="24"/>
        </w:rPr>
      </w:pPr>
      <w:r w:rsidRPr="00560656">
        <w:rPr>
          <w:sz w:val="24"/>
          <w:szCs w:val="24"/>
        </w:rPr>
        <w:t>Senatobia, MS 38668</w:t>
      </w:r>
    </w:p>
    <w:p w14:paraId="5AD300D3" w14:textId="0A0CE426" w:rsidR="00560656" w:rsidRDefault="00560656" w:rsidP="00560656">
      <w:pPr>
        <w:spacing w:line="480" w:lineRule="auto"/>
        <w:ind w:left="720"/>
        <w:rPr>
          <w:sz w:val="24"/>
          <w:szCs w:val="24"/>
        </w:rPr>
      </w:pPr>
      <w:r w:rsidRPr="00560656">
        <w:rPr>
          <w:sz w:val="24"/>
          <w:szCs w:val="24"/>
        </w:rPr>
        <w:t>1</w:t>
      </w:r>
      <w:r w:rsidR="009F0CB1">
        <w:rPr>
          <w:sz w:val="24"/>
          <w:szCs w:val="24"/>
        </w:rPr>
        <w:t>-</w:t>
      </w:r>
      <w:r w:rsidRPr="00560656">
        <w:rPr>
          <w:sz w:val="24"/>
          <w:szCs w:val="24"/>
        </w:rPr>
        <w:t>662-292-4588</w:t>
      </w:r>
    </w:p>
    <w:p w14:paraId="284C147D" w14:textId="74F77036" w:rsidR="00560656" w:rsidRDefault="009F0CB1" w:rsidP="009F0CB1">
      <w:pPr>
        <w:pStyle w:val="ListParagraph"/>
        <w:numPr>
          <w:ilvl w:val="0"/>
          <w:numId w:val="1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Kim Smith </w:t>
      </w:r>
    </w:p>
    <w:p w14:paraId="5398C8DE" w14:textId="310DBC50" w:rsidR="009F0CB1" w:rsidRDefault="009F0CB1" w:rsidP="009F0CB1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Clinical Supervisor/ RN </w:t>
      </w:r>
    </w:p>
    <w:p w14:paraId="76FE0873" w14:textId="264C722D" w:rsidR="009F0CB1" w:rsidRDefault="009F0CB1" w:rsidP="009F0CB1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Sta- Home </w:t>
      </w:r>
    </w:p>
    <w:p w14:paraId="5DC4F3B9" w14:textId="3A41063E" w:rsidR="009F0CB1" w:rsidRDefault="009F0CB1" w:rsidP="009F0CB1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146 Norfleet Dr. </w:t>
      </w:r>
    </w:p>
    <w:p w14:paraId="79B27ACB" w14:textId="7D0373EC" w:rsidR="009F0CB1" w:rsidRDefault="009F0CB1" w:rsidP="009F0CB1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Senatobia, MS 38668</w:t>
      </w:r>
    </w:p>
    <w:p w14:paraId="64022FEC" w14:textId="075912EE" w:rsidR="009F0CB1" w:rsidRDefault="009F0CB1" w:rsidP="009F0CB1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1-901-487-8854</w:t>
      </w:r>
    </w:p>
    <w:p w14:paraId="7F37ECE1" w14:textId="7C9AE11A" w:rsidR="009F0CB1" w:rsidRDefault="009F0CB1" w:rsidP="009F0CB1">
      <w:pPr>
        <w:spacing w:line="480" w:lineRule="auto"/>
        <w:ind w:left="720"/>
        <w:rPr>
          <w:sz w:val="24"/>
          <w:szCs w:val="24"/>
        </w:rPr>
      </w:pPr>
      <w:hyperlink r:id="rId7" w:history="1">
        <w:r w:rsidRPr="00FF5332">
          <w:rPr>
            <w:rStyle w:val="Hyperlink"/>
            <w:sz w:val="24"/>
            <w:szCs w:val="24"/>
          </w:rPr>
          <w:t>kismith@sta-home.com</w:t>
        </w:r>
      </w:hyperlink>
    </w:p>
    <w:p w14:paraId="79E45D37" w14:textId="64A1919B" w:rsidR="009F0CB1" w:rsidRDefault="009F0CB1" w:rsidP="009F0CB1">
      <w:pPr>
        <w:pStyle w:val="ListParagraph"/>
        <w:numPr>
          <w:ilvl w:val="0"/>
          <w:numId w:val="1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Dana Hall</w:t>
      </w:r>
    </w:p>
    <w:p w14:paraId="255BD8C1" w14:textId="00273C36" w:rsidR="009F0CB1" w:rsidRDefault="009F0CB1" w:rsidP="009F0CB1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Director </w:t>
      </w:r>
    </w:p>
    <w:p w14:paraId="7C3D8E53" w14:textId="527C2598" w:rsidR="009F0CB1" w:rsidRDefault="009F0CB1" w:rsidP="009F0CB1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Providence Assisted Living </w:t>
      </w:r>
    </w:p>
    <w:p w14:paraId="7FBB1534" w14:textId="6A10F453" w:rsidR="009F0CB1" w:rsidRDefault="009F0CB1" w:rsidP="009F0CB1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700 Moore’s Crossing </w:t>
      </w:r>
    </w:p>
    <w:p w14:paraId="2779F6FC" w14:textId="38A76448" w:rsidR="009F0CB1" w:rsidRDefault="009F0CB1" w:rsidP="009F0CB1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Senatobia, MS 38668</w:t>
      </w:r>
    </w:p>
    <w:p w14:paraId="08BEE4BE" w14:textId="07D88D10" w:rsidR="009F0CB1" w:rsidRPr="009F0CB1" w:rsidRDefault="009F0CB1" w:rsidP="009F0CB1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1-662-934-3566</w:t>
      </w:r>
    </w:p>
    <w:p w14:paraId="22AF8821" w14:textId="77777777" w:rsidR="00560656" w:rsidRPr="00560656" w:rsidRDefault="00560656" w:rsidP="00560656">
      <w:pPr>
        <w:spacing w:line="480" w:lineRule="auto"/>
        <w:rPr>
          <w:sz w:val="24"/>
          <w:szCs w:val="24"/>
        </w:rPr>
      </w:pPr>
    </w:p>
    <w:p w14:paraId="7631B11A" w14:textId="77777777" w:rsidR="00560656" w:rsidRPr="006E1507" w:rsidRDefault="00560656" w:rsidP="00560656">
      <w:pPr>
        <w:spacing w:line="480" w:lineRule="auto"/>
      </w:pPr>
    </w:p>
    <w:sectPr w:rsidR="00560656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57D3A" w14:textId="77777777" w:rsidR="00812F42" w:rsidRDefault="00812F42" w:rsidP="0068194B">
      <w:r>
        <w:separator/>
      </w:r>
    </w:p>
    <w:p w14:paraId="7471D962" w14:textId="77777777" w:rsidR="00812F42" w:rsidRDefault="00812F42"/>
    <w:p w14:paraId="4EAD7119" w14:textId="77777777" w:rsidR="00812F42" w:rsidRDefault="00812F42"/>
  </w:endnote>
  <w:endnote w:type="continuationSeparator" w:id="0">
    <w:p w14:paraId="08791F60" w14:textId="77777777" w:rsidR="00812F42" w:rsidRDefault="00812F42" w:rsidP="0068194B">
      <w:r>
        <w:continuationSeparator/>
      </w:r>
    </w:p>
    <w:p w14:paraId="29B55E73" w14:textId="77777777" w:rsidR="00812F42" w:rsidRDefault="00812F42"/>
    <w:p w14:paraId="2DF51A93" w14:textId="77777777" w:rsidR="00812F42" w:rsidRDefault="00812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8731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AC887" w14:textId="77777777" w:rsidR="00812F42" w:rsidRDefault="00812F42" w:rsidP="0068194B">
      <w:r>
        <w:separator/>
      </w:r>
    </w:p>
    <w:p w14:paraId="324BBADC" w14:textId="77777777" w:rsidR="00812F42" w:rsidRDefault="00812F42"/>
    <w:p w14:paraId="1E4C5F45" w14:textId="77777777" w:rsidR="00812F42" w:rsidRDefault="00812F42"/>
  </w:footnote>
  <w:footnote w:type="continuationSeparator" w:id="0">
    <w:p w14:paraId="6A72068A" w14:textId="77777777" w:rsidR="00812F42" w:rsidRDefault="00812F42" w:rsidP="0068194B">
      <w:r>
        <w:continuationSeparator/>
      </w:r>
    </w:p>
    <w:p w14:paraId="3371BA52" w14:textId="77777777" w:rsidR="00812F42" w:rsidRDefault="00812F42"/>
    <w:p w14:paraId="2D059BA1" w14:textId="77777777" w:rsidR="00812F42" w:rsidRDefault="00812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EC8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44837F" wp14:editId="7C75894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03255E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055B2A"/>
    <w:multiLevelType w:val="hybridMultilevel"/>
    <w:tmpl w:val="388E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17E5797"/>
    <w:multiLevelType w:val="hybridMultilevel"/>
    <w:tmpl w:val="F39E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E25B0"/>
    <w:multiLevelType w:val="hybridMultilevel"/>
    <w:tmpl w:val="0504A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DA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0656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2F42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412A"/>
    <w:rsid w:val="0098506E"/>
    <w:rsid w:val="009A44CE"/>
    <w:rsid w:val="009C4DFC"/>
    <w:rsid w:val="009D44F8"/>
    <w:rsid w:val="009E3160"/>
    <w:rsid w:val="009F0CB1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B3968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713DA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D4754"/>
  <w15:chartTrackingRefBased/>
  <w15:docId w15:val="{45C87AA6-2F47-4050-B523-90AD019B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9F0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smith@sta-hom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45681A3E21C49EC82B7C1CEE252B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340DD-D2AA-41C0-B664-290FB5F22D13}"/>
      </w:docPartPr>
      <w:docPartBody>
        <w:p w:rsidR="00000000" w:rsidRDefault="000811F9">
          <w:pPr>
            <w:pStyle w:val="245681A3E21C49EC82B7C1CEE252B361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86"/>
    <w:rsid w:val="000811F9"/>
    <w:rsid w:val="002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56BA987AC94C10AF2927692E6CAFB5">
    <w:name w:val="C156BA987AC94C10AF2927692E6CAFB5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8E94DF251EC48049047C6E75F22E077">
    <w:name w:val="C8E94DF251EC48049047C6E75F22E077"/>
  </w:style>
  <w:style w:type="paragraph" w:customStyle="1" w:styleId="B785D0C173DC45D4A40CA5082E622C0C">
    <w:name w:val="B785D0C173DC45D4A40CA5082E622C0C"/>
  </w:style>
  <w:style w:type="paragraph" w:customStyle="1" w:styleId="245681A3E21C49EC82B7C1CEE252B361">
    <w:name w:val="245681A3E21C49EC82B7C1CEE252B361"/>
  </w:style>
  <w:style w:type="paragraph" w:customStyle="1" w:styleId="D854BE395BE248E2980FEC1DC7FF691C">
    <w:name w:val="D854BE395BE248E2980FEC1DC7FF691C"/>
  </w:style>
  <w:style w:type="paragraph" w:customStyle="1" w:styleId="6AFB4AEC18D340FCAE72AE3A599537CB">
    <w:name w:val="6AFB4AEC18D340FCAE72AE3A599537CB"/>
  </w:style>
  <w:style w:type="paragraph" w:customStyle="1" w:styleId="4F0F8DFFB4D944A6A110E757E369C339">
    <w:name w:val="4F0F8DFFB4D944A6A110E757E369C339"/>
  </w:style>
  <w:style w:type="paragraph" w:customStyle="1" w:styleId="463AE767CC7A49DC9B25DCCC99D34E43">
    <w:name w:val="463AE767CC7A49DC9B25DCCC99D34E43"/>
  </w:style>
  <w:style w:type="paragraph" w:customStyle="1" w:styleId="E30377807D204D19B268BED4659D2EB5">
    <w:name w:val="E30377807D204D19B268BED4659D2EB5"/>
  </w:style>
  <w:style w:type="paragraph" w:customStyle="1" w:styleId="D8CAE5F93CDD4B98BD96FA2E577C81A2">
    <w:name w:val="D8CAE5F93CDD4B98BD96FA2E577C81A2"/>
  </w:style>
  <w:style w:type="paragraph" w:customStyle="1" w:styleId="DA3A54EAE8744DC0B381BBDC5CD5798E">
    <w:name w:val="DA3A54EAE8744DC0B381BBDC5CD5798E"/>
  </w:style>
  <w:style w:type="paragraph" w:customStyle="1" w:styleId="2F3882A896324DC280AFEEA5F97CEFE2">
    <w:name w:val="2F3882A896324DC280AFEEA5F97CEFE2"/>
  </w:style>
  <w:style w:type="paragraph" w:customStyle="1" w:styleId="B3BF1204B0594CEA959F4AECFDA7D571">
    <w:name w:val="B3BF1204B0594CEA959F4AECFDA7D571"/>
  </w:style>
  <w:style w:type="paragraph" w:customStyle="1" w:styleId="59FA76AEEF624D4D9CB4FEE69E8E73C1">
    <w:name w:val="59FA76AEEF624D4D9CB4FEE69E8E73C1"/>
  </w:style>
  <w:style w:type="paragraph" w:customStyle="1" w:styleId="460DB5900F4A42F3A32E150DBDFBD81C">
    <w:name w:val="460DB5900F4A42F3A32E150DBDFBD81C"/>
  </w:style>
  <w:style w:type="character" w:styleId="SubtleReference">
    <w:name w:val="Subtle Reference"/>
    <w:basedOn w:val="DefaultParagraphFont"/>
    <w:uiPriority w:val="10"/>
    <w:qFormat/>
    <w:rsid w:val="002C5286"/>
    <w:rPr>
      <w:b/>
      <w:caps w:val="0"/>
      <w:smallCaps/>
      <w:color w:val="595959" w:themeColor="text1" w:themeTint="A6"/>
    </w:rPr>
  </w:style>
  <w:style w:type="paragraph" w:customStyle="1" w:styleId="C0AF63CCAFED40F0A87B2EFDCF11428D">
    <w:name w:val="C0AF63CCAFED40F0A87B2EFDCF11428D"/>
  </w:style>
  <w:style w:type="paragraph" w:customStyle="1" w:styleId="0F52764DAB9240418A13906FD8E7547E">
    <w:name w:val="0F52764DAB9240418A13906FD8E7547E"/>
  </w:style>
  <w:style w:type="paragraph" w:customStyle="1" w:styleId="15517AB3A85E4FC4B6925330DE3B7450">
    <w:name w:val="15517AB3A85E4FC4B6925330DE3B7450"/>
  </w:style>
  <w:style w:type="paragraph" w:customStyle="1" w:styleId="2AD4525A26754B82AF23ECA3B5104945">
    <w:name w:val="2AD4525A26754B82AF23ECA3B5104945"/>
  </w:style>
  <w:style w:type="paragraph" w:customStyle="1" w:styleId="871A8AB58E92463997CC49A07AC83661">
    <w:name w:val="871A8AB58E92463997CC49A07AC83661"/>
  </w:style>
  <w:style w:type="paragraph" w:customStyle="1" w:styleId="422F85CD515E483D93BFFA275519CAC1">
    <w:name w:val="422F85CD515E483D93BFFA275519CAC1"/>
  </w:style>
  <w:style w:type="paragraph" w:customStyle="1" w:styleId="9BD7E937B12C4D4784990B5458E7A5EF">
    <w:name w:val="9BD7E937B12C4D4784990B5458E7A5EF"/>
  </w:style>
  <w:style w:type="paragraph" w:customStyle="1" w:styleId="6857A4ABED1E4CEE9DAFDFF678E89DAD">
    <w:name w:val="6857A4ABED1E4CEE9DAFDFF678E89DAD"/>
  </w:style>
  <w:style w:type="paragraph" w:customStyle="1" w:styleId="3871053243F448DB9E58287DDC2F040B">
    <w:name w:val="3871053243F448DB9E58287DDC2F040B"/>
  </w:style>
  <w:style w:type="paragraph" w:customStyle="1" w:styleId="228885517EF648BE85F0422C80A16F0E">
    <w:name w:val="228885517EF648BE85F0422C80A16F0E"/>
  </w:style>
  <w:style w:type="paragraph" w:customStyle="1" w:styleId="4C10F0BADCF64DBEA43FB0A55983A4F7">
    <w:name w:val="4C10F0BADCF64DBEA43FB0A55983A4F7"/>
  </w:style>
  <w:style w:type="paragraph" w:customStyle="1" w:styleId="8276FCC703EB4F0DB9AA56D9380F0E31">
    <w:name w:val="8276FCC703EB4F0DB9AA56D9380F0E31"/>
  </w:style>
  <w:style w:type="paragraph" w:customStyle="1" w:styleId="9455446CF2754E0B8A8CFC0434D8C7B5">
    <w:name w:val="9455446CF2754E0B8A8CFC0434D8C7B5"/>
  </w:style>
  <w:style w:type="paragraph" w:customStyle="1" w:styleId="3908F4C348D14810A5E1FDD9786FDF7B">
    <w:name w:val="3908F4C348D14810A5E1FDD9786FDF7B"/>
  </w:style>
  <w:style w:type="paragraph" w:customStyle="1" w:styleId="5D51F18058E6415887F3BC9E8C612959">
    <w:name w:val="5D51F18058E6415887F3BC9E8C612959"/>
  </w:style>
  <w:style w:type="paragraph" w:customStyle="1" w:styleId="B551DFC924FB499B8F06B654CB706C3A">
    <w:name w:val="B551DFC924FB499B8F06B654CB706C3A"/>
  </w:style>
  <w:style w:type="paragraph" w:customStyle="1" w:styleId="6D1D24C826CA49249EBB9CC345D28E97">
    <w:name w:val="6D1D24C826CA49249EBB9CC345D28E97"/>
  </w:style>
  <w:style w:type="paragraph" w:customStyle="1" w:styleId="6E6CF0F314F9432BA4EDE37CDDF9BFE6">
    <w:name w:val="6E6CF0F314F9432BA4EDE37CDDF9BFE6"/>
  </w:style>
  <w:style w:type="paragraph" w:customStyle="1" w:styleId="B2C9B7E57F554B89804919D99E9EC8AA">
    <w:name w:val="B2C9B7E57F554B89804919D99E9EC8AA"/>
  </w:style>
  <w:style w:type="paragraph" w:customStyle="1" w:styleId="EDEFEED043384A34827D94885A439CD9">
    <w:name w:val="EDEFEED043384A34827D94885A439CD9"/>
  </w:style>
  <w:style w:type="paragraph" w:customStyle="1" w:styleId="40F0EA7CE5604377B1D86E5E286F8BDC">
    <w:name w:val="40F0EA7CE5604377B1D86E5E286F8BDC"/>
  </w:style>
  <w:style w:type="paragraph" w:customStyle="1" w:styleId="8B952C10BCBF4C639A215316CB838060">
    <w:name w:val="8B952C10BCBF4C639A215316CB838060"/>
  </w:style>
  <w:style w:type="paragraph" w:customStyle="1" w:styleId="390FE49CFC594F0BA14E137BF2BE89F7">
    <w:name w:val="390FE49CFC594F0BA14E137BF2BE89F7"/>
  </w:style>
  <w:style w:type="paragraph" w:customStyle="1" w:styleId="9A82A28C88AD4FDBB4F950CB395F8395">
    <w:name w:val="9A82A28C88AD4FDBB4F950CB395F8395"/>
  </w:style>
  <w:style w:type="paragraph" w:customStyle="1" w:styleId="C6B25508B21A4206BF6066EDC7E201AC">
    <w:name w:val="C6B25508B21A4206BF6066EDC7E201AC"/>
  </w:style>
  <w:style w:type="paragraph" w:customStyle="1" w:styleId="E4C6B23A2FC84F34BFE96035FAB025EF">
    <w:name w:val="E4C6B23A2FC84F34BFE96035FAB025EF"/>
  </w:style>
  <w:style w:type="paragraph" w:customStyle="1" w:styleId="180B96002C5B474FA5133C88584D4E8D">
    <w:name w:val="180B96002C5B474FA5133C88584D4E8D"/>
    <w:rsid w:val="002C5286"/>
  </w:style>
  <w:style w:type="paragraph" w:customStyle="1" w:styleId="F04CF14250C04BA1B3C4E8B80F7EE739">
    <w:name w:val="F04CF14250C04BA1B3C4E8B80F7EE739"/>
    <w:rsid w:val="002C5286"/>
  </w:style>
  <w:style w:type="paragraph" w:customStyle="1" w:styleId="1FC4AB5F9CD74AA1A0211F842B206873">
    <w:name w:val="1FC4AB5F9CD74AA1A0211F842B206873"/>
    <w:rsid w:val="002C5286"/>
  </w:style>
  <w:style w:type="paragraph" w:customStyle="1" w:styleId="C34440FC40C74B9499F7916FB1D4E35B">
    <w:name w:val="C34440FC40C74B9499F7916FB1D4E35B"/>
    <w:rsid w:val="002C5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50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</dc:creator>
  <cp:keywords/>
  <dc:description/>
  <cp:lastModifiedBy>SARAH HENSON</cp:lastModifiedBy>
  <cp:revision>1</cp:revision>
  <dcterms:created xsi:type="dcterms:W3CDTF">2021-02-10T03:32:00Z</dcterms:created>
  <dcterms:modified xsi:type="dcterms:W3CDTF">2021-02-10T04:23:00Z</dcterms:modified>
  <cp:category/>
</cp:coreProperties>
</file>