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A795" w14:textId="77777777" w:rsidR="00C62009" w:rsidRDefault="009F609D">
      <w:pPr>
        <w:pStyle w:val="Name"/>
      </w:pPr>
      <w:r>
        <w:t>evelyn Mata</w:t>
      </w:r>
    </w:p>
    <w:p w14:paraId="6550DD50" w14:textId="77777777" w:rsidR="00C62009" w:rsidRPr="009F609D" w:rsidRDefault="00451134">
      <w:pPr>
        <w:pStyle w:val="ContactInfo"/>
        <w:rPr>
          <w:sz w:val="20"/>
        </w:rPr>
      </w:pPr>
      <w:hyperlink r:id="rId8" w:history="1">
        <w:r w:rsidR="009F609D" w:rsidRPr="009F609D">
          <w:rPr>
            <w:rStyle w:val="Hyperlink"/>
            <w:sz w:val="20"/>
          </w:rPr>
          <w:t>Evelyn.mata@valpo.edu</w:t>
        </w:r>
      </w:hyperlink>
      <w:r w:rsidR="009F609D" w:rsidRPr="009F609D">
        <w:rPr>
          <w:sz w:val="20"/>
        </w:rPr>
        <w:t>|630) 346-4029|</w:t>
      </w:r>
      <w:r w:rsidR="009F609D">
        <w:rPr>
          <w:sz w:val="20"/>
        </w:rPr>
        <w:t xml:space="preserve"> </w:t>
      </w:r>
      <w:r w:rsidR="009F609D" w:rsidRPr="009F609D">
        <w:rPr>
          <w:sz w:val="20"/>
        </w:rPr>
        <w:t xml:space="preserve">3917 Juniper Ave, Joliet IL 60431 </w:t>
      </w:r>
    </w:p>
    <w:p w14:paraId="6A472C43" w14:textId="77777777" w:rsidR="00C62009" w:rsidRDefault="009F609D">
      <w:pPr>
        <w:pStyle w:val="Heading1"/>
      </w:pPr>
      <w:r>
        <w:t xml:space="preserve">summary </w:t>
      </w:r>
    </w:p>
    <w:p w14:paraId="4779FD40" w14:textId="40A54FDB" w:rsidR="00C62009" w:rsidRDefault="009F609D">
      <w:r>
        <w:t xml:space="preserve">Detail-oriented Nursing professional adept at delivering compassionate care to all patients. Excellent track record of meeting and excelling in clinical placements. Commended for history as hardworking, </w:t>
      </w:r>
      <w:r w:rsidR="00426F85">
        <w:t xml:space="preserve">responsible </w:t>
      </w:r>
      <w:r>
        <w:t>punctual</w:t>
      </w:r>
      <w:r w:rsidR="00426F85">
        <w:t>, and a</w:t>
      </w:r>
      <w:r>
        <w:t xml:space="preserve"> team player. </w:t>
      </w:r>
      <w:r w:rsidR="00426F85">
        <w:t>Who is p</w:t>
      </w:r>
      <w:r>
        <w:t>repared to bring hands on experience</w:t>
      </w:r>
      <w:r w:rsidR="005B0AE0">
        <w:t>,</w:t>
      </w:r>
      <w:r>
        <w:t xml:space="preserve"> </w:t>
      </w:r>
      <w:r w:rsidR="005B0AE0">
        <w:t>a</w:t>
      </w:r>
      <w:r>
        <w:t>s well as culturally-competent care when improving delivery and quality of care</w:t>
      </w:r>
      <w:r w:rsidR="00426F85">
        <w:t xml:space="preserve"> for patients</w:t>
      </w:r>
      <w:r>
        <w:t xml:space="preserve">. </w:t>
      </w:r>
    </w:p>
    <w:p w14:paraId="2DF56435" w14:textId="77777777" w:rsidR="009F609D" w:rsidRDefault="009F609D" w:rsidP="009F609D">
      <w:pPr>
        <w:pStyle w:val="Heading1"/>
        <w:rPr>
          <w:rFonts w:asciiTheme="minorHAnsi" w:eastAsiaTheme="minorHAnsi" w:hAnsiTheme="minorHAnsi" w:cstheme="minorBidi"/>
          <w:color w:val="auto"/>
          <w:szCs w:val="24"/>
        </w:rPr>
      </w:pPr>
      <w:r>
        <w:t xml:space="preserve">skills </w:t>
      </w:r>
    </w:p>
    <w:p w14:paraId="4E0EA4F5" w14:textId="77777777" w:rsidR="00E923B9" w:rsidRDefault="00E923B9" w:rsidP="009F609D">
      <w:pPr>
        <w:pStyle w:val="ListBullet"/>
        <w:sectPr w:rsidR="00E923B9">
          <w:headerReference w:type="default" r:id="rId9"/>
          <w:footerReference w:type="default" r:id="rId10"/>
          <w:headerReference w:type="first" r:id="rId11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14:paraId="3A120492" w14:textId="5B866647" w:rsidR="009F609D" w:rsidRDefault="009F609D" w:rsidP="009F609D">
      <w:pPr>
        <w:pStyle w:val="ListBullet"/>
      </w:pPr>
      <w:r>
        <w:t xml:space="preserve">Fluent in Spanish (spoken and written) </w:t>
      </w:r>
    </w:p>
    <w:p w14:paraId="60461B2C" w14:textId="63C31762" w:rsidR="009F609D" w:rsidRDefault="009F609D" w:rsidP="009F609D">
      <w:pPr>
        <w:pStyle w:val="ListBullet"/>
      </w:pPr>
      <w:r>
        <w:t xml:space="preserve">Critical thinking </w:t>
      </w:r>
    </w:p>
    <w:p w14:paraId="7C8D416B" w14:textId="77777777" w:rsidR="009F609D" w:rsidRDefault="009F609D" w:rsidP="009F609D">
      <w:pPr>
        <w:pStyle w:val="ListBullet"/>
      </w:pPr>
      <w:r>
        <w:t xml:space="preserve">Direct patient care </w:t>
      </w:r>
    </w:p>
    <w:p w14:paraId="5213AF4A" w14:textId="77777777" w:rsidR="009F609D" w:rsidRDefault="009F609D" w:rsidP="009F609D">
      <w:pPr>
        <w:pStyle w:val="ListBullet"/>
      </w:pPr>
      <w:r>
        <w:t xml:space="preserve">Patient education </w:t>
      </w:r>
    </w:p>
    <w:p w14:paraId="583888D1" w14:textId="77777777" w:rsidR="009F609D" w:rsidRDefault="009F609D" w:rsidP="009F609D">
      <w:pPr>
        <w:pStyle w:val="ListBullet"/>
      </w:pPr>
      <w:r>
        <w:t xml:space="preserve">Electronic charting </w:t>
      </w:r>
    </w:p>
    <w:p w14:paraId="0BE59917" w14:textId="77777777" w:rsidR="009F609D" w:rsidRDefault="009F609D" w:rsidP="009F609D">
      <w:pPr>
        <w:pStyle w:val="ListBullet"/>
      </w:pPr>
      <w:r>
        <w:t xml:space="preserve">Organization and planning </w:t>
      </w:r>
    </w:p>
    <w:p w14:paraId="022EAEB2" w14:textId="77777777" w:rsidR="009F609D" w:rsidRDefault="009F609D" w:rsidP="009F609D">
      <w:pPr>
        <w:pStyle w:val="ListBullet"/>
      </w:pPr>
      <w:r>
        <w:t xml:space="preserve">Team player </w:t>
      </w:r>
    </w:p>
    <w:p w14:paraId="0FB66811" w14:textId="77777777" w:rsidR="00E923B9" w:rsidRDefault="009F609D" w:rsidP="00881CB0">
      <w:pPr>
        <w:pStyle w:val="ListBullet"/>
      </w:pPr>
      <w:r>
        <w:t>Prioritizing skills</w:t>
      </w:r>
    </w:p>
    <w:p w14:paraId="4D2C981D" w14:textId="52688B57" w:rsidR="00426F85" w:rsidRDefault="00426F85" w:rsidP="00426F85">
      <w:pPr>
        <w:pStyle w:val="ListBullet"/>
        <w:numPr>
          <w:ilvl w:val="0"/>
          <w:numId w:val="0"/>
        </w:numPr>
        <w:ind w:left="216" w:hanging="216"/>
        <w:sectPr w:rsidR="00426F85" w:rsidSect="00E923B9">
          <w:type w:val="continuous"/>
          <w:pgSz w:w="12240" w:h="15840" w:code="1"/>
          <w:pgMar w:top="1296" w:right="1368" w:bottom="1440" w:left="1368" w:header="720" w:footer="1080" w:gutter="0"/>
          <w:cols w:num="3" w:space="720"/>
          <w:titlePg/>
          <w:docGrid w:linePitch="360"/>
        </w:sectPr>
      </w:pPr>
    </w:p>
    <w:p w14:paraId="51D07CD4" w14:textId="22DB2BD0" w:rsidR="00DB457B" w:rsidRDefault="00DB457B" w:rsidP="00E923B9">
      <w:pPr>
        <w:pStyle w:val="ListBullet"/>
        <w:numPr>
          <w:ilvl w:val="0"/>
          <w:numId w:val="0"/>
        </w:numPr>
      </w:pPr>
    </w:p>
    <w:sdt>
      <w:sdtPr>
        <w:id w:val="1728489637"/>
        <w:placeholder>
          <w:docPart w:val="B3A8E3BF10D7F345A1C3DCF588D3DD88"/>
        </w:placeholder>
        <w:temporary/>
        <w:showingPlcHdr/>
        <w15:appearance w15:val="hidden"/>
      </w:sdtPr>
      <w:sdtEndPr/>
      <w:sdtContent>
        <w:p w14:paraId="2C61B8E4" w14:textId="3B787CE3" w:rsidR="00FE51F0" w:rsidRPr="00FE51F0" w:rsidRDefault="00177BAB" w:rsidP="00FE51F0">
          <w:pPr>
            <w:pStyle w:val="Heading1"/>
          </w:pPr>
          <w:r>
            <w:t>Experience</w:t>
          </w:r>
        </w:p>
      </w:sdtContent>
    </w:sdt>
    <w:p w14:paraId="1A94545D" w14:textId="38031341" w:rsidR="00FE51F0" w:rsidRDefault="00FE51F0" w:rsidP="00C704D7">
      <w:pPr>
        <w:pStyle w:val="ListBullet"/>
        <w:numPr>
          <w:ilvl w:val="0"/>
          <w:numId w:val="0"/>
        </w:numPr>
        <w:rPr>
          <w:bCs/>
        </w:rPr>
      </w:pPr>
      <w:r>
        <w:rPr>
          <w:b/>
        </w:rPr>
        <w:t xml:space="preserve">Registered Nurse| </w:t>
      </w:r>
      <w:proofErr w:type="spellStart"/>
      <w:r>
        <w:rPr>
          <w:bCs/>
        </w:rPr>
        <w:t>Amita</w:t>
      </w:r>
      <w:proofErr w:type="spellEnd"/>
      <w:r>
        <w:rPr>
          <w:bCs/>
        </w:rPr>
        <w:t xml:space="preserve"> Health St Joseph Medical Center- Joliet IL| 07/2020- Current </w:t>
      </w:r>
    </w:p>
    <w:p w14:paraId="67B55362" w14:textId="77777777" w:rsidR="00FE51F0" w:rsidRDefault="00FE51F0" w:rsidP="00FE51F0">
      <w:pPr>
        <w:pStyle w:val="ListBullet"/>
      </w:pPr>
      <w:r>
        <w:t xml:space="preserve">Med-Surg/ Telemetry/Oncology experience </w:t>
      </w:r>
    </w:p>
    <w:p w14:paraId="7A2459F8" w14:textId="0DCD7429" w:rsidR="00FE51F0" w:rsidRDefault="00FE51F0" w:rsidP="00FE51F0">
      <w:pPr>
        <w:pStyle w:val="ListBullet"/>
      </w:pPr>
      <w:r>
        <w:t xml:space="preserve">Print and interpret telemetry strips  </w:t>
      </w:r>
    </w:p>
    <w:p w14:paraId="60844AD2" w14:textId="5779F7AF" w:rsidR="00FE51F0" w:rsidRDefault="00FE51F0" w:rsidP="00FE51F0">
      <w:pPr>
        <w:pStyle w:val="ListBullet"/>
      </w:pPr>
      <w:r>
        <w:t>Administration of medication, delivery end of life care</w:t>
      </w:r>
    </w:p>
    <w:p w14:paraId="4E374B95" w14:textId="77777777" w:rsidR="00FE51F0" w:rsidRDefault="00FE51F0" w:rsidP="00FE51F0">
      <w:pPr>
        <w:pStyle w:val="ListBullet"/>
      </w:pPr>
      <w:r>
        <w:t xml:space="preserve">Postmortem care </w:t>
      </w:r>
    </w:p>
    <w:p w14:paraId="3A5B5F2F" w14:textId="44A3F19D" w:rsidR="00FE51F0" w:rsidRDefault="00FE51F0" w:rsidP="00FE51F0">
      <w:pPr>
        <w:pStyle w:val="ListBullet"/>
      </w:pPr>
      <w:r>
        <w:t xml:space="preserve">Wound care, telemetry monitoring </w:t>
      </w:r>
    </w:p>
    <w:p w14:paraId="7461A7A8" w14:textId="0F140340" w:rsidR="00FE51F0" w:rsidRPr="00FE51F0" w:rsidRDefault="00FE51F0" w:rsidP="00FE51F0">
      <w:pPr>
        <w:pStyle w:val="ListBullet"/>
      </w:pPr>
      <w:r>
        <w:t xml:space="preserve">Peritoneal dialysis, nasogastric tube insertion, tracheostomy care, foley and intravenous catheter  insertion, chemotherapy administration </w:t>
      </w:r>
    </w:p>
    <w:p w14:paraId="10B502B7" w14:textId="477526E3" w:rsidR="00FE51F0" w:rsidRDefault="00206225" w:rsidP="00C704D7">
      <w:pPr>
        <w:pStyle w:val="ListBullet"/>
        <w:numPr>
          <w:ilvl w:val="0"/>
          <w:numId w:val="0"/>
        </w:numPr>
        <w:rPr>
          <w:bCs/>
        </w:rPr>
      </w:pPr>
      <w:r>
        <w:rPr>
          <w:b/>
        </w:rPr>
        <w:t xml:space="preserve">Registered Nurse| </w:t>
      </w:r>
      <w:r>
        <w:rPr>
          <w:bCs/>
        </w:rPr>
        <w:t xml:space="preserve">University of Chicago Ingalls Memorial Hospital- Harvey, IL | 01/2020- </w:t>
      </w:r>
      <w:r w:rsidR="00495713">
        <w:rPr>
          <w:bCs/>
        </w:rPr>
        <w:t>07/19/2020</w:t>
      </w:r>
    </w:p>
    <w:p w14:paraId="29260744" w14:textId="26159A8D" w:rsidR="00AF5CC5" w:rsidRDefault="00206225" w:rsidP="00AF5CC5">
      <w:pPr>
        <w:pStyle w:val="ListBullet"/>
      </w:pPr>
      <w:r>
        <w:t>Med-Surg/Neuro Stroke Unit</w:t>
      </w:r>
      <w:r w:rsidR="00AF5CC5">
        <w:t xml:space="preserve"> experience, provide individualized patient education </w:t>
      </w:r>
    </w:p>
    <w:p w14:paraId="7D938977" w14:textId="4C2360CD" w:rsidR="00AF5CC5" w:rsidRDefault="00AF5CC5" w:rsidP="00AF5CC5">
      <w:pPr>
        <w:pStyle w:val="ListBullet"/>
      </w:pPr>
      <w:r>
        <w:t>Implementation of nursing process assessment</w:t>
      </w:r>
    </w:p>
    <w:p w14:paraId="04457AC8" w14:textId="0E76A1F7" w:rsidR="00AF5CC5" w:rsidRDefault="00AF5CC5" w:rsidP="00AF5CC5">
      <w:pPr>
        <w:pStyle w:val="ListBullet"/>
      </w:pPr>
      <w:r>
        <w:t>Administration of medication and monitoring for effectiveness</w:t>
      </w:r>
    </w:p>
    <w:p w14:paraId="6222C75B" w14:textId="333E45A3" w:rsidR="00206225" w:rsidRDefault="00AF5CC5" w:rsidP="00AF5CC5">
      <w:pPr>
        <w:pStyle w:val="ListBullet"/>
      </w:pPr>
      <w:r>
        <w:t>Admitting and discharging patients per physician orders</w:t>
      </w:r>
    </w:p>
    <w:p w14:paraId="77025487" w14:textId="4CEFA272" w:rsidR="00426F85" w:rsidRDefault="00426F85" w:rsidP="00AF5CC5">
      <w:pPr>
        <w:pStyle w:val="ListBullet"/>
      </w:pPr>
      <w:r>
        <w:t>Delivery end of life care</w:t>
      </w:r>
    </w:p>
    <w:p w14:paraId="2037C090" w14:textId="431FE166" w:rsidR="00426F85" w:rsidRDefault="00426F85" w:rsidP="00AF5CC5">
      <w:pPr>
        <w:pStyle w:val="ListBullet"/>
      </w:pPr>
      <w:r>
        <w:lastRenderedPageBreak/>
        <w:t xml:space="preserve">Postmortem care </w:t>
      </w:r>
    </w:p>
    <w:p w14:paraId="213E4898" w14:textId="6DFDC194" w:rsidR="00426F85" w:rsidRDefault="00426F85" w:rsidP="00426F85">
      <w:pPr>
        <w:pStyle w:val="ListBullet"/>
      </w:pPr>
      <w:r>
        <w:t xml:space="preserve">Wound care, pre and post orthopedic care, neurologic assessments </w:t>
      </w:r>
    </w:p>
    <w:p w14:paraId="65B310E1" w14:textId="71B9B837" w:rsidR="009F6C04" w:rsidRPr="00206225" w:rsidRDefault="00426F85" w:rsidP="009F6C04">
      <w:pPr>
        <w:pStyle w:val="ListBullet"/>
      </w:pPr>
      <w:r>
        <w:t>Peritoneal dialysis, nasogastric tube insertion, tracheostomy care, foley and intravenous catheter  insertion</w:t>
      </w:r>
    </w:p>
    <w:p w14:paraId="193A0F27" w14:textId="68916A88" w:rsidR="00206225" w:rsidRDefault="00C704D7" w:rsidP="00C704D7">
      <w:pPr>
        <w:pStyle w:val="ListBullet"/>
        <w:numPr>
          <w:ilvl w:val="0"/>
          <w:numId w:val="0"/>
        </w:numPr>
      </w:pPr>
      <w:r>
        <w:rPr>
          <w:b/>
        </w:rPr>
        <w:t xml:space="preserve">Registered Nurse| </w:t>
      </w:r>
      <w:r>
        <w:t>Symphony of Joliet- Joliet IL | 08/2019 -</w:t>
      </w:r>
      <w:r w:rsidR="0044700D">
        <w:t>01/2020</w:t>
      </w:r>
    </w:p>
    <w:p w14:paraId="607AE54E" w14:textId="77777777" w:rsidR="00C704D7" w:rsidRDefault="00C704D7" w:rsidP="00C704D7">
      <w:pPr>
        <w:pStyle w:val="ListBullet"/>
      </w:pPr>
      <w:r>
        <w:t xml:space="preserve">Monitoring, recording and reporting symptoms or changes in patient conditions </w:t>
      </w:r>
    </w:p>
    <w:p w14:paraId="65BBD386" w14:textId="77777777" w:rsidR="00C704D7" w:rsidRDefault="00C704D7" w:rsidP="00C704D7">
      <w:pPr>
        <w:pStyle w:val="ListBullet"/>
      </w:pPr>
      <w:r>
        <w:t xml:space="preserve">Administer medications and monitoring for side effects and effectiveness </w:t>
      </w:r>
    </w:p>
    <w:p w14:paraId="71AEB4FC" w14:textId="77777777" w:rsidR="00C704D7" w:rsidRDefault="00C704D7" w:rsidP="00C704D7">
      <w:pPr>
        <w:pStyle w:val="ListBullet"/>
      </w:pPr>
      <w:r>
        <w:t xml:space="preserve"> Ordering medical diagnostic and clinical tests </w:t>
      </w:r>
    </w:p>
    <w:p w14:paraId="56622AAC" w14:textId="77777777" w:rsidR="00C704D7" w:rsidRPr="00881CB0" w:rsidRDefault="00C704D7" w:rsidP="00C704D7">
      <w:pPr>
        <w:pStyle w:val="ListBullet"/>
      </w:pPr>
      <w:r>
        <w:t>Assessing, implementing, planning and evaluating patient nursing care plans by working with interdisciplinary health care team</w:t>
      </w:r>
    </w:p>
    <w:p w14:paraId="226CBB07" w14:textId="040790DE" w:rsidR="00E923B9" w:rsidRDefault="00E923B9" w:rsidP="00E923B9">
      <w:pPr>
        <w:pStyle w:val="Heading1"/>
        <w:rPr>
          <w:rFonts w:asciiTheme="minorHAnsi" w:eastAsiaTheme="minorHAnsi" w:hAnsiTheme="minorHAnsi" w:cstheme="minorBidi"/>
          <w:b w:val="0"/>
          <w:caps w:val="0"/>
          <w:color w:val="7F7F7F" w:themeColor="text1" w:themeTint="80"/>
          <w:sz w:val="20"/>
          <w:szCs w:val="20"/>
        </w:rPr>
      </w:pPr>
      <w:r>
        <w:t xml:space="preserve">licensures &amp; certifications </w:t>
      </w:r>
    </w:p>
    <w:p w14:paraId="109C1758" w14:textId="77777777" w:rsidR="00E923B9" w:rsidRDefault="00E923B9" w:rsidP="00E923B9">
      <w:pPr>
        <w:pStyle w:val="ListBullet"/>
        <w:sectPr w:rsidR="00E923B9" w:rsidSect="00E923B9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14:paraId="02AAFE32" w14:textId="2D2EC296" w:rsidR="00E923B9" w:rsidRDefault="00E923B9" w:rsidP="00E923B9">
      <w:pPr>
        <w:pStyle w:val="ListBullet"/>
      </w:pPr>
      <w:r>
        <w:t xml:space="preserve">Registered Nurse, Illinois Board of Nursing: License # </w:t>
      </w:r>
      <w:r w:rsidR="00820357">
        <w:t>041482453</w:t>
      </w:r>
    </w:p>
    <w:p w14:paraId="75EBB201" w14:textId="1202F792" w:rsidR="0039130E" w:rsidRDefault="0039130E" w:rsidP="00E923B9">
      <w:pPr>
        <w:pStyle w:val="ListBullet"/>
      </w:pPr>
      <w:r>
        <w:t xml:space="preserve">ONS/ONCC Chemotherapy Immunotherapy Certified </w:t>
      </w:r>
      <w:r w:rsidR="000655A8">
        <w:t>#812987</w:t>
      </w:r>
    </w:p>
    <w:p w14:paraId="7AF79AC3" w14:textId="3CD9980D" w:rsidR="00E923B9" w:rsidRDefault="00E923B9" w:rsidP="00E923B9">
      <w:pPr>
        <w:pStyle w:val="ListBullet"/>
      </w:pPr>
      <w:r>
        <w:t xml:space="preserve">Certified Nursing Assistant (CNA) </w:t>
      </w:r>
    </w:p>
    <w:p w14:paraId="4DA9C99E" w14:textId="4D388A6A" w:rsidR="00E923B9" w:rsidRDefault="00E923B9" w:rsidP="00E923B9">
      <w:pPr>
        <w:pStyle w:val="ListBullet"/>
      </w:pPr>
      <w:r>
        <w:t xml:space="preserve">CPR Certified </w:t>
      </w:r>
    </w:p>
    <w:p w14:paraId="3A1CBFF8" w14:textId="77777777" w:rsidR="00E923B9" w:rsidRDefault="00E923B9">
      <w:pPr>
        <w:pStyle w:val="Heading1"/>
        <w:sectPr w:rsidR="00E923B9" w:rsidSect="00E923B9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sdt>
      <w:sdtPr>
        <w:id w:val="720946933"/>
        <w:placeholder>
          <w:docPart w:val="A397DC934D8A154ABA93D5E81441264F"/>
        </w:placeholder>
        <w:temporary/>
        <w:showingPlcHdr/>
        <w15:appearance w15:val="hidden"/>
      </w:sdtPr>
      <w:sdtEndPr/>
      <w:sdtContent>
        <w:p w14:paraId="0E3C0D47" w14:textId="4F383381" w:rsidR="00C62009" w:rsidRDefault="00177BAB">
          <w:pPr>
            <w:pStyle w:val="Heading1"/>
          </w:pPr>
          <w:r>
            <w:t>Education</w:t>
          </w:r>
        </w:p>
      </w:sdtContent>
    </w:sdt>
    <w:p w14:paraId="6CD7EEFD" w14:textId="636F7B20" w:rsidR="00E923B9" w:rsidRDefault="00E923B9" w:rsidP="00E923B9">
      <w:pPr>
        <w:pStyle w:val="ListBullet"/>
        <w:numPr>
          <w:ilvl w:val="0"/>
          <w:numId w:val="0"/>
        </w:numPr>
        <w:ind w:left="216"/>
        <w:sectPr w:rsidR="00E923B9" w:rsidSect="00E923B9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14:paraId="31686202" w14:textId="57E0F9B1" w:rsidR="00E923B9" w:rsidRDefault="009F609D" w:rsidP="00E923B9">
      <w:pPr>
        <w:pStyle w:val="ListBullet"/>
      </w:pPr>
      <w:r>
        <w:t>East Aurora High School | Aurora, IL 2012</w:t>
      </w:r>
    </w:p>
    <w:p w14:paraId="22C47001" w14:textId="0C84BBB3" w:rsidR="009F609D" w:rsidRPr="00E923B9" w:rsidRDefault="009F609D" w:rsidP="00E923B9">
      <w:pPr>
        <w:pStyle w:val="ListBullet"/>
        <w:numPr>
          <w:ilvl w:val="1"/>
          <w:numId w:val="2"/>
        </w:numPr>
        <w:rPr>
          <w:b/>
        </w:rPr>
      </w:pPr>
      <w:r w:rsidRPr="00E923B9">
        <w:rPr>
          <w:b/>
        </w:rPr>
        <w:t xml:space="preserve">High School Diploma </w:t>
      </w:r>
    </w:p>
    <w:p w14:paraId="35264564" w14:textId="5F4AE97A" w:rsidR="00E923B9" w:rsidRDefault="00E923B9" w:rsidP="00E923B9">
      <w:pPr>
        <w:pStyle w:val="ListBullet"/>
      </w:pPr>
      <w:r>
        <w:t>Waubonsee</w:t>
      </w:r>
      <w:r w:rsidR="009F609D">
        <w:t xml:space="preserve"> Community College | Sugar Grove, IL 2014</w:t>
      </w:r>
    </w:p>
    <w:p w14:paraId="3AD724D2" w14:textId="1840E107" w:rsidR="009F609D" w:rsidRPr="00E923B9" w:rsidRDefault="009F609D" w:rsidP="00E923B9">
      <w:pPr>
        <w:pStyle w:val="ListBullet"/>
        <w:numPr>
          <w:ilvl w:val="1"/>
          <w:numId w:val="2"/>
        </w:numPr>
      </w:pPr>
      <w:r w:rsidRPr="00E923B9">
        <w:rPr>
          <w:b/>
        </w:rPr>
        <w:t xml:space="preserve">CNA Certification </w:t>
      </w:r>
    </w:p>
    <w:p w14:paraId="7F7CA7BB" w14:textId="77777777" w:rsidR="00E923B9" w:rsidRDefault="009F609D" w:rsidP="00E923B9">
      <w:pPr>
        <w:pStyle w:val="ListBullet"/>
      </w:pPr>
      <w:r>
        <w:t>Waubonsee Community College | Sugar Grove, IL 2016</w:t>
      </w:r>
    </w:p>
    <w:p w14:paraId="71360469" w14:textId="6C3BAB84" w:rsidR="009F609D" w:rsidRPr="00E923B9" w:rsidRDefault="009F609D" w:rsidP="00E923B9">
      <w:pPr>
        <w:pStyle w:val="ListBullet"/>
        <w:numPr>
          <w:ilvl w:val="1"/>
          <w:numId w:val="2"/>
        </w:numPr>
      </w:pPr>
      <w:r w:rsidRPr="00E923B9">
        <w:rPr>
          <w:b/>
        </w:rPr>
        <w:t xml:space="preserve">Associate of Science </w:t>
      </w:r>
    </w:p>
    <w:p w14:paraId="3987F972" w14:textId="77777777" w:rsidR="00E923B9" w:rsidRDefault="009F609D" w:rsidP="00E923B9">
      <w:pPr>
        <w:pStyle w:val="ListBullet"/>
      </w:pPr>
      <w:r>
        <w:t xml:space="preserve">Valparaiso University| Valparaiso, IN 2019 </w:t>
      </w:r>
    </w:p>
    <w:p w14:paraId="42CF1C08" w14:textId="396D0D8C" w:rsidR="00143B61" w:rsidRPr="00E923B9" w:rsidRDefault="009F609D" w:rsidP="00FE51F0">
      <w:pPr>
        <w:pStyle w:val="ListBullet"/>
        <w:numPr>
          <w:ilvl w:val="1"/>
          <w:numId w:val="2"/>
        </w:numPr>
      </w:pPr>
      <w:r w:rsidRPr="00E923B9">
        <w:rPr>
          <w:b/>
        </w:rPr>
        <w:t xml:space="preserve">Bachelor of Science in Nursing (BSN) </w:t>
      </w:r>
    </w:p>
    <w:sectPr w:rsidR="00143B61" w:rsidRPr="00E923B9" w:rsidSect="00E923B9">
      <w:type w:val="continuous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012E" w14:textId="77777777" w:rsidR="00451134" w:rsidRDefault="00451134">
      <w:r>
        <w:separator/>
      </w:r>
    </w:p>
  </w:endnote>
  <w:endnote w:type="continuationSeparator" w:id="0">
    <w:p w14:paraId="64DB720F" w14:textId="77777777" w:rsidR="00451134" w:rsidRDefault="0045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4817" w14:textId="77777777" w:rsidR="00C62009" w:rsidRDefault="00177BA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780F" w14:textId="77777777" w:rsidR="00451134" w:rsidRDefault="00451134">
      <w:r>
        <w:separator/>
      </w:r>
    </w:p>
  </w:footnote>
  <w:footnote w:type="continuationSeparator" w:id="0">
    <w:p w14:paraId="55EB74B9" w14:textId="77777777" w:rsidR="00451134" w:rsidRDefault="0045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6BD1" w14:textId="77777777" w:rsidR="00C62009" w:rsidRDefault="00177BAB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94C1AA9" wp14:editId="07A79589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101D87E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4C5B" w14:textId="77777777" w:rsidR="00C62009" w:rsidRDefault="00177BAB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320532E" wp14:editId="4A23DE3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107091" w14:textId="77777777" w:rsidR="00C62009" w:rsidRDefault="00C6200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320532E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D107091" w14:textId="77777777" w:rsidR="00C62009" w:rsidRDefault="00C62009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DB4A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50DC5"/>
    <w:multiLevelType w:val="hybridMultilevel"/>
    <w:tmpl w:val="EF264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98E655DC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2040C"/>
    <w:multiLevelType w:val="hybridMultilevel"/>
    <w:tmpl w:val="E3FCC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A7E53"/>
    <w:multiLevelType w:val="hybridMultilevel"/>
    <w:tmpl w:val="62048CB6"/>
    <w:lvl w:ilvl="0" w:tplc="0409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9D"/>
    <w:rsid w:val="00040FF0"/>
    <w:rsid w:val="000655A8"/>
    <w:rsid w:val="00143B61"/>
    <w:rsid w:val="00177BAB"/>
    <w:rsid w:val="00206225"/>
    <w:rsid w:val="0035509D"/>
    <w:rsid w:val="00365BBE"/>
    <w:rsid w:val="0039130E"/>
    <w:rsid w:val="004264EB"/>
    <w:rsid w:val="00426F85"/>
    <w:rsid w:val="0044700D"/>
    <w:rsid w:val="00451134"/>
    <w:rsid w:val="00495713"/>
    <w:rsid w:val="0059514F"/>
    <w:rsid w:val="005B0AE0"/>
    <w:rsid w:val="00681034"/>
    <w:rsid w:val="00715FBE"/>
    <w:rsid w:val="00756042"/>
    <w:rsid w:val="007F08F8"/>
    <w:rsid w:val="00820357"/>
    <w:rsid w:val="00881CB0"/>
    <w:rsid w:val="00890F81"/>
    <w:rsid w:val="00892DE0"/>
    <w:rsid w:val="00922D56"/>
    <w:rsid w:val="009A546D"/>
    <w:rsid w:val="009F351A"/>
    <w:rsid w:val="009F609D"/>
    <w:rsid w:val="009F6C04"/>
    <w:rsid w:val="00AF5CC5"/>
    <w:rsid w:val="00BB349E"/>
    <w:rsid w:val="00C0417C"/>
    <w:rsid w:val="00C12E13"/>
    <w:rsid w:val="00C17B4F"/>
    <w:rsid w:val="00C62009"/>
    <w:rsid w:val="00C704D7"/>
    <w:rsid w:val="00DB457B"/>
    <w:rsid w:val="00DE6688"/>
    <w:rsid w:val="00E252DD"/>
    <w:rsid w:val="00E923B9"/>
    <w:rsid w:val="00F848FC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B67B5"/>
  <w15:chartTrackingRefBased/>
  <w15:docId w15:val="{C0475327-A74A-BB42-8D17-3085C854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9F609D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3B9"/>
    <w:rPr>
      <w:color w:val="846B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.mata@valpo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elynchavarria/Library/Containers/com.microsoft.Word/Data/Library/Application%20Support/Microsoft/Office/16.0/DTS/Search/%7bBA45DF6D-3D24-E646-A5BD-EB43A217DE92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A8E3BF10D7F345A1C3DCF588D3D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3FAD-D497-CE4E-942C-380730933650}"/>
      </w:docPartPr>
      <w:docPartBody>
        <w:p w:rsidR="00D977AA" w:rsidRDefault="008915CE">
          <w:pPr>
            <w:pStyle w:val="B3A8E3BF10D7F345A1C3DCF588D3DD88"/>
          </w:pPr>
          <w:r>
            <w:t>Experience</w:t>
          </w:r>
        </w:p>
      </w:docPartBody>
    </w:docPart>
    <w:docPart>
      <w:docPartPr>
        <w:name w:val="A397DC934D8A154ABA93D5E814412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AF6DF-63F1-2C4E-9338-2EA9CA89E593}"/>
      </w:docPartPr>
      <w:docPartBody>
        <w:p w:rsidR="00D977AA" w:rsidRDefault="008915CE">
          <w:pPr>
            <w:pStyle w:val="A397DC934D8A154ABA93D5E81441264F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19"/>
    <w:rsid w:val="00021B63"/>
    <w:rsid w:val="00085979"/>
    <w:rsid w:val="001E781C"/>
    <w:rsid w:val="001F32DA"/>
    <w:rsid w:val="00232A80"/>
    <w:rsid w:val="00286E94"/>
    <w:rsid w:val="00357AE1"/>
    <w:rsid w:val="004A2319"/>
    <w:rsid w:val="005F2467"/>
    <w:rsid w:val="007C0F76"/>
    <w:rsid w:val="008915CE"/>
    <w:rsid w:val="00A27877"/>
    <w:rsid w:val="00C558E9"/>
    <w:rsid w:val="00D0660A"/>
    <w:rsid w:val="00D977AA"/>
    <w:rsid w:val="00DA1542"/>
    <w:rsid w:val="00F1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A8E3BF10D7F345A1C3DCF588D3DD88">
    <w:name w:val="B3A8E3BF10D7F345A1C3DCF588D3DD88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A397DC934D8A154ABA93D5E81441264F">
    <w:name w:val="A397DC934D8A154ABA93D5E814412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38123-70FB-1940-8C41-1D951172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{BA45DF6D-3D24-E646-A5BD-EB43A217DE92}tf10002074.dotx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Mata</dc:creator>
  <cp:keywords/>
  <dc:description/>
  <cp:lastModifiedBy>Evelyn Mata</cp:lastModifiedBy>
  <cp:revision>4</cp:revision>
  <dcterms:created xsi:type="dcterms:W3CDTF">2021-08-11T05:04:00Z</dcterms:created>
  <dcterms:modified xsi:type="dcterms:W3CDTF">2021-11-17T03:17:00Z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