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Resume Name"/>
        <w:tag w:val="Resume Name"/>
        <w:id w:val="-104278397"/>
        <w:placeholder>
          <w:docPart w:val="21FADCB3AD0D48F8885EC9527FF7BC4A"/>
        </w:placeholder>
        <w:docPartList>
          <w:docPartGallery w:val="Quick Parts"/>
          <w:docPartCategory w:val=" Resume Name"/>
        </w:docPartList>
      </w:sdtPr>
      <w:sdtEndPr/>
      <w:sdtContent>
        <w:p w14:paraId="1AD1246E" w14:textId="77777777" w:rsidR="00153178" w:rsidRDefault="00475B60">
          <w:pPr>
            <w:pStyle w:val="Title"/>
          </w:pPr>
          <w:sdt>
            <w:sdtPr>
              <w:alias w:val="Author"/>
              <w:tag w:val=""/>
              <w:id w:val="1823003119"/>
              <w:placeholder>
                <w:docPart w:val="696E9DED83B64E7AA8C499690EEADB9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AB2572">
                <w:t>aUSTIN cHARLES</w:t>
              </w:r>
            </w:sdtContent>
          </w:sdt>
        </w:p>
        <w:sdt>
          <w:sdtPr>
            <w:alias w:val="E-mail Address"/>
            <w:tag w:val=""/>
            <w:id w:val="527535243"/>
            <w:placeholder>
              <w:docPart w:val="CEE8B5D0427A42CB88B2D17B7AD34540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500C6168" w14:textId="77777777" w:rsidR="00153178" w:rsidRDefault="00AB2572">
              <w:pPr>
                <w:pStyle w:val="NoSpacing"/>
              </w:pPr>
              <w:r>
                <w:t>Ajinok25@gmail.com</w:t>
              </w:r>
            </w:p>
          </w:sdtContent>
        </w:sdt>
        <w:sdt>
          <w:sdtPr>
            <w:alias w:val="Address"/>
            <w:tag w:val=""/>
            <w:id w:val="539556739"/>
            <w:placeholder>
              <w:docPart w:val="C524DE9311ED43ECBE160900CA484DBA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14:paraId="74E3866E" w14:textId="77777777" w:rsidR="00153178" w:rsidRDefault="00AB2572">
              <w:pPr>
                <w:pStyle w:val="NoSpacing"/>
              </w:pPr>
              <w:r>
                <w:t>1813 21st St. Woodward OK 73801</w:t>
              </w:r>
            </w:p>
          </w:sdtContent>
        </w:sdt>
        <w:sdt>
          <w:sdtPr>
            <w:alias w:val="Phone"/>
            <w:tag w:val=""/>
            <w:id w:val="1357783703"/>
            <w:placeholder>
              <w:docPart w:val="BA0A1A881BCF48DCBE900590AB599772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7DB4B286" w14:textId="77777777" w:rsidR="00153178" w:rsidRDefault="00AB2572">
              <w:pPr>
                <w:pStyle w:val="NoSpacing"/>
              </w:pPr>
              <w:r>
                <w:t>580-377-8622</w:t>
              </w:r>
            </w:p>
          </w:sdtContent>
        </w:sdt>
        <w:p w14:paraId="672A6659" w14:textId="77777777" w:rsidR="00153178" w:rsidRDefault="00153178"/>
        <w:p w14:paraId="0A37501D" w14:textId="77777777" w:rsidR="00153178" w:rsidRDefault="00475B60"/>
      </w:sdtContent>
    </w:sdt>
    <w:p w14:paraId="7F4C15E5" w14:textId="77777777" w:rsidR="00E52947" w:rsidRPr="00E52947" w:rsidRDefault="00E52947" w:rsidP="00E52947">
      <w:pPr>
        <w:pStyle w:val="SectionHeading"/>
        <w:jc w:val="center"/>
        <w:rPr>
          <w:rFonts w:ascii="Rockwell Extra Bold" w:hAnsi="Rockwell Extra Bold"/>
          <w:b/>
          <w:color w:val="FF0000"/>
          <w:u w:val="single"/>
        </w:rPr>
      </w:pPr>
      <w:r w:rsidRPr="00E52947">
        <w:rPr>
          <w:rFonts w:ascii="Rockwell Extra Bold" w:hAnsi="Rockwell Extra Bold"/>
          <w:b/>
          <w:color w:val="FF0000"/>
          <w:u w:val="single"/>
        </w:rPr>
        <w:t>REGISTERED NURSe</w:t>
      </w:r>
    </w:p>
    <w:p w14:paraId="69D0C959" w14:textId="77777777" w:rsidR="00153178" w:rsidRDefault="00823C19">
      <w:pPr>
        <w:pStyle w:val="SectionHeading"/>
      </w:pPr>
      <w:r>
        <w:t>Education</w:t>
      </w:r>
    </w:p>
    <w:p w14:paraId="365D9040" w14:textId="2C900023" w:rsidR="00153178" w:rsidRDefault="1923B9B7">
      <w:pPr>
        <w:pStyle w:val="Subsection"/>
      </w:pPr>
      <w:r>
        <w:t>University of Phoenix</w:t>
      </w:r>
      <w:r w:rsidR="00AB2572">
        <w:tab/>
      </w:r>
    </w:p>
    <w:p w14:paraId="240E74FA" w14:textId="0C51BF45" w:rsidR="00153178" w:rsidRDefault="2217CB9A">
      <w:r w:rsidRPr="2217CB9A">
        <w:rPr>
          <w:b/>
          <w:bCs/>
          <w:i/>
          <w:iCs/>
          <w:color w:val="D0282E"/>
        </w:rPr>
        <w:t>10/2019-07/2021</w:t>
      </w:r>
      <w:r w:rsidR="00AB2572">
        <w:tab/>
      </w:r>
      <w:r>
        <w:t xml:space="preserve">  BSN</w:t>
      </w:r>
    </w:p>
    <w:p w14:paraId="5925821B" w14:textId="2E1A6399" w:rsidR="2217CB9A" w:rsidRDefault="2217CB9A" w:rsidP="2217CB9A">
      <w:pPr>
        <w:rPr>
          <w:i/>
          <w:iCs/>
        </w:rPr>
      </w:pPr>
      <w:r w:rsidRPr="2217CB9A">
        <w:rPr>
          <w:i/>
          <w:iCs/>
        </w:rPr>
        <w:t>*Dean’s List*</w:t>
      </w:r>
    </w:p>
    <w:p w14:paraId="53AED70F" w14:textId="359F218B" w:rsidR="00389B1C" w:rsidRDefault="1923B9B7" w:rsidP="1923B9B7">
      <w:pPr>
        <w:rPr>
          <w:b/>
          <w:bCs/>
          <w:i/>
          <w:iCs/>
          <w:color w:val="000000" w:themeColor="text1"/>
        </w:rPr>
      </w:pPr>
      <w:r w:rsidRPr="1923B9B7">
        <w:rPr>
          <w:b/>
          <w:bCs/>
          <w:i/>
          <w:iCs/>
          <w:color w:val="D0282E"/>
        </w:rPr>
        <w:t>10/2021-</w:t>
      </w:r>
      <w:r w:rsidR="00603A56">
        <w:rPr>
          <w:b/>
          <w:bCs/>
          <w:i/>
          <w:iCs/>
          <w:color w:val="D0282E"/>
        </w:rPr>
        <w:t>Current</w:t>
      </w:r>
      <w:r w:rsidR="00389B1C">
        <w:tab/>
      </w:r>
      <w:r w:rsidRPr="1923B9B7">
        <w:rPr>
          <w:b/>
          <w:bCs/>
          <w:i/>
          <w:iCs/>
          <w:color w:val="D0282E"/>
        </w:rPr>
        <w:t xml:space="preserve">  </w:t>
      </w:r>
      <w:r w:rsidRPr="1923B9B7">
        <w:rPr>
          <w:color w:val="000000" w:themeColor="text1"/>
        </w:rPr>
        <w:t>MSN-FNP</w:t>
      </w:r>
    </w:p>
    <w:p w14:paraId="75C8DE6F" w14:textId="77777777" w:rsidR="00AB2572" w:rsidRDefault="00AB2572" w:rsidP="00AB2572">
      <w:pPr>
        <w:pStyle w:val="Subsection"/>
      </w:pPr>
      <w:r>
        <w:t>Pratt Community College</w:t>
      </w:r>
      <w:r>
        <w:tab/>
      </w:r>
    </w:p>
    <w:p w14:paraId="3C443A1F" w14:textId="77777777" w:rsidR="00AB2572" w:rsidRDefault="00AB2572" w:rsidP="00AB2572">
      <w:pPr>
        <w:rPr>
          <w:rStyle w:val="IntenseEmphasis"/>
        </w:rPr>
      </w:pPr>
      <w:r>
        <w:rPr>
          <w:b/>
          <w:bCs/>
          <w:i/>
          <w:iCs/>
          <w:color w:val="D1282E" w:themeColor="text2"/>
        </w:rPr>
        <w:t>01/2017-05/2019</w:t>
      </w:r>
      <w:r>
        <w:rPr>
          <w:b/>
          <w:bCs/>
          <w:i/>
          <w:iCs/>
          <w:color w:val="D1282E" w:themeColor="text2"/>
        </w:rPr>
        <w:tab/>
      </w:r>
      <w:r>
        <w:t xml:space="preserve">  ADN</w:t>
      </w:r>
    </w:p>
    <w:p w14:paraId="09298166" w14:textId="77777777" w:rsidR="00AB2572" w:rsidRDefault="00AB2572" w:rsidP="00AB2572">
      <w:pPr>
        <w:pStyle w:val="Subsection"/>
      </w:pPr>
      <w:r>
        <w:t>High Plains Technology Center</w:t>
      </w:r>
      <w:r>
        <w:tab/>
      </w:r>
    </w:p>
    <w:p w14:paraId="14736DC6" w14:textId="77777777" w:rsidR="00AB2572" w:rsidRDefault="00AB2572" w:rsidP="00AB2572">
      <w:pPr>
        <w:rPr>
          <w:rStyle w:val="IntenseEmphasis"/>
        </w:rPr>
      </w:pPr>
      <w:r>
        <w:rPr>
          <w:b/>
          <w:bCs/>
          <w:i/>
          <w:iCs/>
          <w:color w:val="D1282E" w:themeColor="text2"/>
        </w:rPr>
        <w:t>07/2014-06/2015</w:t>
      </w:r>
      <w:r>
        <w:rPr>
          <w:b/>
          <w:bCs/>
          <w:i/>
          <w:iCs/>
          <w:color w:val="D1282E" w:themeColor="text2"/>
        </w:rPr>
        <w:tab/>
      </w:r>
      <w:r>
        <w:t xml:space="preserve">  PN Diploma</w:t>
      </w:r>
    </w:p>
    <w:p w14:paraId="558F0B41" w14:textId="77777777" w:rsidR="00AB2572" w:rsidRDefault="00AB2572" w:rsidP="00AB2572">
      <w:pPr>
        <w:pStyle w:val="Subsection"/>
      </w:pPr>
      <w:r>
        <w:t>Keyes High School</w:t>
      </w:r>
      <w:r>
        <w:tab/>
      </w:r>
    </w:p>
    <w:p w14:paraId="283222C6" w14:textId="6F3ECB7D" w:rsidR="076D48FF" w:rsidRDefault="00389B1C" w:rsidP="00389B1C">
      <w:pPr>
        <w:rPr>
          <w:rStyle w:val="IntenseEmphasis"/>
        </w:rPr>
      </w:pPr>
      <w:r w:rsidRPr="00389B1C">
        <w:rPr>
          <w:b/>
          <w:bCs/>
          <w:i/>
          <w:iCs/>
          <w:color w:val="D1282E" w:themeColor="text2"/>
        </w:rPr>
        <w:t>Class of 2014</w:t>
      </w:r>
      <w:r w:rsidR="076D48FF">
        <w:tab/>
      </w:r>
      <w:r w:rsidR="076D48FF">
        <w:tab/>
      </w:r>
      <w:r>
        <w:t xml:space="preserve">  High School Diploma</w:t>
      </w:r>
    </w:p>
    <w:p w14:paraId="718EE1A2" w14:textId="77777777" w:rsidR="00153178" w:rsidRDefault="00389B1C">
      <w:pPr>
        <w:pStyle w:val="SectionHeading"/>
      </w:pPr>
      <w:r>
        <w:t>Experience</w:t>
      </w:r>
    </w:p>
    <w:p w14:paraId="512A180F" w14:textId="143F0F2B" w:rsidR="00389B1C" w:rsidRDefault="00389B1C" w:rsidP="00389B1C"/>
    <w:p w14:paraId="625FA836" w14:textId="64D2354D" w:rsidR="00389B1C" w:rsidRDefault="00389B1C" w:rsidP="00389B1C">
      <w:pPr>
        <w:pStyle w:val="Subsection"/>
      </w:pPr>
      <w:proofErr w:type="spellStart"/>
      <w:r>
        <w:t>Aya</w:t>
      </w:r>
      <w:proofErr w:type="spellEnd"/>
      <w:r>
        <w:t xml:space="preserve"> Health Care</w:t>
      </w:r>
    </w:p>
    <w:p w14:paraId="1A4E4E3B" w14:textId="645903D6" w:rsidR="00389B1C" w:rsidRDefault="1923B9B7" w:rsidP="00389B1C">
      <w:pPr>
        <w:rPr>
          <w:rStyle w:val="Emphasis"/>
        </w:rPr>
      </w:pPr>
      <w:r w:rsidRPr="1923B9B7">
        <w:rPr>
          <w:rStyle w:val="IntenseEmphasis"/>
        </w:rPr>
        <w:t xml:space="preserve">RN Travel </w:t>
      </w:r>
      <w:r w:rsidRPr="1923B9B7">
        <w:rPr>
          <w:rStyle w:val="Emphasis"/>
        </w:rPr>
        <w:t>01/21 – 07/21</w:t>
      </w:r>
    </w:p>
    <w:p w14:paraId="2F183D6D" w14:textId="37F2A6A2" w:rsidR="076D48FF" w:rsidRDefault="076D48FF" w:rsidP="076D48FF">
      <w:pPr>
        <w:pStyle w:val="Subsection"/>
      </w:pPr>
      <w:r>
        <w:t>Traditions Hospice of Woodward</w:t>
      </w:r>
    </w:p>
    <w:p w14:paraId="6F29A7B4" w14:textId="15CFD818" w:rsidR="2217CB9A" w:rsidRDefault="2217CB9A" w:rsidP="2217CB9A">
      <w:pPr>
        <w:rPr>
          <w:rStyle w:val="Emphasis"/>
        </w:rPr>
      </w:pPr>
      <w:r w:rsidRPr="2217CB9A">
        <w:rPr>
          <w:rStyle w:val="IntenseEmphasis"/>
        </w:rPr>
        <w:t xml:space="preserve">RN Case Manager </w:t>
      </w:r>
      <w:r w:rsidRPr="2217CB9A">
        <w:rPr>
          <w:rStyle w:val="Emphasis"/>
        </w:rPr>
        <w:t>07/20 – 01/21</w:t>
      </w:r>
    </w:p>
    <w:p w14:paraId="4AFAB170" w14:textId="323402E4" w:rsidR="00153178" w:rsidRDefault="2217CB9A">
      <w:pPr>
        <w:pStyle w:val="Subsection"/>
      </w:pPr>
      <w:r>
        <w:t>Alliance Health-Woodward (ER/ICU/MED-SURG)</w:t>
      </w:r>
    </w:p>
    <w:p w14:paraId="5BC6A408" w14:textId="77777777" w:rsidR="00153178" w:rsidRDefault="00389B1C">
      <w:pPr>
        <w:rPr>
          <w:rStyle w:val="Emphasis"/>
        </w:rPr>
      </w:pPr>
      <w:r w:rsidRPr="00389B1C">
        <w:rPr>
          <w:rStyle w:val="IntenseEmphasis"/>
        </w:rPr>
        <w:t xml:space="preserve">RN </w:t>
      </w:r>
      <w:r w:rsidRPr="00389B1C">
        <w:rPr>
          <w:rStyle w:val="Emphasis"/>
        </w:rPr>
        <w:t>09/19 – Present</w:t>
      </w:r>
    </w:p>
    <w:p w14:paraId="5AFA15B0" w14:textId="34D6AFD5" w:rsidR="00AB2572" w:rsidRDefault="2217CB9A" w:rsidP="00AB2572">
      <w:pPr>
        <w:pStyle w:val="Subsection"/>
        <w:rPr>
          <w:vanish/>
          <w:specVanish/>
        </w:rPr>
      </w:pPr>
      <w:r>
        <w:lastRenderedPageBreak/>
        <w:t>Woodward Skilled Nursing and Therapy</w:t>
      </w:r>
      <w:r w:rsidR="00603A56">
        <w:t xml:space="preserve"> </w:t>
      </w:r>
    </w:p>
    <w:p w14:paraId="2156D3B2" w14:textId="45D1EA3E" w:rsidR="00AB2572" w:rsidRDefault="2217CB9A" w:rsidP="00AB2572">
      <w:pPr>
        <w:rPr>
          <w:rStyle w:val="Emphasis"/>
        </w:rPr>
      </w:pPr>
      <w:r w:rsidRPr="2217CB9A">
        <w:rPr>
          <w:rStyle w:val="IntenseEmphasis"/>
        </w:rPr>
        <w:t xml:space="preserve">RN </w:t>
      </w:r>
      <w:r w:rsidRPr="2217CB9A">
        <w:rPr>
          <w:rStyle w:val="Emphasis"/>
        </w:rPr>
        <w:t>09/19 – Present</w:t>
      </w:r>
    </w:p>
    <w:p w14:paraId="61E78EC1" w14:textId="6140EF59" w:rsidR="2217CB9A" w:rsidRDefault="2217CB9A" w:rsidP="2217CB9A">
      <w:pPr>
        <w:pStyle w:val="ListParagraph"/>
        <w:numPr>
          <w:ilvl w:val="0"/>
          <w:numId w:val="2"/>
        </w:numPr>
        <w:rPr>
          <w:rStyle w:val="Emphasis"/>
        </w:rPr>
      </w:pPr>
      <w:r w:rsidRPr="2217CB9A">
        <w:rPr>
          <w:rStyle w:val="Emphasis"/>
          <w:i w:val="0"/>
          <w:iCs w:val="0"/>
        </w:rPr>
        <w:t>Managerial Duties</w:t>
      </w:r>
    </w:p>
    <w:p w14:paraId="068C791D" w14:textId="77C70B9B" w:rsidR="2217CB9A" w:rsidRDefault="2217CB9A" w:rsidP="2217CB9A">
      <w:pPr>
        <w:pStyle w:val="ListParagraph"/>
        <w:numPr>
          <w:ilvl w:val="0"/>
          <w:numId w:val="2"/>
        </w:numPr>
        <w:rPr>
          <w:rStyle w:val="Emphasis"/>
        </w:rPr>
      </w:pPr>
      <w:r w:rsidRPr="2217CB9A">
        <w:rPr>
          <w:rStyle w:val="Emphasis"/>
          <w:i w:val="0"/>
          <w:iCs w:val="0"/>
        </w:rPr>
        <w:t>Staffing Development</w:t>
      </w:r>
    </w:p>
    <w:p w14:paraId="4B5D7A4D" w14:textId="4B7D9F10" w:rsidR="2217CB9A" w:rsidRDefault="2217CB9A" w:rsidP="2217CB9A">
      <w:pPr>
        <w:pStyle w:val="ListParagraph"/>
        <w:numPr>
          <w:ilvl w:val="0"/>
          <w:numId w:val="2"/>
        </w:numPr>
        <w:rPr>
          <w:rStyle w:val="Emphasis"/>
        </w:rPr>
      </w:pPr>
      <w:r w:rsidRPr="2217CB9A">
        <w:rPr>
          <w:rStyle w:val="Emphasis"/>
          <w:i w:val="0"/>
          <w:iCs w:val="0"/>
        </w:rPr>
        <w:t>Schedule Duties</w:t>
      </w:r>
    </w:p>
    <w:p w14:paraId="4F5C9AD1" w14:textId="02B7E330" w:rsidR="00389B1C" w:rsidRDefault="2217CB9A" w:rsidP="00389B1C">
      <w:pPr>
        <w:spacing w:after="0"/>
        <w:rPr>
          <w:b/>
          <w:bCs/>
        </w:rPr>
      </w:pPr>
      <w:r w:rsidRPr="2217CB9A">
        <w:rPr>
          <w:b/>
          <w:bCs/>
        </w:rPr>
        <w:t>Served as ADON and Case Manager in this facility from 07/20-01/21</w:t>
      </w:r>
    </w:p>
    <w:p w14:paraId="4297B580" w14:textId="2B244C28" w:rsidR="00AB2572" w:rsidRDefault="2217CB9A" w:rsidP="00AB2572">
      <w:pPr>
        <w:pStyle w:val="Subsection"/>
        <w:rPr>
          <w:vanish/>
          <w:specVanish/>
        </w:rPr>
      </w:pPr>
      <w:r>
        <w:t>Alliance Health-Woodward</w:t>
      </w:r>
      <w:r w:rsidR="00603A56">
        <w:t xml:space="preserve"> </w:t>
      </w:r>
    </w:p>
    <w:p w14:paraId="64293291" w14:textId="77777777" w:rsidR="00AB2572" w:rsidRDefault="00389B1C" w:rsidP="00AB2572">
      <w:pPr>
        <w:rPr>
          <w:rStyle w:val="Emphasis"/>
        </w:rPr>
      </w:pPr>
      <w:r w:rsidRPr="00389B1C">
        <w:rPr>
          <w:rStyle w:val="IntenseEmphasis"/>
        </w:rPr>
        <w:t xml:space="preserve">LPN </w:t>
      </w:r>
      <w:r w:rsidRPr="00389B1C">
        <w:rPr>
          <w:rStyle w:val="Emphasis"/>
        </w:rPr>
        <w:t>04/16 – 09/19</w:t>
      </w:r>
    </w:p>
    <w:p w14:paraId="71D4BB88" w14:textId="2A8A62D7" w:rsidR="00E52947" w:rsidRDefault="2217CB9A" w:rsidP="00E52947">
      <w:pPr>
        <w:pStyle w:val="Subsection"/>
        <w:rPr>
          <w:vanish/>
          <w:specVanish/>
        </w:rPr>
      </w:pPr>
      <w:r>
        <w:t>Woodward Skilled Nursing and Therapy</w:t>
      </w:r>
      <w:r w:rsidR="00603A56">
        <w:t xml:space="preserve"> </w:t>
      </w:r>
      <w:bookmarkStart w:id="0" w:name="_GoBack"/>
      <w:bookmarkEnd w:id="0"/>
    </w:p>
    <w:p w14:paraId="469C9B3E" w14:textId="77777777" w:rsidR="00E52947" w:rsidRDefault="2217CB9A" w:rsidP="00E52947">
      <w:pPr>
        <w:rPr>
          <w:rStyle w:val="Emphasis"/>
        </w:rPr>
      </w:pPr>
      <w:r w:rsidRPr="2217CB9A">
        <w:rPr>
          <w:rStyle w:val="IntenseEmphasis"/>
        </w:rPr>
        <w:t xml:space="preserve">LPN </w:t>
      </w:r>
      <w:r w:rsidRPr="2217CB9A">
        <w:rPr>
          <w:rStyle w:val="Emphasis"/>
        </w:rPr>
        <w:t>08/15 – 09/19</w:t>
      </w:r>
    </w:p>
    <w:p w14:paraId="4292C59E" w14:textId="6140EF59" w:rsidR="2217CB9A" w:rsidRDefault="2217CB9A" w:rsidP="2217CB9A">
      <w:pPr>
        <w:pStyle w:val="ListParagraph"/>
        <w:numPr>
          <w:ilvl w:val="0"/>
          <w:numId w:val="2"/>
        </w:numPr>
        <w:rPr>
          <w:rStyle w:val="Emphasis"/>
        </w:rPr>
      </w:pPr>
      <w:r w:rsidRPr="2217CB9A">
        <w:rPr>
          <w:rStyle w:val="Emphasis"/>
          <w:i w:val="0"/>
          <w:iCs w:val="0"/>
        </w:rPr>
        <w:t>Managerial Duties</w:t>
      </w:r>
    </w:p>
    <w:p w14:paraId="232F8D5B" w14:textId="77C70B9B" w:rsidR="2217CB9A" w:rsidRDefault="2217CB9A" w:rsidP="2217CB9A">
      <w:pPr>
        <w:pStyle w:val="ListParagraph"/>
        <w:numPr>
          <w:ilvl w:val="0"/>
          <w:numId w:val="2"/>
        </w:numPr>
        <w:rPr>
          <w:rStyle w:val="Emphasis"/>
        </w:rPr>
      </w:pPr>
      <w:r w:rsidRPr="2217CB9A">
        <w:rPr>
          <w:rStyle w:val="Emphasis"/>
          <w:i w:val="0"/>
          <w:iCs w:val="0"/>
        </w:rPr>
        <w:t>Staffing Development</w:t>
      </w:r>
    </w:p>
    <w:p w14:paraId="0545F713" w14:textId="4B7D9F10" w:rsidR="2217CB9A" w:rsidRDefault="2217CB9A" w:rsidP="2217CB9A">
      <w:pPr>
        <w:pStyle w:val="ListParagraph"/>
        <w:numPr>
          <w:ilvl w:val="0"/>
          <w:numId w:val="2"/>
        </w:numPr>
        <w:rPr>
          <w:rStyle w:val="Emphasis"/>
        </w:rPr>
      </w:pPr>
      <w:r w:rsidRPr="2217CB9A">
        <w:rPr>
          <w:rStyle w:val="Emphasis"/>
          <w:i w:val="0"/>
          <w:iCs w:val="0"/>
        </w:rPr>
        <w:t>Schedule Duties</w:t>
      </w:r>
    </w:p>
    <w:p w14:paraId="70D4A8E9" w14:textId="06219434" w:rsidR="00401412" w:rsidRPr="00401412" w:rsidRDefault="076D48FF" w:rsidP="076D48FF">
      <w:pPr>
        <w:spacing w:after="0"/>
        <w:rPr>
          <w:b/>
          <w:bCs/>
        </w:rPr>
      </w:pPr>
      <w:r w:rsidRPr="076D48FF">
        <w:rPr>
          <w:b/>
          <w:bCs/>
        </w:rPr>
        <w:t>Served as ADON and Case Manager in this facility from 07/17-09/18</w:t>
      </w:r>
    </w:p>
    <w:p w14:paraId="41C8F396" w14:textId="77777777" w:rsidR="00E52947" w:rsidRDefault="00E52947" w:rsidP="00E52947">
      <w:pPr>
        <w:spacing w:after="0"/>
      </w:pPr>
    </w:p>
    <w:p w14:paraId="3ABB82DA" w14:textId="5B844CCC" w:rsidR="00E52947" w:rsidRDefault="00389B1C">
      <w:r>
        <w:t>CNA: 05/12-08/15</w:t>
      </w:r>
    </w:p>
    <w:p w14:paraId="1B35B51A" w14:textId="77777777" w:rsidR="00153178" w:rsidRDefault="00823C19">
      <w:pPr>
        <w:pStyle w:val="SectionHeading"/>
      </w:pPr>
      <w:r>
        <w:t>Skills</w:t>
      </w:r>
    </w:p>
    <w:p w14:paraId="29D22DF7" w14:textId="77777777" w:rsidR="00153178" w:rsidRDefault="00AB2572">
      <w:pPr>
        <w:pStyle w:val="ListParagraph"/>
        <w:numPr>
          <w:ilvl w:val="0"/>
          <w:numId w:val="7"/>
        </w:numPr>
        <w:ind w:hanging="288"/>
      </w:pPr>
      <w:r>
        <w:t>ACLS</w:t>
      </w:r>
    </w:p>
    <w:p w14:paraId="5ABA2427" w14:textId="77777777" w:rsidR="00AB2572" w:rsidRDefault="00AB2572">
      <w:pPr>
        <w:pStyle w:val="ListParagraph"/>
        <w:numPr>
          <w:ilvl w:val="0"/>
          <w:numId w:val="7"/>
        </w:numPr>
        <w:ind w:hanging="288"/>
      </w:pPr>
      <w:r>
        <w:t>PALS</w:t>
      </w:r>
    </w:p>
    <w:p w14:paraId="1EA82E0B" w14:textId="77777777" w:rsidR="00AB2572" w:rsidRDefault="00AB2572">
      <w:pPr>
        <w:pStyle w:val="ListParagraph"/>
        <w:numPr>
          <w:ilvl w:val="0"/>
          <w:numId w:val="7"/>
        </w:numPr>
        <w:ind w:hanging="288"/>
      </w:pPr>
      <w:r>
        <w:t>BLS</w:t>
      </w:r>
    </w:p>
    <w:p w14:paraId="10F7B93F" w14:textId="77777777" w:rsidR="00AB2572" w:rsidRDefault="5490AD48">
      <w:pPr>
        <w:pStyle w:val="ListParagraph"/>
        <w:numPr>
          <w:ilvl w:val="0"/>
          <w:numId w:val="7"/>
        </w:numPr>
        <w:ind w:hanging="288"/>
      </w:pPr>
      <w:r>
        <w:t>NRP</w:t>
      </w:r>
    </w:p>
    <w:p w14:paraId="31FC486B" w14:textId="6A49BB33" w:rsidR="5490AD48" w:rsidRDefault="5490AD48" w:rsidP="5490AD48">
      <w:pPr>
        <w:pStyle w:val="ListParagraph"/>
        <w:numPr>
          <w:ilvl w:val="0"/>
          <w:numId w:val="7"/>
        </w:numPr>
        <w:ind w:hanging="288"/>
      </w:pPr>
      <w:r>
        <w:t>TNCC</w:t>
      </w:r>
    </w:p>
    <w:p w14:paraId="1908DA04" w14:textId="7A8C2850" w:rsidR="00240116" w:rsidRDefault="00389B1C" w:rsidP="00389B1C">
      <w:pPr>
        <w:pStyle w:val="SectionHeading"/>
      </w:pPr>
      <w:r>
        <w:t>Self-reflection</w:t>
      </w:r>
    </w:p>
    <w:p w14:paraId="113BA69A" w14:textId="78A60425" w:rsidR="00389B1C" w:rsidRDefault="00389B1C" w:rsidP="00389B1C">
      <w:pPr>
        <w:pStyle w:val="ListParagraph"/>
        <w:numPr>
          <w:ilvl w:val="0"/>
          <w:numId w:val="7"/>
        </w:numPr>
        <w:ind w:hanging="288"/>
      </w:pPr>
      <w:r>
        <w:t>Experienced in charting, documentation, and admissions</w:t>
      </w:r>
    </w:p>
    <w:p w14:paraId="7B7B3349" w14:textId="321AAF69" w:rsidR="00389B1C" w:rsidRDefault="00389B1C" w:rsidP="00389B1C">
      <w:pPr>
        <w:pStyle w:val="ListParagraph"/>
        <w:numPr>
          <w:ilvl w:val="0"/>
          <w:numId w:val="7"/>
        </w:numPr>
        <w:ind w:hanging="288"/>
      </w:pPr>
      <w:r>
        <w:t>Highly organized individual with a strong commitment to excellence</w:t>
      </w:r>
    </w:p>
    <w:p w14:paraId="214A26CE" w14:textId="1589444E" w:rsidR="00389B1C" w:rsidRDefault="00389B1C" w:rsidP="00389B1C">
      <w:pPr>
        <w:pStyle w:val="ListParagraph"/>
        <w:numPr>
          <w:ilvl w:val="0"/>
          <w:numId w:val="7"/>
        </w:numPr>
        <w:ind w:hanging="288"/>
      </w:pPr>
      <w:r>
        <w:t>Self-Motivated with a “can do” attitude, if I do not understand something I will ask or research the topic</w:t>
      </w:r>
    </w:p>
    <w:p w14:paraId="59FA9213" w14:textId="6B087FF0" w:rsidR="00389B1C" w:rsidRDefault="00389B1C" w:rsidP="00389B1C">
      <w:pPr>
        <w:pStyle w:val="ListParagraph"/>
        <w:numPr>
          <w:ilvl w:val="0"/>
          <w:numId w:val="7"/>
        </w:numPr>
        <w:ind w:hanging="288"/>
      </w:pPr>
      <w:r>
        <w:t xml:space="preserve">Excellent </w:t>
      </w:r>
      <w:proofErr w:type="spellStart"/>
      <w:r>
        <w:t>repour</w:t>
      </w:r>
      <w:proofErr w:type="spellEnd"/>
      <w:r>
        <w:t xml:space="preserve"> with physicians and medical facilities in the community</w:t>
      </w:r>
    </w:p>
    <w:p w14:paraId="3685BABF" w14:textId="17C5C612" w:rsidR="00389B1C" w:rsidRDefault="00389B1C" w:rsidP="00389B1C">
      <w:pPr>
        <w:pStyle w:val="ListParagraph"/>
        <w:numPr>
          <w:ilvl w:val="0"/>
          <w:numId w:val="7"/>
        </w:numPr>
        <w:ind w:hanging="288"/>
      </w:pPr>
      <w:r>
        <w:t>Ability to work in fast-pace and high-pressure situations</w:t>
      </w:r>
    </w:p>
    <w:p w14:paraId="5FF2A6E8" w14:textId="1F0903D2" w:rsidR="00389B1C" w:rsidRDefault="2217CB9A" w:rsidP="00389B1C">
      <w:pPr>
        <w:pStyle w:val="ListParagraph"/>
        <w:numPr>
          <w:ilvl w:val="0"/>
          <w:numId w:val="7"/>
        </w:numPr>
        <w:ind w:hanging="288"/>
      </w:pPr>
      <w:r>
        <w:t>In-depth knowledge on medication preparation and administration</w:t>
      </w:r>
    </w:p>
    <w:p w14:paraId="24EA6917" w14:textId="199EC19B" w:rsidR="2217CB9A" w:rsidRDefault="2217CB9A" w:rsidP="2217CB9A">
      <w:pPr>
        <w:pStyle w:val="ListParagraph"/>
        <w:numPr>
          <w:ilvl w:val="0"/>
          <w:numId w:val="7"/>
        </w:numPr>
        <w:ind w:hanging="288"/>
      </w:pPr>
      <w:r>
        <w:t xml:space="preserve">Community driven </w:t>
      </w:r>
    </w:p>
    <w:p w14:paraId="72A3D3EC" w14:textId="77777777" w:rsidR="00153178" w:rsidRDefault="00153178">
      <w:pPr>
        <w:spacing w:line="276" w:lineRule="auto"/>
      </w:pPr>
    </w:p>
    <w:sectPr w:rsidR="00153178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54A2A" w14:textId="77777777" w:rsidR="00475B60" w:rsidRDefault="00475B60">
      <w:pPr>
        <w:spacing w:after="0" w:line="240" w:lineRule="auto"/>
      </w:pPr>
      <w:r>
        <w:separator/>
      </w:r>
    </w:p>
  </w:endnote>
  <w:endnote w:type="continuationSeparator" w:id="0">
    <w:p w14:paraId="5C62A8BE" w14:textId="77777777" w:rsidR="00475B60" w:rsidRDefault="0047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2E4E9" w14:textId="77777777" w:rsidR="00153178" w:rsidRDefault="00823C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53381F7" wp14:editId="17B7CE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647D56C2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32E96D6" wp14:editId="016DA0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53BC5DF8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4622AE8" wp14:editId="65B052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28BB086D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d1282e [3215]" stroked="f">
              <w10:wrap anchorx="margin" anchory="margin"/>
            </v:rect>
          </w:pict>
        </mc:Fallback>
      </mc:AlternateContent>
    </w:r>
  </w:p>
  <w:p w14:paraId="57FBA161" w14:textId="77777777" w:rsidR="00153178" w:rsidRDefault="00823C1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976BA06" wp14:editId="3855D84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7B37FE" w14:textId="77777777" w:rsidR="00153178" w:rsidRDefault="00E52947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Austin Charles RN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w14:anchorId="5976BA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" filled="f" stroked="f" strokeweight=".5pt">
              <v:textbox style="layout-flow:vertical;mso-fit-shape-to-text:t" inset="0,0,0,0">
                <w:txbxContent>
                  <w:p w14:paraId="157B37FE" w14:textId="77777777" w:rsidR="00153178" w:rsidRDefault="00E52947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Austin Charles RN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217CB9A" w14:paraId="47A1D8EF" w14:textId="77777777" w:rsidTr="2217CB9A">
      <w:tc>
        <w:tcPr>
          <w:tcW w:w="3360" w:type="dxa"/>
        </w:tcPr>
        <w:p w14:paraId="48ABF790" w14:textId="6B46A6C8" w:rsidR="2217CB9A" w:rsidRDefault="2217CB9A" w:rsidP="2217CB9A">
          <w:pPr>
            <w:pStyle w:val="Header"/>
            <w:ind w:left="-115"/>
          </w:pPr>
        </w:p>
      </w:tc>
      <w:tc>
        <w:tcPr>
          <w:tcW w:w="3360" w:type="dxa"/>
        </w:tcPr>
        <w:p w14:paraId="511F97B8" w14:textId="4D9EFCF6" w:rsidR="2217CB9A" w:rsidRDefault="2217CB9A" w:rsidP="2217CB9A">
          <w:pPr>
            <w:pStyle w:val="Header"/>
            <w:jc w:val="center"/>
          </w:pPr>
        </w:p>
      </w:tc>
      <w:tc>
        <w:tcPr>
          <w:tcW w:w="3360" w:type="dxa"/>
        </w:tcPr>
        <w:p w14:paraId="318710C5" w14:textId="6EFE5382" w:rsidR="2217CB9A" w:rsidRDefault="2217CB9A" w:rsidP="2217CB9A">
          <w:pPr>
            <w:pStyle w:val="Header"/>
            <w:ind w:right="-115"/>
            <w:jc w:val="right"/>
          </w:pPr>
        </w:p>
      </w:tc>
    </w:tr>
  </w:tbl>
  <w:p w14:paraId="64D05639" w14:textId="6748952B" w:rsidR="2217CB9A" w:rsidRDefault="2217CB9A" w:rsidP="2217CB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EF6D" w14:textId="77777777" w:rsidR="00475B60" w:rsidRDefault="00475B60">
      <w:pPr>
        <w:spacing w:after="0" w:line="240" w:lineRule="auto"/>
      </w:pPr>
      <w:r>
        <w:separator/>
      </w:r>
    </w:p>
  </w:footnote>
  <w:footnote w:type="continuationSeparator" w:id="0">
    <w:p w14:paraId="59EE9175" w14:textId="77777777" w:rsidR="00475B60" w:rsidRDefault="0047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217CB9A" w14:paraId="071F8639" w14:textId="77777777" w:rsidTr="2217CB9A">
      <w:tc>
        <w:tcPr>
          <w:tcW w:w="3360" w:type="dxa"/>
        </w:tcPr>
        <w:p w14:paraId="3AE9CABF" w14:textId="0B1D4A6E" w:rsidR="2217CB9A" w:rsidRDefault="2217CB9A" w:rsidP="2217CB9A">
          <w:pPr>
            <w:pStyle w:val="Header"/>
            <w:ind w:left="-115"/>
          </w:pPr>
        </w:p>
      </w:tc>
      <w:tc>
        <w:tcPr>
          <w:tcW w:w="3360" w:type="dxa"/>
        </w:tcPr>
        <w:p w14:paraId="594AE571" w14:textId="7611788B" w:rsidR="2217CB9A" w:rsidRDefault="2217CB9A" w:rsidP="2217CB9A">
          <w:pPr>
            <w:pStyle w:val="Header"/>
            <w:jc w:val="center"/>
          </w:pPr>
        </w:p>
      </w:tc>
      <w:tc>
        <w:tcPr>
          <w:tcW w:w="3360" w:type="dxa"/>
        </w:tcPr>
        <w:p w14:paraId="77BE1A50" w14:textId="32F8C7D9" w:rsidR="2217CB9A" w:rsidRDefault="2217CB9A" w:rsidP="2217CB9A">
          <w:pPr>
            <w:pStyle w:val="Header"/>
            <w:ind w:right="-115"/>
            <w:jc w:val="right"/>
          </w:pPr>
        </w:p>
      </w:tc>
    </w:tr>
  </w:tbl>
  <w:p w14:paraId="534A5484" w14:textId="77D84509" w:rsidR="2217CB9A" w:rsidRDefault="2217CB9A" w:rsidP="2217CB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A6E73" w14:textId="77777777" w:rsidR="00153178" w:rsidRDefault="00823C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C35AF4A" wp14:editId="5055FD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7A5D9A30"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E047495" wp14:editId="0DFDE4F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4D278C50"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41B432C" wp14:editId="6044F26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17150DF9"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  <w:p w14:paraId="4B94D5A5" w14:textId="77777777" w:rsidR="00153178" w:rsidRDefault="00153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27BA38AD"/>
    <w:multiLevelType w:val="hybridMultilevel"/>
    <w:tmpl w:val="1DEAF3D0"/>
    <w:lvl w:ilvl="0" w:tplc="081A4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88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46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86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25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E2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A6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20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8D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27970"/>
    <w:multiLevelType w:val="hybridMultilevel"/>
    <w:tmpl w:val="0FC4234C"/>
    <w:lvl w:ilvl="0" w:tplc="6B08A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89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04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82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2B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84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E8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1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68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086DA8"/>
    <w:multiLevelType w:val="hybridMultilevel"/>
    <w:tmpl w:val="45D20E1C"/>
    <w:lvl w:ilvl="0" w:tplc="C0F4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5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02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86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E7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46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84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63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C9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72"/>
    <w:rsid w:val="00153178"/>
    <w:rsid w:val="00240116"/>
    <w:rsid w:val="00389B1C"/>
    <w:rsid w:val="00401412"/>
    <w:rsid w:val="00475B60"/>
    <w:rsid w:val="00603A56"/>
    <w:rsid w:val="00823C19"/>
    <w:rsid w:val="00AB2572"/>
    <w:rsid w:val="00E52947"/>
    <w:rsid w:val="0148C584"/>
    <w:rsid w:val="076D48FF"/>
    <w:rsid w:val="1923B9B7"/>
    <w:rsid w:val="2217CB9A"/>
    <w:rsid w:val="5490A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17F8F"/>
  <w15:docId w15:val="{25F8364F-D528-4A63-BBFF-1FCC6845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12_sso-gen\AppData\Roaming\Microsoft\Templates\Resume_Essential_desig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FADCB3AD0D48F8885EC9527FF7B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4EAFE-0E2F-4517-A298-12E3642CEF10}"/>
      </w:docPartPr>
      <w:docPartBody>
        <w:p w:rsidR="00A363BF" w:rsidRDefault="006960DE">
          <w:pPr>
            <w:pStyle w:val="21FADCB3AD0D48F8885EC9527FF7BC4A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696E9DED83B64E7AA8C499690EEA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3CB4-7096-4099-B71A-15CCC676B9A3}"/>
      </w:docPartPr>
      <w:docPartBody>
        <w:p w:rsidR="00A363BF" w:rsidRDefault="006960DE">
          <w:pPr>
            <w:pStyle w:val="696E9DED83B64E7AA8C499690EEADB9C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CEE8B5D0427A42CB88B2D17B7AD3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C6A0-36F7-4215-8E98-AA6E6EABA61C}"/>
      </w:docPartPr>
      <w:docPartBody>
        <w:p w:rsidR="00A363BF" w:rsidRDefault="006960DE">
          <w:pPr>
            <w:pStyle w:val="CEE8B5D0427A42CB88B2D17B7AD34540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C524DE9311ED43ECBE160900CA484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8D77-44D4-4B79-8BDF-1BD9E532815E}"/>
      </w:docPartPr>
      <w:docPartBody>
        <w:p w:rsidR="00A363BF" w:rsidRDefault="006960DE">
          <w:pPr>
            <w:pStyle w:val="C524DE9311ED43ECBE160900CA484DBA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  <w:docPart>
      <w:docPartPr>
        <w:name w:val="BA0A1A881BCF48DCBE900590AB599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123D-46F0-4167-AECA-5EEAA920A284}"/>
      </w:docPartPr>
      <w:docPartBody>
        <w:p w:rsidR="00A363BF" w:rsidRDefault="006960DE">
          <w:pPr>
            <w:pStyle w:val="BA0A1A881BCF48DCBE900590AB599772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71"/>
    <w:rsid w:val="00300271"/>
    <w:rsid w:val="006960DE"/>
    <w:rsid w:val="00A363BF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21FADCB3AD0D48F8885EC9527FF7BC4A">
    <w:name w:val="21FADCB3AD0D48F8885EC9527FF7BC4A"/>
  </w:style>
  <w:style w:type="paragraph" w:customStyle="1" w:styleId="696E9DED83B64E7AA8C499690EEADB9C">
    <w:name w:val="696E9DED83B64E7AA8C499690EEADB9C"/>
  </w:style>
  <w:style w:type="paragraph" w:customStyle="1" w:styleId="CEE8B5D0427A42CB88B2D17B7AD34540">
    <w:name w:val="CEE8B5D0427A42CB88B2D17B7AD34540"/>
  </w:style>
  <w:style w:type="paragraph" w:customStyle="1" w:styleId="C524DE9311ED43ECBE160900CA484DBA">
    <w:name w:val="C524DE9311ED43ECBE160900CA484DBA"/>
  </w:style>
  <w:style w:type="paragraph" w:customStyle="1" w:styleId="BA0A1A881BCF48DCBE900590AB599772">
    <w:name w:val="BA0A1A881BCF48DCBE900590AB599772"/>
  </w:style>
  <w:style w:type="paragraph" w:customStyle="1" w:styleId="911075E8B76646799071BB66BB3D2212">
    <w:name w:val="911075E8B76646799071BB66BB3D2212"/>
  </w:style>
  <w:style w:type="paragraph" w:customStyle="1" w:styleId="F333E99B6C6A4794981987D33CB0B0AC">
    <w:name w:val="F333E99B6C6A4794981987D33CB0B0AC"/>
  </w:style>
  <w:style w:type="paragraph" w:customStyle="1" w:styleId="A52408BE425A4C17AD17DA426BFCF063">
    <w:name w:val="A52408BE425A4C17AD17DA426BFCF063"/>
  </w:style>
  <w:style w:type="paragraph" w:customStyle="1" w:styleId="C8CCF6E663DA4CACA849830DD0981FBE">
    <w:name w:val="C8CCF6E663DA4CACA849830DD0981FBE"/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300271"/>
    <w:rPr>
      <w:b/>
      <w:bCs/>
      <w:i/>
      <w:iCs/>
      <w:color w:val="44546A" w:themeColor="text2"/>
    </w:rPr>
  </w:style>
  <w:style w:type="paragraph" w:customStyle="1" w:styleId="142F1D425E72442990552D64342700B5">
    <w:name w:val="142F1D425E72442990552D64342700B5"/>
  </w:style>
  <w:style w:type="paragraph" w:customStyle="1" w:styleId="63A18D091569422495337CCC933BE51D">
    <w:name w:val="63A18D091569422495337CCC933BE51D"/>
  </w:style>
  <w:style w:type="paragraph" w:customStyle="1" w:styleId="405DA107E41F4262BA5E8B36D20E0CA3">
    <w:name w:val="405DA107E41F4262BA5E8B36D20E0CA3"/>
  </w:style>
  <w:style w:type="paragraph" w:customStyle="1" w:styleId="699AA5DA77D94E0BA91DB327B38E0400">
    <w:name w:val="699AA5DA77D94E0BA91DB327B38E0400"/>
  </w:style>
  <w:style w:type="paragraph" w:customStyle="1" w:styleId="DBAF2A610A8C4EC89D21D34F67A619C7">
    <w:name w:val="DBAF2A610A8C4EC89D21D34F67A619C7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1B4FC3CD48074963B1BD20263E94AF1A">
    <w:name w:val="1B4FC3CD48074963B1BD20263E94AF1A"/>
  </w:style>
  <w:style w:type="paragraph" w:customStyle="1" w:styleId="DD5C3BA5E31447608685E0E8EB9587CA">
    <w:name w:val="DD5C3BA5E31447608685E0E8EB9587CA"/>
  </w:style>
  <w:style w:type="paragraph" w:customStyle="1" w:styleId="F68430ABB231494FAE6934277F9FE4C2">
    <w:name w:val="F68430ABB231494FAE6934277F9FE4C2"/>
  </w:style>
  <w:style w:type="paragraph" w:customStyle="1" w:styleId="5227D22730AB4E2D95AA2CC8F2248A5B">
    <w:name w:val="5227D22730AB4E2D95AA2CC8F2248A5B"/>
  </w:style>
  <w:style w:type="paragraph" w:customStyle="1" w:styleId="C29DAA120FDC453EBB6481E378BBF85C">
    <w:name w:val="C29DAA120FDC453EBB6481E378BBF85C"/>
    <w:rsid w:val="00300271"/>
  </w:style>
  <w:style w:type="paragraph" w:customStyle="1" w:styleId="E46E8FC106C245238B818CE68DD35D30">
    <w:name w:val="E46E8FC106C245238B818CE68DD35D30"/>
    <w:rsid w:val="00300271"/>
  </w:style>
  <w:style w:type="paragraph" w:customStyle="1" w:styleId="90763EA253FA40B79897B109AA22C5CB">
    <w:name w:val="90763EA253FA40B79897B109AA22C5CB"/>
    <w:rsid w:val="00300271"/>
  </w:style>
  <w:style w:type="paragraph" w:customStyle="1" w:styleId="1F5C2B1789D44B2393C2E8E749F43B3A">
    <w:name w:val="1F5C2B1789D44B2393C2E8E749F43B3A"/>
    <w:rsid w:val="00300271"/>
  </w:style>
  <w:style w:type="paragraph" w:customStyle="1" w:styleId="6DB8BD0DF7B74F79BD23FB188CDBB432">
    <w:name w:val="6DB8BD0DF7B74F79BD23FB188CDBB432"/>
    <w:rsid w:val="00300271"/>
  </w:style>
  <w:style w:type="paragraph" w:customStyle="1" w:styleId="6D25F3082FDF490D8CCA9BE165485E96">
    <w:name w:val="6D25F3082FDF490D8CCA9BE165485E96"/>
    <w:rsid w:val="00300271"/>
  </w:style>
  <w:style w:type="paragraph" w:customStyle="1" w:styleId="2188BFCF6DF447718B6D29F5EE225236">
    <w:name w:val="2188BFCF6DF447718B6D29F5EE225236"/>
    <w:rsid w:val="00300271"/>
  </w:style>
  <w:style w:type="paragraph" w:customStyle="1" w:styleId="E99CD97267AB453FBE7C8681E8481F35">
    <w:name w:val="E99CD97267AB453FBE7C8681E8481F35"/>
    <w:rsid w:val="00300271"/>
  </w:style>
  <w:style w:type="paragraph" w:customStyle="1" w:styleId="F330E4FA618E4ED199A256370590A896">
    <w:name w:val="F330E4FA618E4ED199A256370590A896"/>
    <w:rsid w:val="00300271"/>
  </w:style>
  <w:style w:type="paragraph" w:customStyle="1" w:styleId="8BD524A9AC1D4B7DA98DCCD900664D0A">
    <w:name w:val="8BD524A9AC1D4B7DA98DCCD900664D0A"/>
    <w:rsid w:val="00300271"/>
  </w:style>
  <w:style w:type="paragraph" w:customStyle="1" w:styleId="74A6D63A38F9465E8137F7BE1A92217B">
    <w:name w:val="74A6D63A38F9465E8137F7BE1A92217B"/>
    <w:rsid w:val="00300271"/>
  </w:style>
  <w:style w:type="paragraph" w:customStyle="1" w:styleId="D1EA42A0C3454B6CB15887E7C8A6E63D">
    <w:name w:val="D1EA42A0C3454B6CB15887E7C8A6E63D"/>
    <w:rsid w:val="00300271"/>
  </w:style>
  <w:style w:type="paragraph" w:customStyle="1" w:styleId="2B8AC8E34B2849B89FE30796021E6897">
    <w:name w:val="2B8AC8E34B2849B89FE30796021E6897"/>
    <w:rsid w:val="00300271"/>
  </w:style>
  <w:style w:type="paragraph" w:customStyle="1" w:styleId="B5ECFA18A20E4D4BA52523F1A5B395B5">
    <w:name w:val="B5ECFA18A20E4D4BA52523F1A5B395B5"/>
    <w:rsid w:val="00300271"/>
  </w:style>
  <w:style w:type="paragraph" w:customStyle="1" w:styleId="235FF3C187014ECA9AAF2D11B4BCC5E8">
    <w:name w:val="235FF3C187014ECA9AAF2D11B4BCC5E8"/>
    <w:rsid w:val="00300271"/>
  </w:style>
  <w:style w:type="paragraph" w:customStyle="1" w:styleId="414D100FC3614079BAD2E914C9975A7C">
    <w:name w:val="414D100FC3614079BAD2E914C9975A7C"/>
    <w:rsid w:val="00300271"/>
  </w:style>
  <w:style w:type="paragraph" w:customStyle="1" w:styleId="F1300E7F39C546748E48D6F1C4912F23">
    <w:name w:val="F1300E7F39C546748E48D6F1C4912F23"/>
    <w:rsid w:val="00300271"/>
  </w:style>
  <w:style w:type="paragraph" w:customStyle="1" w:styleId="E28D339749B440699516948C6E5AC8D7">
    <w:name w:val="E28D339749B440699516948C6E5AC8D7"/>
    <w:rsid w:val="00300271"/>
  </w:style>
  <w:style w:type="paragraph" w:customStyle="1" w:styleId="4066C49A3D5744ED9E53205CB7E6CD79">
    <w:name w:val="4066C49A3D5744ED9E53205CB7E6CD79"/>
    <w:rsid w:val="00300271"/>
  </w:style>
  <w:style w:type="paragraph" w:customStyle="1" w:styleId="2912C254ACD5448085645C5F768092E3">
    <w:name w:val="2912C254ACD5448085645C5F768092E3"/>
    <w:rsid w:val="00300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1813 21st St. Woodward OK 73801</CompanyAddress>
  <CompanyPhone>580-377-8622</CompanyPhone>
  <CompanyFax/>
  <CompanyEmail>Ajinok25@gmail.com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LocPublishedLinkedAssetsLookup xmlns="4873beb7-5857-4685-be1f-d57550cc96cc" xsi:nil="true"/>
    <LocLastLocAttemptVersionTypeLookup xmlns="4873beb7-5857-4685-be1f-d57550cc96cc" xsi:nil="true"/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BusinessGroup xmlns="4873beb7-5857-4685-be1f-d57550cc96cc" xsi:nil="true"/>
    <TPFriendlyName xmlns="4873beb7-5857-4685-be1f-d57550cc96cc" xsi:nil="true"/>
    <NumericId xmlns="4873beb7-5857-4685-be1f-d57550cc96cc" xsi:nil="true"/>
    <BlockPublish xmlns="4873beb7-5857-4685-be1f-d57550cc96cc">false</BlockPublish>
    <LocOverallPublishStatusLookup xmlns="4873beb7-5857-4685-be1f-d57550cc96cc" xsi:nil="true"/>
    <LocRecommendedHandoff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LocOverallLocStatusLookup xmlns="4873beb7-5857-4685-be1f-d57550cc96cc" xsi:nil="true"/>
    <UALocComments xmlns="4873beb7-5857-4685-be1f-d57550cc96cc" xsi:nil="true"/>
    <IntlLangReviewDate xmlns="4873beb7-5857-4685-be1f-d57550cc96cc">2010-03-08T21:43:00+00:00</IntlLangReviewDate>
    <PublishStatusLookup xmlns="4873beb7-5857-4685-be1f-d57550cc96cc">
      <Value>754413</Value>
      <Value>1309349</Value>
    </PublishStatusLookup>
    <ParentAssetId xmlns="4873beb7-5857-4685-be1f-d57550cc96cc" xsi:nil="true"/>
    <LastPublishResultLookup xmlns="4873beb7-5857-4685-be1f-d57550cc96cc"/>
    <FeatureTagsTaxHTField0 xmlns="4873beb7-5857-4685-be1f-d57550cc96cc">
      <Terms xmlns="http://schemas.microsoft.com/office/infopath/2007/PartnerControls"/>
    </FeatureTagsTaxHTField0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</PublishTargets>
    <TimesCloned xmlns="4873beb7-5857-4685-be1f-d57550cc96cc" xsi:nil="true"/>
    <Provider xmlns="4873beb7-5857-4685-be1f-d57550cc96cc" xsi:nil="true"/>
    <AcquiredFrom xmlns="4873beb7-5857-4685-be1f-d57550cc96cc">Community</AcquiredFrom>
    <FriendlyTitle xmlns="4873beb7-5857-4685-be1f-d57550cc96cc" xsi:nil="true"/>
    <LastHandOff xmlns="4873beb7-5857-4685-be1f-d57550cc96cc" xsi:nil="true"/>
    <AssetStart xmlns="4873beb7-5857-4685-be1f-d57550cc96cc">2010-03-08T21:27:00+00:00</AssetStart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 xsi:nil="true"/>
    <Downloads xmlns="4873beb7-5857-4685-be1f-d57550cc96cc">0</Downloads>
    <CSXHash xmlns="4873beb7-5857-4685-be1f-d57550cc96cc" xsi:nil="true"/>
    <VoteCount xmlns="4873beb7-5857-4685-be1f-d57550cc96cc" xsi:nil="true"/>
    <OOCacheId xmlns="4873beb7-5857-4685-be1f-d57550cc96cc" xsi:nil="true"/>
    <IsDeleted xmlns="4873beb7-5857-4685-be1f-d57550cc96cc">false</IsDeleted>
    <InternalTagsTaxHTField0 xmlns="4873beb7-5857-4685-be1f-d57550cc96cc">
      <Terms xmlns="http://schemas.microsoft.com/office/infopath/2007/PartnerControls"/>
    </InternalTagsTaxHTField0>
    <AssetExpire xmlns="4873beb7-5857-4685-be1f-d57550cc96cc">2038-12-31T08:00:00+00:00</AssetExpire>
    <DSATActionTaken xmlns="4873beb7-5857-4685-be1f-d57550cc96cc">Best Bets</DSATActionTaken>
    <CSXSubmissionMarket xmlns="4873beb7-5857-4685-be1f-d57550cc96cc" xsi:nil="true"/>
    <LocPublishedDependentAssetsLookup xmlns="4873beb7-5857-4685-be1f-d57550cc96cc" xsi:nil="true"/>
    <TPExecutable xmlns="4873beb7-5857-4685-be1f-d57550cc96cc" xsi:nil="true"/>
    <EditorialTags xmlns="4873beb7-5857-4685-be1f-d57550cc96cc" xsi:nil="true"/>
    <SubmitterId xmlns="4873beb7-5857-4685-be1f-d57550cc96cc" xsi:nil="true"/>
    <ApprovalLog xmlns="4873beb7-5857-4685-be1f-d57550cc96cc" xsi:nil="true"/>
    <BugNumber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Milestone xmlns="4873beb7-5857-4685-be1f-d57550cc96cc" xsi:nil="true"/>
    <OriginAsset xmlns="4873beb7-5857-4685-be1f-d57550cc96cc" xsi:nil="true"/>
    <TPComponent xmlns="4873beb7-5857-4685-be1f-d57550cc96cc" xsi:nil="true"/>
    <RecommendationsModifier xmlns="4873beb7-5857-4685-be1f-d57550cc96cc" xsi:nil="true"/>
    <AssetId xmlns="4873beb7-5857-4685-be1f-d57550cc96cc">TP101840838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>2010-03-08T21:43:00+00:00</HandoffToMSDN>
    <PlannedPubDate xmlns="4873beb7-5857-4685-be1f-d57550cc96cc">2010-03-08T21:43:00+00:00</PlannedPubDate>
    <IntlLangReviewer xmlns="4873beb7-5857-4685-be1f-d57550cc96cc" xsi:nil="true"/>
    <TrustLevel xmlns="4873beb7-5857-4685-be1f-d57550cc96cc">1 Microsoft Managed Content</TrustLevel>
    <LocLastLocAttemptVersionLookup xmlns="4873beb7-5857-4685-be1f-d57550cc96cc">21546</LocLastLocAttemptVersionLookup>
    <LocProcessedForHandoffsLookup xmlns="4873beb7-5857-4685-be1f-d57550cc96cc" xsi:nil="true"/>
    <IsSearchable xmlns="4873beb7-5857-4685-be1f-d57550cc96cc">true</IsSearchable>
    <TemplateTemplateType xmlns="4873beb7-5857-4685-be1f-d57550cc96cc">Word Document Template</TemplateTemplateType>
    <TPNamespace xmlns="4873beb7-5857-4685-be1f-d57550cc96cc" xsi:nil="true"/>
    <CampaignTagsTaxHTField0 xmlns="4873beb7-5857-4685-be1f-d57550cc96cc">
      <Terms xmlns="http://schemas.microsoft.com/office/infopath/2007/PartnerControls"/>
    </CampaignTagsTaxHTField0>
    <LocOverallPreviewStatusLookup xmlns="4873beb7-5857-4685-be1f-d57550cc96cc" xsi:nil="true"/>
    <TaxCatchAll xmlns="4873beb7-5857-4685-be1f-d57550cc96cc"/>
    <Markets xmlns="4873beb7-5857-4685-be1f-d57550cc96cc"/>
    <OutputCachingOn xmlns="4873beb7-5857-4685-be1f-d57550cc96cc">true</OutputCachingOn>
    <IntlLangReview xmlns="4873beb7-5857-4685-be1f-d57550cc96cc" xsi:nil="true"/>
    <UAProjectedTotalWords xmlns="4873beb7-5857-4685-be1f-d57550cc96cc" xsi:nil="true"/>
    <AverageRating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LocManualTestRequired xmlns="4873beb7-5857-4685-be1f-d57550cc96cc">false</LocManualTestRequired>
    <EditorialStatus xmlns="4873beb7-5857-4685-be1f-d57550cc96cc" xsi:nil="true"/>
    <LastModifiedDateTime xmlns="4873beb7-5857-4685-be1f-d57550cc96cc">2010-03-08T21:43:00+00:00</LastModifiedDateTime>
    <TPLaunchHelpLinkType xmlns="4873beb7-5857-4685-be1f-d57550cc96cc">Template</TPLaunchHelpLinkType>
    <LocProcessedForMarketsLookup xmlns="4873beb7-5857-4685-be1f-d57550cc96cc" xsi:nil="true"/>
    <ScenarioTagsTaxHTField0 xmlns="4873beb7-5857-4685-be1f-d57550cc96cc">
      <Terms xmlns="http://schemas.microsoft.com/office/infopath/2007/PartnerControls"/>
    </ScenarioTagsTaxHTField0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LocMarketGroupTiers2 xmlns="4873beb7-5857-4685-be1f-d57550cc96cc" xsi:nil="true"/>
    <OriginalRelease xmlns="4873beb7-5857-4685-be1f-d57550cc96cc">15</OriginalRelease>
  </documentManagement>
</p:properties>
</file>

<file path=customXml/item6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A2DBE0-955A-43AF-9C29-66C447863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0E1B7B4A-56C7-47FC-A2DF-0FE98E5D8F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1A9EFF-F807-4F31-A53D-B1E4BF62B6B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6.xml><?xml version="1.0" encoding="utf-8"?>
<ds:datastoreItem xmlns:ds="http://schemas.openxmlformats.org/officeDocument/2006/customXml" ds:itemID="{BAB85C37-89E4-4CED-BE01-9B504CBC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Resume_Essential_design.dotx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Systems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cHARLES</dc:creator>
  <cp:lastModifiedBy>1712_sso-gen</cp:lastModifiedBy>
  <cp:revision>2</cp:revision>
  <dcterms:created xsi:type="dcterms:W3CDTF">2021-10-17T18:41:00Z</dcterms:created>
  <dcterms:modified xsi:type="dcterms:W3CDTF">2021-10-17T18:41:00Z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FeatureTags">
    <vt:lpwstr/>
  </property>
  <property fmtid="{D5CDD505-2E9C-101B-9397-08002B2CF9AE}" pid="8" name="CampaignTags">
    <vt:lpwstr/>
  </property>
  <property fmtid="{D5CDD505-2E9C-101B-9397-08002B2CF9AE}" pid="9" name="ScenarioTags">
    <vt:lpwstr/>
  </property>
</Properties>
</file>