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2964"/>
        <w:gridCol w:w="3609"/>
      </w:tblGrid>
      <w:tr w:rsidR="00F316AD" w:rsidRPr="001700F2" w14:paraId="5BC62C3E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C9B9F52" w14:textId="5AF1512D" w:rsidR="00F316AD" w:rsidRPr="001700F2" w:rsidRDefault="00A50879" w:rsidP="00F316AD">
            <w:pPr>
              <w:pStyle w:val="Title"/>
            </w:pPr>
            <w:r>
              <w:t>Lauren Schneider</w:t>
            </w:r>
          </w:p>
          <w:p w14:paraId="093BF22C" w14:textId="0D5C3BF9" w:rsidR="00F316AD" w:rsidRPr="001700F2" w:rsidRDefault="00A50879" w:rsidP="00D20DA9">
            <w:pPr>
              <w:pStyle w:val="Subtitle"/>
            </w:pPr>
            <w:r>
              <w:t>Certified Nurse Aide</w:t>
            </w:r>
          </w:p>
        </w:tc>
      </w:tr>
      <w:tr w:rsidR="00F316AD" w:rsidRPr="001700F2" w14:paraId="1720F3BA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5C9C3172" w14:textId="5B263B87" w:rsidR="00F316AD" w:rsidRPr="001700F2" w:rsidRDefault="00A50879" w:rsidP="00D20DA9">
            <w:pPr>
              <w:jc w:val="center"/>
            </w:pPr>
            <w:r>
              <w:t>3402 Muskrat Creek Drive, Fort Collins, CO 80528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6F21C3F8" w14:textId="39C55699" w:rsidR="00F316AD" w:rsidRPr="001700F2" w:rsidRDefault="00A50879" w:rsidP="00D20DA9">
            <w:pPr>
              <w:jc w:val="center"/>
            </w:pPr>
            <w:r>
              <w:t>(970) 217 3090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7D67EDF6" w14:textId="28E2D5C0" w:rsidR="00F316AD" w:rsidRPr="001700F2" w:rsidRDefault="00A50879" w:rsidP="00D20DA9">
            <w:pPr>
              <w:jc w:val="center"/>
            </w:pPr>
            <w:r>
              <w:t>Laurenschneider73@gmail.com</w:t>
            </w:r>
            <w:r w:rsidR="00D20DA9" w:rsidRPr="001700F2">
              <w:t xml:space="preserve"> </w:t>
            </w:r>
          </w:p>
        </w:tc>
      </w:tr>
      <w:tr w:rsidR="00CD50FD" w:rsidRPr="001700F2" w14:paraId="181EB214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6632D5B3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473D1788" w14:textId="77777777" w:rsidR="00CD50FD" w:rsidRPr="001700F2" w:rsidRDefault="00101133" w:rsidP="00D20DA9">
            <w:pPr>
              <w:pStyle w:val="Heading1"/>
            </w:pPr>
            <w:sdt>
              <w:sdtPr>
                <w:id w:val="1460613821"/>
                <w:placeholder>
                  <w:docPart w:val="2478C1EB2CBE43D99ED42F696B3570C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DBC9EA4" w14:textId="77777777" w:rsidR="00CD50FD" w:rsidRPr="001700F2" w:rsidRDefault="00CD50FD"/>
        </w:tc>
      </w:tr>
      <w:tr w:rsidR="00CD50FD" w:rsidRPr="001700F2" w14:paraId="5DD896D9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6CA25B17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2B8D798B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6D7C8A75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3A2758B4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591FF5D9" w14:textId="30384FAF" w:rsidR="0040233B" w:rsidRPr="001700F2" w:rsidRDefault="00A50879" w:rsidP="00D20DA9">
            <w:pPr>
              <w:pStyle w:val="Text"/>
            </w:pPr>
            <w:r>
              <w:t>Seeking employment in the healthcare field where my education, skills and experience and a Nurse Aide will be utilized.</w:t>
            </w:r>
          </w:p>
        </w:tc>
      </w:tr>
      <w:tr w:rsidR="00CD50FD" w:rsidRPr="001700F2" w14:paraId="750960CD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1282C730" w14:textId="77777777" w:rsidR="00CD50FD" w:rsidRPr="001700F2" w:rsidRDefault="00101133" w:rsidP="00D20DA9">
            <w:pPr>
              <w:pStyle w:val="Heading2"/>
            </w:pPr>
            <w:sdt>
              <w:sdtPr>
                <w:id w:val="-1907296240"/>
                <w:placeholder>
                  <w:docPart w:val="1C4A0677E61F4909878F67048285530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CED8F35BE3F846BCBEC6FCCC43B516B9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3E202F17" w14:textId="77777777" w:rsidR="00CD50FD" w:rsidRPr="001700F2" w:rsidRDefault="00101133" w:rsidP="00D20DA9">
            <w:pPr>
              <w:pStyle w:val="Heading1"/>
            </w:pPr>
            <w:sdt>
              <w:sdtPr>
                <w:id w:val="-1748876717"/>
                <w:placeholder>
                  <w:docPart w:val="5192DD1CC40B4A939CAB332220D1CE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3BB5719" w14:textId="77777777" w:rsidR="00CD50FD" w:rsidRPr="001700F2" w:rsidRDefault="00CD50FD"/>
        </w:tc>
      </w:tr>
      <w:tr w:rsidR="00CD50FD" w:rsidRPr="001700F2" w14:paraId="6B729EB1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03D38918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653F117E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3F8EFC52" w14:textId="77777777" w:rsidR="00CD50FD" w:rsidRPr="001700F2" w:rsidRDefault="00CD50FD"/>
        </w:tc>
      </w:tr>
      <w:tr w:rsidR="0040233B" w:rsidRPr="001700F2" w14:paraId="29734A75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273EE264" w14:textId="77777777" w:rsidR="0040233B" w:rsidRPr="001700F2" w:rsidRDefault="0040233B" w:rsidP="0040233B">
            <w:pPr>
              <w:pStyle w:val="Text"/>
            </w:pPr>
          </w:p>
          <w:p w14:paraId="004156C0" w14:textId="7B0B9F54" w:rsidR="00D20DA9" w:rsidRDefault="00B4346C" w:rsidP="00B4346C">
            <w:pPr>
              <w:pStyle w:val="Text"/>
            </w:pPr>
            <w:r>
              <w:t>Geriatric Training Center LLC, Fort Collins</w:t>
            </w:r>
          </w:p>
          <w:p w14:paraId="07EC4830" w14:textId="3AB50DEE" w:rsidR="00B4346C" w:rsidRPr="00B4346C" w:rsidRDefault="00B4346C" w:rsidP="00B4346C">
            <w:pPr>
              <w:rPr>
                <w:sz w:val="20"/>
                <w:szCs w:val="20"/>
              </w:rPr>
            </w:pPr>
            <w:r w:rsidRPr="00B4346C">
              <w:rPr>
                <w:sz w:val="20"/>
                <w:szCs w:val="20"/>
              </w:rPr>
              <w:t>Graduation: February 20, 2021</w:t>
            </w:r>
          </w:p>
          <w:p w14:paraId="170BFD51" w14:textId="268E5224" w:rsidR="00B4346C" w:rsidRDefault="00B4346C" w:rsidP="00B4346C"/>
          <w:p w14:paraId="3CF20698" w14:textId="54DFB686" w:rsidR="00B4346C" w:rsidRPr="00B4346C" w:rsidRDefault="00B4346C" w:rsidP="00B43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Graduated with a 98% in the class</w:t>
            </w:r>
          </w:p>
          <w:p w14:paraId="5AAFB59F" w14:textId="77777777" w:rsidR="00B4346C" w:rsidRPr="00B4346C" w:rsidRDefault="00B4346C" w:rsidP="00B4346C"/>
          <w:p w14:paraId="65A9B846" w14:textId="77777777" w:rsidR="00D20DA9" w:rsidRPr="001700F2" w:rsidRDefault="00D20DA9" w:rsidP="0040233B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3B0F3BEF" w14:textId="629978FB" w:rsidR="00D20DA9" w:rsidRPr="001700F2" w:rsidRDefault="00A50879" w:rsidP="00D20DA9">
            <w:pPr>
              <w:pStyle w:val="SmallText"/>
            </w:pPr>
            <w:r>
              <w:t>March 25, 2021- Current</w:t>
            </w:r>
          </w:p>
          <w:p w14:paraId="0D8C1BE4" w14:textId="6EE2063B" w:rsidR="0040233B" w:rsidRPr="00A50879" w:rsidRDefault="00A50879" w:rsidP="0040233B">
            <w:pPr>
              <w:pStyle w:val="Text"/>
            </w:pPr>
            <w:r>
              <w:t>CNA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CNA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>
              <w:t>Lemay Avenue Health and Rehab</w:t>
            </w:r>
          </w:p>
          <w:p w14:paraId="778A9829" w14:textId="77777777" w:rsidR="0040233B" w:rsidRPr="00EF5435" w:rsidRDefault="00A50879" w:rsidP="00A50879">
            <w:pPr>
              <w:pStyle w:val="Text"/>
              <w:numPr>
                <w:ilvl w:val="0"/>
                <w:numId w:val="1"/>
              </w:numPr>
              <w:rPr>
                <w:szCs w:val="20"/>
              </w:rPr>
            </w:pPr>
            <w:r w:rsidRPr="00EF5435">
              <w:rPr>
                <w:szCs w:val="20"/>
              </w:rPr>
              <w:t>Delivered compassionate, knowledgeable nursing assistance to 60 bed rehab facility</w:t>
            </w:r>
          </w:p>
          <w:p w14:paraId="764FF214" w14:textId="77777777" w:rsidR="00A50879" w:rsidRPr="00EF5435" w:rsidRDefault="00EF5435" w:rsidP="00A508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435">
              <w:rPr>
                <w:sz w:val="20"/>
                <w:szCs w:val="20"/>
              </w:rPr>
              <w:t>Maintain patient trust, dignity, and respect while minimizing discomfort during daily health care and duties, bathing and improving comfort to residents in every possible day</w:t>
            </w:r>
          </w:p>
          <w:p w14:paraId="045598BF" w14:textId="77777777" w:rsidR="00EF5435" w:rsidRPr="00EF5435" w:rsidRDefault="00EF5435" w:rsidP="00EF543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435">
              <w:rPr>
                <w:sz w:val="20"/>
                <w:szCs w:val="20"/>
              </w:rPr>
              <w:t>Communicate and record condition and behavior of residents with staff</w:t>
            </w:r>
          </w:p>
          <w:p w14:paraId="5316B6E5" w14:textId="568B6D69" w:rsidR="00EF5435" w:rsidRPr="00A50879" w:rsidRDefault="00EF5435" w:rsidP="00EF5435">
            <w:pPr>
              <w:pStyle w:val="ListParagraph"/>
              <w:numPr>
                <w:ilvl w:val="0"/>
                <w:numId w:val="1"/>
              </w:numPr>
            </w:pPr>
            <w:r w:rsidRPr="00EF5435">
              <w:rPr>
                <w:sz w:val="20"/>
                <w:szCs w:val="20"/>
              </w:rPr>
              <w:t xml:space="preserve">Take vital signs and transfer residents with use of Sabina, </w:t>
            </w:r>
            <w:proofErr w:type="gramStart"/>
            <w:r w:rsidRPr="00EF5435">
              <w:rPr>
                <w:sz w:val="20"/>
                <w:szCs w:val="20"/>
              </w:rPr>
              <w:t>Hoyer</w:t>
            </w:r>
            <w:proofErr w:type="gramEnd"/>
            <w:r w:rsidRPr="00EF5435">
              <w:rPr>
                <w:sz w:val="20"/>
                <w:szCs w:val="20"/>
              </w:rPr>
              <w:t xml:space="preserve"> and ceiling lifts</w:t>
            </w:r>
          </w:p>
        </w:tc>
      </w:tr>
      <w:tr w:rsidR="00CD50FD" w:rsidRPr="001700F2" w14:paraId="3CC5223E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46FC271F" w14:textId="77777777" w:rsidR="00CD50FD" w:rsidRPr="001700F2" w:rsidRDefault="00101133" w:rsidP="00D20DA9">
            <w:pPr>
              <w:pStyle w:val="Heading2"/>
            </w:pPr>
            <w:sdt>
              <w:sdtPr>
                <w:id w:val="1066377136"/>
                <w:placeholder>
                  <w:docPart w:val="10CA6F0AAA1F4963912D9BC5E6C8D69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CC3D0779451B4D809F5931A1EBA1719A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275A814" w14:textId="77777777" w:rsidR="00CD50FD" w:rsidRPr="001700F2" w:rsidRDefault="00101133" w:rsidP="00D20DA9">
            <w:pPr>
              <w:pStyle w:val="Heading1"/>
            </w:pPr>
            <w:sdt>
              <w:sdtPr>
                <w:id w:val="-1955778421"/>
                <w:placeholder>
                  <w:docPart w:val="25D5048777FB44D18DFC9809CDF422F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06BDDC9D" w14:textId="77777777" w:rsidR="00CD50FD" w:rsidRPr="001700F2" w:rsidRDefault="00CD50FD"/>
        </w:tc>
      </w:tr>
      <w:tr w:rsidR="00CD50FD" w:rsidRPr="001700F2" w14:paraId="6FD7809D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71BF68A1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71DECF6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3218789A" w14:textId="77777777" w:rsidR="00CD50FD" w:rsidRPr="001700F2" w:rsidRDefault="00CD50FD"/>
        </w:tc>
      </w:tr>
      <w:tr w:rsidR="00CD50FD" w:rsidRPr="001700F2" w14:paraId="681825FC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7CB3BF" w14:textId="13995EC0" w:rsidR="00D20DA9" w:rsidRPr="00B4346C" w:rsidRDefault="00EF5435" w:rsidP="00EF5435">
            <w:pPr>
              <w:pStyle w:val="Text"/>
              <w:rPr>
                <w:szCs w:val="20"/>
              </w:rPr>
            </w:pPr>
            <w:r w:rsidRPr="00B4346C">
              <w:rPr>
                <w:szCs w:val="20"/>
              </w:rPr>
              <w:t>Customer Service</w:t>
            </w:r>
          </w:p>
          <w:p w14:paraId="7DD49BED" w14:textId="26F76239" w:rsidR="00EF5435" w:rsidRPr="00B4346C" w:rsidRDefault="00EF5435" w:rsidP="00EF5435">
            <w:pPr>
              <w:rPr>
                <w:sz w:val="20"/>
                <w:szCs w:val="20"/>
              </w:rPr>
            </w:pPr>
            <w:r w:rsidRPr="00B4346C">
              <w:rPr>
                <w:sz w:val="20"/>
                <w:szCs w:val="20"/>
              </w:rPr>
              <w:t xml:space="preserve">Personalized </w:t>
            </w:r>
            <w:r w:rsidR="00B4346C" w:rsidRPr="00B4346C">
              <w:rPr>
                <w:sz w:val="20"/>
                <w:szCs w:val="20"/>
              </w:rPr>
              <w:t>Resident</w:t>
            </w:r>
            <w:r w:rsidRPr="00B4346C">
              <w:rPr>
                <w:sz w:val="20"/>
                <w:szCs w:val="20"/>
              </w:rPr>
              <w:t xml:space="preserve"> Care</w:t>
            </w:r>
          </w:p>
          <w:p w14:paraId="379BBB04" w14:textId="7BEB0194" w:rsidR="00EF5435" w:rsidRPr="00B4346C" w:rsidRDefault="00EF5435" w:rsidP="00EF5435">
            <w:pPr>
              <w:rPr>
                <w:sz w:val="20"/>
                <w:szCs w:val="20"/>
              </w:rPr>
            </w:pPr>
            <w:r w:rsidRPr="00B4346C">
              <w:rPr>
                <w:sz w:val="20"/>
                <w:szCs w:val="20"/>
              </w:rPr>
              <w:t>Charting Skills</w:t>
            </w:r>
          </w:p>
          <w:p w14:paraId="01A89649" w14:textId="0CD0AB5F" w:rsidR="00EF5435" w:rsidRPr="00B4346C" w:rsidRDefault="00B4346C" w:rsidP="00EF5435">
            <w:pPr>
              <w:rPr>
                <w:sz w:val="20"/>
                <w:szCs w:val="20"/>
              </w:rPr>
            </w:pPr>
            <w:r w:rsidRPr="00B4346C">
              <w:rPr>
                <w:sz w:val="20"/>
                <w:szCs w:val="20"/>
              </w:rPr>
              <w:t>Bedside Manner</w:t>
            </w:r>
          </w:p>
          <w:p w14:paraId="3C4B22EB" w14:textId="21ABA12A" w:rsidR="00B4346C" w:rsidRPr="00B4346C" w:rsidRDefault="00B4346C" w:rsidP="00EF5435">
            <w:pPr>
              <w:rPr>
                <w:sz w:val="20"/>
                <w:szCs w:val="20"/>
              </w:rPr>
            </w:pPr>
            <w:r w:rsidRPr="00B4346C">
              <w:rPr>
                <w:sz w:val="20"/>
                <w:szCs w:val="20"/>
              </w:rPr>
              <w:t>Able to excel in team environment</w:t>
            </w:r>
          </w:p>
          <w:p w14:paraId="3C087596" w14:textId="72D4EFE2" w:rsidR="00CD50FD" w:rsidRPr="001700F2" w:rsidRDefault="00B4346C" w:rsidP="00CD50FD">
            <w:pPr>
              <w:pStyle w:val="Text"/>
            </w:pPr>
            <w:r w:rsidRPr="00B4346C">
              <w:rPr>
                <w:szCs w:val="20"/>
              </w:rPr>
              <w:t>Strong multitasking skills</w:t>
            </w:r>
          </w:p>
        </w:tc>
        <w:tc>
          <w:tcPr>
            <w:tcW w:w="6203" w:type="dxa"/>
            <w:gridSpan w:val="2"/>
            <w:vAlign w:val="center"/>
          </w:tcPr>
          <w:p w14:paraId="61634FF0" w14:textId="7A0F76DF" w:rsidR="00D20DA9" w:rsidRPr="001700F2" w:rsidRDefault="00B4346C" w:rsidP="00B4346C">
            <w:pPr>
              <w:pStyle w:val="Text"/>
            </w:pPr>
            <w:r>
              <w:t xml:space="preserve">This company has helped me thrive in a team environment. Communication is a big part of keeping a floor running smoothly. With the support of my nurses and other aides, our residents are getting the best care possible. </w:t>
            </w:r>
          </w:p>
          <w:p w14:paraId="39FE8FF1" w14:textId="77777777" w:rsidR="00D20DA9" w:rsidRPr="001700F2" w:rsidRDefault="00D20DA9" w:rsidP="00D20DA9">
            <w:pPr>
              <w:pStyle w:val="Text"/>
            </w:pPr>
            <w:r w:rsidRPr="001700F2">
              <w:t xml:space="preserve"> </w:t>
            </w:r>
          </w:p>
          <w:p w14:paraId="75E4DDA6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3E7A00FD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017617FB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A82AD16" w14:textId="77777777" w:rsidR="00CD50FD" w:rsidRPr="001700F2" w:rsidRDefault="00101133" w:rsidP="00D20DA9">
            <w:pPr>
              <w:pStyle w:val="Heading1"/>
            </w:pPr>
            <w:sdt>
              <w:sdtPr>
                <w:id w:val="-513380234"/>
                <w:placeholder>
                  <w:docPart w:val="BB33EC049BC14812AC9520388067D9C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LEADERSHIP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236E19C" w14:textId="77777777" w:rsidR="00CD50FD" w:rsidRPr="001700F2" w:rsidRDefault="00CD50FD"/>
        </w:tc>
      </w:tr>
      <w:tr w:rsidR="00CD50FD" w:rsidRPr="001700F2" w14:paraId="367DA9ED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6984CDF0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26DD5CD6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153F3FC2" w14:textId="77777777" w:rsidR="00CD50FD" w:rsidRPr="001700F2" w:rsidRDefault="00CD50FD"/>
        </w:tc>
      </w:tr>
      <w:tr w:rsidR="00CD50FD" w:rsidRPr="001700F2" w14:paraId="0ECDF4AF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0DECC8A2" w14:textId="77777777" w:rsidR="00CD50FD" w:rsidRPr="001700F2" w:rsidRDefault="00CD50FD"/>
        </w:tc>
        <w:tc>
          <w:tcPr>
            <w:tcW w:w="6203" w:type="dxa"/>
            <w:gridSpan w:val="2"/>
            <w:vAlign w:val="center"/>
          </w:tcPr>
          <w:p w14:paraId="6E9C3B00" w14:textId="61633D62" w:rsidR="00D20DA9" w:rsidRPr="001700F2" w:rsidRDefault="00EF5435" w:rsidP="00EF5435">
            <w:pPr>
              <w:pStyle w:val="Text"/>
            </w:pPr>
            <w:r>
              <w:t xml:space="preserve">Being at a facility that is short staffed, has taught me a lot about delegation and time management. I take charge and ensure the residents </w:t>
            </w:r>
            <w:r w:rsidR="00B4346C">
              <w:t>needs are met and questions are answered.</w:t>
            </w:r>
          </w:p>
          <w:p w14:paraId="7A9059B2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2D71FB24" w14:textId="77777777" w:rsidTr="00CD50FD">
        <w:trPr>
          <w:trHeight w:val="100"/>
        </w:trPr>
        <w:tc>
          <w:tcPr>
            <w:tcW w:w="3097" w:type="dxa"/>
          </w:tcPr>
          <w:p w14:paraId="0E308A29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7730FD4A" w14:textId="77777777" w:rsidR="00CD50FD" w:rsidRPr="001700F2" w:rsidRDefault="00CD50FD" w:rsidP="00CD50FD"/>
        </w:tc>
      </w:tr>
      <w:tr w:rsidR="00CD50FD" w:rsidRPr="001700F2" w14:paraId="04040483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08BC6647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3EAC6F3C" w14:textId="77777777" w:rsidR="00CD50FD" w:rsidRPr="001700F2" w:rsidRDefault="00101133" w:rsidP="00D20DA9">
            <w:pPr>
              <w:pStyle w:val="Heading1"/>
            </w:pPr>
            <w:sdt>
              <w:sdtPr>
                <w:id w:val="1294558939"/>
                <w:placeholder>
                  <w:docPart w:val="F6343D284FD44B74842C7937D79DBB7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8342889" w14:textId="77777777" w:rsidR="00CD50FD" w:rsidRPr="001700F2" w:rsidRDefault="00CD50FD"/>
        </w:tc>
      </w:tr>
      <w:tr w:rsidR="00CD50FD" w:rsidRPr="001700F2" w14:paraId="6E2A70EE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292DC911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5C8762D9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50E7F839" w14:textId="77777777" w:rsidR="00CD50FD" w:rsidRPr="001700F2" w:rsidRDefault="00CD50FD"/>
        </w:tc>
      </w:tr>
      <w:tr w:rsidR="00CD50FD" w:rsidRPr="001700F2" w14:paraId="16F595D2" w14:textId="77777777" w:rsidTr="00101133">
        <w:trPr>
          <w:trHeight w:val="622"/>
        </w:trPr>
        <w:tc>
          <w:tcPr>
            <w:tcW w:w="9300" w:type="dxa"/>
            <w:gridSpan w:val="3"/>
            <w:vAlign w:val="center"/>
          </w:tcPr>
          <w:p w14:paraId="6D3B4C93" w14:textId="0B24EEB1" w:rsidR="00CD50FD" w:rsidRPr="001700F2" w:rsidRDefault="00101133" w:rsidP="00D20DA9">
            <w:pPr>
              <w:pStyle w:val="Text"/>
            </w:pPr>
            <w:r>
              <w:t>Holden Taylor (ADON)- 970 482 1584                           Jennifer Scott (Charge Nurse)- 970 227 3214</w:t>
            </w:r>
          </w:p>
        </w:tc>
      </w:tr>
      <w:tr w:rsidR="00101133" w:rsidRPr="001700F2" w14:paraId="6F344864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48E408D9" w14:textId="77777777" w:rsidR="00101133" w:rsidRDefault="00101133" w:rsidP="00D20DA9">
            <w:pPr>
              <w:pStyle w:val="Text"/>
            </w:pPr>
          </w:p>
        </w:tc>
      </w:tr>
    </w:tbl>
    <w:p w14:paraId="66815AD9" w14:textId="77777777" w:rsidR="00C55D85" w:rsidRPr="001700F2" w:rsidRDefault="00C55D85"/>
    <w:sectPr w:rsidR="00C55D85" w:rsidRPr="001700F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18DE" w14:textId="77777777" w:rsidR="00A50879" w:rsidRDefault="00A50879" w:rsidP="00F316AD">
      <w:r>
        <w:separator/>
      </w:r>
    </w:p>
  </w:endnote>
  <w:endnote w:type="continuationSeparator" w:id="0">
    <w:p w14:paraId="0EBEF308" w14:textId="77777777" w:rsidR="00A50879" w:rsidRDefault="00A50879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3491" w14:textId="77777777" w:rsidR="00A50879" w:rsidRDefault="00A50879" w:rsidP="00F316AD">
      <w:r>
        <w:separator/>
      </w:r>
    </w:p>
  </w:footnote>
  <w:footnote w:type="continuationSeparator" w:id="0">
    <w:p w14:paraId="3C43C18D" w14:textId="77777777" w:rsidR="00A50879" w:rsidRDefault="00A50879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59C1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5D272F" wp14:editId="0DB4FC6F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A7EA29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945"/>
    <w:multiLevelType w:val="hybridMultilevel"/>
    <w:tmpl w:val="35F8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79"/>
    <w:rsid w:val="00101133"/>
    <w:rsid w:val="001700F2"/>
    <w:rsid w:val="001871FF"/>
    <w:rsid w:val="001F4150"/>
    <w:rsid w:val="0029715D"/>
    <w:rsid w:val="0040233B"/>
    <w:rsid w:val="004D0355"/>
    <w:rsid w:val="004E6224"/>
    <w:rsid w:val="005D2581"/>
    <w:rsid w:val="00617740"/>
    <w:rsid w:val="006C60E6"/>
    <w:rsid w:val="0089710E"/>
    <w:rsid w:val="00A50879"/>
    <w:rsid w:val="00A74E15"/>
    <w:rsid w:val="00B4346C"/>
    <w:rsid w:val="00C55D85"/>
    <w:rsid w:val="00CD50FD"/>
    <w:rsid w:val="00D20DA9"/>
    <w:rsid w:val="00D26A79"/>
    <w:rsid w:val="00DD5C35"/>
    <w:rsid w:val="00EA03EF"/>
    <w:rsid w:val="00EF5435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04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A5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78C1EB2CBE43D99ED42F696B35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A6DC-DC70-424B-8CCD-C419CF34607C}"/>
      </w:docPartPr>
      <w:docPartBody>
        <w:p w:rsidR="00000000" w:rsidRDefault="00563D38">
          <w:pPr>
            <w:pStyle w:val="2478C1EB2CBE43D99ED42F696B3570CC"/>
          </w:pPr>
          <w:r w:rsidRPr="001700F2">
            <w:t>OBJECTIVE</w:t>
          </w:r>
        </w:p>
      </w:docPartBody>
    </w:docPart>
    <w:docPart>
      <w:docPartPr>
        <w:name w:val="1C4A0677E61F4909878F67048285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92B0-8661-4C86-8047-DD8F380B6E2E}"/>
      </w:docPartPr>
      <w:docPartBody>
        <w:p w:rsidR="00000000" w:rsidRDefault="00563D38">
          <w:pPr>
            <w:pStyle w:val="1C4A0677E61F4909878F670482855309"/>
          </w:pPr>
          <w:r w:rsidRPr="001700F2">
            <w:t>EDUCATION</w:t>
          </w:r>
        </w:p>
      </w:docPartBody>
    </w:docPart>
    <w:docPart>
      <w:docPartPr>
        <w:name w:val="CED8F35BE3F846BCBEC6FCCC43B5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E541-A6B3-405D-B073-83497CF98AB9}"/>
      </w:docPartPr>
      <w:docPartBody>
        <w:p w:rsidR="00000000" w:rsidRDefault="00563D38">
          <w:pPr>
            <w:pStyle w:val="CED8F35BE3F846BCBEC6FCCC43B516B9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5192DD1CC40B4A939CAB332220D1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4828-A674-4D26-AFD1-AB1D41930605}"/>
      </w:docPartPr>
      <w:docPartBody>
        <w:p w:rsidR="00000000" w:rsidRDefault="00563D38">
          <w:pPr>
            <w:pStyle w:val="5192DD1CC40B4A939CAB332220D1CE9D"/>
          </w:pPr>
          <w:r w:rsidRPr="001700F2">
            <w:t>EXPERIENCE</w:t>
          </w:r>
        </w:p>
      </w:docPartBody>
    </w:docPart>
    <w:docPart>
      <w:docPartPr>
        <w:name w:val="10CA6F0AAA1F4963912D9BC5E6C8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EC19-7992-4FF9-8847-E838A96C6924}"/>
      </w:docPartPr>
      <w:docPartBody>
        <w:p w:rsidR="00000000" w:rsidRDefault="00563D38">
          <w:pPr>
            <w:pStyle w:val="10CA6F0AAA1F4963912D9BC5E6C8D696"/>
          </w:pPr>
          <w:r w:rsidRPr="00D26A79">
            <w:t>KEY SKILLS</w:t>
          </w:r>
        </w:p>
      </w:docPartBody>
    </w:docPart>
    <w:docPart>
      <w:docPartPr>
        <w:name w:val="CC3D0779451B4D809F5931A1EBA1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5E58-20CE-4FED-A6BC-BB97399CDA27}"/>
      </w:docPartPr>
      <w:docPartBody>
        <w:p w:rsidR="00000000" w:rsidRDefault="00563D38">
          <w:pPr>
            <w:pStyle w:val="CC3D0779451B4D809F5931A1EBA1719A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25D5048777FB44D18DFC9809CDF4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65BC-AC59-48C2-AE34-5BACDAF48E26}"/>
      </w:docPartPr>
      <w:docPartBody>
        <w:p w:rsidR="00000000" w:rsidRDefault="00563D38">
          <w:pPr>
            <w:pStyle w:val="25D5048777FB44D18DFC9809CDF422FA"/>
          </w:pPr>
          <w:r w:rsidRPr="001700F2">
            <w:t>COMMUNICATION</w:t>
          </w:r>
        </w:p>
      </w:docPartBody>
    </w:docPart>
    <w:docPart>
      <w:docPartPr>
        <w:name w:val="BB33EC049BC14812AC9520388067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F095-7FA4-4568-9FBD-F3BDB3EADAEF}"/>
      </w:docPartPr>
      <w:docPartBody>
        <w:p w:rsidR="00000000" w:rsidRDefault="00563D38">
          <w:pPr>
            <w:pStyle w:val="BB33EC049BC14812AC9520388067D9C2"/>
          </w:pPr>
          <w:r w:rsidRPr="001700F2">
            <w:t>LEADERSHIP</w:t>
          </w:r>
        </w:p>
      </w:docPartBody>
    </w:docPart>
    <w:docPart>
      <w:docPartPr>
        <w:name w:val="F6343D284FD44B74842C7937D79D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1C8D-8594-4E54-B20E-A43D7AD65570}"/>
      </w:docPartPr>
      <w:docPartBody>
        <w:p w:rsidR="00000000" w:rsidRDefault="00563D38">
          <w:pPr>
            <w:pStyle w:val="F6343D284FD44B74842C7937D79DBB7A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49BDA8AD3D4E27A649FDD6A7B158C5">
    <w:name w:val="5449BDA8AD3D4E27A649FDD6A7B158C5"/>
  </w:style>
  <w:style w:type="paragraph" w:customStyle="1" w:styleId="1794A086608440C0A9042AF623E59E3F">
    <w:name w:val="1794A086608440C0A9042AF623E59E3F"/>
  </w:style>
  <w:style w:type="paragraph" w:customStyle="1" w:styleId="A1B93B31BE5C4C9EB5A116169513611C">
    <w:name w:val="A1B93B31BE5C4C9EB5A116169513611C"/>
  </w:style>
  <w:style w:type="paragraph" w:customStyle="1" w:styleId="F8A7B99C6CA54B6CB2AFAAE34A62DE55">
    <w:name w:val="F8A7B99C6CA54B6CB2AFAAE34A62DE55"/>
  </w:style>
  <w:style w:type="paragraph" w:customStyle="1" w:styleId="7C2D95A57CFB4D1B9947CCF3203AFA9E">
    <w:name w:val="7C2D95A57CFB4D1B9947CCF3203AFA9E"/>
  </w:style>
  <w:style w:type="paragraph" w:customStyle="1" w:styleId="B3AE993EAC2D4CCFBFA6DE883F17613B">
    <w:name w:val="B3AE993EAC2D4CCFBFA6DE883F17613B"/>
  </w:style>
  <w:style w:type="paragraph" w:customStyle="1" w:styleId="2478C1EB2CBE43D99ED42F696B3570CC">
    <w:name w:val="2478C1EB2CBE43D99ED42F696B3570CC"/>
  </w:style>
  <w:style w:type="paragraph" w:customStyle="1" w:styleId="2EE71BB3B24E49E78F523BAD4340CFCA">
    <w:name w:val="2EE71BB3B24E49E78F523BAD4340CFCA"/>
  </w:style>
  <w:style w:type="paragraph" w:customStyle="1" w:styleId="1C4A0677E61F4909878F670482855309">
    <w:name w:val="1C4A0677E61F4909878F670482855309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CED8F35BE3F846BCBEC6FCCC43B516B9">
    <w:name w:val="CED8F35BE3F846BCBEC6FCCC43B516B9"/>
  </w:style>
  <w:style w:type="paragraph" w:customStyle="1" w:styleId="5192DD1CC40B4A939CAB332220D1CE9D">
    <w:name w:val="5192DD1CC40B4A939CAB332220D1CE9D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A5643553AEDC4953B7AF5ACB2BDC90A4">
    <w:name w:val="A5643553AEDC4953B7AF5ACB2BDC90A4"/>
  </w:style>
  <w:style w:type="paragraph" w:customStyle="1" w:styleId="B9D078C3BD104415BAE9D0D728A92353">
    <w:name w:val="B9D078C3BD104415BAE9D0D728A92353"/>
  </w:style>
  <w:style w:type="paragraph" w:customStyle="1" w:styleId="821740FC322B4A87BF9CC15083445F69">
    <w:name w:val="821740FC322B4A87BF9CC15083445F69"/>
  </w:style>
  <w:style w:type="paragraph" w:customStyle="1" w:styleId="5566D16F85EE4F16BE71887B1035EAA1">
    <w:name w:val="5566D16F85EE4F16BE71887B1035EAA1"/>
  </w:style>
  <w:style w:type="paragraph" w:customStyle="1" w:styleId="D293B7DBC42C4322B73CAA905C601C69">
    <w:name w:val="D293B7DBC42C4322B73CAA905C601C69"/>
  </w:style>
  <w:style w:type="paragraph" w:customStyle="1" w:styleId="8BBCEFFC7BCF463CBFE3A0D660693D64">
    <w:name w:val="8BBCEFFC7BCF463CBFE3A0D660693D64"/>
  </w:style>
  <w:style w:type="paragraph" w:customStyle="1" w:styleId="3485F8EFFF6A4563BD41BBDC632FE7A7">
    <w:name w:val="3485F8EFFF6A4563BD41BBDC632FE7A7"/>
  </w:style>
  <w:style w:type="paragraph" w:customStyle="1" w:styleId="78056C6BD805496193CE22213F98B790">
    <w:name w:val="78056C6BD805496193CE22213F98B790"/>
  </w:style>
  <w:style w:type="paragraph" w:customStyle="1" w:styleId="AE1EE6640AD44F96BAFA8762776A6827">
    <w:name w:val="AE1EE6640AD44F96BAFA8762776A6827"/>
  </w:style>
  <w:style w:type="paragraph" w:customStyle="1" w:styleId="D0743166ABB140BCB7CA0B4049E98164">
    <w:name w:val="D0743166ABB140BCB7CA0B4049E98164"/>
  </w:style>
  <w:style w:type="paragraph" w:customStyle="1" w:styleId="67F2FFBD9B4F42489A6458F53FE05838">
    <w:name w:val="67F2FFBD9B4F42489A6458F53FE05838"/>
  </w:style>
  <w:style w:type="paragraph" w:customStyle="1" w:styleId="46424F072CA44FB3825A8950D313D3B2">
    <w:name w:val="46424F072CA44FB3825A8950D313D3B2"/>
  </w:style>
  <w:style w:type="paragraph" w:customStyle="1" w:styleId="21FB40CBCD8644AAB13AF42F2A3E3765">
    <w:name w:val="21FB40CBCD8644AAB13AF42F2A3E3765"/>
  </w:style>
  <w:style w:type="paragraph" w:customStyle="1" w:styleId="538538F88A7A4D58A269198688DB4850">
    <w:name w:val="538538F88A7A4D58A269198688DB4850"/>
  </w:style>
  <w:style w:type="paragraph" w:customStyle="1" w:styleId="10CA6F0AAA1F4963912D9BC5E6C8D696">
    <w:name w:val="10CA6F0AAA1F4963912D9BC5E6C8D696"/>
  </w:style>
  <w:style w:type="paragraph" w:customStyle="1" w:styleId="CC3D0779451B4D809F5931A1EBA1719A">
    <w:name w:val="CC3D0779451B4D809F5931A1EBA1719A"/>
  </w:style>
  <w:style w:type="paragraph" w:customStyle="1" w:styleId="25D5048777FB44D18DFC9809CDF422FA">
    <w:name w:val="25D5048777FB44D18DFC9809CDF422FA"/>
  </w:style>
  <w:style w:type="paragraph" w:customStyle="1" w:styleId="8470764140084D5ABE1B6526000E14CE">
    <w:name w:val="8470764140084D5ABE1B6526000E14CE"/>
  </w:style>
  <w:style w:type="paragraph" w:customStyle="1" w:styleId="B8062315353C43DDB340FF894F642573">
    <w:name w:val="B8062315353C43DDB340FF894F642573"/>
  </w:style>
  <w:style w:type="paragraph" w:customStyle="1" w:styleId="BB33EC049BC14812AC9520388067D9C2">
    <w:name w:val="BB33EC049BC14812AC9520388067D9C2"/>
  </w:style>
  <w:style w:type="paragraph" w:customStyle="1" w:styleId="6C04C4D4CCE3439794CC8DD79254C8D4">
    <w:name w:val="6C04C4D4CCE3439794CC8DD79254C8D4"/>
  </w:style>
  <w:style w:type="paragraph" w:customStyle="1" w:styleId="F6343D284FD44B74842C7937D79DBB7A">
    <w:name w:val="F6343D284FD44B74842C7937D79DBB7A"/>
  </w:style>
  <w:style w:type="paragraph" w:customStyle="1" w:styleId="3F929CA2D02D4E1A85E9925A265508EE">
    <w:name w:val="3F929CA2D02D4E1A85E9925A26550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2021-10-20T21:37:00Z</dcterms:created>
  <dcterms:modified xsi:type="dcterms:W3CDTF">2021-10-20T22:09:00Z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