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5B11" w14:textId="0FFB57D1" w:rsidR="00816216" w:rsidRDefault="008809D9" w:rsidP="00141A4C">
      <w:pPr>
        <w:pStyle w:val="Title"/>
      </w:pPr>
      <w:r>
        <w:t xml:space="preserve">Maureen </w:t>
      </w:r>
      <w:proofErr w:type="spellStart"/>
      <w:r>
        <w:t>Stonehocker</w:t>
      </w:r>
      <w:proofErr w:type="spellEnd"/>
    </w:p>
    <w:p w14:paraId="2D328AF8" w14:textId="098E7F2F" w:rsidR="00141A4C" w:rsidRDefault="008809D9" w:rsidP="00141A4C">
      <w:r>
        <w:t>1</w:t>
      </w:r>
      <w:r w:rsidR="001F3ABE">
        <w:t>003 Powers Rd, Woodstock IL</w:t>
      </w:r>
      <w:r>
        <w:t xml:space="preserve"> 600</w:t>
      </w:r>
      <w:r w:rsidR="001F3ABE">
        <w:t>98</w:t>
      </w:r>
      <w:r w:rsidR="00141A4C">
        <w:t> | </w:t>
      </w:r>
      <w:r>
        <w:t>262-745-0481</w:t>
      </w:r>
      <w:r w:rsidR="00141A4C">
        <w:t> | </w:t>
      </w:r>
      <w:r>
        <w:t>mstonehocker@herzing.edu</w:t>
      </w:r>
    </w:p>
    <w:p w14:paraId="070A263C" w14:textId="760D2009" w:rsidR="006270A9" w:rsidRDefault="005140AC" w:rsidP="00141A4C">
      <w:pPr>
        <w:pStyle w:val="Heading1"/>
      </w:pPr>
      <w:r>
        <w:t>Summary</w:t>
      </w:r>
    </w:p>
    <w:p w14:paraId="2B6992FB" w14:textId="60FD63CC" w:rsidR="006270A9" w:rsidRDefault="00BF28F4">
      <w:r>
        <w:t xml:space="preserve">Registered Nurse, </w:t>
      </w:r>
      <w:r w:rsidR="008809D9">
        <w:t xml:space="preserve">seeking to obtain </w:t>
      </w:r>
      <w:r w:rsidR="00AF5F8A">
        <w:t xml:space="preserve">nursing position </w:t>
      </w:r>
      <w:r w:rsidR="00C91432">
        <w:t xml:space="preserve">in </w:t>
      </w:r>
      <w:r w:rsidR="008809D9">
        <w:t>which provides opportunity to utilize nursing skills and experience while facilitating growth.</w:t>
      </w:r>
    </w:p>
    <w:sdt>
      <w:sdtPr>
        <w:alias w:val="Education:"/>
        <w:tag w:val="Education:"/>
        <w:id w:val="807127995"/>
        <w:placeholder>
          <w:docPart w:val="AD47394344A142C6B9C186B0CA8FAEBF"/>
        </w:placeholder>
        <w:temporary/>
        <w:showingPlcHdr/>
        <w15:appearance w15:val="hidden"/>
      </w:sdtPr>
      <w:sdtEndPr/>
      <w:sdtContent>
        <w:p w14:paraId="0C387018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6C30F214" w14:textId="7492FDFE" w:rsidR="006270A9" w:rsidRDefault="008809D9">
      <w:pPr>
        <w:pStyle w:val="Heading2"/>
      </w:pPr>
      <w:r>
        <w:t>Bachelor of Science</w:t>
      </w:r>
      <w:r w:rsidR="009D5933">
        <w:t> | </w:t>
      </w:r>
      <w:r>
        <w:t>December 2020</w:t>
      </w:r>
      <w:r w:rsidR="009D5933">
        <w:t> | </w:t>
      </w:r>
      <w:r>
        <w:t>Herzing University</w:t>
      </w:r>
      <w:r w:rsidR="00253903">
        <w:t xml:space="preserve"> </w:t>
      </w:r>
    </w:p>
    <w:p w14:paraId="6EA7A2F7" w14:textId="690FA238" w:rsidR="006270A9" w:rsidRDefault="009D5933" w:rsidP="008809D9">
      <w:pPr>
        <w:pStyle w:val="ListBullet"/>
      </w:pPr>
      <w:r>
        <w:t xml:space="preserve">Major: </w:t>
      </w:r>
      <w:r w:rsidR="008809D9">
        <w:t>Nursing</w:t>
      </w:r>
    </w:p>
    <w:p w14:paraId="687F28BE" w14:textId="0ED403C8" w:rsidR="006270A9" w:rsidRDefault="008809D9">
      <w:pPr>
        <w:pStyle w:val="Heading2"/>
      </w:pPr>
      <w:r>
        <w:t>Associate of Arts</w:t>
      </w:r>
      <w:r w:rsidR="009D5933">
        <w:t> | </w:t>
      </w:r>
      <w:r>
        <w:t>MAy 2013</w:t>
      </w:r>
      <w:r w:rsidR="009D5933">
        <w:t> | </w:t>
      </w:r>
      <w:r>
        <w:t>Liberty University</w:t>
      </w:r>
    </w:p>
    <w:p w14:paraId="714AEEDE" w14:textId="49B79303" w:rsidR="006270A9" w:rsidRDefault="009D5933">
      <w:pPr>
        <w:pStyle w:val="ListBullet"/>
      </w:pPr>
      <w:r>
        <w:t xml:space="preserve">Major: </w:t>
      </w:r>
      <w:r w:rsidR="008809D9">
        <w:t>Early Childhood Education</w:t>
      </w:r>
    </w:p>
    <w:p w14:paraId="1C8D195D" w14:textId="77777777" w:rsidR="0056083D" w:rsidRDefault="0056083D" w:rsidP="0056083D">
      <w:pPr>
        <w:pStyle w:val="Heading1"/>
      </w:pPr>
      <w:r>
        <w:t>Certifications</w:t>
      </w:r>
    </w:p>
    <w:p w14:paraId="6C12B470" w14:textId="77777777" w:rsidR="0056083D" w:rsidRPr="00D147F8" w:rsidRDefault="0056083D" w:rsidP="0056083D">
      <w:pPr>
        <w:pStyle w:val="Heading2"/>
      </w:pPr>
      <w:r>
        <w:t>Registered Nurse</w:t>
      </w:r>
    </w:p>
    <w:p w14:paraId="24A11A9C" w14:textId="77777777" w:rsidR="0056083D" w:rsidRDefault="0056083D" w:rsidP="0056083D">
      <w:pPr>
        <w:pStyle w:val="ListBullet"/>
      </w:pPr>
      <w:r>
        <w:t>Wisconsin Board of Nursing</w:t>
      </w:r>
    </w:p>
    <w:p w14:paraId="53869821" w14:textId="136038F0" w:rsidR="0056083D" w:rsidRDefault="0056083D" w:rsidP="0056083D">
      <w:pPr>
        <w:pStyle w:val="ListBullet"/>
      </w:pPr>
      <w:r>
        <w:t>Illinois Board of Nursing</w:t>
      </w:r>
    </w:p>
    <w:p w14:paraId="6D871270" w14:textId="77777777" w:rsidR="0056083D" w:rsidRPr="00D147F8" w:rsidRDefault="0056083D" w:rsidP="0056083D">
      <w:pPr>
        <w:pStyle w:val="Heading2"/>
      </w:pPr>
      <w:r>
        <w:t>Certified nursing assistant</w:t>
      </w:r>
    </w:p>
    <w:p w14:paraId="71DB3477" w14:textId="77777777" w:rsidR="0056083D" w:rsidRDefault="0056083D" w:rsidP="0056083D">
      <w:pPr>
        <w:pStyle w:val="ListBullet"/>
      </w:pPr>
      <w:r>
        <w:t>Wisconsin</w:t>
      </w:r>
    </w:p>
    <w:p w14:paraId="0178BB16" w14:textId="77777777" w:rsidR="0056083D" w:rsidRDefault="0056083D" w:rsidP="0056083D">
      <w:pPr>
        <w:pStyle w:val="ListBullet"/>
      </w:pPr>
      <w:r>
        <w:t>Illinois</w:t>
      </w:r>
    </w:p>
    <w:p w14:paraId="0FADE63B" w14:textId="77777777" w:rsidR="0056083D" w:rsidRDefault="0056083D" w:rsidP="0056083D">
      <w:pPr>
        <w:pStyle w:val="Heading2"/>
      </w:pPr>
      <w:r>
        <w:t>Basic Life saving</w:t>
      </w:r>
    </w:p>
    <w:p w14:paraId="1D66117F" w14:textId="77777777" w:rsidR="0056083D" w:rsidRDefault="0056083D" w:rsidP="0056083D">
      <w:pPr>
        <w:pStyle w:val="ListBullet"/>
      </w:pPr>
      <w:r>
        <w:t>American Heart Association</w:t>
      </w:r>
    </w:p>
    <w:p w14:paraId="6FB9EC9E" w14:textId="77777777" w:rsidR="0056083D" w:rsidRDefault="0056083D" w:rsidP="0056083D">
      <w:pPr>
        <w:pStyle w:val="Heading2"/>
      </w:pPr>
      <w:r>
        <w:t>NIH stroke Scale international</w:t>
      </w:r>
    </w:p>
    <w:p w14:paraId="1F02FC4E" w14:textId="52059C29" w:rsidR="00AF5F8A" w:rsidRPr="0056083D" w:rsidRDefault="0056083D" w:rsidP="00AF5F8A">
      <w:pPr>
        <w:pStyle w:val="ListBullet"/>
      </w:pPr>
      <w:r>
        <w:t>NIHSS</w:t>
      </w:r>
    </w:p>
    <w:p w14:paraId="60D26E2A" w14:textId="77777777" w:rsidR="0058283E" w:rsidRPr="0058283E" w:rsidRDefault="0058283E" w:rsidP="0058283E">
      <w:pPr>
        <w:pStyle w:val="Heading1"/>
        <w:rPr>
          <w:b w:val="0"/>
          <w:bCs/>
          <w:color w:val="auto"/>
          <w:sz w:val="24"/>
          <w:szCs w:val="24"/>
        </w:rPr>
      </w:pPr>
    </w:p>
    <w:sdt>
      <w:sdtPr>
        <w:alias w:val="Experience:"/>
        <w:tag w:val="Experience:"/>
        <w:id w:val="171684534"/>
        <w:placeholder>
          <w:docPart w:val="DC33C1AC26544822AF38D8D10B8151DF"/>
        </w:placeholder>
        <w:temporary/>
        <w:showingPlcHdr/>
        <w15:appearance w15:val="hidden"/>
      </w:sdtPr>
      <w:sdtEndPr/>
      <w:sdtContent>
        <w:p w14:paraId="1EA9F9BF" w14:textId="57FF1A30" w:rsidR="006270A9" w:rsidRDefault="009D5933">
          <w:pPr>
            <w:pStyle w:val="Heading1"/>
          </w:pPr>
          <w:r>
            <w:t>Experience</w:t>
          </w:r>
        </w:p>
      </w:sdtContent>
    </w:sdt>
    <w:p w14:paraId="779C56AA" w14:textId="119B0FAC" w:rsidR="00AF5F8A" w:rsidRDefault="00AF5F8A" w:rsidP="00AF5F8A">
      <w:pPr>
        <w:pStyle w:val="Heading2"/>
      </w:pPr>
      <w:r>
        <w:t>Registered Nurse| Mercyhealth Care | </w:t>
      </w:r>
      <w:r w:rsidR="001F3ABE">
        <w:t>9</w:t>
      </w:r>
      <w:r>
        <w:t>/2021-Present</w:t>
      </w:r>
    </w:p>
    <w:p w14:paraId="0EEEFC9C" w14:textId="3338A3CB" w:rsidR="00AF5F8A" w:rsidRPr="00AF5F8A" w:rsidRDefault="001F3ABE" w:rsidP="00AF5F8A">
      <w:r>
        <w:t xml:space="preserve">Mother Baby </w:t>
      </w:r>
    </w:p>
    <w:p w14:paraId="709C8810" w14:textId="6C81861D" w:rsidR="00AF5F8A" w:rsidRDefault="001F3ABE" w:rsidP="00AF5F8A">
      <w:pPr>
        <w:pStyle w:val="ListBullet"/>
        <w:numPr>
          <w:ilvl w:val="0"/>
          <w:numId w:val="0"/>
        </w:numPr>
        <w:ind w:left="216" w:hanging="216"/>
      </w:pPr>
      <w:r>
        <w:t>Rockford, IL</w:t>
      </w:r>
    </w:p>
    <w:p w14:paraId="239CA289" w14:textId="4B14365D" w:rsidR="001F3ABE" w:rsidRDefault="001F3ABE" w:rsidP="00AF5F8A">
      <w:pPr>
        <w:pStyle w:val="ListBullet"/>
        <w:numPr>
          <w:ilvl w:val="0"/>
          <w:numId w:val="0"/>
        </w:numPr>
        <w:ind w:left="216" w:hanging="216"/>
      </w:pPr>
    </w:p>
    <w:p w14:paraId="16DC9204" w14:textId="77777777" w:rsidR="001F3ABE" w:rsidRDefault="001F3ABE" w:rsidP="001F3ABE">
      <w:pPr>
        <w:pStyle w:val="Heading2"/>
      </w:pPr>
      <w:r>
        <w:t>Registered Nurse| Mercyhealth Care | 3/2021-Present</w:t>
      </w:r>
    </w:p>
    <w:p w14:paraId="26DA5775" w14:textId="266A3A67" w:rsidR="001F3ABE" w:rsidRPr="00AF5F8A" w:rsidRDefault="001F3ABE" w:rsidP="001F3ABE">
      <w:r>
        <w:t>Care Center</w:t>
      </w:r>
      <w:r w:rsidR="00DA094A">
        <w:t>- Skilled Nursing Facility</w:t>
      </w:r>
    </w:p>
    <w:p w14:paraId="2159D93B" w14:textId="77777777" w:rsidR="001F3ABE" w:rsidRDefault="001F3ABE" w:rsidP="001F3ABE">
      <w:pPr>
        <w:pStyle w:val="ListBullet"/>
        <w:numPr>
          <w:ilvl w:val="0"/>
          <w:numId w:val="0"/>
        </w:numPr>
        <w:ind w:left="216" w:hanging="216"/>
      </w:pPr>
      <w:r>
        <w:t>Harvard, IL</w:t>
      </w:r>
    </w:p>
    <w:p w14:paraId="61766A65" w14:textId="77777777" w:rsidR="001F3ABE" w:rsidRDefault="001F3ABE" w:rsidP="00AF5F8A">
      <w:pPr>
        <w:pStyle w:val="ListBullet"/>
        <w:numPr>
          <w:ilvl w:val="0"/>
          <w:numId w:val="0"/>
        </w:numPr>
        <w:ind w:left="216" w:hanging="216"/>
      </w:pPr>
    </w:p>
    <w:p w14:paraId="79DEDDBD" w14:textId="7A8A1DDC" w:rsidR="006270A9" w:rsidRDefault="008809D9">
      <w:pPr>
        <w:pStyle w:val="Heading2"/>
      </w:pPr>
      <w:r>
        <w:lastRenderedPageBreak/>
        <w:t>Certified Nurisng Assistant</w:t>
      </w:r>
      <w:r w:rsidR="009D5933">
        <w:t> | </w:t>
      </w:r>
      <w:r>
        <w:t>aurora medical Center</w:t>
      </w:r>
      <w:r w:rsidR="009D5933">
        <w:t> | </w:t>
      </w:r>
      <w:r>
        <w:t>11/2019-08/2020</w:t>
      </w:r>
    </w:p>
    <w:p w14:paraId="1FA877D6" w14:textId="23366DE9" w:rsidR="00AF5F8A" w:rsidRPr="00AF5F8A" w:rsidRDefault="00AF5F8A" w:rsidP="00AF5F8A">
      <w:r>
        <w:t>Medical Unit</w:t>
      </w:r>
    </w:p>
    <w:p w14:paraId="75ED9531" w14:textId="7092DEA5" w:rsidR="006270A9" w:rsidRDefault="005140AC" w:rsidP="005140AC">
      <w:pPr>
        <w:pStyle w:val="ListBullet"/>
        <w:numPr>
          <w:ilvl w:val="0"/>
          <w:numId w:val="0"/>
        </w:numPr>
        <w:ind w:left="216" w:hanging="216"/>
      </w:pPr>
      <w:r>
        <w:t>Elkhorn, WI</w:t>
      </w:r>
    </w:p>
    <w:p w14:paraId="36816A9E" w14:textId="7A2343A1" w:rsidR="006270A9" w:rsidRDefault="005140AC">
      <w:pPr>
        <w:pStyle w:val="Heading2"/>
      </w:pPr>
      <w:r>
        <w:t>Certified nursing assistant</w:t>
      </w:r>
      <w:r w:rsidR="009D5933">
        <w:t> |</w:t>
      </w:r>
      <w:r>
        <w:t>Golden years</w:t>
      </w:r>
      <w:r w:rsidR="009D5933">
        <w:t> | </w:t>
      </w:r>
      <w:r>
        <w:t>10/2019-03/2020</w:t>
      </w:r>
    </w:p>
    <w:p w14:paraId="35E67C56" w14:textId="23144C78" w:rsidR="00AF5F8A" w:rsidRPr="00AF5F8A" w:rsidRDefault="00AF5F8A" w:rsidP="00AF5F8A">
      <w:r>
        <w:t>Skilled Nursing Facility</w:t>
      </w:r>
    </w:p>
    <w:p w14:paraId="062FBD86" w14:textId="0D8961DD" w:rsidR="005140AC" w:rsidRDefault="005140AC" w:rsidP="005140AC">
      <w:r>
        <w:t>Lake Geneva, WI</w:t>
      </w:r>
    </w:p>
    <w:p w14:paraId="323A53EA" w14:textId="735B9DBA" w:rsidR="005140AC" w:rsidRDefault="005140AC" w:rsidP="005140AC">
      <w:pPr>
        <w:pStyle w:val="Heading2"/>
      </w:pPr>
      <w:r>
        <w:t>Server|midwest breakfast co. | 03/2012-03/2018</w:t>
      </w:r>
    </w:p>
    <w:p w14:paraId="02B1FDC5" w14:textId="31DFD011" w:rsidR="005140AC" w:rsidRDefault="005140AC" w:rsidP="005140AC">
      <w:r>
        <w:t>Spring Grove, IL</w:t>
      </w:r>
    </w:p>
    <w:p w14:paraId="469553A7" w14:textId="3009700C" w:rsidR="005140AC" w:rsidRDefault="005140AC" w:rsidP="005140AC">
      <w:pPr>
        <w:pStyle w:val="Heading2"/>
      </w:pPr>
      <w:r>
        <w:t>Cosmetologist |Shear elegance | 10/2005-09/2010</w:t>
      </w:r>
    </w:p>
    <w:p w14:paraId="69B6F6A5" w14:textId="23DFC455" w:rsidR="005140AC" w:rsidRDefault="005140AC" w:rsidP="005140AC">
      <w:r>
        <w:t>Lake Geneva, WI</w:t>
      </w:r>
    </w:p>
    <w:p w14:paraId="5A7BC9AB" w14:textId="77777777" w:rsidR="00253903" w:rsidRDefault="00253903" w:rsidP="005140AC"/>
    <w:p w14:paraId="0D8E96C2" w14:textId="77777777" w:rsidR="005140AC" w:rsidRDefault="005140AC" w:rsidP="005140AC"/>
    <w:p w14:paraId="6EE7CCCA" w14:textId="77777777" w:rsidR="005140AC" w:rsidRPr="005140AC" w:rsidRDefault="005140AC" w:rsidP="005140AC"/>
    <w:p w14:paraId="1DE405F1" w14:textId="0B14B20D" w:rsidR="001B29CF" w:rsidRPr="001B29CF" w:rsidRDefault="001B29CF" w:rsidP="005140AC">
      <w:pPr>
        <w:pStyle w:val="ListBullet"/>
        <w:numPr>
          <w:ilvl w:val="0"/>
          <w:numId w:val="0"/>
        </w:numPr>
        <w:ind w:left="216" w:hanging="216"/>
      </w:pPr>
    </w:p>
    <w:sectPr w:rsidR="001B29CF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1CEC" w14:textId="77777777" w:rsidR="00C60E4A" w:rsidRDefault="00C60E4A">
      <w:pPr>
        <w:spacing w:after="0"/>
      </w:pPr>
      <w:r>
        <w:separator/>
      </w:r>
    </w:p>
  </w:endnote>
  <w:endnote w:type="continuationSeparator" w:id="0">
    <w:p w14:paraId="3C84FDB6" w14:textId="77777777" w:rsidR="00C60E4A" w:rsidRDefault="00C60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F27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ADAB" w14:textId="77777777" w:rsidR="00C60E4A" w:rsidRDefault="00C60E4A">
      <w:pPr>
        <w:spacing w:after="0"/>
      </w:pPr>
      <w:r>
        <w:separator/>
      </w:r>
    </w:p>
  </w:footnote>
  <w:footnote w:type="continuationSeparator" w:id="0">
    <w:p w14:paraId="08EFB663" w14:textId="77777777" w:rsidR="00C60E4A" w:rsidRDefault="00C60E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C1FB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F90D8C"/>
    <w:multiLevelType w:val="hybridMultilevel"/>
    <w:tmpl w:val="DC34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FC279D"/>
    <w:multiLevelType w:val="hybridMultilevel"/>
    <w:tmpl w:val="C39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28244B6"/>
    <w:multiLevelType w:val="hybridMultilevel"/>
    <w:tmpl w:val="8B52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2"/>
  </w:num>
  <w:num w:numId="22">
    <w:abstractNumId w:val="15"/>
  </w:num>
  <w:num w:numId="23">
    <w:abstractNumId w:val="20"/>
  </w:num>
  <w:num w:numId="24">
    <w:abstractNumId w:val="22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9"/>
    <w:rsid w:val="000A4F59"/>
    <w:rsid w:val="00141A4C"/>
    <w:rsid w:val="00151633"/>
    <w:rsid w:val="001A60D7"/>
    <w:rsid w:val="001B29CF"/>
    <w:rsid w:val="001F3ABE"/>
    <w:rsid w:val="00240AFA"/>
    <w:rsid w:val="00253903"/>
    <w:rsid w:val="0028220F"/>
    <w:rsid w:val="002A7BBE"/>
    <w:rsid w:val="00356C14"/>
    <w:rsid w:val="00402185"/>
    <w:rsid w:val="004B4AE6"/>
    <w:rsid w:val="004F308C"/>
    <w:rsid w:val="005140AC"/>
    <w:rsid w:val="0056083D"/>
    <w:rsid w:val="0058283E"/>
    <w:rsid w:val="0061716B"/>
    <w:rsid w:val="00617B26"/>
    <w:rsid w:val="006270A9"/>
    <w:rsid w:val="00675956"/>
    <w:rsid w:val="00681034"/>
    <w:rsid w:val="007439E1"/>
    <w:rsid w:val="007924D6"/>
    <w:rsid w:val="007A7305"/>
    <w:rsid w:val="00816216"/>
    <w:rsid w:val="0087734B"/>
    <w:rsid w:val="008809D9"/>
    <w:rsid w:val="00924BDA"/>
    <w:rsid w:val="009D5933"/>
    <w:rsid w:val="009E4876"/>
    <w:rsid w:val="00A011FE"/>
    <w:rsid w:val="00AF5F8A"/>
    <w:rsid w:val="00BD768D"/>
    <w:rsid w:val="00BF28F4"/>
    <w:rsid w:val="00C60E4A"/>
    <w:rsid w:val="00C61F8E"/>
    <w:rsid w:val="00C91432"/>
    <w:rsid w:val="00D147F8"/>
    <w:rsid w:val="00DA094A"/>
    <w:rsid w:val="00DF142A"/>
    <w:rsid w:val="00E806A9"/>
    <w:rsid w:val="00E83D3B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E219"/>
  <w15:chartTrackingRefBased/>
  <w15:docId w15:val="{233526F2-D530-406C-8C6B-C9A2467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7394344A142C6B9C186B0CA8F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03DA-7BA8-4349-A0E7-478B84B67B6E}"/>
      </w:docPartPr>
      <w:docPartBody>
        <w:p w:rsidR="00D02E0E" w:rsidRDefault="00772CF7">
          <w:pPr>
            <w:pStyle w:val="AD47394344A142C6B9C186B0CA8FAEBF"/>
          </w:pPr>
          <w:r>
            <w:t>Education</w:t>
          </w:r>
        </w:p>
      </w:docPartBody>
    </w:docPart>
    <w:docPart>
      <w:docPartPr>
        <w:name w:val="DC33C1AC26544822AF38D8D10B815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6E26-8182-4CFB-BA3A-EF05FB6CC3F8}"/>
      </w:docPartPr>
      <w:docPartBody>
        <w:p w:rsidR="00D02E0E" w:rsidRDefault="00772CF7">
          <w:pPr>
            <w:pStyle w:val="DC33C1AC26544822AF38D8D10B8151D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7"/>
    <w:rsid w:val="0005620A"/>
    <w:rsid w:val="001164F1"/>
    <w:rsid w:val="003E283B"/>
    <w:rsid w:val="00532536"/>
    <w:rsid w:val="00772CF7"/>
    <w:rsid w:val="00871CD6"/>
    <w:rsid w:val="00D02E0E"/>
    <w:rsid w:val="00F07FF5"/>
    <w:rsid w:val="00F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47394344A142C6B9C186B0CA8FAEBF">
    <w:name w:val="AD47394344A142C6B9C186B0CA8FAEBF"/>
  </w:style>
  <w:style w:type="paragraph" w:customStyle="1" w:styleId="DC33C1AC26544822AF38D8D10B8151DF">
    <w:name w:val="DC33C1AC26544822AF38D8D10B815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Stonehocker</dc:creator>
  <cp:keywords/>
  <cp:lastModifiedBy>m.stonehocker@outlook.com</cp:lastModifiedBy>
  <cp:revision>2</cp:revision>
  <cp:lastPrinted>2021-08-02T15:46:00Z</cp:lastPrinted>
  <dcterms:created xsi:type="dcterms:W3CDTF">2021-10-22T14:01:00Z</dcterms:created>
  <dcterms:modified xsi:type="dcterms:W3CDTF">2021-10-22T14:01:00Z</dcterms:modified>
  <cp:version/>
</cp:coreProperties>
</file>