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51B73" w14:textId="77777777" w:rsidR="00077A14" w:rsidRPr="00C03BC2" w:rsidRDefault="001A7CCD" w:rsidP="001A7CCD">
      <w:pPr>
        <w:pStyle w:val="ListParagraph"/>
        <w:ind w:left="2880" w:firstLine="720"/>
        <w:rPr>
          <w:b/>
          <w:sz w:val="28"/>
          <w:szCs w:val="28"/>
        </w:rPr>
      </w:pPr>
      <w:r>
        <w:rPr>
          <w:b/>
          <w:sz w:val="28"/>
          <w:szCs w:val="28"/>
        </w:rPr>
        <w:t>Neyra F. Vasquez</w:t>
      </w:r>
    </w:p>
    <w:p w14:paraId="534AE571" w14:textId="06858194" w:rsidR="00EE1973" w:rsidRPr="00C03BC2" w:rsidRDefault="00E90FE5" w:rsidP="001A7CCD">
      <w:pPr>
        <w:jc w:val="center"/>
        <w:rPr>
          <w:b/>
          <w:sz w:val="28"/>
          <w:szCs w:val="28"/>
        </w:rPr>
      </w:pPr>
      <w:r>
        <w:rPr>
          <w:b/>
          <w:sz w:val="28"/>
          <w:szCs w:val="28"/>
        </w:rPr>
        <w:t>3155 E. Ramon Road, Unit 601</w:t>
      </w:r>
    </w:p>
    <w:p w14:paraId="7B50F1A5" w14:textId="295E3B25" w:rsidR="00EE1973" w:rsidRPr="00C03BC2" w:rsidRDefault="00E90FE5" w:rsidP="001A7CCD">
      <w:pPr>
        <w:jc w:val="center"/>
        <w:rPr>
          <w:b/>
          <w:sz w:val="28"/>
          <w:szCs w:val="28"/>
        </w:rPr>
      </w:pPr>
      <w:r>
        <w:rPr>
          <w:b/>
          <w:sz w:val="28"/>
          <w:szCs w:val="28"/>
        </w:rPr>
        <w:t>Palm Springs, CA 92264</w:t>
      </w:r>
    </w:p>
    <w:p w14:paraId="6B533FB9" w14:textId="77777777" w:rsidR="00EE1973" w:rsidRPr="00C03BC2" w:rsidRDefault="00DF0B09" w:rsidP="001A7CCD">
      <w:pPr>
        <w:jc w:val="center"/>
        <w:rPr>
          <w:b/>
          <w:sz w:val="28"/>
          <w:szCs w:val="28"/>
        </w:rPr>
      </w:pPr>
      <w:r>
        <w:rPr>
          <w:b/>
          <w:sz w:val="28"/>
          <w:szCs w:val="28"/>
        </w:rPr>
        <w:t>760-550-4281</w:t>
      </w:r>
    </w:p>
    <w:p w14:paraId="73C094EA" w14:textId="77777777" w:rsidR="00EE1973" w:rsidRPr="00C03BC2" w:rsidRDefault="00CE7128" w:rsidP="00EE1973">
      <w:pPr>
        <w:jc w:val="center"/>
        <w:rPr>
          <w:b/>
          <w:sz w:val="28"/>
          <w:szCs w:val="28"/>
        </w:rPr>
      </w:pPr>
      <w:hyperlink r:id="rId8" w:history="1">
        <w:r w:rsidR="00EE1973" w:rsidRPr="00C03BC2">
          <w:rPr>
            <w:rStyle w:val="Hyperlink"/>
            <w:b/>
            <w:sz w:val="28"/>
            <w:szCs w:val="28"/>
          </w:rPr>
          <w:t>Neyra79@yahoo.com</w:t>
        </w:r>
      </w:hyperlink>
    </w:p>
    <w:p w14:paraId="3E1DC6D3" w14:textId="77777777" w:rsidR="00EE1973" w:rsidRDefault="00EE1973" w:rsidP="00EE1973">
      <w:pPr>
        <w:jc w:val="center"/>
      </w:pPr>
    </w:p>
    <w:p w14:paraId="17616333" w14:textId="77777777" w:rsidR="00026EF1" w:rsidRDefault="00324E90" w:rsidP="00026EF1">
      <w:r>
        <w:t>To</w:t>
      </w:r>
      <w:r w:rsidR="00DE564A">
        <w:t xml:space="preserve"> obtain a</w:t>
      </w:r>
      <w:r w:rsidR="005350F2">
        <w:t xml:space="preserve"> </w:t>
      </w:r>
      <w:r w:rsidR="0052105B">
        <w:t>clinical position where I can</w:t>
      </w:r>
      <w:r w:rsidR="005350F2">
        <w:t xml:space="preserve"> </w:t>
      </w:r>
      <w:r w:rsidR="0052105B">
        <w:t>utilize my</w:t>
      </w:r>
      <w:r w:rsidR="00F261E1">
        <w:t xml:space="preserve"> education and experience in providing patient centered care. </w:t>
      </w:r>
    </w:p>
    <w:p w14:paraId="0E274724" w14:textId="77777777" w:rsidR="00387AA5" w:rsidRDefault="00387AA5" w:rsidP="00EE1973">
      <w:pPr>
        <w:jc w:val="center"/>
      </w:pPr>
    </w:p>
    <w:p w14:paraId="13E0D89E" w14:textId="1F0FCE10" w:rsidR="00EE1973" w:rsidRDefault="00EE1973" w:rsidP="00EE1973">
      <w:pPr>
        <w:rPr>
          <w:b/>
        </w:rPr>
      </w:pPr>
      <w:r w:rsidRPr="00387AA5">
        <w:rPr>
          <w:b/>
        </w:rPr>
        <w:t>EDUCATION:</w:t>
      </w:r>
    </w:p>
    <w:p w14:paraId="346CC1CA" w14:textId="55E1F24A" w:rsidR="00E90FE5" w:rsidRPr="00E90FE5" w:rsidRDefault="00E90FE5" w:rsidP="00EE1973">
      <w:pPr>
        <w:rPr>
          <w:bCs/>
        </w:rPr>
      </w:pPr>
      <w:r w:rsidRPr="00E90FE5">
        <w:rPr>
          <w:bCs/>
        </w:rPr>
        <w:t xml:space="preserve">CNOR – Certified Perioperative Nurse </w:t>
      </w:r>
      <w:r w:rsidRPr="00E90FE5">
        <w:rPr>
          <w:bCs/>
        </w:rPr>
        <w:tab/>
        <w:t>CCI</w:t>
      </w:r>
      <w:r w:rsidRPr="00E90FE5">
        <w:rPr>
          <w:bCs/>
        </w:rPr>
        <w:tab/>
      </w:r>
      <w:r w:rsidRPr="00E90FE5">
        <w:rPr>
          <w:bCs/>
        </w:rPr>
        <w:tab/>
      </w:r>
      <w:r w:rsidRPr="00E90FE5">
        <w:rPr>
          <w:bCs/>
        </w:rPr>
        <w:tab/>
      </w:r>
      <w:r w:rsidRPr="00E90FE5">
        <w:rPr>
          <w:bCs/>
        </w:rPr>
        <w:tab/>
        <w:t xml:space="preserve">August 2021 </w:t>
      </w:r>
    </w:p>
    <w:p w14:paraId="14EEA02E" w14:textId="77777777" w:rsidR="00E90FE5" w:rsidRPr="00E90FE5" w:rsidRDefault="00E90FE5" w:rsidP="00EE1973">
      <w:pPr>
        <w:rPr>
          <w:bCs/>
        </w:rPr>
      </w:pPr>
    </w:p>
    <w:p w14:paraId="33E2E324" w14:textId="77777777" w:rsidR="00026EF1" w:rsidRPr="00026EF1" w:rsidRDefault="00026EF1" w:rsidP="00EE1973">
      <w:r w:rsidRPr="00026EF1">
        <w:t>Bachelor’s Degree in Nursing</w:t>
      </w:r>
      <w:r w:rsidRPr="00026EF1">
        <w:tab/>
      </w:r>
      <w:r w:rsidRPr="00026EF1">
        <w:tab/>
      </w:r>
      <w:r w:rsidRPr="00026EF1">
        <w:tab/>
      </w:r>
      <w:r w:rsidRPr="00026EF1">
        <w:tab/>
      </w:r>
      <w:r w:rsidRPr="00026EF1">
        <w:tab/>
      </w:r>
      <w:r w:rsidRPr="00026EF1">
        <w:tab/>
        <w:t>Online</w:t>
      </w:r>
    </w:p>
    <w:p w14:paraId="2230A955" w14:textId="77777777" w:rsidR="00026EF1" w:rsidRPr="00026EF1" w:rsidRDefault="00026EF1" w:rsidP="00EE1973">
      <w:r w:rsidRPr="00026EF1">
        <w:t xml:space="preserve">Chamberlain College of Nursing </w:t>
      </w:r>
      <w:r>
        <w:tab/>
      </w:r>
      <w:r>
        <w:tab/>
      </w:r>
      <w:r>
        <w:tab/>
      </w:r>
      <w:r>
        <w:tab/>
      </w:r>
      <w:r>
        <w:tab/>
      </w:r>
      <w:r>
        <w:tab/>
        <w:t xml:space="preserve">May 2018 – Present </w:t>
      </w:r>
    </w:p>
    <w:p w14:paraId="3FDCDFC5" w14:textId="77777777" w:rsidR="00026EF1" w:rsidRDefault="00026EF1" w:rsidP="00EE1973">
      <w:pPr>
        <w:rPr>
          <w:b/>
        </w:rPr>
      </w:pPr>
    </w:p>
    <w:p w14:paraId="178163C2" w14:textId="77777777" w:rsidR="00EE1973" w:rsidRDefault="00EE1973" w:rsidP="00EE1973">
      <w:r>
        <w:t xml:space="preserve">Associate </w:t>
      </w:r>
      <w:r w:rsidR="00387AA5">
        <w:t>Degree in</w:t>
      </w:r>
      <w:r w:rsidR="00EA01D7">
        <w:t xml:space="preserve"> Science:</w:t>
      </w:r>
      <w:r w:rsidR="00387AA5">
        <w:t xml:space="preserve"> </w:t>
      </w:r>
      <w:r>
        <w:t>Registered Nursing</w:t>
      </w:r>
      <w:r>
        <w:tab/>
      </w:r>
      <w:r>
        <w:tab/>
      </w:r>
      <w:r>
        <w:tab/>
      </w:r>
      <w:r>
        <w:tab/>
        <w:t xml:space="preserve">Imperial, CA </w:t>
      </w:r>
      <w:r>
        <w:tab/>
      </w:r>
    </w:p>
    <w:p w14:paraId="59DCBF20" w14:textId="77777777" w:rsidR="00EE1973" w:rsidRDefault="00EE1973" w:rsidP="00EE1973">
      <w:r>
        <w:t xml:space="preserve">Imperial Valley College </w:t>
      </w:r>
      <w:r>
        <w:tab/>
      </w:r>
      <w:r>
        <w:tab/>
      </w:r>
      <w:r>
        <w:tab/>
      </w:r>
      <w:r>
        <w:tab/>
      </w:r>
      <w:r>
        <w:tab/>
      </w:r>
      <w:r>
        <w:tab/>
      </w:r>
      <w:r>
        <w:tab/>
        <w:t>December 201</w:t>
      </w:r>
      <w:r w:rsidR="00E90E08">
        <w:t>3</w:t>
      </w:r>
      <w:r>
        <w:t xml:space="preserve"> </w:t>
      </w:r>
    </w:p>
    <w:p w14:paraId="049D0A91" w14:textId="77777777" w:rsidR="00EE1973" w:rsidRDefault="00EE1973" w:rsidP="00EE1973"/>
    <w:p w14:paraId="17AB0B49" w14:textId="77777777" w:rsidR="00EE1973" w:rsidRDefault="00EE1973" w:rsidP="00EE1973">
      <w:r>
        <w:t xml:space="preserve">Associate </w:t>
      </w:r>
      <w:r w:rsidR="00EA01D7">
        <w:t xml:space="preserve">Degree </w:t>
      </w:r>
      <w:r>
        <w:t xml:space="preserve">in </w:t>
      </w:r>
      <w:r w:rsidR="00387AA5">
        <w:t>Science</w:t>
      </w:r>
      <w:r w:rsidR="00EA01D7">
        <w:t>: Business;</w:t>
      </w:r>
      <w:r w:rsidR="00E90E08">
        <w:t xml:space="preserve"> Office Technician</w:t>
      </w:r>
      <w:r w:rsidR="00E90E08">
        <w:tab/>
      </w:r>
      <w:r w:rsidR="00EA01D7">
        <w:t xml:space="preserve"> </w:t>
      </w:r>
      <w:r w:rsidR="00EA01D7">
        <w:tab/>
      </w:r>
      <w:r w:rsidR="00EA01D7">
        <w:tab/>
      </w:r>
      <w:r>
        <w:t>Imperial, CA</w:t>
      </w:r>
    </w:p>
    <w:p w14:paraId="17DCA240" w14:textId="77777777" w:rsidR="00EE1973" w:rsidRDefault="00EE1973" w:rsidP="00EE1973">
      <w:r>
        <w:t xml:space="preserve">Imperial Valley College </w:t>
      </w:r>
      <w:r>
        <w:tab/>
      </w:r>
      <w:r>
        <w:tab/>
      </w:r>
      <w:r>
        <w:tab/>
      </w:r>
      <w:r>
        <w:tab/>
      </w:r>
      <w:r>
        <w:tab/>
      </w:r>
      <w:r>
        <w:tab/>
      </w:r>
      <w:r>
        <w:tab/>
        <w:t xml:space="preserve">June 2001 </w:t>
      </w:r>
    </w:p>
    <w:p w14:paraId="0649239B" w14:textId="77777777" w:rsidR="00EE1973" w:rsidRDefault="00EE1973" w:rsidP="00EE1973"/>
    <w:p w14:paraId="3EE7A72F" w14:textId="03C31BAA" w:rsidR="00EE1973" w:rsidRDefault="00EE1973" w:rsidP="00EE1973">
      <w:pPr>
        <w:rPr>
          <w:b/>
        </w:rPr>
      </w:pPr>
      <w:r w:rsidRPr="00387AA5">
        <w:rPr>
          <w:b/>
        </w:rPr>
        <w:t>EXPERIENCE:</w:t>
      </w:r>
    </w:p>
    <w:p w14:paraId="6F08EDB2" w14:textId="43ACB2FA" w:rsidR="00E90FE5" w:rsidRPr="00E90FE5" w:rsidRDefault="00E90FE5" w:rsidP="00EE1973">
      <w:pPr>
        <w:rPr>
          <w:bCs/>
        </w:rPr>
      </w:pPr>
      <w:r w:rsidRPr="00E90FE5">
        <w:rPr>
          <w:bCs/>
        </w:rPr>
        <w:t>El Mirador Surgery Center – Endoscopy RN OR Circulator</w:t>
      </w:r>
      <w:r w:rsidRPr="00E90FE5">
        <w:rPr>
          <w:bCs/>
        </w:rPr>
        <w:tab/>
      </w:r>
      <w:r w:rsidRPr="00E90FE5">
        <w:rPr>
          <w:bCs/>
        </w:rPr>
        <w:tab/>
        <w:t xml:space="preserve">July 2021 – Present </w:t>
      </w:r>
    </w:p>
    <w:p w14:paraId="65E14615" w14:textId="535B061F" w:rsidR="00E90FE5" w:rsidRPr="00E90FE5" w:rsidRDefault="00E90FE5" w:rsidP="00EE1973">
      <w:pPr>
        <w:rPr>
          <w:bCs/>
        </w:rPr>
      </w:pPr>
      <w:r w:rsidRPr="00E90FE5">
        <w:rPr>
          <w:bCs/>
        </w:rPr>
        <w:tab/>
      </w:r>
      <w:r w:rsidRPr="00E90FE5">
        <w:rPr>
          <w:bCs/>
        </w:rPr>
        <w:tab/>
      </w:r>
      <w:r w:rsidRPr="00E90FE5">
        <w:rPr>
          <w:bCs/>
        </w:rPr>
        <w:tab/>
      </w:r>
      <w:r w:rsidRPr="00E90FE5">
        <w:rPr>
          <w:bCs/>
        </w:rPr>
        <w:tab/>
      </w:r>
      <w:r w:rsidRPr="00E90FE5">
        <w:rPr>
          <w:bCs/>
        </w:rPr>
        <w:tab/>
      </w:r>
      <w:r w:rsidRPr="00E90FE5">
        <w:rPr>
          <w:bCs/>
        </w:rPr>
        <w:tab/>
      </w:r>
      <w:r w:rsidRPr="00E90FE5">
        <w:rPr>
          <w:bCs/>
        </w:rPr>
        <w:tab/>
      </w:r>
      <w:r w:rsidRPr="00E90FE5">
        <w:rPr>
          <w:bCs/>
        </w:rPr>
        <w:tab/>
      </w:r>
      <w:r w:rsidRPr="00E90FE5">
        <w:rPr>
          <w:bCs/>
        </w:rPr>
        <w:tab/>
        <w:t xml:space="preserve">Palm Springs, CA </w:t>
      </w:r>
    </w:p>
    <w:p w14:paraId="6606C347" w14:textId="7F29B4BB" w:rsidR="00E90FE5" w:rsidRPr="00E90FE5" w:rsidRDefault="00E90FE5" w:rsidP="00EE1973">
      <w:pPr>
        <w:rPr>
          <w:bCs/>
        </w:rPr>
      </w:pPr>
      <w:r w:rsidRPr="00E90FE5">
        <w:rPr>
          <w:bCs/>
        </w:rPr>
        <w:t xml:space="preserve">Responsible for providing peri-operative patient care in accordance with sound nursing judgment.  Provide direct and indirect patient care across of the age continuum; utilize the nursing process of assessment, planning, implementation, and evaluation according to policies and procedures of the facility. </w:t>
      </w:r>
    </w:p>
    <w:p w14:paraId="469457F4" w14:textId="77777777" w:rsidR="00E90FE5" w:rsidRDefault="00E90FE5" w:rsidP="00EE1973">
      <w:pPr>
        <w:rPr>
          <w:b/>
        </w:rPr>
      </w:pPr>
    </w:p>
    <w:p w14:paraId="5805808D" w14:textId="30565241" w:rsidR="00F261E1" w:rsidRDefault="00F261E1" w:rsidP="00EE1973">
      <w:r w:rsidRPr="00F261E1">
        <w:t>Accent Care - Director of Patient Care Services</w:t>
      </w:r>
      <w:r w:rsidRPr="00F261E1">
        <w:tab/>
      </w:r>
      <w:r w:rsidRPr="00F261E1">
        <w:tab/>
      </w:r>
      <w:r w:rsidRPr="00F261E1">
        <w:tab/>
      </w:r>
      <w:r w:rsidRPr="00F261E1">
        <w:tab/>
        <w:t xml:space="preserve">August 2018 – </w:t>
      </w:r>
      <w:r w:rsidR="00E90FE5">
        <w:t xml:space="preserve">February 2021 </w:t>
      </w:r>
      <w:r w:rsidRPr="00F261E1">
        <w:t xml:space="preserve"> </w:t>
      </w:r>
    </w:p>
    <w:p w14:paraId="66219030" w14:textId="77777777" w:rsidR="00F261E1" w:rsidRDefault="00F261E1" w:rsidP="00EE1973">
      <w:r>
        <w:tab/>
      </w:r>
      <w:r>
        <w:tab/>
      </w:r>
      <w:r>
        <w:tab/>
      </w:r>
      <w:r>
        <w:tab/>
      </w:r>
      <w:r>
        <w:tab/>
      </w:r>
      <w:r>
        <w:tab/>
      </w:r>
      <w:r>
        <w:tab/>
      </w:r>
      <w:r>
        <w:tab/>
      </w:r>
      <w:r>
        <w:tab/>
        <w:t xml:space="preserve">El Centro, CA </w:t>
      </w:r>
    </w:p>
    <w:p w14:paraId="30A58204" w14:textId="77777777" w:rsidR="00F261E1" w:rsidRDefault="00F261E1" w:rsidP="00EE1973">
      <w:r>
        <w:t xml:space="preserve">Coordinate and oversee all direct and indirect patient services provided by clinical personnel, provide guidance and counseling to coordinators and patient care managers.  Implement and evaluate goals and objectives for hospice services and meet and promote the standards of quality and contribute to the total organization and philosophy. Assist patient care managers to develop skills and techniques in evaluating the performance of clinicians. </w:t>
      </w:r>
    </w:p>
    <w:p w14:paraId="5879A19A" w14:textId="77777777" w:rsidR="00F261E1" w:rsidRPr="00F261E1" w:rsidRDefault="00F261E1" w:rsidP="00EE1973"/>
    <w:p w14:paraId="4D397C18" w14:textId="625C4344" w:rsidR="00F261E1" w:rsidRDefault="00026EF1" w:rsidP="00EE1973">
      <w:r w:rsidRPr="00026EF1">
        <w:t xml:space="preserve">Accent Care Hospice – Case Manager </w:t>
      </w:r>
      <w:r w:rsidRPr="00026EF1">
        <w:tab/>
      </w:r>
      <w:r w:rsidRPr="00026EF1">
        <w:tab/>
      </w:r>
      <w:r w:rsidRPr="00026EF1">
        <w:tab/>
      </w:r>
      <w:r w:rsidRPr="00026EF1">
        <w:tab/>
      </w:r>
      <w:r w:rsidRPr="00026EF1">
        <w:tab/>
        <w:t xml:space="preserve">October 2016 – </w:t>
      </w:r>
      <w:r w:rsidR="00825C9B">
        <w:t>August 2018</w:t>
      </w:r>
      <w:r w:rsidR="00E90FE5">
        <w:t xml:space="preserve"> </w:t>
      </w:r>
    </w:p>
    <w:p w14:paraId="315A74D1" w14:textId="77777777" w:rsidR="00026EF1" w:rsidRDefault="00F261E1" w:rsidP="00EE1973">
      <w:r>
        <w:tab/>
      </w:r>
      <w:r>
        <w:tab/>
      </w:r>
      <w:r>
        <w:tab/>
      </w:r>
      <w:r>
        <w:tab/>
      </w:r>
      <w:r>
        <w:tab/>
      </w:r>
      <w:r>
        <w:tab/>
      </w:r>
      <w:r>
        <w:tab/>
      </w:r>
      <w:r>
        <w:tab/>
      </w:r>
      <w:r>
        <w:tab/>
        <w:t xml:space="preserve">El Centro, CA </w:t>
      </w:r>
      <w:r w:rsidR="00026EF1" w:rsidRPr="00026EF1">
        <w:t xml:space="preserve"> </w:t>
      </w:r>
    </w:p>
    <w:p w14:paraId="7640566E" w14:textId="77777777" w:rsidR="00026EF1" w:rsidRDefault="00026EF1" w:rsidP="00EE1973">
      <w:r>
        <w:t>Educate</w:t>
      </w:r>
      <w:r w:rsidRPr="00026EF1">
        <w:t xml:space="preserve"> familie</w:t>
      </w:r>
      <w:r>
        <w:t>s and caregivers of</w:t>
      </w:r>
      <w:r w:rsidRPr="00026EF1">
        <w:t xml:space="preserve"> patient on recognizing potential symptoms and providing safe and competent care for the patient. </w:t>
      </w:r>
      <w:r>
        <w:t>Offer</w:t>
      </w:r>
      <w:r w:rsidRPr="00026EF1">
        <w:t xml:space="preserve"> emotional and practical support for both the patient and their family or caregivers. </w:t>
      </w:r>
      <w:r>
        <w:t xml:space="preserve">Evaluate </w:t>
      </w:r>
      <w:r w:rsidRPr="00026EF1">
        <w:t>patient's physical condition and develop a care plan that addresses any medical needs</w:t>
      </w:r>
      <w:r>
        <w:t xml:space="preserve">. Coordinate </w:t>
      </w:r>
      <w:r w:rsidRPr="00026EF1">
        <w:t>efforts of medical and nursing team members to provide appropriate care</w:t>
      </w:r>
      <w:r>
        <w:t>.</w:t>
      </w:r>
      <w:r w:rsidR="0052105B" w:rsidRPr="0052105B">
        <w:t xml:space="preserve"> </w:t>
      </w:r>
      <w:r w:rsidR="0052105B">
        <w:t>Ma</w:t>
      </w:r>
      <w:r w:rsidR="0052105B" w:rsidRPr="0052105B">
        <w:t>intain and submit accurate timely and relevant clinical notes regarding patient’s condition and care given.</w:t>
      </w:r>
    </w:p>
    <w:p w14:paraId="1D40B85E" w14:textId="77777777" w:rsidR="00026EF1" w:rsidRPr="00026EF1" w:rsidRDefault="00026EF1" w:rsidP="00EE1973"/>
    <w:p w14:paraId="56EDB21B" w14:textId="375FCE37" w:rsidR="001A7CCD" w:rsidRDefault="001A7CCD" w:rsidP="00EE1973">
      <w:r w:rsidRPr="001A7CCD">
        <w:lastRenderedPageBreak/>
        <w:t xml:space="preserve">Pioneers Memorial Hospital – Surgery Department </w:t>
      </w:r>
      <w:r w:rsidRPr="001A7CCD">
        <w:tab/>
      </w:r>
      <w:r w:rsidRPr="001A7CCD">
        <w:tab/>
      </w:r>
      <w:r w:rsidRPr="001A7CCD">
        <w:tab/>
        <w:t xml:space="preserve">May </w:t>
      </w:r>
      <w:r w:rsidR="002B6F40">
        <w:t xml:space="preserve">2015 – </w:t>
      </w:r>
      <w:r w:rsidR="00825C9B">
        <w:t xml:space="preserve">July 2021 </w:t>
      </w:r>
    </w:p>
    <w:p w14:paraId="77D6AC58" w14:textId="77777777" w:rsidR="001A7CCD" w:rsidRDefault="00026EF1" w:rsidP="00EE1973">
      <w:r>
        <w:t xml:space="preserve">Charge Nurse / Circulator </w:t>
      </w:r>
      <w:r>
        <w:tab/>
      </w:r>
      <w:r>
        <w:tab/>
      </w:r>
      <w:r>
        <w:tab/>
      </w:r>
      <w:r>
        <w:tab/>
      </w:r>
      <w:r>
        <w:tab/>
      </w:r>
      <w:r>
        <w:tab/>
      </w:r>
      <w:r w:rsidR="001A7CCD">
        <w:t xml:space="preserve">Brawley, CA </w:t>
      </w:r>
    </w:p>
    <w:p w14:paraId="019E9373" w14:textId="77777777" w:rsidR="001A7CCD" w:rsidRDefault="00510006" w:rsidP="00510006">
      <w:r>
        <w:t>Monitor procedures in operating rooms, intermediary between the operating room staff and the rest of the hospital, ensure that the surgical room is sterile and safe for the patient, work side by side with scrub nurses to help maintain the sterile field</w:t>
      </w:r>
      <w:r w:rsidR="002707FA">
        <w:t>.  P</w:t>
      </w:r>
      <w:r>
        <w:t>repare the patient for the procedure and handle the pre</w:t>
      </w:r>
      <w:r w:rsidR="002707FA">
        <w:t xml:space="preserve">paration </w:t>
      </w:r>
      <w:r>
        <w:t>before the surgery takes place, assess patient’s condition before a</w:t>
      </w:r>
      <w:r w:rsidR="002707FA">
        <w:t>nd after</w:t>
      </w:r>
      <w:r>
        <w:t xml:space="preserve">, </w:t>
      </w:r>
      <w:r w:rsidR="002707FA">
        <w:t xml:space="preserve">assess </w:t>
      </w:r>
      <w:r>
        <w:t>needs of the patient during the procedure, to ensure the best outcome. Work with physicians to develop the care plan for the patient, continue to evaluate the patient’s condition during the procedure and makes changes to the care plan as necessary, remove instruments and sponges as they are used during the procedure</w:t>
      </w:r>
      <w:r w:rsidR="002707FA">
        <w:t>.</w:t>
      </w:r>
    </w:p>
    <w:p w14:paraId="3B8B5069" w14:textId="77777777" w:rsidR="001A7CCD" w:rsidRPr="001A7CCD" w:rsidRDefault="001A7CCD" w:rsidP="00EE1973"/>
    <w:p w14:paraId="6A98975F" w14:textId="77777777" w:rsidR="001A7CCD" w:rsidRPr="001A7CCD" w:rsidRDefault="001A7CCD" w:rsidP="00EE1973">
      <w:r w:rsidRPr="001A7CCD">
        <w:t xml:space="preserve">El Centro Regional Medical Center - </w:t>
      </w:r>
      <w:r w:rsidRPr="001A7CCD">
        <w:tab/>
      </w:r>
      <w:r w:rsidRPr="001A7CCD">
        <w:tab/>
      </w:r>
      <w:r w:rsidRPr="001A7CCD">
        <w:tab/>
      </w:r>
      <w:r w:rsidRPr="001A7CCD">
        <w:tab/>
      </w:r>
      <w:r w:rsidRPr="001A7CCD">
        <w:tab/>
        <w:t>May 2014 – December 2014</w:t>
      </w:r>
    </w:p>
    <w:p w14:paraId="7AF40AE6" w14:textId="77777777" w:rsidR="001A7CCD" w:rsidRDefault="001A7CCD" w:rsidP="00EE1973">
      <w:r w:rsidRPr="001A7CCD">
        <w:t xml:space="preserve">Registered Nurse – Medical Surgical Unit </w:t>
      </w:r>
      <w:r>
        <w:tab/>
      </w:r>
      <w:r>
        <w:tab/>
      </w:r>
      <w:r>
        <w:tab/>
      </w:r>
      <w:r>
        <w:tab/>
        <w:t xml:space="preserve">El Centro, CA </w:t>
      </w:r>
    </w:p>
    <w:p w14:paraId="7F530F43" w14:textId="77777777" w:rsidR="00510006" w:rsidRDefault="00510006" w:rsidP="00EE1973">
      <w:r>
        <w:t>Provided</w:t>
      </w:r>
      <w:r w:rsidRPr="00510006">
        <w:t xml:space="preserve"> professional nursing care by utilizing the nursing process to care for patients with</w:t>
      </w:r>
      <w:r>
        <w:t>in an assigned unit. Coordinated</w:t>
      </w:r>
      <w:r w:rsidRPr="00510006">
        <w:t xml:space="preserve"> care provided thr</w:t>
      </w:r>
      <w:r>
        <w:t>oughout the hospital, cooperated</w:t>
      </w:r>
      <w:r w:rsidRPr="00510006">
        <w:t xml:space="preserve"> with other members of the health care team in meeting total</w:t>
      </w:r>
      <w:r>
        <w:t xml:space="preserve"> needs of patients and participated in patient education. Direct and assisted</w:t>
      </w:r>
      <w:r w:rsidRPr="00510006">
        <w:t xml:space="preserve"> in activities of ancillary </w:t>
      </w:r>
      <w:proofErr w:type="spellStart"/>
      <w:r w:rsidRPr="00510006">
        <w:t>personne</w:t>
      </w:r>
      <w:proofErr w:type="spellEnd"/>
      <w:r w:rsidR="002707FA">
        <w:t xml:space="preserve">. </w:t>
      </w:r>
      <w:r w:rsidRPr="00510006">
        <w:t>l</w:t>
      </w:r>
    </w:p>
    <w:p w14:paraId="307D8B55" w14:textId="77777777" w:rsidR="00510006" w:rsidRDefault="00510006" w:rsidP="00EE1973"/>
    <w:p w14:paraId="5B56F772" w14:textId="77777777" w:rsidR="00510006" w:rsidRDefault="00510006" w:rsidP="00EE1973">
      <w:r>
        <w:t xml:space="preserve">Imperial Valley Hospice </w:t>
      </w:r>
      <w:r>
        <w:tab/>
      </w:r>
      <w:r>
        <w:tab/>
      </w:r>
      <w:r>
        <w:tab/>
      </w:r>
      <w:r>
        <w:tab/>
      </w:r>
      <w:r>
        <w:tab/>
      </w:r>
      <w:r>
        <w:tab/>
      </w:r>
      <w:r>
        <w:tab/>
        <w:t xml:space="preserve">May 2014 – August 2014 </w:t>
      </w:r>
    </w:p>
    <w:p w14:paraId="325FB9C4" w14:textId="77777777" w:rsidR="00510006" w:rsidRPr="001A7CCD" w:rsidRDefault="00510006" w:rsidP="00EE1973">
      <w:r>
        <w:t xml:space="preserve">Registered Nurse </w:t>
      </w:r>
      <w:r w:rsidR="00183FAF">
        <w:tab/>
      </w:r>
      <w:r w:rsidR="00183FAF">
        <w:tab/>
      </w:r>
      <w:r w:rsidR="00183FAF">
        <w:tab/>
      </w:r>
      <w:r w:rsidR="00183FAF">
        <w:tab/>
      </w:r>
      <w:r w:rsidR="00183FAF">
        <w:tab/>
      </w:r>
      <w:r w:rsidR="00183FAF">
        <w:tab/>
      </w:r>
      <w:r w:rsidR="00183FAF">
        <w:tab/>
        <w:t xml:space="preserve">El Centro, CA </w:t>
      </w:r>
    </w:p>
    <w:p w14:paraId="1D665684" w14:textId="77777777" w:rsidR="001A7CCD" w:rsidRDefault="002707FA" w:rsidP="002707FA">
      <w:r w:rsidRPr="002707FA">
        <w:t>Support</w:t>
      </w:r>
      <w:r>
        <w:t xml:space="preserve">ed </w:t>
      </w:r>
      <w:r w:rsidRPr="002707FA">
        <w:t>and instruct</w:t>
      </w:r>
      <w:r>
        <w:t>ed</w:t>
      </w:r>
      <w:r w:rsidRPr="002707FA">
        <w:t xml:space="preserve"> the</w:t>
      </w:r>
      <w:r>
        <w:t xml:space="preserve"> patient, family, and caregiver</w:t>
      </w:r>
      <w:r w:rsidR="00183FAF">
        <w:t>s.  M</w:t>
      </w:r>
      <w:r w:rsidRPr="002707FA">
        <w:t>onitor</w:t>
      </w:r>
      <w:r w:rsidR="00183FAF">
        <w:t>ed vital signs,</w:t>
      </w:r>
      <w:r w:rsidRPr="002707FA">
        <w:t xml:space="preserve"> manage</w:t>
      </w:r>
      <w:r w:rsidR="00183FAF">
        <w:t>d</w:t>
      </w:r>
      <w:r w:rsidRPr="002707FA">
        <w:t xml:space="preserve"> medi</w:t>
      </w:r>
      <w:r w:rsidR="00183FAF">
        <w:t>cations, and generally took</w:t>
      </w:r>
      <w:r w:rsidRPr="002707FA">
        <w:t xml:space="preserve"> care of the needs of the patient.</w:t>
      </w:r>
      <w:r w:rsidR="00183FAF">
        <w:t xml:space="preserve">  Inputted intake information into computer system and met report deadlines.  </w:t>
      </w:r>
    </w:p>
    <w:p w14:paraId="7A11D646" w14:textId="77777777" w:rsidR="002707FA" w:rsidRPr="002707FA" w:rsidRDefault="002707FA" w:rsidP="002707FA"/>
    <w:p w14:paraId="195630D8" w14:textId="77777777" w:rsidR="00EE1973" w:rsidRDefault="00EE1973" w:rsidP="00EE1973">
      <w:r>
        <w:t>IVC 4</w:t>
      </w:r>
      <w:r w:rsidRPr="00EE1973">
        <w:rPr>
          <w:vertAlign w:val="superscript"/>
        </w:rPr>
        <w:t>th</w:t>
      </w:r>
      <w:r>
        <w:t xml:space="preserve"> Semester Preceptorship </w:t>
      </w:r>
      <w:r>
        <w:tab/>
      </w:r>
      <w:r>
        <w:tab/>
      </w:r>
      <w:r>
        <w:tab/>
      </w:r>
      <w:r>
        <w:tab/>
      </w:r>
      <w:r>
        <w:tab/>
      </w:r>
      <w:r>
        <w:tab/>
        <w:t xml:space="preserve">October 2013 – November 2013 </w:t>
      </w:r>
    </w:p>
    <w:p w14:paraId="1A9C9A39" w14:textId="77777777" w:rsidR="004E1A44" w:rsidRDefault="004E1A44" w:rsidP="00EE1973">
      <w:r>
        <w:t>Pioneers Memorial Hospital – Medical Surgical Unit</w:t>
      </w:r>
      <w:r>
        <w:tab/>
      </w:r>
      <w:r>
        <w:tab/>
      </w:r>
      <w:r>
        <w:tab/>
        <w:t xml:space="preserve">Brawley, CA </w:t>
      </w:r>
    </w:p>
    <w:p w14:paraId="04D548B0" w14:textId="77777777" w:rsidR="00EE1973" w:rsidRDefault="00803C92" w:rsidP="00EE1973">
      <w:r>
        <w:t>Performed general registered nursing duties while being supervised by RN</w:t>
      </w:r>
      <w:r w:rsidR="00EF1184">
        <w:t xml:space="preserve"> in the Medical Surgical Department for eight, 12 hour shifts w</w:t>
      </w:r>
      <w:r w:rsidR="00D36DA8">
        <w:t xml:space="preserve">ith an assignment of 4 patients in which I prioritized and implemented the nursing process and patient centered care.  Tasks consisted of but not limited to patient assessment, administration of medications, initiation of IV’s, insertion of Foley catheters among many other RN duties. </w:t>
      </w:r>
      <w:r w:rsidR="00EF1184">
        <w:t xml:space="preserve"> </w:t>
      </w:r>
      <w:r>
        <w:t xml:space="preserve"> </w:t>
      </w:r>
    </w:p>
    <w:p w14:paraId="0FAD8AED" w14:textId="77777777" w:rsidR="00EE1973" w:rsidRDefault="00EE1973" w:rsidP="00EE1973"/>
    <w:p w14:paraId="0FB75F59" w14:textId="77777777" w:rsidR="00EE1973" w:rsidRDefault="00EE1973" w:rsidP="00EE1973">
      <w:r>
        <w:t>Support Staff</w:t>
      </w:r>
      <w:r w:rsidR="00EA01D7">
        <w:t xml:space="preserve"> II / Bilingual </w:t>
      </w:r>
      <w:r>
        <w:tab/>
      </w:r>
      <w:r>
        <w:tab/>
      </w:r>
      <w:r>
        <w:tab/>
      </w:r>
      <w:r>
        <w:tab/>
      </w:r>
      <w:r>
        <w:tab/>
      </w:r>
      <w:r>
        <w:tab/>
        <w:t>July 2006 – January 2012</w:t>
      </w:r>
    </w:p>
    <w:p w14:paraId="08D1841F" w14:textId="77777777" w:rsidR="00EE1973" w:rsidRDefault="00EE1973" w:rsidP="00EE1973">
      <w:r>
        <w:t xml:space="preserve">San Diego Regional Center for the Developmentally Disabled – Imperial Counties Imperial, CA </w:t>
      </w:r>
    </w:p>
    <w:p w14:paraId="68C641DF" w14:textId="77777777" w:rsidR="00EE1973" w:rsidRDefault="00EF1184" w:rsidP="00EE1973">
      <w:r>
        <w:t>Work</w:t>
      </w:r>
      <w:r w:rsidR="00D36DA8">
        <w:t xml:space="preserve">ed under the supervision of </w:t>
      </w:r>
      <w:r>
        <w:t>R</w:t>
      </w:r>
      <w:r w:rsidR="00D36DA8">
        <w:t xml:space="preserve">egional Manager.  Answered telephones, filed, </w:t>
      </w:r>
      <w:r w:rsidR="00E90E08">
        <w:t>data entry, maintained inventory of office supplies and ordered as needed, created PowerPoint presentations,</w:t>
      </w:r>
      <w:r w:rsidR="00D36DA8">
        <w:t xml:space="preserve"> requested medical records from other agencies and schools and assisted four Social Service Work Counselors with other general clerical duties.  </w:t>
      </w:r>
      <w:r>
        <w:t xml:space="preserve"> </w:t>
      </w:r>
    </w:p>
    <w:p w14:paraId="18D9F316" w14:textId="77777777" w:rsidR="00324E90" w:rsidRDefault="00324E90" w:rsidP="00EE1973"/>
    <w:p w14:paraId="3740AA33" w14:textId="77777777" w:rsidR="00C03BC2" w:rsidRDefault="00C03BC2" w:rsidP="00EE1973">
      <w:pPr>
        <w:rPr>
          <w:b/>
        </w:rPr>
      </w:pPr>
      <w:r w:rsidRPr="00C03BC2">
        <w:rPr>
          <w:b/>
        </w:rPr>
        <w:t>Skills</w:t>
      </w:r>
      <w:r>
        <w:rPr>
          <w:b/>
        </w:rPr>
        <w:t>:</w:t>
      </w:r>
    </w:p>
    <w:p w14:paraId="46CE2A43" w14:textId="77777777" w:rsidR="00C03BC2" w:rsidRDefault="00EF1184" w:rsidP="00EE1973">
      <w:pPr>
        <w:pStyle w:val="ListParagraph"/>
        <w:numPr>
          <w:ilvl w:val="0"/>
          <w:numId w:val="2"/>
        </w:numPr>
      </w:pPr>
      <w:r w:rsidRPr="004906D1">
        <w:t>Fluent in the Spanish language</w:t>
      </w:r>
      <w:r w:rsidR="00250DF5">
        <w:t xml:space="preserve"> (read, write &amp; speak)</w:t>
      </w:r>
    </w:p>
    <w:p w14:paraId="6E382DF8" w14:textId="77777777" w:rsidR="00026EF1" w:rsidRDefault="00026EF1" w:rsidP="00026EF1">
      <w:pPr>
        <w:pStyle w:val="ListParagraph"/>
      </w:pPr>
    </w:p>
    <w:p w14:paraId="7C4876EE" w14:textId="77777777" w:rsidR="00F261E1" w:rsidRDefault="00F261E1" w:rsidP="00EE1973">
      <w:pPr>
        <w:rPr>
          <w:b/>
        </w:rPr>
      </w:pPr>
    </w:p>
    <w:p w14:paraId="030781C6" w14:textId="77777777" w:rsidR="00EE1973" w:rsidRDefault="004E1A44" w:rsidP="00EE1973">
      <w:pPr>
        <w:rPr>
          <w:b/>
        </w:rPr>
      </w:pPr>
      <w:r w:rsidRPr="00C03BC2">
        <w:rPr>
          <w:b/>
        </w:rPr>
        <w:t>Certifications</w:t>
      </w:r>
      <w:r w:rsidR="00C03BC2">
        <w:rPr>
          <w:b/>
        </w:rPr>
        <w:t>:</w:t>
      </w:r>
    </w:p>
    <w:p w14:paraId="01901ACD" w14:textId="5F0DA983" w:rsidR="00EC0D7E" w:rsidRDefault="00405263" w:rsidP="00EE1973">
      <w:pPr>
        <w:pStyle w:val="ListParagraph"/>
        <w:numPr>
          <w:ilvl w:val="0"/>
          <w:numId w:val="2"/>
        </w:numPr>
      </w:pPr>
      <w:r>
        <w:t>ACLS</w:t>
      </w:r>
      <w:r w:rsidR="001A7CCD">
        <w:t xml:space="preserve">, BLS, PALs through the American Heart </w:t>
      </w:r>
      <w:proofErr w:type="gramStart"/>
      <w:r w:rsidR="001A7CCD">
        <w:t xml:space="preserve">Association </w:t>
      </w:r>
      <w:r w:rsidR="00250DF5" w:rsidRPr="00250DF5">
        <w:t xml:space="preserve"> </w:t>
      </w:r>
      <w:r w:rsidR="00E90FE5">
        <w:t>,</w:t>
      </w:r>
      <w:proofErr w:type="gramEnd"/>
      <w:r w:rsidR="00E90FE5">
        <w:t xml:space="preserve"> CNOR Certified Perioperative Nurse </w:t>
      </w:r>
    </w:p>
    <w:p w14:paraId="19F207DF" w14:textId="77777777" w:rsidR="00E90FE5" w:rsidRDefault="00E90FE5" w:rsidP="00EE1973">
      <w:pPr>
        <w:rPr>
          <w:b/>
        </w:rPr>
      </w:pPr>
    </w:p>
    <w:p w14:paraId="1060E3CC" w14:textId="2A2CF64F" w:rsidR="00EC0D7E" w:rsidRPr="00EC0D7E" w:rsidRDefault="00EC0D7E" w:rsidP="00EE1973">
      <w:pPr>
        <w:rPr>
          <w:b/>
        </w:rPr>
      </w:pPr>
      <w:r w:rsidRPr="00EC0D7E">
        <w:rPr>
          <w:b/>
        </w:rPr>
        <w:t>References</w:t>
      </w:r>
    </w:p>
    <w:p w14:paraId="700FBADC" w14:textId="77777777" w:rsidR="00EE1973" w:rsidRDefault="00EC0D7E" w:rsidP="00EE1973">
      <w:r>
        <w:t>Upon request</w:t>
      </w:r>
      <w:r w:rsidR="00EE1973">
        <w:tab/>
      </w:r>
      <w:r w:rsidR="00EE1973">
        <w:tab/>
      </w:r>
    </w:p>
    <w:sectPr w:rsidR="00EE1973" w:rsidSect="00EF11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540B8" w14:textId="77777777" w:rsidR="00CE7128" w:rsidRDefault="00CE7128" w:rsidP="00EF1184">
      <w:r>
        <w:separator/>
      </w:r>
    </w:p>
  </w:endnote>
  <w:endnote w:type="continuationSeparator" w:id="0">
    <w:p w14:paraId="33E620B5" w14:textId="77777777" w:rsidR="00CE7128" w:rsidRDefault="00CE7128" w:rsidP="00EF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6E681" w14:textId="77777777" w:rsidR="00CE7128" w:rsidRDefault="00CE7128" w:rsidP="00EF1184">
      <w:r>
        <w:separator/>
      </w:r>
    </w:p>
  </w:footnote>
  <w:footnote w:type="continuationSeparator" w:id="0">
    <w:p w14:paraId="71ABF4EB" w14:textId="77777777" w:rsidR="00CE7128" w:rsidRDefault="00CE7128" w:rsidP="00EF1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14B91"/>
    <w:multiLevelType w:val="hybridMultilevel"/>
    <w:tmpl w:val="58FA03CA"/>
    <w:lvl w:ilvl="0" w:tplc="2CDC42B2">
      <w:start w:val="7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63F97"/>
    <w:multiLevelType w:val="hybridMultilevel"/>
    <w:tmpl w:val="15825D50"/>
    <w:lvl w:ilvl="0" w:tplc="2CDC42B2">
      <w:start w:val="7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973"/>
    <w:rsid w:val="00014DBD"/>
    <w:rsid w:val="00026EF1"/>
    <w:rsid w:val="00077A14"/>
    <w:rsid w:val="00082583"/>
    <w:rsid w:val="000E7D4A"/>
    <w:rsid w:val="00183FAF"/>
    <w:rsid w:val="001A67D9"/>
    <w:rsid w:val="001A7CCD"/>
    <w:rsid w:val="002364E7"/>
    <w:rsid w:val="002471F5"/>
    <w:rsid w:val="00250DF5"/>
    <w:rsid w:val="002707FA"/>
    <w:rsid w:val="002B6F40"/>
    <w:rsid w:val="00324E90"/>
    <w:rsid w:val="00387AA5"/>
    <w:rsid w:val="00390D0E"/>
    <w:rsid w:val="003B7524"/>
    <w:rsid w:val="00405263"/>
    <w:rsid w:val="004906D1"/>
    <w:rsid w:val="004E1A44"/>
    <w:rsid w:val="00510006"/>
    <w:rsid w:val="0052105B"/>
    <w:rsid w:val="005350F2"/>
    <w:rsid w:val="00620F79"/>
    <w:rsid w:val="0066769B"/>
    <w:rsid w:val="00667D28"/>
    <w:rsid w:val="006D70F9"/>
    <w:rsid w:val="00803C92"/>
    <w:rsid w:val="00825C9B"/>
    <w:rsid w:val="008A0810"/>
    <w:rsid w:val="008B4439"/>
    <w:rsid w:val="008F7A89"/>
    <w:rsid w:val="0094074C"/>
    <w:rsid w:val="00A44541"/>
    <w:rsid w:val="00A82B0B"/>
    <w:rsid w:val="00AB6CDE"/>
    <w:rsid w:val="00B3053A"/>
    <w:rsid w:val="00B72B3A"/>
    <w:rsid w:val="00C03BC2"/>
    <w:rsid w:val="00CE7128"/>
    <w:rsid w:val="00D36DA8"/>
    <w:rsid w:val="00D64E12"/>
    <w:rsid w:val="00DE564A"/>
    <w:rsid w:val="00DF0B09"/>
    <w:rsid w:val="00E90E08"/>
    <w:rsid w:val="00E90FE5"/>
    <w:rsid w:val="00EA01D7"/>
    <w:rsid w:val="00EB7FBC"/>
    <w:rsid w:val="00EC0D7E"/>
    <w:rsid w:val="00EE1973"/>
    <w:rsid w:val="00EF1184"/>
    <w:rsid w:val="00F261E1"/>
    <w:rsid w:val="00F82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E59E3"/>
  <w15:docId w15:val="{5F61BBC7-A382-4520-BD4B-8805E707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EF1184"/>
    <w:pPr>
      <w:tabs>
        <w:tab w:val="center" w:pos="4680"/>
        <w:tab w:val="right" w:pos="9360"/>
      </w:tabs>
    </w:pPr>
  </w:style>
  <w:style w:type="character" w:customStyle="1" w:styleId="HeaderChar">
    <w:name w:val="Header Char"/>
    <w:basedOn w:val="DefaultParagraphFont"/>
    <w:link w:val="Header"/>
    <w:uiPriority w:val="99"/>
    <w:rsid w:val="00EF1184"/>
  </w:style>
  <w:style w:type="paragraph" w:styleId="Footer">
    <w:name w:val="footer"/>
    <w:basedOn w:val="Normal"/>
    <w:link w:val="FooterChar"/>
    <w:uiPriority w:val="99"/>
    <w:unhideWhenUsed/>
    <w:rsid w:val="00EF1184"/>
    <w:pPr>
      <w:tabs>
        <w:tab w:val="center" w:pos="4680"/>
        <w:tab w:val="right" w:pos="9360"/>
      </w:tabs>
    </w:pPr>
  </w:style>
  <w:style w:type="character" w:customStyle="1" w:styleId="FooterChar">
    <w:name w:val="Footer Char"/>
    <w:basedOn w:val="DefaultParagraphFont"/>
    <w:link w:val="Footer"/>
    <w:uiPriority w:val="99"/>
    <w:rsid w:val="00EF1184"/>
  </w:style>
  <w:style w:type="paragraph" w:styleId="BalloonText">
    <w:name w:val="Balloon Text"/>
    <w:basedOn w:val="Normal"/>
    <w:link w:val="BalloonTextChar"/>
    <w:uiPriority w:val="99"/>
    <w:semiHidden/>
    <w:unhideWhenUsed/>
    <w:rsid w:val="00F26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1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yra79@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vasq_000\AppData\Roaming\Microsoft\Templates\LiveContent\15\Managed\Word%20Document%20Bibliography%20Styles\TC102786999%5b%5bfn=Single%20spaced%20(blank)%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TC102786999[[fn=Single spaced (blank)]]</Template>
  <TotalTime>1</TotalTime>
  <Pages>2</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Pioneers Memorial Healthcare District</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nvasq_000</dc:creator>
  <cp:lastModifiedBy>Liany Gomez</cp:lastModifiedBy>
  <cp:revision>2</cp:revision>
  <cp:lastPrinted>2019-02-14T23:33:00Z</cp:lastPrinted>
  <dcterms:created xsi:type="dcterms:W3CDTF">2021-11-03T03:47:00Z</dcterms:created>
  <dcterms:modified xsi:type="dcterms:W3CDTF">2021-11-03T03:47:00Z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