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C058" w14:textId="704C5786" w:rsidR="00816216" w:rsidRDefault="0022037C" w:rsidP="008563D1">
      <w:pPr>
        <w:pStyle w:val="Title"/>
        <w:jc w:val="center"/>
      </w:pPr>
      <w:bookmarkStart w:id="0" w:name="_Hlk49243552"/>
      <w:bookmarkStart w:id="1" w:name="_Hlk49243253"/>
      <w:bookmarkStart w:id="2" w:name="_Hlk86094913"/>
      <w:r>
        <w:t>Elizabeth A. Kolankiewicz</w:t>
      </w:r>
      <w:r w:rsidR="00AF6BF5">
        <w:t>, BSN, RN</w:t>
      </w:r>
    </w:p>
    <w:p w14:paraId="4C90A7B8" w14:textId="62ECBFAA" w:rsidR="00141A4C" w:rsidRPr="006033CA" w:rsidRDefault="000875FA" w:rsidP="008563D1">
      <w:pPr>
        <w:jc w:val="center"/>
        <w:rPr>
          <w:color w:val="auto"/>
        </w:rPr>
      </w:pPr>
      <w:r w:rsidRPr="006033CA">
        <w:rPr>
          <w:color w:val="auto"/>
        </w:rPr>
        <w:t>12001 Abess Blvd Apt 5209 Jacksonville, FL 32225</w:t>
      </w:r>
      <w:r w:rsidR="00141A4C" w:rsidRPr="006033CA">
        <w:rPr>
          <w:color w:val="auto"/>
        </w:rPr>
        <w:t> | </w:t>
      </w:r>
      <w:r w:rsidR="0022037C" w:rsidRPr="006033CA">
        <w:rPr>
          <w:color w:val="auto"/>
        </w:rPr>
        <w:t>484-632-2413</w:t>
      </w:r>
      <w:r w:rsidR="00141A4C" w:rsidRPr="006033CA">
        <w:rPr>
          <w:color w:val="auto"/>
        </w:rPr>
        <w:t> | </w:t>
      </w:r>
      <w:hyperlink r:id="rId8" w:history="1">
        <w:r w:rsidR="00804BD0" w:rsidRPr="006033CA">
          <w:rPr>
            <w:rStyle w:val="Hyperlink"/>
            <w:color w:val="auto"/>
            <w:u w:val="none"/>
          </w:rPr>
          <w:t>elizabethashley0603@gmail.com</w:t>
        </w:r>
      </w:hyperlink>
    </w:p>
    <w:p w14:paraId="1DB7F34C" w14:textId="7455A20E" w:rsidR="00804BD0" w:rsidRPr="007448B1" w:rsidRDefault="006279EC" w:rsidP="007448B1">
      <w:pPr>
        <w:pStyle w:val="Heading3"/>
        <w:jc w:val="center"/>
      </w:pPr>
      <w:r>
        <w:t>Registered Nurse</w:t>
      </w:r>
      <w:r w:rsidR="00804BD0" w:rsidRPr="007448B1">
        <w:t xml:space="preserve"> striving to obtain a </w:t>
      </w:r>
      <w:r>
        <w:t xml:space="preserve">travel </w:t>
      </w:r>
      <w:r w:rsidR="00804BD0" w:rsidRPr="007448B1">
        <w:t xml:space="preserve">position where my </w:t>
      </w:r>
      <w:r w:rsidR="007448B1">
        <w:t>professional, education</w:t>
      </w:r>
      <w:r w:rsidR="00FA6CE3">
        <w:t>al</w:t>
      </w:r>
      <w:r w:rsidR="007448B1">
        <w:t>, and personal experiences,</w:t>
      </w:r>
      <w:r w:rsidR="00804BD0" w:rsidRPr="007448B1">
        <w:t xml:space="preserve"> calm disposition, and communication skills will support </w:t>
      </w:r>
      <w:r w:rsidR="007448B1" w:rsidRPr="007448B1">
        <w:t>my employer in providing compassionate and quality care to all.</w:t>
      </w:r>
    </w:p>
    <w:sdt>
      <w:sdtPr>
        <w:alias w:val="Education:"/>
        <w:tag w:val="Education:"/>
        <w:id w:val="807127995"/>
        <w:placeholder>
          <w:docPart w:val="05791E716F2E4E60989ADAC73353B3CC"/>
        </w:placeholder>
        <w:temporary/>
        <w:showingPlcHdr/>
        <w15:appearance w15:val="hidden"/>
      </w:sdtPr>
      <w:sdtEndPr/>
      <w:sdtContent>
        <w:p w14:paraId="647F0DB7" w14:textId="77777777" w:rsidR="006270A9" w:rsidRDefault="009D5933" w:rsidP="008752FD">
          <w:pPr>
            <w:pStyle w:val="Heading1"/>
            <w:jc w:val="both"/>
          </w:pPr>
          <w:r w:rsidRPr="005F7848">
            <w:rPr>
              <w:szCs w:val="28"/>
            </w:rPr>
            <w:t>Education</w:t>
          </w:r>
        </w:p>
      </w:sdtContent>
    </w:sdt>
    <w:p w14:paraId="5E1654D1" w14:textId="77777777" w:rsidR="00962D89" w:rsidRDefault="00962D89" w:rsidP="008752FD">
      <w:pPr>
        <w:pStyle w:val="ListBullet"/>
        <w:numPr>
          <w:ilvl w:val="0"/>
          <w:numId w:val="0"/>
        </w:numPr>
        <w:jc w:val="both"/>
        <w:sectPr w:rsidR="00962D89" w:rsidSect="00962D89"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735B66D3" w14:textId="532CBE19" w:rsidR="000875FA" w:rsidRDefault="000875FA" w:rsidP="008752FD">
      <w:pPr>
        <w:pStyle w:val="Heading2"/>
        <w:jc w:val="both"/>
      </w:pPr>
      <w:r>
        <w:t>University of North Florida | Jacksonville, FL | MAy ’19 – July ‘20</w:t>
      </w:r>
    </w:p>
    <w:p w14:paraId="294E20A8" w14:textId="77777777" w:rsidR="00E71206" w:rsidRDefault="00E71206" w:rsidP="008752FD">
      <w:pPr>
        <w:pStyle w:val="ListParagraph"/>
        <w:numPr>
          <w:ilvl w:val="0"/>
          <w:numId w:val="31"/>
        </w:numPr>
        <w:spacing w:line="288" w:lineRule="auto"/>
        <w:jc w:val="both"/>
        <w:sectPr w:rsidR="00E71206" w:rsidSect="00906CE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7685A151" w14:textId="11EC177F" w:rsidR="000875FA" w:rsidRDefault="000875FA" w:rsidP="008752FD">
      <w:pPr>
        <w:pStyle w:val="ListParagraph"/>
        <w:numPr>
          <w:ilvl w:val="0"/>
          <w:numId w:val="31"/>
        </w:numPr>
        <w:spacing w:line="288" w:lineRule="auto"/>
        <w:jc w:val="both"/>
      </w:pPr>
      <w:r>
        <w:t xml:space="preserve">Major: Accelerated Prelicensure Nursing </w:t>
      </w:r>
    </w:p>
    <w:p w14:paraId="6B70BE38" w14:textId="2A7DD6CA" w:rsidR="00E71206" w:rsidRDefault="000875FA" w:rsidP="008752FD">
      <w:pPr>
        <w:pStyle w:val="ListParagraph"/>
        <w:numPr>
          <w:ilvl w:val="0"/>
          <w:numId w:val="31"/>
        </w:numPr>
        <w:spacing w:line="288" w:lineRule="auto"/>
        <w:jc w:val="both"/>
      </w:pPr>
      <w:r>
        <w:t>Cumulative GPA:  3.8</w:t>
      </w:r>
      <w:r w:rsidR="00CC05C9">
        <w:t>5</w:t>
      </w:r>
    </w:p>
    <w:p w14:paraId="38A5C6AB" w14:textId="3822E1E8" w:rsidR="006C6D20" w:rsidRDefault="006C6D20" w:rsidP="008752FD">
      <w:pPr>
        <w:pStyle w:val="ListParagraph"/>
        <w:numPr>
          <w:ilvl w:val="0"/>
          <w:numId w:val="31"/>
        </w:numPr>
        <w:spacing w:line="288" w:lineRule="auto"/>
        <w:jc w:val="both"/>
      </w:pPr>
      <w:r>
        <w:t xml:space="preserve">Graduation with Honors – </w:t>
      </w:r>
      <w:r>
        <w:rPr>
          <w:i/>
          <w:iCs/>
        </w:rPr>
        <w:t>Magna Cum Laude</w:t>
      </w:r>
    </w:p>
    <w:p w14:paraId="188FE5B6" w14:textId="77777777" w:rsidR="00206EA9" w:rsidRDefault="00206EA9" w:rsidP="008752FD">
      <w:pPr>
        <w:pStyle w:val="Heading2"/>
        <w:jc w:val="both"/>
      </w:pPr>
      <w:r>
        <w:t>Monmouth University | West Long Branch, NJ | September ‘15 – December ‘18</w:t>
      </w:r>
    </w:p>
    <w:p w14:paraId="636C2CEA" w14:textId="77777777" w:rsidR="00206EA9" w:rsidRDefault="00206EA9" w:rsidP="008752FD">
      <w:pPr>
        <w:pStyle w:val="ListBullet"/>
        <w:jc w:val="both"/>
        <w:sectPr w:rsidR="00206EA9" w:rsidSect="00206EA9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4803F6E2" w14:textId="77777777" w:rsidR="00206EA9" w:rsidRDefault="00206EA9" w:rsidP="008752FD">
      <w:pPr>
        <w:pStyle w:val="ListBullet"/>
        <w:jc w:val="both"/>
      </w:pPr>
      <w:r>
        <w:t>Major: Health Studies</w:t>
      </w:r>
    </w:p>
    <w:p w14:paraId="5B2308D4" w14:textId="77777777" w:rsidR="00206EA9" w:rsidRDefault="00206EA9" w:rsidP="008752FD">
      <w:pPr>
        <w:pStyle w:val="ListBullet"/>
        <w:jc w:val="both"/>
      </w:pPr>
      <w:r>
        <w:t>Minor: Biology</w:t>
      </w:r>
    </w:p>
    <w:p w14:paraId="6A1686DA" w14:textId="77777777" w:rsidR="00206EA9" w:rsidRDefault="00206EA9" w:rsidP="008752FD">
      <w:pPr>
        <w:pStyle w:val="ListBullet"/>
        <w:jc w:val="both"/>
      </w:pPr>
      <w:r>
        <w:t>Cumulative GPA: 3.87</w:t>
      </w:r>
    </w:p>
    <w:p w14:paraId="7D40513A" w14:textId="77777777" w:rsidR="00206EA9" w:rsidRPr="000875FA" w:rsidRDefault="00206EA9" w:rsidP="008752FD">
      <w:pPr>
        <w:pStyle w:val="ListBullet"/>
        <w:jc w:val="both"/>
      </w:pPr>
      <w:r>
        <w:t xml:space="preserve">Graduation with Honors – </w:t>
      </w:r>
      <w:r>
        <w:rPr>
          <w:i/>
        </w:rPr>
        <w:t>Summa Cum Laud</w:t>
      </w:r>
      <w:r w:rsidRPr="000875FA">
        <w:rPr>
          <w:i/>
        </w:rPr>
        <w:t>e</w:t>
      </w:r>
    </w:p>
    <w:p w14:paraId="300748FD" w14:textId="7DD91D33" w:rsidR="00206EA9" w:rsidRDefault="00206EA9" w:rsidP="008752FD">
      <w:pPr>
        <w:spacing w:line="288" w:lineRule="auto"/>
        <w:jc w:val="both"/>
        <w:sectPr w:rsidR="00206EA9" w:rsidSect="00E71206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2287EE60" w14:textId="2C8F6662" w:rsidR="002B238A" w:rsidRPr="001D0E69" w:rsidRDefault="009966B9" w:rsidP="008752FD">
      <w:pPr>
        <w:pStyle w:val="Heading1"/>
        <w:jc w:val="both"/>
        <w:rPr>
          <w:szCs w:val="28"/>
        </w:rPr>
      </w:pPr>
      <w:r w:rsidRPr="001D0E69">
        <w:rPr>
          <w:szCs w:val="28"/>
        </w:rPr>
        <w:t>Memberships</w:t>
      </w:r>
      <w:r w:rsidR="00A05F89" w:rsidRPr="001D0E69">
        <w:rPr>
          <w:szCs w:val="28"/>
        </w:rPr>
        <w:t xml:space="preserve">, </w:t>
      </w:r>
      <w:r w:rsidR="002B238A" w:rsidRPr="001D0E69">
        <w:rPr>
          <w:szCs w:val="28"/>
        </w:rPr>
        <w:t>Achievements</w:t>
      </w:r>
      <w:r w:rsidR="00A05F89" w:rsidRPr="001D0E69">
        <w:rPr>
          <w:szCs w:val="28"/>
        </w:rPr>
        <w:t>, &amp; Certifications</w:t>
      </w:r>
      <w:r w:rsidR="002B238A" w:rsidRPr="001D0E69">
        <w:rPr>
          <w:szCs w:val="28"/>
        </w:rPr>
        <w:t xml:space="preserve"> </w:t>
      </w:r>
    </w:p>
    <w:p w14:paraId="53D091E5" w14:textId="77777777" w:rsidR="002B238A" w:rsidRDefault="002B238A" w:rsidP="008752FD">
      <w:pPr>
        <w:pStyle w:val="Heading2"/>
        <w:jc w:val="both"/>
        <w:sectPr w:rsidR="002B238A" w:rsidSect="002B238A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739F962B" w14:textId="6C896B02" w:rsidR="00206EA9" w:rsidRDefault="00206EA9" w:rsidP="008752FD">
      <w:pPr>
        <w:pStyle w:val="ListBullet"/>
        <w:jc w:val="both"/>
      </w:pPr>
      <w:r>
        <w:t>Sigma Theta Tau, Internationa</w:t>
      </w:r>
      <w:r w:rsidR="00EE70C5">
        <w:t>l Honor Society of Nursing</w:t>
      </w:r>
    </w:p>
    <w:p w14:paraId="4CCFE184" w14:textId="1451294D" w:rsidR="00206EA9" w:rsidRDefault="00206EA9" w:rsidP="008752FD">
      <w:pPr>
        <w:pStyle w:val="ListBullet"/>
        <w:jc w:val="both"/>
      </w:pPr>
      <w:r>
        <w:t>Mental Health First Aid USA certified</w:t>
      </w:r>
    </w:p>
    <w:p w14:paraId="08AA2E71" w14:textId="59FD3988" w:rsidR="002D1393" w:rsidRDefault="009966B9" w:rsidP="008752FD">
      <w:pPr>
        <w:pStyle w:val="ListBullet"/>
        <w:jc w:val="both"/>
      </w:pPr>
      <w:r>
        <w:t>National S</w:t>
      </w:r>
      <w:r w:rsidR="002D1393">
        <w:t>tudent Nurses</w:t>
      </w:r>
      <w:r>
        <w:t>’</w:t>
      </w:r>
      <w:r w:rsidR="002D1393">
        <w:t xml:space="preserve"> Association member</w:t>
      </w:r>
    </w:p>
    <w:p w14:paraId="6294ED3F" w14:textId="5959D414" w:rsidR="00657031" w:rsidRDefault="00657031" w:rsidP="008752FD">
      <w:pPr>
        <w:pStyle w:val="ListBullet"/>
        <w:jc w:val="both"/>
      </w:pPr>
      <w:r>
        <w:t>Basic Cardiac Life Support Provider</w:t>
      </w:r>
    </w:p>
    <w:p w14:paraId="75B1CD72" w14:textId="77777777" w:rsidR="002B238A" w:rsidRDefault="002B238A" w:rsidP="008752FD">
      <w:pPr>
        <w:pStyle w:val="ListBullet"/>
        <w:jc w:val="both"/>
      </w:pPr>
      <w:r>
        <w:t>Eta Sigma Gamma, National Health Education Honorary</w:t>
      </w:r>
    </w:p>
    <w:p w14:paraId="4123785D" w14:textId="77777777" w:rsidR="002B238A" w:rsidRDefault="002B238A" w:rsidP="008752FD">
      <w:pPr>
        <w:pStyle w:val="ListBullet"/>
        <w:jc w:val="both"/>
        <w:sectPr w:rsidR="002B238A" w:rsidSect="00906CE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08CD5BA2" w14:textId="77777777" w:rsidR="00906CE3" w:rsidRDefault="00E15A37" w:rsidP="008752FD">
      <w:pPr>
        <w:pStyle w:val="ListBullet"/>
        <w:jc w:val="both"/>
      </w:pPr>
      <w:r>
        <w:t>Phi Eta Sigma</w:t>
      </w:r>
      <w:r w:rsidR="00085186">
        <w:t>,</w:t>
      </w:r>
      <w:r>
        <w:t xml:space="preserve"> National </w:t>
      </w:r>
      <w:r w:rsidR="00085186">
        <w:t xml:space="preserve">Honor </w:t>
      </w:r>
      <w:r>
        <w:t>Society</w:t>
      </w:r>
    </w:p>
    <w:p w14:paraId="49411325" w14:textId="24449F4D" w:rsidR="002B238A" w:rsidRDefault="00E15A37" w:rsidP="008752FD">
      <w:pPr>
        <w:pStyle w:val="ListBullet"/>
        <w:jc w:val="both"/>
      </w:pPr>
      <w:r>
        <w:t>Omicron Delta Kappa, National Leadership Honor Society</w:t>
      </w:r>
    </w:p>
    <w:p w14:paraId="54379FAB" w14:textId="35BDF16C" w:rsidR="00206EA9" w:rsidRDefault="00206EA9" w:rsidP="008752FD">
      <w:pPr>
        <w:pStyle w:val="ListBullet"/>
        <w:jc w:val="both"/>
      </w:pPr>
      <w:r>
        <w:t xml:space="preserve">Dean’s List: Fall 2015, Spring 2016, Spring 2017, Fall 2017, Spring 2018, Fall 2018, </w:t>
      </w:r>
      <w:r w:rsidR="005F005D">
        <w:t xml:space="preserve">Fall 2019, </w:t>
      </w:r>
      <w:r>
        <w:t>Spring 2020</w:t>
      </w:r>
      <w:r w:rsidR="005F005D">
        <w:t>, Summer 2020</w:t>
      </w:r>
    </w:p>
    <w:p w14:paraId="60883C3E" w14:textId="283FAB8A" w:rsidR="000875FA" w:rsidRDefault="000875FA" w:rsidP="008752FD">
      <w:pPr>
        <w:pStyle w:val="ListBullet"/>
        <w:numPr>
          <w:ilvl w:val="0"/>
          <w:numId w:val="0"/>
        </w:numPr>
        <w:jc w:val="both"/>
        <w:sectPr w:rsidR="000875FA" w:rsidSect="00906CE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sdt>
      <w:sdtPr>
        <w:alias w:val="Experience:"/>
        <w:tag w:val="Experience:"/>
        <w:id w:val="171684534"/>
        <w:placeholder>
          <w:docPart w:val="1A7333FCE87546F6AAB4BCBAF454CF37"/>
        </w:placeholder>
        <w:temporary/>
        <w:showingPlcHdr/>
        <w15:appearance w15:val="hidden"/>
      </w:sdtPr>
      <w:sdtEndPr/>
      <w:sdtContent>
        <w:p w14:paraId="657C1380" w14:textId="77777777" w:rsidR="006270A9" w:rsidRDefault="009D5933" w:rsidP="008752FD">
          <w:pPr>
            <w:pStyle w:val="Heading1"/>
            <w:jc w:val="both"/>
          </w:pPr>
          <w:r w:rsidRPr="005F7848">
            <w:rPr>
              <w:szCs w:val="28"/>
            </w:rPr>
            <w:t>Experience</w:t>
          </w:r>
        </w:p>
      </w:sdtContent>
    </w:sdt>
    <w:p w14:paraId="0EC89BCD" w14:textId="1F68E298" w:rsidR="00015065" w:rsidRDefault="00015065" w:rsidP="008752FD">
      <w:pPr>
        <w:pStyle w:val="Heading2"/>
        <w:jc w:val="both"/>
      </w:pPr>
      <w:r>
        <w:t>Registered Nurse | Mayo Clinic | Jacksonville, FL | October ’20 – Present</w:t>
      </w:r>
    </w:p>
    <w:p w14:paraId="73468A20" w14:textId="5BFFCB5C" w:rsidR="00015065" w:rsidRDefault="00015065" w:rsidP="00B97F6A">
      <w:pPr>
        <w:pStyle w:val="ListParagraph"/>
        <w:numPr>
          <w:ilvl w:val="0"/>
          <w:numId w:val="45"/>
        </w:numPr>
        <w:spacing w:line="288" w:lineRule="auto"/>
        <w:ind w:left="446"/>
      </w:pPr>
      <w:r>
        <w:t>Monitor and care for patients in the post-operative period including care of tracheostomy, laryngectomy, DIEP flap, Whipple, HIPEC, colostomy and ileostomy</w:t>
      </w:r>
      <w:r w:rsidR="00B97F6A">
        <w:t xml:space="preserve"> patients</w:t>
      </w:r>
    </w:p>
    <w:p w14:paraId="237A1356" w14:textId="476E6DA6" w:rsidR="00015065" w:rsidRDefault="00015065" w:rsidP="00B97F6A">
      <w:pPr>
        <w:pStyle w:val="ListParagraph"/>
        <w:numPr>
          <w:ilvl w:val="0"/>
          <w:numId w:val="45"/>
        </w:numPr>
        <w:spacing w:line="288" w:lineRule="auto"/>
        <w:ind w:left="446"/>
      </w:pPr>
      <w:r>
        <w:t>Collaborate</w:t>
      </w:r>
      <w:r w:rsidR="001B3E61">
        <w:t>, communicate, and consult</w:t>
      </w:r>
      <w:r>
        <w:t xml:space="preserve"> with </w:t>
      </w:r>
      <w:r w:rsidR="001641E2">
        <w:t xml:space="preserve">General Surgery, Colorectal, Plastics, Gynecology, </w:t>
      </w:r>
      <w:r w:rsidR="00C87D71">
        <w:t>Otolaryngology, and</w:t>
      </w:r>
      <w:r w:rsidR="006F4A4C">
        <w:t xml:space="preserve"> Hospitalist </w:t>
      </w:r>
      <w:r>
        <w:t>team</w:t>
      </w:r>
      <w:r w:rsidR="006F4A4C">
        <w:t>s</w:t>
      </w:r>
      <w:r>
        <w:t xml:space="preserve"> to formulate </w:t>
      </w:r>
      <w:r w:rsidR="006F4A4C">
        <w:t xml:space="preserve">patient-specific </w:t>
      </w:r>
      <w:r>
        <w:t>plan of care</w:t>
      </w:r>
      <w:r w:rsidR="00926F5C">
        <w:t xml:space="preserve"> and goals</w:t>
      </w:r>
    </w:p>
    <w:p w14:paraId="3110F0F6" w14:textId="1D8C124E" w:rsidR="00015065" w:rsidRDefault="00015065" w:rsidP="00B97F6A">
      <w:pPr>
        <w:pStyle w:val="ListParagraph"/>
        <w:numPr>
          <w:ilvl w:val="0"/>
          <w:numId w:val="45"/>
        </w:numPr>
        <w:spacing w:line="288" w:lineRule="auto"/>
        <w:ind w:left="446"/>
      </w:pPr>
      <w:r>
        <w:t>Manage and titrate heparin</w:t>
      </w:r>
      <w:r w:rsidR="0097349A">
        <w:t xml:space="preserve">, </w:t>
      </w:r>
      <w:r>
        <w:t>insulin</w:t>
      </w:r>
      <w:r w:rsidR="0097349A">
        <w:t>, Cardizem</w:t>
      </w:r>
      <w:r w:rsidR="00404309">
        <w:t>,</w:t>
      </w:r>
      <w:r w:rsidR="00C87D71">
        <w:t xml:space="preserve"> and ketamine</w:t>
      </w:r>
      <w:r>
        <w:t xml:space="preserve"> drips</w:t>
      </w:r>
    </w:p>
    <w:p w14:paraId="21A6EE30" w14:textId="28C8806D" w:rsidR="00404309" w:rsidRDefault="00404309" w:rsidP="00B97F6A">
      <w:pPr>
        <w:pStyle w:val="ListParagraph"/>
        <w:numPr>
          <w:ilvl w:val="0"/>
          <w:numId w:val="45"/>
        </w:numPr>
        <w:spacing w:line="288" w:lineRule="auto"/>
        <w:ind w:left="446"/>
      </w:pPr>
      <w:r>
        <w:t xml:space="preserve">Maintain </w:t>
      </w:r>
      <w:r>
        <w:t>patient-controlled analgesia</w:t>
      </w:r>
      <w:r w:rsidR="003B51F1">
        <w:t xml:space="preserve"> </w:t>
      </w:r>
      <w:r>
        <w:t>and patient-controlled epidural analgesia</w:t>
      </w:r>
      <w:r>
        <w:t xml:space="preserve"> delivery systems</w:t>
      </w:r>
    </w:p>
    <w:p w14:paraId="11A20F88" w14:textId="7651CEB8" w:rsidR="00015065" w:rsidRDefault="00015065" w:rsidP="00B97F6A">
      <w:pPr>
        <w:pStyle w:val="ListParagraph"/>
        <w:numPr>
          <w:ilvl w:val="0"/>
          <w:numId w:val="45"/>
        </w:numPr>
        <w:spacing w:line="288" w:lineRule="auto"/>
        <w:ind w:left="446"/>
      </w:pPr>
      <w:r>
        <w:t>Perform wound care, dressing changes, stoma and trach care</w:t>
      </w:r>
    </w:p>
    <w:p w14:paraId="1A89EBDC" w14:textId="6D9A9B78" w:rsidR="00015065" w:rsidRDefault="00015065" w:rsidP="00284FA3">
      <w:pPr>
        <w:pStyle w:val="ListParagraph"/>
        <w:numPr>
          <w:ilvl w:val="0"/>
          <w:numId w:val="45"/>
        </w:numPr>
        <w:spacing w:line="288" w:lineRule="auto"/>
        <w:ind w:left="446"/>
      </w:pPr>
      <w:r>
        <w:t xml:space="preserve">Manage JP and Blake drains, chest tubes, external and internal dopplers, </w:t>
      </w:r>
      <w:r w:rsidR="003B51F1">
        <w:t xml:space="preserve">ostomy appliances, </w:t>
      </w:r>
      <w:r>
        <w:t>pen rose drains, and wound vac</w:t>
      </w:r>
      <w:r w:rsidR="003B51F1">
        <w:t>s</w:t>
      </w:r>
      <w:r>
        <w:t xml:space="preserve"> </w:t>
      </w:r>
    </w:p>
    <w:p w14:paraId="2A5045EE" w14:textId="2D95D43A" w:rsidR="00926F5C" w:rsidRPr="00015065" w:rsidRDefault="001B3E61" w:rsidP="00B97F6A">
      <w:pPr>
        <w:pStyle w:val="ListParagraph"/>
        <w:numPr>
          <w:ilvl w:val="0"/>
          <w:numId w:val="45"/>
        </w:numPr>
        <w:spacing w:line="288" w:lineRule="auto"/>
        <w:ind w:left="446"/>
      </w:pPr>
      <w:r>
        <w:t xml:space="preserve">Worked in Covid Crisis Unit, </w:t>
      </w:r>
      <w:r w:rsidR="001641E2">
        <w:t xml:space="preserve">providing evidence-based treatments and </w:t>
      </w:r>
      <w:r>
        <w:t xml:space="preserve">managing oxygenation </w:t>
      </w:r>
      <w:r w:rsidR="001641E2">
        <w:t>status over a period of three months</w:t>
      </w:r>
    </w:p>
    <w:p w14:paraId="28FA3458" w14:textId="76FA5DCE" w:rsidR="00844D5E" w:rsidRDefault="00844D5E" w:rsidP="008752FD">
      <w:pPr>
        <w:pStyle w:val="Heading2"/>
        <w:jc w:val="both"/>
      </w:pPr>
      <w:r>
        <w:lastRenderedPageBreak/>
        <w:t xml:space="preserve">Private childcare provider | Atlantic Beach, FL | may ’19 – </w:t>
      </w:r>
      <w:r w:rsidR="00015065">
        <w:t>October ‘20</w:t>
      </w:r>
    </w:p>
    <w:p w14:paraId="0C858152" w14:textId="782AC39F" w:rsidR="004B511C" w:rsidRDefault="004B511C" w:rsidP="008752FD">
      <w:pPr>
        <w:pStyle w:val="ListBullet"/>
        <w:numPr>
          <w:ilvl w:val="0"/>
          <w:numId w:val="34"/>
        </w:numPr>
        <w:jc w:val="both"/>
      </w:pPr>
      <w:r>
        <w:t>Prepare</w:t>
      </w:r>
      <w:r w:rsidR="00673DEF">
        <w:t>d</w:t>
      </w:r>
      <w:r>
        <w:t xml:space="preserve"> three children for the day including feeding</w:t>
      </w:r>
      <w:r w:rsidR="00B41C57">
        <w:t xml:space="preserve"> </w:t>
      </w:r>
      <w:r>
        <w:t>and transportation to activities</w:t>
      </w:r>
    </w:p>
    <w:p w14:paraId="78BEEB1F" w14:textId="1B9FAA38" w:rsidR="004B511C" w:rsidRDefault="004B511C" w:rsidP="008752FD">
      <w:pPr>
        <w:pStyle w:val="ListBullet"/>
        <w:numPr>
          <w:ilvl w:val="0"/>
          <w:numId w:val="34"/>
        </w:numPr>
        <w:jc w:val="both"/>
      </w:pPr>
      <w:r>
        <w:t>Use</w:t>
      </w:r>
      <w:r w:rsidR="00673DEF">
        <w:t>d</w:t>
      </w:r>
      <w:r>
        <w:t xml:space="preserve"> clear communication to develop rapport with family members</w:t>
      </w:r>
    </w:p>
    <w:p w14:paraId="4F4EF747" w14:textId="3CA43C14" w:rsidR="004B511C" w:rsidRDefault="00EA7F85" w:rsidP="008752FD">
      <w:pPr>
        <w:pStyle w:val="ListBullet"/>
        <w:numPr>
          <w:ilvl w:val="0"/>
          <w:numId w:val="34"/>
        </w:numPr>
        <w:jc w:val="both"/>
      </w:pPr>
      <w:r>
        <w:t>Monitor</w:t>
      </w:r>
      <w:r w:rsidR="00673DEF">
        <w:t xml:space="preserve">ed </w:t>
      </w:r>
      <w:r w:rsidR="004B511C">
        <w:t xml:space="preserve">after-school activities to ensure wellbeing </w:t>
      </w:r>
    </w:p>
    <w:p w14:paraId="237131BE" w14:textId="45161A2A" w:rsidR="004B511C" w:rsidRDefault="004B511C" w:rsidP="008752FD">
      <w:pPr>
        <w:pStyle w:val="ListBullet"/>
        <w:numPr>
          <w:ilvl w:val="0"/>
          <w:numId w:val="34"/>
        </w:numPr>
        <w:jc w:val="both"/>
      </w:pPr>
      <w:r>
        <w:t>Cook</w:t>
      </w:r>
      <w:r w:rsidR="00673DEF">
        <w:t>ed</w:t>
      </w:r>
      <w:r>
        <w:t>, serv</w:t>
      </w:r>
      <w:r w:rsidR="00930216">
        <w:t>e</w:t>
      </w:r>
      <w:r w:rsidR="00673DEF">
        <w:t>d</w:t>
      </w:r>
      <w:r>
        <w:t>, and clean</w:t>
      </w:r>
      <w:r w:rsidR="00673DEF">
        <w:t>ed</w:t>
      </w:r>
      <w:r w:rsidR="00A81745">
        <w:t xml:space="preserve"> </w:t>
      </w:r>
      <w:r>
        <w:t>up daily meals</w:t>
      </w:r>
    </w:p>
    <w:p w14:paraId="23FC7D56" w14:textId="53DB228D" w:rsidR="00844D5E" w:rsidRDefault="004B511C" w:rsidP="008752FD">
      <w:pPr>
        <w:pStyle w:val="ListBullet"/>
        <w:numPr>
          <w:ilvl w:val="0"/>
          <w:numId w:val="34"/>
        </w:numPr>
        <w:jc w:val="both"/>
      </w:pPr>
      <w:r>
        <w:t>Assist</w:t>
      </w:r>
      <w:r w:rsidR="00673DEF">
        <w:t xml:space="preserve">ed </w:t>
      </w:r>
      <w:r>
        <w:t xml:space="preserve">with homework and other educational activities </w:t>
      </w:r>
    </w:p>
    <w:p w14:paraId="62E105E2" w14:textId="42634E40" w:rsidR="004B511C" w:rsidRPr="00844D5E" w:rsidRDefault="00930216" w:rsidP="008752FD">
      <w:pPr>
        <w:pStyle w:val="ListBullet"/>
        <w:numPr>
          <w:ilvl w:val="0"/>
          <w:numId w:val="34"/>
        </w:numPr>
        <w:jc w:val="both"/>
      </w:pPr>
      <w:r>
        <w:t xml:space="preserve">Successfully lead </w:t>
      </w:r>
      <w:r w:rsidR="00657031">
        <w:t>distance learning</w:t>
      </w:r>
      <w:r w:rsidR="004B511C">
        <w:t xml:space="preserve"> due to Covid-19</w:t>
      </w:r>
    </w:p>
    <w:p w14:paraId="5D0666D5" w14:textId="4820AF84" w:rsidR="00282F92" w:rsidRDefault="00282F92" w:rsidP="008752FD">
      <w:pPr>
        <w:pStyle w:val="Heading2"/>
        <w:jc w:val="both"/>
      </w:pPr>
      <w:r>
        <w:t>Tutor | West Long Branch, NJ | September ’18 – December ‘18</w:t>
      </w:r>
    </w:p>
    <w:p w14:paraId="225A6B62" w14:textId="5930B040" w:rsidR="00282F92" w:rsidRDefault="006E1556" w:rsidP="008752FD">
      <w:pPr>
        <w:pStyle w:val="ListBullet"/>
        <w:jc w:val="both"/>
      </w:pPr>
      <w:r>
        <w:t>Assisted a high school senior with the fundamentals of AP Calculus</w:t>
      </w:r>
    </w:p>
    <w:p w14:paraId="3BE66BF4" w14:textId="25F498C4" w:rsidR="006E1556" w:rsidRDefault="006E1556" w:rsidP="008752FD">
      <w:pPr>
        <w:pStyle w:val="ListBullet"/>
        <w:jc w:val="both"/>
      </w:pPr>
      <w:r>
        <w:t>Created weekly practice worksheets and quizzes to assess understanding</w:t>
      </w:r>
    </w:p>
    <w:p w14:paraId="079F983B" w14:textId="339556AB" w:rsidR="006E1556" w:rsidRDefault="006E1556" w:rsidP="008752FD">
      <w:pPr>
        <w:pStyle w:val="ListBullet"/>
        <w:jc w:val="both"/>
      </w:pPr>
      <w:r>
        <w:t>Provided feedback and facilitated comprehension in areas of weakness</w:t>
      </w:r>
    </w:p>
    <w:p w14:paraId="032AB232" w14:textId="7404FFBC" w:rsidR="006E1556" w:rsidRPr="00282F92" w:rsidRDefault="006E1556" w:rsidP="008752FD">
      <w:pPr>
        <w:pStyle w:val="ListBullet"/>
        <w:jc w:val="both"/>
      </w:pPr>
      <w:r>
        <w:t>Worked collaboratively with the student and his family to ensure success on exams</w:t>
      </w:r>
    </w:p>
    <w:p w14:paraId="038244EB" w14:textId="77777777" w:rsidR="00365F1B" w:rsidRDefault="008F209D" w:rsidP="008752FD">
      <w:pPr>
        <w:pStyle w:val="Heading2"/>
        <w:jc w:val="both"/>
      </w:pPr>
      <w:r>
        <w:t xml:space="preserve">Client Care </w:t>
      </w:r>
      <w:r w:rsidR="00071A2E">
        <w:t>Intern</w:t>
      </w:r>
      <w:r w:rsidR="00365F1B">
        <w:t xml:space="preserve"> | we care adult</w:t>
      </w:r>
      <w:r w:rsidR="001E187C">
        <w:t xml:space="preserve"> care, red bank, nj | February ‘</w:t>
      </w:r>
      <w:r w:rsidR="003E6505">
        <w:t>18 – May ‘18</w:t>
      </w:r>
    </w:p>
    <w:p w14:paraId="379AAFDB" w14:textId="77777777" w:rsidR="00365F1B" w:rsidRDefault="00FC3BB6" w:rsidP="008752FD">
      <w:pPr>
        <w:pStyle w:val="ListBullet"/>
        <w:jc w:val="both"/>
      </w:pPr>
      <w:r>
        <w:t>Work</w:t>
      </w:r>
      <w:r w:rsidR="008D15E3">
        <w:t>ed</w:t>
      </w:r>
      <w:r>
        <w:t xml:space="preserve"> collaboratively with</w:t>
      </w:r>
      <w:r w:rsidR="00365F1B">
        <w:t xml:space="preserve"> head nurse and activities director </w:t>
      </w:r>
      <w:r w:rsidR="003E6505">
        <w:t>on</w:t>
      </w:r>
      <w:r w:rsidR="00365F1B">
        <w:t xml:space="preserve"> daily tasks for 80+ members</w:t>
      </w:r>
    </w:p>
    <w:p w14:paraId="44593F26" w14:textId="77777777" w:rsidR="00365F1B" w:rsidRDefault="00DB4D5D" w:rsidP="008752FD">
      <w:pPr>
        <w:pStyle w:val="ListBullet"/>
        <w:jc w:val="both"/>
      </w:pPr>
      <w:r>
        <w:t>Assist</w:t>
      </w:r>
      <w:r w:rsidR="008D15E3">
        <w:t>ed</w:t>
      </w:r>
      <w:r w:rsidR="00365F1B">
        <w:t xml:space="preserve"> in completion of medical charting for new members</w:t>
      </w:r>
    </w:p>
    <w:p w14:paraId="2ED85F6F" w14:textId="77777777" w:rsidR="00365F1B" w:rsidRDefault="00365F1B" w:rsidP="008752FD">
      <w:pPr>
        <w:pStyle w:val="ListBullet"/>
        <w:jc w:val="both"/>
      </w:pPr>
      <w:r>
        <w:t>Orient</w:t>
      </w:r>
      <w:r w:rsidR="008D15E3">
        <w:t>ed</w:t>
      </w:r>
      <w:r>
        <w:t xml:space="preserve"> members to their environment and peers</w:t>
      </w:r>
    </w:p>
    <w:p w14:paraId="3DD1FBDE" w14:textId="77777777" w:rsidR="00365F1B" w:rsidRDefault="00F500D6" w:rsidP="008752FD">
      <w:pPr>
        <w:pStyle w:val="ListBullet"/>
        <w:jc w:val="both"/>
      </w:pPr>
      <w:r>
        <w:t>Ambulated</w:t>
      </w:r>
      <w:r w:rsidR="00365F1B">
        <w:t xml:space="preserve"> members from activity area to dining to the dining area </w:t>
      </w:r>
    </w:p>
    <w:p w14:paraId="3BB8459F" w14:textId="77777777" w:rsidR="00365F1B" w:rsidRDefault="00365F1B" w:rsidP="008752FD">
      <w:pPr>
        <w:pStyle w:val="ListBullet"/>
        <w:jc w:val="both"/>
      </w:pPr>
      <w:r>
        <w:t>Complete</w:t>
      </w:r>
      <w:r w:rsidR="008D15E3">
        <w:t>d</w:t>
      </w:r>
      <w:r>
        <w:t xml:space="preserve"> daily activity logs and attendance sheets for members</w:t>
      </w:r>
    </w:p>
    <w:p w14:paraId="2753B3AA" w14:textId="77777777" w:rsidR="00365F1B" w:rsidRPr="00365F1B" w:rsidRDefault="008D15E3" w:rsidP="008752FD">
      <w:pPr>
        <w:pStyle w:val="ListBullet"/>
        <w:jc w:val="both"/>
      </w:pPr>
      <w:r>
        <w:t xml:space="preserve">Assisted </w:t>
      </w:r>
      <w:r w:rsidR="00365F1B">
        <w:t>in showering and toileting of members</w:t>
      </w:r>
    </w:p>
    <w:p w14:paraId="51203E7F" w14:textId="77777777" w:rsidR="00994723" w:rsidRDefault="00AB6A1E" w:rsidP="008752FD">
      <w:pPr>
        <w:pStyle w:val="Heading2"/>
        <w:jc w:val="both"/>
      </w:pPr>
      <w:r>
        <w:t xml:space="preserve">Private Child Care </w:t>
      </w:r>
      <w:r w:rsidR="001E187C">
        <w:t>Provider</w:t>
      </w:r>
      <w:r w:rsidR="00081887">
        <w:t xml:space="preserve"> </w:t>
      </w:r>
      <w:r>
        <w:t xml:space="preserve">| Ocean Grove, NJ | september </w:t>
      </w:r>
      <w:r w:rsidR="001E187C">
        <w:t>‘</w:t>
      </w:r>
      <w:r w:rsidR="00994723">
        <w:t xml:space="preserve">17 – </w:t>
      </w:r>
      <w:r w:rsidR="003E6505">
        <w:t>May’18</w:t>
      </w:r>
    </w:p>
    <w:p w14:paraId="5D0A81C0" w14:textId="5DE21F05" w:rsidR="00667F86" w:rsidRDefault="00667F86" w:rsidP="008752FD">
      <w:pPr>
        <w:pStyle w:val="ListBullet"/>
        <w:jc w:val="both"/>
      </w:pPr>
      <w:r>
        <w:t>Prepare</w:t>
      </w:r>
      <w:r w:rsidR="008D15E3">
        <w:t>d</w:t>
      </w:r>
      <w:r w:rsidRPr="00667F86">
        <w:t xml:space="preserve"> </w:t>
      </w:r>
      <w:r w:rsidR="00BA3BE9">
        <w:t>10-year-old</w:t>
      </w:r>
      <w:r w:rsidR="0058421B">
        <w:t xml:space="preserve"> </w:t>
      </w:r>
      <w:r w:rsidRPr="00667F86">
        <w:t>child for the day including dressing, feeding</w:t>
      </w:r>
      <w:r w:rsidR="004829B6">
        <w:t>,</w:t>
      </w:r>
      <w:r w:rsidRPr="00667F86">
        <w:t xml:space="preserve"> and getting on the bus</w:t>
      </w:r>
    </w:p>
    <w:p w14:paraId="77208700" w14:textId="77777777" w:rsidR="00667F86" w:rsidRDefault="008D15E3" w:rsidP="008752FD">
      <w:pPr>
        <w:pStyle w:val="ListBullet"/>
        <w:jc w:val="both"/>
      </w:pPr>
      <w:r>
        <w:t>Prepared,</w:t>
      </w:r>
      <w:r w:rsidR="00667F86">
        <w:t xml:space="preserve"> serve</w:t>
      </w:r>
      <w:r>
        <w:t>d</w:t>
      </w:r>
      <w:r w:rsidR="00667F86">
        <w:t>, and clean</w:t>
      </w:r>
      <w:r>
        <w:t>ed</w:t>
      </w:r>
      <w:r w:rsidR="00667F86">
        <w:t xml:space="preserve"> up daily meals</w:t>
      </w:r>
    </w:p>
    <w:p w14:paraId="35E80C8D" w14:textId="77777777" w:rsidR="00667F86" w:rsidRDefault="00667F86" w:rsidP="008752FD">
      <w:pPr>
        <w:pStyle w:val="ListBullet"/>
        <w:jc w:val="both"/>
      </w:pPr>
      <w:r>
        <w:t>Use</w:t>
      </w:r>
      <w:r w:rsidR="008D15E3">
        <w:t>d</w:t>
      </w:r>
      <w:r>
        <w:t xml:space="preserve"> clear communication and professionalism to develop constructive relationships with family members</w:t>
      </w:r>
    </w:p>
    <w:p w14:paraId="22365950" w14:textId="77777777" w:rsidR="00667F86" w:rsidRDefault="00667F86" w:rsidP="008752FD">
      <w:pPr>
        <w:pStyle w:val="ListBullet"/>
        <w:jc w:val="both"/>
      </w:pPr>
      <w:r>
        <w:t>Support</w:t>
      </w:r>
      <w:r w:rsidR="008D15E3">
        <w:t>ed</w:t>
      </w:r>
      <w:r>
        <w:t xml:space="preserve"> child’s emotional and social development with one-on-one interaction and attention</w:t>
      </w:r>
    </w:p>
    <w:p w14:paraId="1A0D0E9B" w14:textId="77777777" w:rsidR="00667F86" w:rsidRDefault="00667F86" w:rsidP="008752FD">
      <w:pPr>
        <w:pStyle w:val="ListBullet"/>
        <w:jc w:val="both"/>
      </w:pPr>
      <w:r>
        <w:t>Clearly communicate</w:t>
      </w:r>
      <w:r w:rsidR="008D15E3">
        <w:t>d with</w:t>
      </w:r>
      <w:r>
        <w:t xml:space="preserve"> child in developmentally appropriate manner</w:t>
      </w:r>
    </w:p>
    <w:p w14:paraId="01F62129" w14:textId="77777777" w:rsidR="00A05DAC" w:rsidRPr="00A05DAC" w:rsidRDefault="00667F86" w:rsidP="008752FD">
      <w:pPr>
        <w:pStyle w:val="ListBullet"/>
        <w:jc w:val="both"/>
      </w:pPr>
      <w:r>
        <w:t>Monitor</w:t>
      </w:r>
      <w:r w:rsidR="008D15E3">
        <w:t>ed</w:t>
      </w:r>
      <w:r>
        <w:t xml:space="preserve"> child’s play activities to ensure safety and wellness</w:t>
      </w:r>
    </w:p>
    <w:p w14:paraId="5A62D4FF" w14:textId="77777777" w:rsidR="006270A9" w:rsidRDefault="002C5D4C" w:rsidP="008752FD">
      <w:pPr>
        <w:pStyle w:val="Heading2"/>
        <w:jc w:val="both"/>
      </w:pPr>
      <w:r>
        <w:t>Student Technology Assistant</w:t>
      </w:r>
      <w:r w:rsidR="009D5933">
        <w:t> | </w:t>
      </w:r>
      <w:r>
        <w:t>Monmouth University</w:t>
      </w:r>
      <w:r w:rsidR="009D5933">
        <w:t> | </w:t>
      </w:r>
      <w:r w:rsidR="001E187C">
        <w:t>September ‘</w:t>
      </w:r>
      <w:r w:rsidR="007C5E13">
        <w:t>16- May ‘17</w:t>
      </w:r>
    </w:p>
    <w:p w14:paraId="1C920FD6" w14:textId="77777777" w:rsidR="006270A9" w:rsidRDefault="007F24A8" w:rsidP="008752FD">
      <w:pPr>
        <w:pStyle w:val="ListBullet"/>
        <w:jc w:val="both"/>
      </w:pPr>
      <w:r>
        <w:t>Assisted students with software installation, virus removal, and connection to Monmouth’s network</w:t>
      </w:r>
      <w:r w:rsidR="0058421B">
        <w:t xml:space="preserve"> on Windows and Mac</w:t>
      </w:r>
    </w:p>
    <w:p w14:paraId="2A763D04" w14:textId="77777777" w:rsidR="007F24A8" w:rsidRDefault="007F24A8" w:rsidP="008752FD">
      <w:pPr>
        <w:pStyle w:val="ListBullet"/>
        <w:jc w:val="both"/>
      </w:pPr>
      <w:r>
        <w:t>Maintained office equipment</w:t>
      </w:r>
      <w:r w:rsidR="00D47507">
        <w:t xml:space="preserve"> including computers, printers, copiers, and scanners</w:t>
      </w:r>
    </w:p>
    <w:p w14:paraId="150F85BE" w14:textId="77777777" w:rsidR="007F24A8" w:rsidRDefault="007F24A8" w:rsidP="008752FD">
      <w:pPr>
        <w:pStyle w:val="ListBullet"/>
        <w:jc w:val="both"/>
      </w:pPr>
      <w:r>
        <w:t>Provided troubleshooting for hardware and software issues</w:t>
      </w:r>
    </w:p>
    <w:p w14:paraId="0F8A81D9" w14:textId="77777777" w:rsidR="007F24A8" w:rsidRDefault="0090507F" w:rsidP="008752FD">
      <w:pPr>
        <w:pStyle w:val="ListBullet"/>
        <w:jc w:val="both"/>
      </w:pPr>
      <w:r>
        <w:t>Assisted with webpage and WebQuest</w:t>
      </w:r>
      <w:r w:rsidR="007F24A8">
        <w:t xml:space="preserve"> creation</w:t>
      </w:r>
      <w:r>
        <w:t xml:space="preserve"> on Microsoft FrontPage</w:t>
      </w:r>
    </w:p>
    <w:p w14:paraId="4FA421AC" w14:textId="77777777" w:rsidR="007C5E13" w:rsidRDefault="007C5E13" w:rsidP="008752FD">
      <w:pPr>
        <w:pStyle w:val="ListBullet"/>
        <w:jc w:val="both"/>
      </w:pPr>
      <w:r>
        <w:t>Worked independently and as a cohesive member of the STAP team</w:t>
      </w:r>
    </w:p>
    <w:p w14:paraId="66AC9408" w14:textId="77777777" w:rsidR="006270A9" w:rsidRDefault="007F24A8" w:rsidP="008752FD">
      <w:pPr>
        <w:pStyle w:val="Heading2"/>
        <w:jc w:val="both"/>
      </w:pPr>
      <w:r>
        <w:t>Receptionist</w:t>
      </w:r>
      <w:r w:rsidR="00F83423">
        <w:t>/administrative assistant</w:t>
      </w:r>
      <w:r w:rsidR="009D5933">
        <w:t> | </w:t>
      </w:r>
      <w:r>
        <w:t>Realty Solution</w:t>
      </w:r>
      <w:r w:rsidR="00826C93">
        <w:t>s</w:t>
      </w:r>
      <w:r>
        <w:t xml:space="preserve"> of PA</w:t>
      </w:r>
      <w:r w:rsidR="009D5933">
        <w:t> | </w:t>
      </w:r>
      <w:r w:rsidR="001E187C">
        <w:t>May ‘</w:t>
      </w:r>
      <w:r>
        <w:t>16 – September ‘16</w:t>
      </w:r>
    </w:p>
    <w:p w14:paraId="05B7DADD" w14:textId="77777777" w:rsidR="001B29CF" w:rsidRDefault="0058421B" w:rsidP="008752FD">
      <w:pPr>
        <w:pStyle w:val="ListBullet"/>
        <w:jc w:val="both"/>
      </w:pPr>
      <w:r>
        <w:t xml:space="preserve">Answered incoming calls and </w:t>
      </w:r>
      <w:r w:rsidR="006A7F41">
        <w:t>scheduled app</w:t>
      </w:r>
      <w:r>
        <w:t>ointme</w:t>
      </w:r>
      <w:r w:rsidR="00826C93">
        <w:t>nts</w:t>
      </w:r>
    </w:p>
    <w:p w14:paraId="79540F99" w14:textId="77777777" w:rsidR="00C55380" w:rsidRDefault="00C55380" w:rsidP="008752FD">
      <w:pPr>
        <w:pStyle w:val="ListBullet"/>
        <w:jc w:val="both"/>
      </w:pPr>
      <w:r>
        <w:t>Maintained a current list of all properties, contact information, and contract dates</w:t>
      </w:r>
      <w:r w:rsidR="009D0817">
        <w:t xml:space="preserve"> on LVAR for the Greater Lehigh Valley region</w:t>
      </w:r>
    </w:p>
    <w:p w14:paraId="28E74D14" w14:textId="77777777" w:rsidR="00C55380" w:rsidRDefault="00C55380" w:rsidP="008752FD">
      <w:pPr>
        <w:pStyle w:val="ListBullet"/>
        <w:jc w:val="both"/>
      </w:pPr>
      <w:r>
        <w:t>Created and disbursed lead sheets to potential clients</w:t>
      </w:r>
    </w:p>
    <w:p w14:paraId="4C84D2B4" w14:textId="77777777" w:rsidR="00C55380" w:rsidRDefault="00C55380" w:rsidP="008752FD">
      <w:pPr>
        <w:pStyle w:val="ListBullet"/>
        <w:jc w:val="both"/>
      </w:pPr>
      <w:r>
        <w:t>Located and identified current contracts that were due to expire for lead generation</w:t>
      </w:r>
    </w:p>
    <w:p w14:paraId="1E942673" w14:textId="77777777" w:rsidR="000D6A35" w:rsidRDefault="00F648B2" w:rsidP="008752FD">
      <w:pPr>
        <w:pStyle w:val="Heading2"/>
        <w:jc w:val="both"/>
      </w:pPr>
      <w:r>
        <w:lastRenderedPageBreak/>
        <w:t>Pac Tutor | M</w:t>
      </w:r>
      <w:r w:rsidR="001E187C">
        <w:t>onmouth university | september ‘</w:t>
      </w:r>
      <w:r>
        <w:t>15 – may ‘16</w:t>
      </w:r>
    </w:p>
    <w:p w14:paraId="3493C233" w14:textId="77777777" w:rsidR="00F648B2" w:rsidRDefault="00754524" w:rsidP="008752FD">
      <w:pPr>
        <w:pStyle w:val="ListBullet"/>
        <w:jc w:val="both"/>
      </w:pPr>
      <w:r>
        <w:t>Worked collaboratively with the</w:t>
      </w:r>
      <w:r w:rsidR="00CB20B7">
        <w:t xml:space="preserve"> </w:t>
      </w:r>
      <w:r>
        <w:t xml:space="preserve">director of the </w:t>
      </w:r>
      <w:r w:rsidR="006B1FDF">
        <w:t>Program for Acceleration in Computer Science Careers</w:t>
      </w:r>
      <w:r w:rsidR="00EC6469">
        <w:t xml:space="preserve"> (PAC) – software programming, engineering, and development</w:t>
      </w:r>
    </w:p>
    <w:p w14:paraId="238DEFC0" w14:textId="77777777" w:rsidR="006B1FDF" w:rsidRDefault="006B1FDF" w:rsidP="008752FD">
      <w:pPr>
        <w:pStyle w:val="ListBullet"/>
        <w:jc w:val="both"/>
      </w:pPr>
      <w:r>
        <w:t xml:space="preserve">Worked with </w:t>
      </w:r>
      <w:r w:rsidR="00EC6469">
        <w:t xml:space="preserve">10 </w:t>
      </w:r>
      <w:r>
        <w:t>minority students in grades 3-12 of Monmouth and Ocean counties</w:t>
      </w:r>
      <w:r w:rsidR="00EC6469">
        <w:t xml:space="preserve"> on</w:t>
      </w:r>
      <w:r w:rsidR="00754524">
        <w:t xml:space="preserve"> Saturday mornings for ten-</w:t>
      </w:r>
      <w:r w:rsidR="00E13DF2">
        <w:t>week sessions in the fall and spring</w:t>
      </w:r>
    </w:p>
    <w:p w14:paraId="142E7E1F" w14:textId="406E3457" w:rsidR="005F7848" w:rsidRPr="001E187C" w:rsidRDefault="006B1FDF" w:rsidP="0097349A">
      <w:pPr>
        <w:pStyle w:val="ListBullet"/>
        <w:spacing w:line="276" w:lineRule="auto"/>
        <w:jc w:val="both"/>
        <w:sectPr w:rsidR="005F7848" w:rsidRPr="001E187C" w:rsidSect="00962D89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  <w:r>
        <w:t>Helped teach various software applications, mathematics, life skills,</w:t>
      </w:r>
      <w:r w:rsidR="00D47507">
        <w:t xml:space="preserve"> and problem-solving technique</w:t>
      </w:r>
      <w:r w:rsidR="005F7848">
        <w:t>s</w:t>
      </w:r>
    </w:p>
    <w:bookmarkEnd w:id="0"/>
    <w:bookmarkEnd w:id="1"/>
    <w:bookmarkEnd w:id="2"/>
    <w:p w14:paraId="0AE7A3F7" w14:textId="373BEA11" w:rsidR="008752FD" w:rsidRPr="00962D89" w:rsidRDefault="008752FD" w:rsidP="008752FD">
      <w:pPr>
        <w:pStyle w:val="Heading1"/>
        <w:jc w:val="both"/>
      </w:pPr>
    </w:p>
    <w:sectPr w:rsidR="008752FD" w:rsidRPr="00962D89" w:rsidSect="0096282E">
      <w:type w:val="continuous"/>
      <w:pgSz w:w="12240" w:h="15840"/>
      <w:pgMar w:top="720" w:right="720" w:bottom="720" w:left="72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EBBD" w14:textId="77777777" w:rsidR="002C18C5" w:rsidRDefault="002C18C5">
      <w:pPr>
        <w:spacing w:after="0"/>
      </w:pPr>
      <w:r>
        <w:separator/>
      </w:r>
    </w:p>
  </w:endnote>
  <w:endnote w:type="continuationSeparator" w:id="0">
    <w:p w14:paraId="7E5B6751" w14:textId="77777777" w:rsidR="002C18C5" w:rsidRDefault="002C1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2164" w14:textId="77777777" w:rsidR="002C18C5" w:rsidRDefault="002C18C5">
      <w:pPr>
        <w:spacing w:after="0"/>
      </w:pPr>
      <w:r>
        <w:separator/>
      </w:r>
    </w:p>
  </w:footnote>
  <w:footnote w:type="continuationSeparator" w:id="0">
    <w:p w14:paraId="152168F3" w14:textId="77777777" w:rsidR="002C18C5" w:rsidRDefault="002C18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7814E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A3A0C76"/>
    <w:multiLevelType w:val="hybridMultilevel"/>
    <w:tmpl w:val="9918D29C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422BBA"/>
    <w:multiLevelType w:val="hybridMultilevel"/>
    <w:tmpl w:val="599C2D9E"/>
    <w:lvl w:ilvl="0" w:tplc="6A5CCE96">
      <w:start w:val="1"/>
      <w:numFmt w:val="bullet"/>
      <w:lvlText w:val="·"/>
      <w:lvlJc w:val="left"/>
      <w:pPr>
        <w:ind w:left="45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148441E1"/>
    <w:multiLevelType w:val="hybridMultilevel"/>
    <w:tmpl w:val="79900B3C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970F1"/>
    <w:multiLevelType w:val="hybridMultilevel"/>
    <w:tmpl w:val="C4184130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E636F"/>
    <w:multiLevelType w:val="hybridMultilevel"/>
    <w:tmpl w:val="C72A24FA"/>
    <w:lvl w:ilvl="0" w:tplc="6A5CCE9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F104F"/>
    <w:multiLevelType w:val="hybridMultilevel"/>
    <w:tmpl w:val="54D2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E1011"/>
    <w:multiLevelType w:val="hybridMultilevel"/>
    <w:tmpl w:val="0D84D1C8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B9C4795"/>
    <w:multiLevelType w:val="hybridMultilevel"/>
    <w:tmpl w:val="C98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037B8"/>
    <w:multiLevelType w:val="hybridMultilevel"/>
    <w:tmpl w:val="87B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D130D"/>
    <w:multiLevelType w:val="hybridMultilevel"/>
    <w:tmpl w:val="0016AA9C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C0563A"/>
    <w:multiLevelType w:val="hybridMultilevel"/>
    <w:tmpl w:val="51FA585C"/>
    <w:lvl w:ilvl="0" w:tplc="6A5CCE9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2E6092"/>
    <w:multiLevelType w:val="hybridMultilevel"/>
    <w:tmpl w:val="E39EA6FE"/>
    <w:lvl w:ilvl="0" w:tplc="23DAE4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C52D1"/>
    <w:multiLevelType w:val="hybridMultilevel"/>
    <w:tmpl w:val="B3DCA1DC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C0601"/>
    <w:multiLevelType w:val="hybridMultilevel"/>
    <w:tmpl w:val="59768C78"/>
    <w:lvl w:ilvl="0" w:tplc="5D70F9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23903"/>
    <w:multiLevelType w:val="hybridMultilevel"/>
    <w:tmpl w:val="F5B6DEA0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4A459B7"/>
    <w:multiLevelType w:val="hybridMultilevel"/>
    <w:tmpl w:val="06426068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2AF2"/>
    <w:multiLevelType w:val="hybridMultilevel"/>
    <w:tmpl w:val="9FAAA3E4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6" w15:restartNumberingAfterBreak="0">
    <w:nsid w:val="6E272FC4"/>
    <w:multiLevelType w:val="hybridMultilevel"/>
    <w:tmpl w:val="77CC3FC0"/>
    <w:lvl w:ilvl="0" w:tplc="6A5CCE96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93127ED"/>
    <w:multiLevelType w:val="hybridMultilevel"/>
    <w:tmpl w:val="DDB4D55C"/>
    <w:lvl w:ilvl="0" w:tplc="6A5CCE9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87304"/>
    <w:multiLevelType w:val="hybridMultilevel"/>
    <w:tmpl w:val="95043FDC"/>
    <w:lvl w:ilvl="0" w:tplc="6A5CCE96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9B137F"/>
    <w:multiLevelType w:val="hybridMultilevel"/>
    <w:tmpl w:val="2DF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C13B1"/>
    <w:multiLevelType w:val="hybridMultilevel"/>
    <w:tmpl w:val="518CB872"/>
    <w:lvl w:ilvl="0" w:tplc="6A5CCE96">
      <w:start w:val="1"/>
      <w:numFmt w:val="bullet"/>
      <w:lvlText w:val="·"/>
      <w:lvlJc w:val="left"/>
      <w:pPr>
        <w:ind w:left="45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31"/>
  </w:num>
  <w:num w:numId="16">
    <w:abstractNumId w:val="13"/>
  </w:num>
  <w:num w:numId="17">
    <w:abstractNumId w:val="25"/>
  </w:num>
  <w:num w:numId="18">
    <w:abstractNumId w:val="10"/>
  </w:num>
  <w:num w:numId="19">
    <w:abstractNumId w:val="37"/>
  </w:num>
  <w:num w:numId="20">
    <w:abstractNumId w:val="32"/>
  </w:num>
  <w:num w:numId="21">
    <w:abstractNumId w:val="11"/>
  </w:num>
  <w:num w:numId="22">
    <w:abstractNumId w:val="23"/>
  </w:num>
  <w:num w:numId="23">
    <w:abstractNumId w:val="35"/>
  </w:num>
  <w:num w:numId="24">
    <w:abstractNumId w:val="29"/>
  </w:num>
  <w:num w:numId="25">
    <w:abstractNumId w:val="27"/>
  </w:num>
  <w:num w:numId="26">
    <w:abstractNumId w:val="40"/>
  </w:num>
  <w:num w:numId="27">
    <w:abstractNumId w:val="18"/>
  </w:num>
  <w:num w:numId="28">
    <w:abstractNumId w:val="21"/>
  </w:num>
  <w:num w:numId="29">
    <w:abstractNumId w:val="15"/>
  </w:num>
  <w:num w:numId="30">
    <w:abstractNumId w:val="28"/>
  </w:num>
  <w:num w:numId="31">
    <w:abstractNumId w:val="17"/>
  </w:num>
  <w:num w:numId="32">
    <w:abstractNumId w:val="30"/>
  </w:num>
  <w:num w:numId="33">
    <w:abstractNumId w:val="39"/>
  </w:num>
  <w:num w:numId="34">
    <w:abstractNumId w:val="38"/>
  </w:num>
  <w:num w:numId="35">
    <w:abstractNumId w:val="22"/>
  </w:num>
  <w:num w:numId="36">
    <w:abstractNumId w:val="33"/>
  </w:num>
  <w:num w:numId="37">
    <w:abstractNumId w:val="26"/>
  </w:num>
  <w:num w:numId="38">
    <w:abstractNumId w:val="14"/>
  </w:num>
  <w:num w:numId="39">
    <w:abstractNumId w:val="19"/>
  </w:num>
  <w:num w:numId="40">
    <w:abstractNumId w:val="36"/>
  </w:num>
  <w:num w:numId="41">
    <w:abstractNumId w:val="24"/>
  </w:num>
  <w:num w:numId="42">
    <w:abstractNumId w:val="12"/>
  </w:num>
  <w:num w:numId="43">
    <w:abstractNumId w:val="34"/>
  </w:num>
  <w:num w:numId="44">
    <w:abstractNumId w:val="16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7C"/>
    <w:rsid w:val="00003481"/>
    <w:rsid w:val="00015065"/>
    <w:rsid w:val="00071A2E"/>
    <w:rsid w:val="0007232E"/>
    <w:rsid w:val="00081887"/>
    <w:rsid w:val="00085186"/>
    <w:rsid w:val="000875FA"/>
    <w:rsid w:val="000A4F59"/>
    <w:rsid w:val="000B558B"/>
    <w:rsid w:val="000D6A35"/>
    <w:rsid w:val="000E7B43"/>
    <w:rsid w:val="000F4FF8"/>
    <w:rsid w:val="00113F01"/>
    <w:rsid w:val="00141A4C"/>
    <w:rsid w:val="001641E2"/>
    <w:rsid w:val="001670B7"/>
    <w:rsid w:val="001829C4"/>
    <w:rsid w:val="001B29CF"/>
    <w:rsid w:val="001B3E61"/>
    <w:rsid w:val="001D0E69"/>
    <w:rsid w:val="001E187C"/>
    <w:rsid w:val="001E4759"/>
    <w:rsid w:val="00206A92"/>
    <w:rsid w:val="00206EA9"/>
    <w:rsid w:val="0022037C"/>
    <w:rsid w:val="00235BD2"/>
    <w:rsid w:val="0028220F"/>
    <w:rsid w:val="00282F92"/>
    <w:rsid w:val="00284FA3"/>
    <w:rsid w:val="002B238A"/>
    <w:rsid w:val="002C0342"/>
    <w:rsid w:val="002C18C5"/>
    <w:rsid w:val="002C5D4C"/>
    <w:rsid w:val="002D1393"/>
    <w:rsid w:val="002F17B9"/>
    <w:rsid w:val="003160A0"/>
    <w:rsid w:val="00346B0D"/>
    <w:rsid w:val="00356C14"/>
    <w:rsid w:val="00365F1B"/>
    <w:rsid w:val="00395A22"/>
    <w:rsid w:val="003A6FA9"/>
    <w:rsid w:val="003B25E7"/>
    <w:rsid w:val="003B51F1"/>
    <w:rsid w:val="003D2FC2"/>
    <w:rsid w:val="003E6505"/>
    <w:rsid w:val="00404309"/>
    <w:rsid w:val="004075B7"/>
    <w:rsid w:val="004169C7"/>
    <w:rsid w:val="0043516F"/>
    <w:rsid w:val="004829B6"/>
    <w:rsid w:val="00490E1D"/>
    <w:rsid w:val="004B511C"/>
    <w:rsid w:val="004B6705"/>
    <w:rsid w:val="005307A4"/>
    <w:rsid w:val="00556892"/>
    <w:rsid w:val="00573FC2"/>
    <w:rsid w:val="0058421B"/>
    <w:rsid w:val="00593B3F"/>
    <w:rsid w:val="0059491A"/>
    <w:rsid w:val="005972F0"/>
    <w:rsid w:val="005F005D"/>
    <w:rsid w:val="005F56D5"/>
    <w:rsid w:val="005F7848"/>
    <w:rsid w:val="006033CA"/>
    <w:rsid w:val="00612F4C"/>
    <w:rsid w:val="00617B26"/>
    <w:rsid w:val="006270A9"/>
    <w:rsid w:val="006279EC"/>
    <w:rsid w:val="00657031"/>
    <w:rsid w:val="00667F86"/>
    <w:rsid w:val="0067190E"/>
    <w:rsid w:val="00673DDF"/>
    <w:rsid w:val="00673DEF"/>
    <w:rsid w:val="00675956"/>
    <w:rsid w:val="00681034"/>
    <w:rsid w:val="00684524"/>
    <w:rsid w:val="006A1C78"/>
    <w:rsid w:val="006A7F41"/>
    <w:rsid w:val="006B1FDF"/>
    <w:rsid w:val="006C43BA"/>
    <w:rsid w:val="006C4958"/>
    <w:rsid w:val="006C6D20"/>
    <w:rsid w:val="006D094F"/>
    <w:rsid w:val="006E1556"/>
    <w:rsid w:val="006F4A35"/>
    <w:rsid w:val="006F4A4C"/>
    <w:rsid w:val="007448B1"/>
    <w:rsid w:val="007474EB"/>
    <w:rsid w:val="00754524"/>
    <w:rsid w:val="007619C7"/>
    <w:rsid w:val="0077348D"/>
    <w:rsid w:val="007C5E13"/>
    <w:rsid w:val="007D45FD"/>
    <w:rsid w:val="007F24A8"/>
    <w:rsid w:val="00801F5E"/>
    <w:rsid w:val="00804BD0"/>
    <w:rsid w:val="00816216"/>
    <w:rsid w:val="00826C93"/>
    <w:rsid w:val="008379D6"/>
    <w:rsid w:val="00843A6B"/>
    <w:rsid w:val="00844D5E"/>
    <w:rsid w:val="008470AB"/>
    <w:rsid w:val="008536A6"/>
    <w:rsid w:val="008563D1"/>
    <w:rsid w:val="008752FD"/>
    <w:rsid w:val="0087734B"/>
    <w:rsid w:val="00880811"/>
    <w:rsid w:val="008818CB"/>
    <w:rsid w:val="008A307F"/>
    <w:rsid w:val="008D15E3"/>
    <w:rsid w:val="008F209D"/>
    <w:rsid w:val="008F2A5F"/>
    <w:rsid w:val="0090507F"/>
    <w:rsid w:val="00906CE3"/>
    <w:rsid w:val="00926F5C"/>
    <w:rsid w:val="00930216"/>
    <w:rsid w:val="00950252"/>
    <w:rsid w:val="00950AA5"/>
    <w:rsid w:val="009537B2"/>
    <w:rsid w:val="0096282E"/>
    <w:rsid w:val="00962D89"/>
    <w:rsid w:val="0097349A"/>
    <w:rsid w:val="009748FE"/>
    <w:rsid w:val="009873A3"/>
    <w:rsid w:val="00994723"/>
    <w:rsid w:val="009966B9"/>
    <w:rsid w:val="009A4FF9"/>
    <w:rsid w:val="009A5680"/>
    <w:rsid w:val="009B2AE2"/>
    <w:rsid w:val="009D0817"/>
    <w:rsid w:val="009D5933"/>
    <w:rsid w:val="00A05DAC"/>
    <w:rsid w:val="00A05F89"/>
    <w:rsid w:val="00A22945"/>
    <w:rsid w:val="00A24C7E"/>
    <w:rsid w:val="00A43CE7"/>
    <w:rsid w:val="00A81745"/>
    <w:rsid w:val="00AA35C6"/>
    <w:rsid w:val="00AB6A1E"/>
    <w:rsid w:val="00AD0A80"/>
    <w:rsid w:val="00AE6B28"/>
    <w:rsid w:val="00AF6BF5"/>
    <w:rsid w:val="00B10BC5"/>
    <w:rsid w:val="00B209C8"/>
    <w:rsid w:val="00B41C57"/>
    <w:rsid w:val="00B530C1"/>
    <w:rsid w:val="00B70606"/>
    <w:rsid w:val="00B97F6A"/>
    <w:rsid w:val="00BA3BE9"/>
    <w:rsid w:val="00BC0CAA"/>
    <w:rsid w:val="00BD768D"/>
    <w:rsid w:val="00BE6884"/>
    <w:rsid w:val="00C067C1"/>
    <w:rsid w:val="00C517B5"/>
    <w:rsid w:val="00C55380"/>
    <w:rsid w:val="00C61F8E"/>
    <w:rsid w:val="00C82D2D"/>
    <w:rsid w:val="00C8650E"/>
    <w:rsid w:val="00C87D71"/>
    <w:rsid w:val="00C92D26"/>
    <w:rsid w:val="00CB20B7"/>
    <w:rsid w:val="00CC05C9"/>
    <w:rsid w:val="00D369D8"/>
    <w:rsid w:val="00D47507"/>
    <w:rsid w:val="00D65DCA"/>
    <w:rsid w:val="00D83473"/>
    <w:rsid w:val="00DB4D5D"/>
    <w:rsid w:val="00E13DF2"/>
    <w:rsid w:val="00E15A37"/>
    <w:rsid w:val="00E53A05"/>
    <w:rsid w:val="00E71206"/>
    <w:rsid w:val="00E751D5"/>
    <w:rsid w:val="00E83E4B"/>
    <w:rsid w:val="00EA39A9"/>
    <w:rsid w:val="00EA7F85"/>
    <w:rsid w:val="00EC2196"/>
    <w:rsid w:val="00EC6469"/>
    <w:rsid w:val="00EE70C5"/>
    <w:rsid w:val="00F361B2"/>
    <w:rsid w:val="00F500D6"/>
    <w:rsid w:val="00F648B2"/>
    <w:rsid w:val="00F6771E"/>
    <w:rsid w:val="00F7699F"/>
    <w:rsid w:val="00F817EA"/>
    <w:rsid w:val="00F83423"/>
    <w:rsid w:val="00FA6CE3"/>
    <w:rsid w:val="00FC334F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2F323"/>
  <w15:chartTrackingRefBased/>
  <w15:docId w15:val="{41F25FCC-9791-4112-A3FB-BD27C142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0D6A3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4524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ashley06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91E716F2E4E60989ADAC73353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3E25-A850-4F28-8C89-C743EF2C36AC}"/>
      </w:docPartPr>
      <w:docPartBody>
        <w:p w:rsidR="00352905" w:rsidRDefault="000479DA">
          <w:pPr>
            <w:pStyle w:val="05791E716F2E4E60989ADAC73353B3CC"/>
          </w:pPr>
          <w:r>
            <w:t>Education</w:t>
          </w:r>
        </w:p>
      </w:docPartBody>
    </w:docPart>
    <w:docPart>
      <w:docPartPr>
        <w:name w:val="1A7333FCE87546F6AAB4BCBAF454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AF76-6E9E-445D-8D8D-81253D1FECD0}"/>
      </w:docPartPr>
      <w:docPartBody>
        <w:p w:rsidR="00352905" w:rsidRDefault="000479DA">
          <w:pPr>
            <w:pStyle w:val="1A7333FCE87546F6AAB4BCBAF454CF3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DA"/>
    <w:rsid w:val="000479DA"/>
    <w:rsid w:val="000E0463"/>
    <w:rsid w:val="001A2AED"/>
    <w:rsid w:val="00280E76"/>
    <w:rsid w:val="002C1769"/>
    <w:rsid w:val="0034012A"/>
    <w:rsid w:val="00352905"/>
    <w:rsid w:val="00426564"/>
    <w:rsid w:val="004D394C"/>
    <w:rsid w:val="004D3E90"/>
    <w:rsid w:val="00582C9A"/>
    <w:rsid w:val="00597856"/>
    <w:rsid w:val="00611427"/>
    <w:rsid w:val="00626542"/>
    <w:rsid w:val="0068225F"/>
    <w:rsid w:val="007E4E33"/>
    <w:rsid w:val="00806733"/>
    <w:rsid w:val="009736DF"/>
    <w:rsid w:val="00A605C0"/>
    <w:rsid w:val="00BB2FFD"/>
    <w:rsid w:val="00CC20ED"/>
    <w:rsid w:val="00CC4DE0"/>
    <w:rsid w:val="00EA142E"/>
    <w:rsid w:val="00EA5980"/>
    <w:rsid w:val="00F12203"/>
    <w:rsid w:val="00F12594"/>
    <w:rsid w:val="00F3193F"/>
    <w:rsid w:val="00F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791E716F2E4E60989ADAC73353B3CC">
    <w:name w:val="05791E716F2E4E60989ADAC73353B3CC"/>
  </w:style>
  <w:style w:type="paragraph" w:customStyle="1" w:styleId="1A7333FCE87546F6AAB4BCBAF454CF37">
    <w:name w:val="1A7333FCE87546F6AAB4BCBAF454CF37"/>
  </w:style>
  <w:style w:type="paragraph" w:customStyle="1" w:styleId="ED256CD47E3149EFA7EFC6BB64E0F83C">
    <w:name w:val="ED256CD47E3149EFA7EFC6BB64E0F83C"/>
    <w:rsid w:val="00EA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B104-26E0-40DF-99E7-0BA62729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425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keywords/>
  <cp:lastModifiedBy>Elizabeth Kolankiewicz</cp:lastModifiedBy>
  <cp:revision>19</cp:revision>
  <dcterms:created xsi:type="dcterms:W3CDTF">2020-08-25T14:33:00Z</dcterms:created>
  <dcterms:modified xsi:type="dcterms:W3CDTF">2021-10-26T02:58:00Z</dcterms:modified>
  <cp:version/>
</cp:coreProperties>
</file>