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52FCB0" w14:textId="77777777" w:rsidR="009C12FB" w:rsidRPr="0063480D" w:rsidRDefault="009C12FB" w:rsidP="009C12FB">
      <w:pPr>
        <w:jc w:val="center"/>
        <w:rPr>
          <w:b/>
          <w:color w:val="000000" w:themeColor="text1"/>
          <w:sz w:val="22"/>
          <w:szCs w:val="22"/>
        </w:rPr>
      </w:pPr>
      <w:r w:rsidRPr="0063480D">
        <w:rPr>
          <w:b/>
          <w:color w:val="000000" w:themeColor="text1"/>
          <w:sz w:val="22"/>
          <w:szCs w:val="22"/>
        </w:rPr>
        <w:t>Alejandra Ramirez</w:t>
      </w:r>
    </w:p>
    <w:p w14:paraId="10B4D48A" w14:textId="3D9FAE4F" w:rsidR="009C12FB" w:rsidRPr="0063480D" w:rsidRDefault="00EC44B7" w:rsidP="009C12FB">
      <w:pPr>
        <w:jc w:val="center"/>
        <w:rPr>
          <w:color w:val="000000" w:themeColor="text1"/>
          <w:sz w:val="22"/>
          <w:szCs w:val="22"/>
        </w:rPr>
      </w:pPr>
      <w:r w:rsidRPr="0063480D">
        <w:rPr>
          <w:color w:val="000000" w:themeColor="text1"/>
          <w:sz w:val="22"/>
          <w:szCs w:val="22"/>
        </w:rPr>
        <w:t>7732 W 29</w:t>
      </w:r>
      <w:r w:rsidRPr="0063480D">
        <w:rPr>
          <w:color w:val="000000" w:themeColor="text1"/>
          <w:sz w:val="22"/>
          <w:szCs w:val="22"/>
          <w:vertAlign w:val="superscript"/>
        </w:rPr>
        <w:t>th</w:t>
      </w:r>
      <w:r w:rsidR="0063480D" w:rsidRPr="0063480D">
        <w:rPr>
          <w:color w:val="000000" w:themeColor="text1"/>
          <w:sz w:val="22"/>
          <w:szCs w:val="22"/>
        </w:rPr>
        <w:t xml:space="preserve"> Way</w:t>
      </w:r>
    </w:p>
    <w:p w14:paraId="044A7B7E" w14:textId="77777777" w:rsidR="009C12FB" w:rsidRPr="0063480D" w:rsidRDefault="00EC44B7" w:rsidP="009C12FB">
      <w:pPr>
        <w:jc w:val="center"/>
        <w:rPr>
          <w:color w:val="000000" w:themeColor="text1"/>
          <w:sz w:val="22"/>
          <w:szCs w:val="22"/>
          <w:lang w:val="es-CO"/>
        </w:rPr>
      </w:pPr>
      <w:r w:rsidRPr="0063480D">
        <w:rPr>
          <w:color w:val="000000" w:themeColor="text1"/>
          <w:sz w:val="22"/>
          <w:szCs w:val="22"/>
          <w:lang w:val="es-CO"/>
        </w:rPr>
        <w:t>Hialeah, FL 33018</w:t>
      </w:r>
      <w:r w:rsidR="009C12FB" w:rsidRPr="0063480D">
        <w:rPr>
          <w:color w:val="000000" w:themeColor="text1"/>
          <w:sz w:val="22"/>
          <w:szCs w:val="22"/>
          <w:lang w:val="es-CO"/>
        </w:rPr>
        <w:t xml:space="preserve"> USA</w:t>
      </w:r>
    </w:p>
    <w:p w14:paraId="38703D95" w14:textId="77777777" w:rsidR="009C12FB" w:rsidRPr="0063480D" w:rsidRDefault="00EC44B7" w:rsidP="009C12FB">
      <w:pPr>
        <w:jc w:val="center"/>
        <w:rPr>
          <w:color w:val="000000" w:themeColor="text1"/>
          <w:sz w:val="22"/>
          <w:szCs w:val="22"/>
          <w:lang w:val="es-CO"/>
        </w:rPr>
      </w:pPr>
      <w:proofErr w:type="spellStart"/>
      <w:r w:rsidRPr="0063480D">
        <w:rPr>
          <w:color w:val="000000" w:themeColor="text1"/>
          <w:sz w:val="22"/>
          <w:szCs w:val="22"/>
          <w:lang w:val="es-CO"/>
        </w:rPr>
        <w:t>Phone</w:t>
      </w:r>
      <w:proofErr w:type="spellEnd"/>
      <w:r w:rsidRPr="0063480D">
        <w:rPr>
          <w:color w:val="000000" w:themeColor="text1"/>
          <w:sz w:val="22"/>
          <w:szCs w:val="22"/>
          <w:lang w:val="es-CO"/>
        </w:rPr>
        <w:t>: (786) 374-5840</w:t>
      </w:r>
    </w:p>
    <w:p w14:paraId="44F7486F" w14:textId="77777777" w:rsidR="009C12FB" w:rsidRPr="0063480D" w:rsidRDefault="000549BC" w:rsidP="009C12FB">
      <w:pPr>
        <w:jc w:val="center"/>
        <w:rPr>
          <w:color w:val="000000" w:themeColor="text1"/>
          <w:sz w:val="22"/>
          <w:szCs w:val="22"/>
          <w:lang w:val="es-CO"/>
        </w:rPr>
      </w:pPr>
      <w:hyperlink r:id="rId5" w:history="1">
        <w:r w:rsidR="00CB2233" w:rsidRPr="0063480D">
          <w:rPr>
            <w:rStyle w:val="Hyperlink"/>
            <w:sz w:val="22"/>
            <w:szCs w:val="22"/>
            <w:lang w:val="es-CO"/>
          </w:rPr>
          <w:t>Alejandraramirez40@yahoo.com</w:t>
        </w:r>
      </w:hyperlink>
      <w:r w:rsidR="00CB2233" w:rsidRPr="0063480D">
        <w:rPr>
          <w:color w:val="000000" w:themeColor="text1"/>
          <w:sz w:val="22"/>
          <w:szCs w:val="22"/>
          <w:lang w:val="es-CO"/>
        </w:rPr>
        <w:t xml:space="preserve"> </w:t>
      </w:r>
    </w:p>
    <w:p w14:paraId="3986E71C" w14:textId="77777777" w:rsidR="00CB2233" w:rsidRPr="0063480D" w:rsidRDefault="00CB2233" w:rsidP="009C12FB">
      <w:pPr>
        <w:rPr>
          <w:b/>
          <w:color w:val="000000" w:themeColor="text1"/>
          <w:sz w:val="22"/>
          <w:szCs w:val="22"/>
          <w:lang w:val="es-CO"/>
        </w:rPr>
      </w:pPr>
    </w:p>
    <w:p w14:paraId="075CE196" w14:textId="77777777" w:rsidR="00CB2233" w:rsidRPr="0063480D" w:rsidRDefault="00CB2233" w:rsidP="009C12FB">
      <w:pPr>
        <w:rPr>
          <w:b/>
          <w:color w:val="000000" w:themeColor="text1"/>
          <w:sz w:val="22"/>
          <w:szCs w:val="22"/>
          <w:lang w:val="es-CO"/>
        </w:rPr>
      </w:pPr>
    </w:p>
    <w:p w14:paraId="1146E4C1" w14:textId="77777777" w:rsidR="009C12FB" w:rsidRDefault="009C12FB" w:rsidP="009C12FB">
      <w:pPr>
        <w:rPr>
          <w:b/>
          <w:color w:val="000000" w:themeColor="text1"/>
          <w:sz w:val="22"/>
          <w:szCs w:val="22"/>
        </w:rPr>
      </w:pPr>
      <w:r w:rsidRPr="0063480D">
        <w:rPr>
          <w:b/>
          <w:color w:val="000000" w:themeColor="text1"/>
          <w:sz w:val="22"/>
          <w:szCs w:val="22"/>
        </w:rPr>
        <w:t>Objective</w:t>
      </w:r>
    </w:p>
    <w:p w14:paraId="23BE9187" w14:textId="77777777" w:rsidR="0063480D" w:rsidRPr="0063480D" w:rsidRDefault="0063480D" w:rsidP="009C12FB">
      <w:pPr>
        <w:rPr>
          <w:b/>
          <w:color w:val="000000" w:themeColor="text1"/>
          <w:sz w:val="22"/>
          <w:szCs w:val="22"/>
        </w:rPr>
      </w:pPr>
    </w:p>
    <w:p w14:paraId="67C2687F" w14:textId="77777777" w:rsidR="005D5811" w:rsidRPr="0063480D" w:rsidRDefault="005D5811" w:rsidP="005D5811">
      <w:pPr>
        <w:rPr>
          <w:rFonts w:eastAsia="Times New Roman"/>
          <w:color w:val="000000" w:themeColor="text1"/>
          <w:sz w:val="22"/>
          <w:szCs w:val="22"/>
        </w:rPr>
      </w:pPr>
      <w:r w:rsidRPr="0063480D">
        <w:rPr>
          <w:rFonts w:eastAsia="Times New Roman"/>
          <w:color w:val="000000" w:themeColor="text1"/>
          <w:sz w:val="22"/>
          <w:szCs w:val="22"/>
        </w:rPr>
        <w:t>To work in an environment that challenges me to continue learning</w:t>
      </w:r>
      <w:r w:rsidR="00E81211" w:rsidRPr="0063480D">
        <w:rPr>
          <w:rFonts w:eastAsia="Times New Roman"/>
          <w:color w:val="000000" w:themeColor="text1"/>
          <w:sz w:val="22"/>
          <w:szCs w:val="22"/>
        </w:rPr>
        <w:t>,</w:t>
      </w:r>
      <w:r w:rsidR="00D9520F" w:rsidRPr="0063480D">
        <w:rPr>
          <w:rFonts w:eastAsia="Times New Roman"/>
          <w:color w:val="000000" w:themeColor="text1"/>
          <w:sz w:val="22"/>
          <w:szCs w:val="22"/>
        </w:rPr>
        <w:t xml:space="preserve"> at the same time I am</w:t>
      </w:r>
      <w:r w:rsidRPr="0063480D">
        <w:rPr>
          <w:rFonts w:eastAsia="Times New Roman"/>
          <w:color w:val="000000" w:themeColor="text1"/>
          <w:sz w:val="22"/>
          <w:szCs w:val="22"/>
        </w:rPr>
        <w:t xml:space="preserve"> able to help &amp; learn as</w:t>
      </w:r>
      <w:r w:rsidR="00E81211" w:rsidRPr="0063480D">
        <w:rPr>
          <w:rFonts w:eastAsia="Times New Roman"/>
          <w:color w:val="000000" w:themeColor="text1"/>
          <w:sz w:val="22"/>
          <w:szCs w:val="22"/>
        </w:rPr>
        <w:t xml:space="preserve"> much as l can from my peers. Also to</w:t>
      </w:r>
      <w:r w:rsidRPr="0063480D">
        <w:rPr>
          <w:rFonts w:eastAsia="Times New Roman"/>
          <w:color w:val="000000" w:themeColor="text1"/>
          <w:sz w:val="22"/>
          <w:szCs w:val="22"/>
        </w:rPr>
        <w:t xml:space="preserve"> create a workspace that is continual growth with opportunities for advancements.</w:t>
      </w:r>
    </w:p>
    <w:p w14:paraId="282FCCAB" w14:textId="77777777" w:rsidR="005D5811" w:rsidRPr="0063480D" w:rsidRDefault="005D5811" w:rsidP="009C12FB">
      <w:pPr>
        <w:rPr>
          <w:color w:val="000000" w:themeColor="text1"/>
          <w:sz w:val="22"/>
          <w:szCs w:val="22"/>
        </w:rPr>
      </w:pPr>
    </w:p>
    <w:p w14:paraId="4CCB919D" w14:textId="77777777" w:rsidR="009C12FB" w:rsidRPr="0063480D" w:rsidRDefault="009C12FB" w:rsidP="009C12FB">
      <w:pPr>
        <w:rPr>
          <w:b/>
          <w:color w:val="000000" w:themeColor="text1"/>
          <w:sz w:val="22"/>
          <w:szCs w:val="22"/>
        </w:rPr>
      </w:pPr>
      <w:r w:rsidRPr="0063480D">
        <w:rPr>
          <w:b/>
          <w:color w:val="000000" w:themeColor="text1"/>
          <w:sz w:val="22"/>
          <w:szCs w:val="22"/>
        </w:rPr>
        <w:t>Employment History</w:t>
      </w:r>
    </w:p>
    <w:p w14:paraId="31EEDA8D" w14:textId="77777777" w:rsidR="0063480D" w:rsidRPr="0063480D" w:rsidRDefault="0063480D" w:rsidP="009C12FB">
      <w:pPr>
        <w:rPr>
          <w:b/>
          <w:color w:val="000000" w:themeColor="text1"/>
          <w:sz w:val="22"/>
          <w:szCs w:val="22"/>
        </w:rPr>
      </w:pPr>
    </w:p>
    <w:p w14:paraId="3343227F" w14:textId="318F42B8" w:rsidR="0063480D" w:rsidRPr="0063480D" w:rsidRDefault="0063480D" w:rsidP="009C12FB">
      <w:pPr>
        <w:rPr>
          <w:color w:val="000000" w:themeColor="text1"/>
          <w:sz w:val="22"/>
          <w:szCs w:val="22"/>
        </w:rPr>
      </w:pPr>
      <w:r w:rsidRPr="0063480D">
        <w:rPr>
          <w:color w:val="000000" w:themeColor="text1"/>
          <w:sz w:val="22"/>
          <w:szCs w:val="22"/>
        </w:rPr>
        <w:t>Patient Financial Representative</w:t>
      </w:r>
    </w:p>
    <w:p w14:paraId="5FFF6BDA" w14:textId="04B6E9BC" w:rsidR="0063480D" w:rsidRPr="0063480D" w:rsidRDefault="0063480D" w:rsidP="009C12FB">
      <w:pPr>
        <w:rPr>
          <w:color w:val="000000" w:themeColor="text1"/>
          <w:sz w:val="22"/>
          <w:szCs w:val="22"/>
        </w:rPr>
      </w:pPr>
      <w:r w:rsidRPr="0063480D">
        <w:rPr>
          <w:color w:val="000000" w:themeColor="text1"/>
          <w:sz w:val="22"/>
          <w:szCs w:val="22"/>
        </w:rPr>
        <w:t>Memorial Hospital Pembroke</w:t>
      </w:r>
    </w:p>
    <w:p w14:paraId="64D97052" w14:textId="3F7A1337" w:rsidR="0063480D" w:rsidRPr="0063480D" w:rsidRDefault="0063480D" w:rsidP="009C12FB">
      <w:pPr>
        <w:rPr>
          <w:i/>
          <w:color w:val="000000" w:themeColor="text1"/>
          <w:sz w:val="22"/>
          <w:szCs w:val="22"/>
        </w:rPr>
      </w:pPr>
      <w:r w:rsidRPr="0063480D">
        <w:rPr>
          <w:color w:val="000000" w:themeColor="text1"/>
          <w:sz w:val="22"/>
          <w:szCs w:val="22"/>
        </w:rPr>
        <w:t xml:space="preserve">10/2017 – </w:t>
      </w:r>
      <w:r w:rsidRPr="0063480D">
        <w:rPr>
          <w:i/>
          <w:color w:val="000000" w:themeColor="text1"/>
          <w:sz w:val="22"/>
          <w:szCs w:val="22"/>
        </w:rPr>
        <w:t>Present</w:t>
      </w:r>
    </w:p>
    <w:p w14:paraId="389E178A" w14:textId="77777777" w:rsidR="00264643" w:rsidRPr="0063480D" w:rsidRDefault="00264643" w:rsidP="009C12FB">
      <w:pPr>
        <w:rPr>
          <w:color w:val="000000" w:themeColor="text1"/>
          <w:sz w:val="22"/>
          <w:szCs w:val="22"/>
        </w:rPr>
      </w:pPr>
    </w:p>
    <w:p w14:paraId="51C69565" w14:textId="111364DA" w:rsidR="0063480D" w:rsidRPr="0063480D" w:rsidRDefault="0063480D" w:rsidP="0063480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</w:rPr>
      </w:pPr>
      <w:r w:rsidRPr="0063480D">
        <w:rPr>
          <w:rFonts w:ascii="Times New Roman" w:hAnsi="Times New Roman" w:cs="Times New Roman"/>
        </w:rPr>
        <w:t xml:space="preserve">Ensure that all necessary demographic, billing, and clinical information is obtained and entered </w:t>
      </w:r>
      <w:r w:rsidR="000549BC">
        <w:rPr>
          <w:rFonts w:ascii="Times New Roman" w:hAnsi="Times New Roman" w:cs="Times New Roman"/>
        </w:rPr>
        <w:t>with timeliness and accuracy</w:t>
      </w:r>
    </w:p>
    <w:p w14:paraId="329A2949" w14:textId="0E694237" w:rsidR="0063480D" w:rsidRPr="0063480D" w:rsidRDefault="0063480D" w:rsidP="0063480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</w:rPr>
      </w:pPr>
      <w:r w:rsidRPr="0063480D">
        <w:rPr>
          <w:rFonts w:ascii="Times New Roman" w:hAnsi="Times New Roman" w:cs="Times New Roman"/>
        </w:rPr>
        <w:t>Communicates with physicians and their staff, nursing unit staff, and/or other appropriate personnel to ex</w:t>
      </w:r>
      <w:r w:rsidR="000549BC">
        <w:rPr>
          <w:rFonts w:ascii="Times New Roman" w:hAnsi="Times New Roman" w:cs="Times New Roman"/>
        </w:rPr>
        <w:t>change necessary information</w:t>
      </w:r>
    </w:p>
    <w:p w14:paraId="58285A2E" w14:textId="547C7B0B" w:rsidR="0063480D" w:rsidRPr="0063480D" w:rsidRDefault="0063480D" w:rsidP="0063480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</w:rPr>
      </w:pPr>
      <w:r w:rsidRPr="0063480D">
        <w:rPr>
          <w:rFonts w:ascii="Times New Roman" w:hAnsi="Times New Roman" w:cs="Times New Roman"/>
        </w:rPr>
        <w:t>Verifies insurance benefits and obtains pre-certificatio</w:t>
      </w:r>
      <w:r w:rsidR="000549BC">
        <w:rPr>
          <w:rFonts w:ascii="Times New Roman" w:hAnsi="Times New Roman" w:cs="Times New Roman"/>
        </w:rPr>
        <w:t>n/authorization as necessary</w:t>
      </w:r>
    </w:p>
    <w:p w14:paraId="53096EF9" w14:textId="179D1C01" w:rsidR="0063480D" w:rsidRPr="0063480D" w:rsidRDefault="0063480D" w:rsidP="0063480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</w:rPr>
      </w:pPr>
      <w:r w:rsidRPr="0063480D">
        <w:rPr>
          <w:rFonts w:ascii="Times New Roman" w:hAnsi="Times New Roman" w:cs="Times New Roman"/>
        </w:rPr>
        <w:t>Determines and accepts required payments, including but not lim</w:t>
      </w:r>
      <w:r w:rsidR="000549BC">
        <w:rPr>
          <w:rFonts w:ascii="Times New Roman" w:hAnsi="Times New Roman" w:cs="Times New Roman"/>
        </w:rPr>
        <w:t>ited to co-pays and deductibles</w:t>
      </w:r>
      <w:bookmarkStart w:id="0" w:name="_GoBack"/>
      <w:bookmarkEnd w:id="0"/>
    </w:p>
    <w:p w14:paraId="3B431D0D" w14:textId="77777777" w:rsidR="0063480D" w:rsidRPr="0063480D" w:rsidRDefault="0063480D" w:rsidP="009C12FB">
      <w:pPr>
        <w:rPr>
          <w:color w:val="000000" w:themeColor="text1"/>
          <w:sz w:val="22"/>
          <w:szCs w:val="22"/>
        </w:rPr>
      </w:pPr>
    </w:p>
    <w:p w14:paraId="18BE6081" w14:textId="77777777" w:rsidR="0063480D" w:rsidRPr="0063480D" w:rsidRDefault="0063480D" w:rsidP="009C12FB">
      <w:pPr>
        <w:rPr>
          <w:color w:val="000000" w:themeColor="text1"/>
          <w:sz w:val="22"/>
          <w:szCs w:val="22"/>
        </w:rPr>
      </w:pPr>
    </w:p>
    <w:p w14:paraId="23F9EB5E" w14:textId="77777777" w:rsidR="00E81211" w:rsidRPr="0063480D" w:rsidRDefault="00E81211" w:rsidP="009C12FB">
      <w:pPr>
        <w:rPr>
          <w:color w:val="000000" w:themeColor="text1"/>
          <w:sz w:val="22"/>
          <w:szCs w:val="22"/>
        </w:rPr>
      </w:pPr>
      <w:r w:rsidRPr="0063480D">
        <w:rPr>
          <w:color w:val="000000" w:themeColor="text1"/>
          <w:sz w:val="22"/>
          <w:szCs w:val="22"/>
        </w:rPr>
        <w:t>Global Health Liaison</w:t>
      </w:r>
    </w:p>
    <w:p w14:paraId="45C72DA5" w14:textId="77777777" w:rsidR="00E81211" w:rsidRPr="0063480D" w:rsidRDefault="00E81211" w:rsidP="009C12FB">
      <w:pPr>
        <w:rPr>
          <w:color w:val="000000" w:themeColor="text1"/>
          <w:sz w:val="22"/>
          <w:szCs w:val="22"/>
        </w:rPr>
      </w:pPr>
      <w:r w:rsidRPr="0063480D">
        <w:rPr>
          <w:color w:val="000000" w:themeColor="text1"/>
          <w:sz w:val="22"/>
          <w:szCs w:val="22"/>
        </w:rPr>
        <w:t>Memorial Healthcare System</w:t>
      </w:r>
    </w:p>
    <w:p w14:paraId="052EEB23" w14:textId="20E19908" w:rsidR="00E81211" w:rsidRPr="0063480D" w:rsidRDefault="0063480D" w:rsidP="009C12FB">
      <w:pPr>
        <w:rPr>
          <w:i/>
          <w:color w:val="000000" w:themeColor="text1"/>
          <w:sz w:val="22"/>
          <w:szCs w:val="22"/>
        </w:rPr>
      </w:pPr>
      <w:r w:rsidRPr="0063480D">
        <w:rPr>
          <w:i/>
          <w:color w:val="000000" w:themeColor="text1"/>
          <w:sz w:val="22"/>
          <w:szCs w:val="22"/>
        </w:rPr>
        <w:t>01/2017-10/2017</w:t>
      </w:r>
    </w:p>
    <w:p w14:paraId="73FF492C" w14:textId="77777777" w:rsidR="00E81211" w:rsidRPr="0063480D" w:rsidRDefault="00E81211" w:rsidP="009C12FB">
      <w:pPr>
        <w:rPr>
          <w:color w:val="000000" w:themeColor="text1"/>
          <w:sz w:val="22"/>
          <w:szCs w:val="22"/>
        </w:rPr>
      </w:pPr>
    </w:p>
    <w:p w14:paraId="23A70450" w14:textId="77777777" w:rsidR="00E81211" w:rsidRPr="0063480D" w:rsidRDefault="00E81211" w:rsidP="00E8121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</w:rPr>
      </w:pPr>
      <w:r w:rsidRPr="0063480D">
        <w:rPr>
          <w:rFonts w:ascii="Times New Roman" w:hAnsi="Times New Roman" w:cs="Times New Roman"/>
          <w:color w:val="000000" w:themeColor="text1"/>
        </w:rPr>
        <w:t>Confirm that patient’s financial responsibilities and required documentation is processed, including collection and verification of insurance information.</w:t>
      </w:r>
    </w:p>
    <w:p w14:paraId="595D371F" w14:textId="77777777" w:rsidR="00E81211" w:rsidRPr="0063480D" w:rsidRDefault="00E81211" w:rsidP="00E8121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</w:rPr>
      </w:pPr>
      <w:r w:rsidRPr="0063480D">
        <w:rPr>
          <w:rFonts w:ascii="Times New Roman" w:hAnsi="Times New Roman" w:cs="Times New Roman"/>
          <w:color w:val="000000" w:themeColor="text1"/>
        </w:rPr>
        <w:t>Responsible for navigating patients through the program and providing individualized services based on patient’s needs.</w:t>
      </w:r>
    </w:p>
    <w:p w14:paraId="681873BB" w14:textId="77777777" w:rsidR="00E81211" w:rsidRPr="0063480D" w:rsidRDefault="00E81211" w:rsidP="00E8121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</w:rPr>
      </w:pPr>
      <w:r w:rsidRPr="0063480D">
        <w:rPr>
          <w:rFonts w:ascii="Times New Roman" w:hAnsi="Times New Roman" w:cs="Times New Roman"/>
          <w:color w:val="000000" w:themeColor="text1"/>
        </w:rPr>
        <w:t xml:space="preserve">Attend events and community functions locally and internationally in order to promote visibility of the department. </w:t>
      </w:r>
    </w:p>
    <w:p w14:paraId="0D1CB41D" w14:textId="77777777" w:rsidR="00E81211" w:rsidRPr="0063480D" w:rsidRDefault="00E81211" w:rsidP="009C12F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</w:rPr>
      </w:pPr>
      <w:r w:rsidRPr="0063480D">
        <w:rPr>
          <w:rFonts w:ascii="Times New Roman" w:hAnsi="Times New Roman" w:cs="Times New Roman"/>
          <w:color w:val="000000" w:themeColor="text1"/>
        </w:rPr>
        <w:t>Maintain database for tracking global patients and provide monthly reports to Director for review.</w:t>
      </w:r>
    </w:p>
    <w:p w14:paraId="21367495" w14:textId="77777777" w:rsidR="00E81211" w:rsidRPr="0063480D" w:rsidRDefault="00E81211" w:rsidP="009C12FB">
      <w:pPr>
        <w:rPr>
          <w:color w:val="000000" w:themeColor="text1"/>
          <w:sz w:val="22"/>
          <w:szCs w:val="22"/>
        </w:rPr>
      </w:pPr>
    </w:p>
    <w:p w14:paraId="41234CE0" w14:textId="01027290" w:rsidR="00E81211" w:rsidRPr="0063480D" w:rsidRDefault="009B7283" w:rsidP="009C12FB">
      <w:pPr>
        <w:rPr>
          <w:color w:val="000000" w:themeColor="text1"/>
          <w:sz w:val="22"/>
          <w:szCs w:val="22"/>
        </w:rPr>
      </w:pPr>
      <w:r w:rsidRPr="0063480D">
        <w:rPr>
          <w:color w:val="000000" w:themeColor="text1"/>
          <w:sz w:val="22"/>
          <w:szCs w:val="22"/>
        </w:rPr>
        <w:t xml:space="preserve">Sr. </w:t>
      </w:r>
      <w:r w:rsidR="00E81211" w:rsidRPr="0063480D">
        <w:rPr>
          <w:color w:val="000000" w:themeColor="text1"/>
          <w:sz w:val="22"/>
          <w:szCs w:val="22"/>
        </w:rPr>
        <w:t xml:space="preserve">Administrative Assistant </w:t>
      </w:r>
    </w:p>
    <w:p w14:paraId="0248F190" w14:textId="77777777" w:rsidR="00E81211" w:rsidRPr="0063480D" w:rsidRDefault="00E81211" w:rsidP="009C12FB">
      <w:pPr>
        <w:rPr>
          <w:color w:val="000000" w:themeColor="text1"/>
          <w:sz w:val="22"/>
          <w:szCs w:val="22"/>
        </w:rPr>
      </w:pPr>
      <w:r w:rsidRPr="0063480D">
        <w:rPr>
          <w:color w:val="000000" w:themeColor="text1"/>
          <w:sz w:val="22"/>
          <w:szCs w:val="22"/>
        </w:rPr>
        <w:t>University of Miami, International Department</w:t>
      </w:r>
    </w:p>
    <w:p w14:paraId="4367E007" w14:textId="77777777" w:rsidR="00E81211" w:rsidRPr="0063480D" w:rsidRDefault="00E81211" w:rsidP="009C12FB">
      <w:pPr>
        <w:rPr>
          <w:i/>
          <w:color w:val="000000" w:themeColor="text1"/>
          <w:sz w:val="22"/>
          <w:szCs w:val="22"/>
        </w:rPr>
      </w:pPr>
      <w:r w:rsidRPr="0063480D">
        <w:rPr>
          <w:i/>
          <w:color w:val="000000" w:themeColor="text1"/>
          <w:sz w:val="22"/>
          <w:szCs w:val="22"/>
        </w:rPr>
        <w:t>10/2015-01/2017</w:t>
      </w:r>
    </w:p>
    <w:p w14:paraId="030A47AA" w14:textId="77777777" w:rsidR="00E81211" w:rsidRPr="0063480D" w:rsidRDefault="00E81211" w:rsidP="009C12FB">
      <w:pPr>
        <w:rPr>
          <w:color w:val="000000" w:themeColor="text1"/>
          <w:sz w:val="22"/>
          <w:szCs w:val="22"/>
        </w:rPr>
      </w:pPr>
    </w:p>
    <w:p w14:paraId="3C6BE414" w14:textId="77777777" w:rsidR="00E81211" w:rsidRPr="0063480D" w:rsidRDefault="00E81211" w:rsidP="009C12F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color w:val="000000" w:themeColor="text1"/>
        </w:rPr>
      </w:pPr>
      <w:r w:rsidRPr="0063480D">
        <w:rPr>
          <w:rFonts w:ascii="Times New Roman" w:hAnsi="Times New Roman" w:cs="Times New Roman"/>
          <w:color w:val="000000" w:themeColor="text1"/>
        </w:rPr>
        <w:t xml:space="preserve">Primary responsibilities were providing administrative support for multiple programs and projects which included collecting and organizing data, providing analysis, monitors, reconciles, and assists with fiscal administration for the department. </w:t>
      </w:r>
    </w:p>
    <w:p w14:paraId="1219AA43" w14:textId="77777777" w:rsidR="00E81211" w:rsidRPr="0063480D" w:rsidRDefault="00E81211" w:rsidP="009C12F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color w:val="000000" w:themeColor="text1"/>
        </w:rPr>
      </w:pPr>
      <w:r w:rsidRPr="0063480D">
        <w:rPr>
          <w:rFonts w:ascii="Times New Roman" w:hAnsi="Times New Roman" w:cs="Times New Roman"/>
          <w:color w:val="000000" w:themeColor="text1"/>
        </w:rPr>
        <w:t>I served as a primary information resource regarding the department and program policies, procedures, and operational functions. I Greeted visitors and callers, handled inquires, and directed them to the appropriate persons according to their needs.</w:t>
      </w:r>
    </w:p>
    <w:p w14:paraId="7DA59265" w14:textId="77777777" w:rsidR="00E81211" w:rsidRPr="0063480D" w:rsidRDefault="00CB2233" w:rsidP="00E81211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color w:val="000000" w:themeColor="text1"/>
        </w:rPr>
      </w:pPr>
      <w:r w:rsidRPr="0063480D">
        <w:rPr>
          <w:rFonts w:ascii="Times New Roman" w:hAnsi="Times New Roman" w:cs="Times New Roman"/>
          <w:color w:val="000000" w:themeColor="text1"/>
        </w:rPr>
        <w:t>In charge</w:t>
      </w:r>
      <w:r w:rsidR="00E81211" w:rsidRPr="0063480D">
        <w:rPr>
          <w:rFonts w:ascii="Times New Roman" w:hAnsi="Times New Roman" w:cs="Times New Roman"/>
          <w:color w:val="000000" w:themeColor="text1"/>
        </w:rPr>
        <w:t xml:space="preserve"> of interviewing new candidates, training and supervising the registration area.</w:t>
      </w:r>
    </w:p>
    <w:p w14:paraId="53EE2686" w14:textId="77777777" w:rsidR="00CB2233" w:rsidRPr="0063480D" w:rsidRDefault="00CB2233" w:rsidP="009C12FB">
      <w:pPr>
        <w:rPr>
          <w:color w:val="000000" w:themeColor="text1"/>
          <w:sz w:val="22"/>
          <w:szCs w:val="22"/>
        </w:rPr>
      </w:pPr>
    </w:p>
    <w:p w14:paraId="7248CA01" w14:textId="77777777" w:rsidR="00CB2233" w:rsidRPr="0063480D" w:rsidRDefault="00CB2233" w:rsidP="009C12FB">
      <w:pPr>
        <w:rPr>
          <w:color w:val="000000" w:themeColor="text1"/>
          <w:sz w:val="22"/>
          <w:szCs w:val="22"/>
        </w:rPr>
      </w:pPr>
    </w:p>
    <w:p w14:paraId="3C1558A4" w14:textId="77777777" w:rsidR="00E03DF7" w:rsidRPr="0063480D" w:rsidRDefault="00E03DF7" w:rsidP="009C12FB">
      <w:pPr>
        <w:rPr>
          <w:color w:val="000000" w:themeColor="text1"/>
          <w:sz w:val="22"/>
          <w:szCs w:val="22"/>
        </w:rPr>
      </w:pPr>
    </w:p>
    <w:p w14:paraId="19F65C5A" w14:textId="77777777" w:rsidR="00E03DF7" w:rsidRPr="0063480D" w:rsidRDefault="00E03DF7" w:rsidP="009C12FB">
      <w:pPr>
        <w:rPr>
          <w:color w:val="000000" w:themeColor="text1"/>
          <w:sz w:val="22"/>
          <w:szCs w:val="22"/>
        </w:rPr>
      </w:pPr>
    </w:p>
    <w:p w14:paraId="6D7A74B5" w14:textId="77777777" w:rsidR="00E81211" w:rsidRPr="0063480D" w:rsidRDefault="00E81211" w:rsidP="009C12FB">
      <w:pPr>
        <w:rPr>
          <w:color w:val="000000" w:themeColor="text1"/>
          <w:sz w:val="22"/>
          <w:szCs w:val="22"/>
        </w:rPr>
      </w:pPr>
      <w:r w:rsidRPr="0063480D">
        <w:rPr>
          <w:color w:val="000000" w:themeColor="text1"/>
          <w:sz w:val="22"/>
          <w:szCs w:val="22"/>
        </w:rPr>
        <w:lastRenderedPageBreak/>
        <w:t>Fellow</w:t>
      </w:r>
    </w:p>
    <w:p w14:paraId="0DDC36C6" w14:textId="77777777" w:rsidR="00E81211" w:rsidRPr="0063480D" w:rsidRDefault="00E81211" w:rsidP="009C12FB">
      <w:pPr>
        <w:rPr>
          <w:color w:val="000000" w:themeColor="text1"/>
          <w:sz w:val="22"/>
          <w:szCs w:val="22"/>
        </w:rPr>
      </w:pPr>
      <w:r w:rsidRPr="0063480D">
        <w:rPr>
          <w:color w:val="000000" w:themeColor="text1"/>
          <w:sz w:val="22"/>
          <w:szCs w:val="22"/>
        </w:rPr>
        <w:t>US-Brazil Connect</w:t>
      </w:r>
    </w:p>
    <w:p w14:paraId="542DF683" w14:textId="77777777" w:rsidR="00E81211" w:rsidRPr="0063480D" w:rsidRDefault="00E81211" w:rsidP="009C12FB">
      <w:pPr>
        <w:rPr>
          <w:i/>
          <w:color w:val="000000" w:themeColor="text1"/>
          <w:sz w:val="22"/>
          <w:szCs w:val="22"/>
        </w:rPr>
      </w:pPr>
      <w:r w:rsidRPr="0063480D">
        <w:rPr>
          <w:i/>
          <w:color w:val="000000" w:themeColor="text1"/>
          <w:sz w:val="22"/>
          <w:szCs w:val="22"/>
        </w:rPr>
        <w:t>02/2015-09/2015</w:t>
      </w:r>
    </w:p>
    <w:p w14:paraId="0256DC5B" w14:textId="77777777" w:rsidR="00E81211" w:rsidRPr="0063480D" w:rsidRDefault="00E81211" w:rsidP="009C12FB">
      <w:pPr>
        <w:rPr>
          <w:color w:val="000000" w:themeColor="text1"/>
          <w:sz w:val="22"/>
          <w:szCs w:val="22"/>
        </w:rPr>
      </w:pPr>
    </w:p>
    <w:p w14:paraId="59503D96" w14:textId="77777777" w:rsidR="00E81211" w:rsidRPr="0063480D" w:rsidRDefault="00E81211" w:rsidP="00E81211">
      <w:pPr>
        <w:rPr>
          <w:color w:val="000000" w:themeColor="text1"/>
          <w:sz w:val="22"/>
          <w:szCs w:val="22"/>
        </w:rPr>
      </w:pPr>
    </w:p>
    <w:p w14:paraId="1A07B9A9" w14:textId="24B315C9" w:rsidR="00E81211" w:rsidRPr="0063480D" w:rsidRDefault="00E81211" w:rsidP="00E81211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color w:val="000000" w:themeColor="text1"/>
        </w:rPr>
      </w:pPr>
      <w:r w:rsidRPr="0063480D">
        <w:rPr>
          <w:rFonts w:ascii="Times New Roman" w:hAnsi="Times New Roman" w:cs="Times New Roman"/>
          <w:color w:val="000000" w:themeColor="text1"/>
        </w:rPr>
        <w:t>Online Coaching: I spent a minimum of 4 hours per week online with students via Facebook and Google Hangout. Online coaching of Brazilian students was required for 8 weeks prior to travel to Brazil and for 6 weeks following return. On a weekly basis, I would evaluate their students’ participation and report to my assigned team leaders.</w:t>
      </w:r>
    </w:p>
    <w:p w14:paraId="4C3EF55E" w14:textId="3908A58A" w:rsidR="00E81211" w:rsidRPr="0063480D" w:rsidRDefault="00E81211" w:rsidP="00E81211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color w:val="000000" w:themeColor="text1"/>
        </w:rPr>
      </w:pPr>
      <w:r w:rsidRPr="0063480D">
        <w:rPr>
          <w:rFonts w:ascii="Times New Roman" w:hAnsi="Times New Roman" w:cs="Times New Roman"/>
          <w:color w:val="000000" w:themeColor="text1"/>
        </w:rPr>
        <w:t xml:space="preserve">Travel: I traveled to Brazil for a 4-week period between June 19, 2015 and August 2, 2015. </w:t>
      </w:r>
    </w:p>
    <w:p w14:paraId="2657EC0B" w14:textId="77777777" w:rsidR="00E81211" w:rsidRPr="0063480D" w:rsidRDefault="00E81211" w:rsidP="00E81211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color w:val="000000" w:themeColor="text1"/>
        </w:rPr>
      </w:pPr>
      <w:r w:rsidRPr="0063480D">
        <w:rPr>
          <w:rFonts w:ascii="Times New Roman" w:hAnsi="Times New Roman" w:cs="Times New Roman"/>
          <w:color w:val="000000" w:themeColor="text1"/>
        </w:rPr>
        <w:t>In-Person Coaching: In Brazil, I interacted with the assigned Brazilian students for 4 to 6 hours per day, leading 2 different groups of students, assisting with daily assemblies, attending field trips with students, and working as a collaborative team member with other Fellows and the team leaders.</w:t>
      </w:r>
    </w:p>
    <w:p w14:paraId="1607341F" w14:textId="77777777" w:rsidR="00E81211" w:rsidRPr="0063480D" w:rsidRDefault="00E81211" w:rsidP="00E81211">
      <w:pPr>
        <w:rPr>
          <w:color w:val="000000" w:themeColor="text1"/>
          <w:sz w:val="22"/>
          <w:szCs w:val="22"/>
        </w:rPr>
      </w:pPr>
    </w:p>
    <w:p w14:paraId="2D673FBC" w14:textId="77777777" w:rsidR="00264643" w:rsidRPr="0063480D" w:rsidRDefault="00EC44B7" w:rsidP="009C12FB">
      <w:pPr>
        <w:rPr>
          <w:color w:val="000000" w:themeColor="text1"/>
          <w:sz w:val="22"/>
          <w:szCs w:val="22"/>
        </w:rPr>
      </w:pPr>
      <w:r w:rsidRPr="0063480D">
        <w:rPr>
          <w:color w:val="000000" w:themeColor="text1"/>
          <w:sz w:val="22"/>
          <w:szCs w:val="22"/>
        </w:rPr>
        <w:t>P</w:t>
      </w:r>
      <w:r w:rsidR="00E81211" w:rsidRPr="0063480D">
        <w:rPr>
          <w:color w:val="000000" w:themeColor="text1"/>
          <w:sz w:val="22"/>
          <w:szCs w:val="22"/>
        </w:rPr>
        <w:t>atient Access Representative</w:t>
      </w:r>
    </w:p>
    <w:p w14:paraId="6D04EB28" w14:textId="77777777" w:rsidR="009C12FB" w:rsidRPr="0063480D" w:rsidRDefault="009C12FB" w:rsidP="009C12FB">
      <w:pPr>
        <w:rPr>
          <w:color w:val="000000" w:themeColor="text1"/>
          <w:sz w:val="22"/>
          <w:szCs w:val="22"/>
        </w:rPr>
      </w:pPr>
      <w:r w:rsidRPr="0063480D">
        <w:rPr>
          <w:color w:val="000000" w:themeColor="text1"/>
          <w:sz w:val="22"/>
          <w:szCs w:val="22"/>
        </w:rPr>
        <w:t>University of Miami Hospital</w:t>
      </w:r>
    </w:p>
    <w:p w14:paraId="70BE51E4" w14:textId="77777777" w:rsidR="00E81211" w:rsidRPr="0063480D" w:rsidRDefault="00CB2233" w:rsidP="009C12FB">
      <w:pPr>
        <w:rPr>
          <w:i/>
          <w:color w:val="000000" w:themeColor="text1"/>
          <w:sz w:val="22"/>
          <w:szCs w:val="22"/>
        </w:rPr>
      </w:pPr>
      <w:r w:rsidRPr="0063480D">
        <w:rPr>
          <w:i/>
          <w:color w:val="000000" w:themeColor="text1"/>
          <w:sz w:val="22"/>
          <w:szCs w:val="22"/>
        </w:rPr>
        <w:t>03/2013-09/2015</w:t>
      </w:r>
    </w:p>
    <w:p w14:paraId="50589B7A" w14:textId="77777777" w:rsidR="00CB2233" w:rsidRPr="0063480D" w:rsidRDefault="00CB2233" w:rsidP="009C12FB">
      <w:pPr>
        <w:rPr>
          <w:color w:val="000000" w:themeColor="text1"/>
          <w:sz w:val="22"/>
          <w:szCs w:val="22"/>
        </w:rPr>
      </w:pPr>
    </w:p>
    <w:p w14:paraId="725176B4" w14:textId="77777777" w:rsidR="009C12FB" w:rsidRPr="0063480D" w:rsidRDefault="00CB2233" w:rsidP="009C12F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</w:rPr>
      </w:pPr>
      <w:r w:rsidRPr="0063480D">
        <w:rPr>
          <w:rFonts w:ascii="Times New Roman" w:hAnsi="Times New Roman" w:cs="Times New Roman"/>
          <w:color w:val="000000" w:themeColor="text1"/>
        </w:rPr>
        <w:t>Registered and scheduled patients</w:t>
      </w:r>
    </w:p>
    <w:p w14:paraId="3A43B9FF" w14:textId="77777777" w:rsidR="009C12FB" w:rsidRPr="0063480D" w:rsidRDefault="009C12FB" w:rsidP="009C12F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</w:rPr>
      </w:pPr>
      <w:r w:rsidRPr="0063480D">
        <w:rPr>
          <w:rFonts w:ascii="Times New Roman" w:hAnsi="Times New Roman" w:cs="Times New Roman"/>
          <w:color w:val="000000" w:themeColor="text1"/>
        </w:rPr>
        <w:t>Assign</w:t>
      </w:r>
      <w:r w:rsidR="00CB2233" w:rsidRPr="0063480D">
        <w:rPr>
          <w:rFonts w:ascii="Times New Roman" w:hAnsi="Times New Roman" w:cs="Times New Roman"/>
          <w:color w:val="000000" w:themeColor="text1"/>
        </w:rPr>
        <w:t>ed</w:t>
      </w:r>
      <w:r w:rsidRPr="0063480D">
        <w:rPr>
          <w:rFonts w:ascii="Times New Roman" w:hAnsi="Times New Roman" w:cs="Times New Roman"/>
          <w:color w:val="000000" w:themeColor="text1"/>
        </w:rPr>
        <w:t xml:space="preserve"> coordinators to each patient</w:t>
      </w:r>
    </w:p>
    <w:p w14:paraId="534346F9" w14:textId="77777777" w:rsidR="009C12FB" w:rsidRPr="0063480D" w:rsidRDefault="009C12FB" w:rsidP="009C12F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</w:rPr>
      </w:pPr>
      <w:r w:rsidRPr="0063480D">
        <w:rPr>
          <w:rFonts w:ascii="Times New Roman" w:hAnsi="Times New Roman" w:cs="Times New Roman"/>
          <w:color w:val="000000" w:themeColor="text1"/>
        </w:rPr>
        <w:t>Collect</w:t>
      </w:r>
      <w:r w:rsidR="00CB2233" w:rsidRPr="0063480D">
        <w:rPr>
          <w:rFonts w:ascii="Times New Roman" w:hAnsi="Times New Roman" w:cs="Times New Roman"/>
          <w:color w:val="000000" w:themeColor="text1"/>
        </w:rPr>
        <w:t>ed</w:t>
      </w:r>
      <w:r w:rsidRPr="0063480D">
        <w:rPr>
          <w:rFonts w:ascii="Times New Roman" w:hAnsi="Times New Roman" w:cs="Times New Roman"/>
          <w:color w:val="000000" w:themeColor="text1"/>
        </w:rPr>
        <w:t xml:space="preserve"> payments</w:t>
      </w:r>
    </w:p>
    <w:p w14:paraId="5706A868" w14:textId="77777777" w:rsidR="009C12FB" w:rsidRPr="0063480D" w:rsidRDefault="009C12FB" w:rsidP="009C12F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</w:rPr>
      </w:pPr>
      <w:r w:rsidRPr="0063480D">
        <w:rPr>
          <w:rFonts w:ascii="Times New Roman" w:hAnsi="Times New Roman" w:cs="Times New Roman"/>
          <w:color w:val="000000" w:themeColor="text1"/>
        </w:rPr>
        <w:t>Handle</w:t>
      </w:r>
      <w:r w:rsidR="00CB2233" w:rsidRPr="0063480D">
        <w:rPr>
          <w:rFonts w:ascii="Times New Roman" w:hAnsi="Times New Roman" w:cs="Times New Roman"/>
          <w:color w:val="000000" w:themeColor="text1"/>
        </w:rPr>
        <w:t>d</w:t>
      </w:r>
      <w:r w:rsidRPr="0063480D">
        <w:rPr>
          <w:rFonts w:ascii="Times New Roman" w:hAnsi="Times New Roman" w:cs="Times New Roman"/>
          <w:color w:val="000000" w:themeColor="text1"/>
        </w:rPr>
        <w:t xml:space="preserve"> high volume of phone calls</w:t>
      </w:r>
    </w:p>
    <w:p w14:paraId="3577717A" w14:textId="36E4DDE4" w:rsidR="009C12FB" w:rsidRPr="0063480D" w:rsidRDefault="009C12FB" w:rsidP="00AE677C">
      <w:pPr>
        <w:rPr>
          <w:color w:val="000000" w:themeColor="text1"/>
          <w:sz w:val="22"/>
          <w:szCs w:val="22"/>
        </w:rPr>
      </w:pPr>
      <w:r w:rsidRPr="0063480D">
        <w:rPr>
          <w:color w:val="000000" w:themeColor="text1"/>
          <w:sz w:val="22"/>
          <w:szCs w:val="22"/>
        </w:rPr>
        <w:t>Education</w:t>
      </w:r>
      <w:r w:rsidR="001C1A69" w:rsidRPr="0063480D">
        <w:rPr>
          <w:color w:val="000000" w:themeColor="text1"/>
          <w:sz w:val="22"/>
          <w:szCs w:val="22"/>
        </w:rPr>
        <w:t>:</w:t>
      </w:r>
    </w:p>
    <w:p w14:paraId="6782A3C0" w14:textId="77777777" w:rsidR="001C1A69" w:rsidRPr="0063480D" w:rsidRDefault="001C1A69" w:rsidP="00AE677C">
      <w:pPr>
        <w:rPr>
          <w:color w:val="000000" w:themeColor="text1"/>
          <w:sz w:val="22"/>
          <w:szCs w:val="22"/>
        </w:rPr>
      </w:pPr>
    </w:p>
    <w:p w14:paraId="094D3239" w14:textId="520AC6A1" w:rsidR="001C1A69" w:rsidRPr="0063480D" w:rsidRDefault="0063480D" w:rsidP="001C1A69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color w:val="000000" w:themeColor="text1"/>
        </w:rPr>
      </w:pPr>
      <w:r w:rsidRPr="0063480D">
        <w:rPr>
          <w:rFonts w:ascii="Times New Roman" w:hAnsi="Times New Roman" w:cs="Times New Roman"/>
          <w:color w:val="000000" w:themeColor="text1"/>
        </w:rPr>
        <w:t>08/2018</w:t>
      </w:r>
      <w:r w:rsidR="001C1A69" w:rsidRPr="0063480D">
        <w:rPr>
          <w:rFonts w:ascii="Times New Roman" w:hAnsi="Times New Roman" w:cs="Times New Roman"/>
          <w:color w:val="000000" w:themeColor="text1"/>
        </w:rPr>
        <w:t xml:space="preserve"> – </w:t>
      </w:r>
      <w:r w:rsidRPr="0063480D">
        <w:rPr>
          <w:rFonts w:ascii="Times New Roman" w:hAnsi="Times New Roman" w:cs="Times New Roman"/>
          <w:color w:val="000000" w:themeColor="text1"/>
        </w:rPr>
        <w:t>11/2019</w:t>
      </w:r>
      <w:r w:rsidR="001C1A69" w:rsidRPr="0063480D">
        <w:rPr>
          <w:rFonts w:ascii="Times New Roman" w:hAnsi="Times New Roman" w:cs="Times New Roman"/>
          <w:color w:val="000000" w:themeColor="text1"/>
        </w:rPr>
        <w:t xml:space="preserve"> – </w:t>
      </w:r>
      <w:r w:rsidRPr="0063480D">
        <w:rPr>
          <w:rFonts w:ascii="Times New Roman" w:hAnsi="Times New Roman" w:cs="Times New Roman"/>
          <w:color w:val="000000" w:themeColor="text1"/>
        </w:rPr>
        <w:t>SEC – Associates in Nursing</w:t>
      </w:r>
    </w:p>
    <w:p w14:paraId="412EF089" w14:textId="5F3942D4" w:rsidR="0063480D" w:rsidRPr="0063480D" w:rsidRDefault="0063480D" w:rsidP="0063480D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color w:val="000000" w:themeColor="text1"/>
        </w:rPr>
      </w:pPr>
      <w:r w:rsidRPr="0063480D">
        <w:rPr>
          <w:rFonts w:ascii="Times New Roman" w:hAnsi="Times New Roman" w:cs="Times New Roman"/>
          <w:color w:val="000000" w:themeColor="text1"/>
        </w:rPr>
        <w:t>05/2017 – Present – Miami Dade college - Bachelors in Business administration</w:t>
      </w:r>
    </w:p>
    <w:p w14:paraId="0C04F0AF" w14:textId="77777777" w:rsidR="009C12FB" w:rsidRPr="0063480D" w:rsidRDefault="00AE677C" w:rsidP="009C12F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</w:rPr>
      </w:pPr>
      <w:r w:rsidRPr="0063480D">
        <w:rPr>
          <w:rFonts w:ascii="Times New Roman" w:hAnsi="Times New Roman" w:cs="Times New Roman"/>
          <w:color w:val="000000" w:themeColor="text1"/>
        </w:rPr>
        <w:t>0</w:t>
      </w:r>
      <w:r w:rsidR="00EC44B7" w:rsidRPr="0063480D">
        <w:rPr>
          <w:rFonts w:ascii="Times New Roman" w:hAnsi="Times New Roman" w:cs="Times New Roman"/>
          <w:color w:val="000000" w:themeColor="text1"/>
        </w:rPr>
        <w:t xml:space="preserve">1/2011 - 05/2015 - </w:t>
      </w:r>
      <w:r w:rsidR="009C12FB" w:rsidRPr="0063480D">
        <w:rPr>
          <w:rFonts w:ascii="Times New Roman" w:hAnsi="Times New Roman" w:cs="Times New Roman"/>
          <w:color w:val="000000" w:themeColor="text1"/>
        </w:rPr>
        <w:t>Miami Dade college</w:t>
      </w:r>
      <w:r w:rsidR="00EC44B7" w:rsidRPr="0063480D">
        <w:rPr>
          <w:rFonts w:ascii="Times New Roman" w:hAnsi="Times New Roman" w:cs="Times New Roman"/>
          <w:color w:val="000000" w:themeColor="text1"/>
        </w:rPr>
        <w:t xml:space="preserve"> - Associate in Arts</w:t>
      </w:r>
    </w:p>
    <w:p w14:paraId="63D8F43F" w14:textId="77777777" w:rsidR="009C12FB" w:rsidRPr="0063480D" w:rsidRDefault="009C12FB" w:rsidP="009C12FB">
      <w:pPr>
        <w:rPr>
          <w:color w:val="000000" w:themeColor="text1"/>
          <w:sz w:val="22"/>
          <w:szCs w:val="22"/>
        </w:rPr>
      </w:pPr>
      <w:r w:rsidRPr="0063480D">
        <w:rPr>
          <w:color w:val="000000" w:themeColor="text1"/>
          <w:sz w:val="22"/>
          <w:szCs w:val="22"/>
        </w:rPr>
        <w:t>Skills:</w:t>
      </w:r>
    </w:p>
    <w:p w14:paraId="19D0F23D" w14:textId="77777777" w:rsidR="001C1A69" w:rsidRPr="0063480D" w:rsidRDefault="001C1A69" w:rsidP="009C12FB">
      <w:pPr>
        <w:rPr>
          <w:color w:val="000000" w:themeColor="text1"/>
          <w:sz w:val="22"/>
          <w:szCs w:val="22"/>
        </w:rPr>
      </w:pPr>
    </w:p>
    <w:p w14:paraId="151F08E1" w14:textId="77777777" w:rsidR="009C12FB" w:rsidRPr="0063480D" w:rsidRDefault="009C12FB" w:rsidP="009C12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63480D">
        <w:rPr>
          <w:rFonts w:ascii="Times New Roman" w:hAnsi="Times New Roman" w:cs="Times New Roman"/>
          <w:color w:val="000000" w:themeColor="text1"/>
        </w:rPr>
        <w:t>Fluent in both English and Spanish</w:t>
      </w:r>
    </w:p>
    <w:p w14:paraId="62A45A1B" w14:textId="6720969B" w:rsidR="00CB2233" w:rsidRPr="0063480D" w:rsidRDefault="00CB2233" w:rsidP="00CB223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</w:rPr>
      </w:pPr>
      <w:r w:rsidRPr="0063480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Over </w:t>
      </w:r>
      <w:r w:rsidR="00CC5A5B" w:rsidRPr="0063480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10</w:t>
      </w:r>
      <w:r w:rsidRPr="0063480D">
        <w:rPr>
          <w:rStyle w:val="apple-converted-space"/>
          <w:rFonts w:ascii="Times New Roman" w:eastAsia="Times New Roman" w:hAnsi="Times New Roman" w:cs="Times New Roman"/>
          <w:color w:val="000000" w:themeColor="text1"/>
          <w:shd w:val="clear" w:color="auto" w:fill="FFFFFF"/>
        </w:rPr>
        <w:t> </w:t>
      </w:r>
      <w:r w:rsidRPr="0063480D">
        <w:rPr>
          <w:rStyle w:val="Emphasis"/>
          <w:rFonts w:ascii="Times New Roman" w:eastAsia="Times New Roman" w:hAnsi="Times New Roman" w:cs="Times New Roman"/>
          <w:i w:val="0"/>
          <w:iCs w:val="0"/>
          <w:color w:val="000000" w:themeColor="text1"/>
          <w:shd w:val="clear" w:color="auto" w:fill="FFFFFF"/>
        </w:rPr>
        <w:t>years</w:t>
      </w:r>
      <w:r w:rsidRPr="0063480D">
        <w:rPr>
          <w:rStyle w:val="apple-converted-space"/>
          <w:rFonts w:ascii="Times New Roman" w:eastAsia="Times New Roman" w:hAnsi="Times New Roman" w:cs="Times New Roman"/>
          <w:color w:val="000000" w:themeColor="text1"/>
          <w:shd w:val="clear" w:color="auto" w:fill="FFFFFF"/>
        </w:rPr>
        <w:t> </w:t>
      </w:r>
      <w:r w:rsidRPr="0063480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of</w:t>
      </w:r>
      <w:r w:rsidRPr="0063480D">
        <w:rPr>
          <w:rStyle w:val="apple-converted-space"/>
          <w:rFonts w:ascii="Times New Roman" w:eastAsia="Times New Roman" w:hAnsi="Times New Roman" w:cs="Times New Roman"/>
          <w:color w:val="000000" w:themeColor="text1"/>
          <w:shd w:val="clear" w:color="auto" w:fill="FFFFFF"/>
        </w:rPr>
        <w:t> </w:t>
      </w:r>
      <w:r w:rsidRPr="0063480D">
        <w:rPr>
          <w:rStyle w:val="Emphasis"/>
          <w:rFonts w:ascii="Times New Roman" w:eastAsia="Times New Roman" w:hAnsi="Times New Roman" w:cs="Times New Roman"/>
          <w:i w:val="0"/>
          <w:iCs w:val="0"/>
          <w:color w:val="000000" w:themeColor="text1"/>
          <w:shd w:val="clear" w:color="auto" w:fill="FFFFFF"/>
        </w:rPr>
        <w:t>experience</w:t>
      </w:r>
      <w:r w:rsidRPr="0063480D">
        <w:rPr>
          <w:rStyle w:val="apple-converted-space"/>
          <w:rFonts w:ascii="Times New Roman" w:eastAsia="Times New Roman" w:hAnsi="Times New Roman" w:cs="Times New Roman"/>
          <w:color w:val="000000" w:themeColor="text1"/>
          <w:shd w:val="clear" w:color="auto" w:fill="FFFFFF"/>
        </w:rPr>
        <w:t> </w:t>
      </w:r>
      <w:r w:rsidRPr="0063480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in</w:t>
      </w:r>
      <w:r w:rsidRPr="0063480D">
        <w:rPr>
          <w:rStyle w:val="apple-converted-space"/>
          <w:rFonts w:ascii="Times New Roman" w:eastAsia="Times New Roman" w:hAnsi="Times New Roman" w:cs="Times New Roman"/>
          <w:color w:val="000000" w:themeColor="text1"/>
          <w:shd w:val="clear" w:color="auto" w:fill="FFFFFF"/>
        </w:rPr>
        <w:t> </w:t>
      </w:r>
      <w:r w:rsidRPr="0063480D">
        <w:rPr>
          <w:rStyle w:val="Emphasis"/>
          <w:rFonts w:ascii="Times New Roman" w:eastAsia="Times New Roman" w:hAnsi="Times New Roman" w:cs="Times New Roman"/>
          <w:i w:val="0"/>
          <w:iCs w:val="0"/>
          <w:color w:val="000000" w:themeColor="text1"/>
          <w:shd w:val="clear" w:color="auto" w:fill="FFFFFF"/>
        </w:rPr>
        <w:t>customer service</w:t>
      </w:r>
      <w:r w:rsidRPr="0063480D">
        <w:rPr>
          <w:rStyle w:val="apple-converted-space"/>
          <w:rFonts w:ascii="Times New Roman" w:eastAsia="Times New Roman" w:hAnsi="Times New Roman" w:cs="Times New Roman"/>
          <w:color w:val="000000" w:themeColor="text1"/>
          <w:shd w:val="clear" w:color="auto" w:fill="FFFFFF"/>
        </w:rPr>
        <w:t> </w:t>
      </w:r>
    </w:p>
    <w:p w14:paraId="7E27A653" w14:textId="0D500BED" w:rsidR="00CB2233" w:rsidRPr="0063480D" w:rsidRDefault="009C12FB" w:rsidP="009C12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63480D">
        <w:rPr>
          <w:rFonts w:ascii="Times New Roman" w:hAnsi="Times New Roman" w:cs="Times New Roman"/>
          <w:color w:val="000000" w:themeColor="text1"/>
        </w:rPr>
        <w:t>Knowledgeable use of Microsoft Office programs such as Wo</w:t>
      </w:r>
      <w:r w:rsidR="00A567F5" w:rsidRPr="0063480D">
        <w:rPr>
          <w:rFonts w:ascii="Times New Roman" w:hAnsi="Times New Roman" w:cs="Times New Roman"/>
          <w:color w:val="000000" w:themeColor="text1"/>
        </w:rPr>
        <w:t>rd, and PowerPoint</w:t>
      </w:r>
    </w:p>
    <w:p w14:paraId="5224C58C" w14:textId="77777777" w:rsidR="0066663D" w:rsidRPr="0063480D" w:rsidRDefault="00CB2233" w:rsidP="009C12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63480D">
        <w:rPr>
          <w:rFonts w:ascii="Times New Roman" w:hAnsi="Times New Roman" w:cs="Times New Roman"/>
          <w:color w:val="000000" w:themeColor="text1"/>
        </w:rPr>
        <w:t xml:space="preserve">Knowledgeable use of </w:t>
      </w:r>
      <w:r w:rsidR="00EC44B7" w:rsidRPr="0063480D">
        <w:rPr>
          <w:rFonts w:ascii="Times New Roman" w:hAnsi="Times New Roman" w:cs="Times New Roman"/>
          <w:color w:val="000000" w:themeColor="text1"/>
        </w:rPr>
        <w:t>Epic</w:t>
      </w:r>
    </w:p>
    <w:sectPr w:rsidR="0066663D" w:rsidRPr="006348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F58FC"/>
    <w:multiLevelType w:val="hybridMultilevel"/>
    <w:tmpl w:val="8D9C0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31B41"/>
    <w:multiLevelType w:val="hybridMultilevel"/>
    <w:tmpl w:val="953A5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A5872"/>
    <w:multiLevelType w:val="hybridMultilevel"/>
    <w:tmpl w:val="96B2D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50FFC"/>
    <w:multiLevelType w:val="hybridMultilevel"/>
    <w:tmpl w:val="C588A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138EC"/>
    <w:multiLevelType w:val="hybridMultilevel"/>
    <w:tmpl w:val="07A82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2041F"/>
    <w:multiLevelType w:val="hybridMultilevel"/>
    <w:tmpl w:val="ACF83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229DF"/>
    <w:multiLevelType w:val="hybridMultilevel"/>
    <w:tmpl w:val="1D304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F5230"/>
    <w:multiLevelType w:val="hybridMultilevel"/>
    <w:tmpl w:val="82625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DA64B7"/>
    <w:multiLevelType w:val="hybridMultilevel"/>
    <w:tmpl w:val="74BE2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11C4D"/>
    <w:multiLevelType w:val="hybridMultilevel"/>
    <w:tmpl w:val="FF4C8B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75F65"/>
    <w:multiLevelType w:val="hybridMultilevel"/>
    <w:tmpl w:val="CFDE0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F00158"/>
    <w:multiLevelType w:val="hybridMultilevel"/>
    <w:tmpl w:val="88EE9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C46C2"/>
    <w:multiLevelType w:val="hybridMultilevel"/>
    <w:tmpl w:val="92589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4F1B9C"/>
    <w:multiLevelType w:val="hybridMultilevel"/>
    <w:tmpl w:val="CB644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423FF1"/>
    <w:multiLevelType w:val="hybridMultilevel"/>
    <w:tmpl w:val="622E1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2A626F"/>
    <w:multiLevelType w:val="hybridMultilevel"/>
    <w:tmpl w:val="0BA8A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D1F05"/>
    <w:multiLevelType w:val="hybridMultilevel"/>
    <w:tmpl w:val="44A25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D9199B"/>
    <w:multiLevelType w:val="hybridMultilevel"/>
    <w:tmpl w:val="E9A2A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83713B"/>
    <w:multiLevelType w:val="hybridMultilevel"/>
    <w:tmpl w:val="60923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8836CC"/>
    <w:multiLevelType w:val="hybridMultilevel"/>
    <w:tmpl w:val="71FC5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3"/>
  </w:num>
  <w:num w:numId="5">
    <w:abstractNumId w:val="12"/>
  </w:num>
  <w:num w:numId="6">
    <w:abstractNumId w:val="4"/>
  </w:num>
  <w:num w:numId="7">
    <w:abstractNumId w:val="10"/>
  </w:num>
  <w:num w:numId="8">
    <w:abstractNumId w:val="1"/>
  </w:num>
  <w:num w:numId="9">
    <w:abstractNumId w:val="14"/>
  </w:num>
  <w:num w:numId="10">
    <w:abstractNumId w:val="3"/>
  </w:num>
  <w:num w:numId="11">
    <w:abstractNumId w:val="16"/>
  </w:num>
  <w:num w:numId="12">
    <w:abstractNumId w:val="0"/>
  </w:num>
  <w:num w:numId="13">
    <w:abstractNumId w:val="19"/>
  </w:num>
  <w:num w:numId="14">
    <w:abstractNumId w:val="15"/>
  </w:num>
  <w:num w:numId="15">
    <w:abstractNumId w:val="8"/>
  </w:num>
  <w:num w:numId="16">
    <w:abstractNumId w:val="11"/>
  </w:num>
  <w:num w:numId="17">
    <w:abstractNumId w:val="18"/>
  </w:num>
  <w:num w:numId="18">
    <w:abstractNumId w:val="17"/>
  </w:num>
  <w:num w:numId="19">
    <w:abstractNumId w:val="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2FB"/>
    <w:rsid w:val="000549BC"/>
    <w:rsid w:val="000C6536"/>
    <w:rsid w:val="001C1A69"/>
    <w:rsid w:val="00264643"/>
    <w:rsid w:val="005D5811"/>
    <w:rsid w:val="00617FCE"/>
    <w:rsid w:val="0063480D"/>
    <w:rsid w:val="0066663D"/>
    <w:rsid w:val="009B7283"/>
    <w:rsid w:val="009C12FB"/>
    <w:rsid w:val="00A567F5"/>
    <w:rsid w:val="00AE677C"/>
    <w:rsid w:val="00BE1896"/>
    <w:rsid w:val="00CB2233"/>
    <w:rsid w:val="00CC5A5B"/>
    <w:rsid w:val="00D9520F"/>
    <w:rsid w:val="00E03DF7"/>
    <w:rsid w:val="00E74381"/>
    <w:rsid w:val="00E81211"/>
    <w:rsid w:val="00EC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BD87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81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2FB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CB2233"/>
  </w:style>
  <w:style w:type="character" w:styleId="Emphasis">
    <w:name w:val="Emphasis"/>
    <w:basedOn w:val="DefaultParagraphFont"/>
    <w:uiPriority w:val="20"/>
    <w:qFormat/>
    <w:rsid w:val="00CB2233"/>
    <w:rPr>
      <w:i/>
      <w:iCs/>
    </w:rPr>
  </w:style>
  <w:style w:type="character" w:styleId="Strong">
    <w:name w:val="Strong"/>
    <w:basedOn w:val="DefaultParagraphFont"/>
    <w:uiPriority w:val="22"/>
    <w:qFormat/>
    <w:rsid w:val="00CB2233"/>
    <w:rPr>
      <w:b/>
      <w:bCs/>
    </w:rPr>
  </w:style>
  <w:style w:type="character" w:styleId="Hyperlink">
    <w:name w:val="Hyperlink"/>
    <w:basedOn w:val="DefaultParagraphFont"/>
    <w:uiPriority w:val="99"/>
    <w:unhideWhenUsed/>
    <w:rsid w:val="00CB22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ejandraramirez40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912F6752</Template>
  <TotalTime>0</TotalTime>
  <Pages>2</Pages>
  <Words>531</Words>
  <Characters>3027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Miami</Company>
  <LinksUpToDate>false</LinksUpToDate>
  <CharactersWithSpaces>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Ramirez, Alejandra</dc:creator>
  <cp:lastModifiedBy>Ramirez, Alejandra (PFS)</cp:lastModifiedBy>
  <cp:revision>2</cp:revision>
  <dcterms:created xsi:type="dcterms:W3CDTF">2019-10-04T01:46:00Z</dcterms:created>
  <dcterms:modified xsi:type="dcterms:W3CDTF">2019-10-04T01:46:00Z</dcterms:modified>
</cp:coreProperties>
</file>