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D76D" w14:textId="63F67663" w:rsidR="00816216" w:rsidRDefault="007B38D3" w:rsidP="00141A4C">
      <w:pPr>
        <w:pStyle w:val="Title"/>
      </w:pPr>
      <w:r>
        <w:t>Andrea Ford</w:t>
      </w:r>
      <w:r w:rsidR="00E62A35">
        <w:t xml:space="preserve"> BSN, RN, CMSRN</w:t>
      </w:r>
    </w:p>
    <w:p w14:paraId="7B1072AC" w14:textId="4DF07CA3" w:rsidR="00141A4C" w:rsidRPr="00110B85" w:rsidRDefault="007B38D3" w:rsidP="00141A4C">
      <w:pPr>
        <w:rPr>
          <w:sz w:val="24"/>
          <w:szCs w:val="24"/>
        </w:rPr>
      </w:pPr>
      <w:r w:rsidRPr="00110B85">
        <w:rPr>
          <w:sz w:val="24"/>
          <w:szCs w:val="24"/>
        </w:rPr>
        <w:t>24125 SW 113 Passage, Homestead, FL 33032</w:t>
      </w:r>
      <w:r w:rsidR="00141A4C" w:rsidRPr="00110B85">
        <w:rPr>
          <w:sz w:val="24"/>
          <w:szCs w:val="24"/>
        </w:rPr>
        <w:t> | </w:t>
      </w:r>
      <w:r w:rsidRPr="00110B85">
        <w:rPr>
          <w:sz w:val="24"/>
          <w:szCs w:val="24"/>
        </w:rPr>
        <w:t>305-316-</w:t>
      </w:r>
      <w:r w:rsidR="002E3E88">
        <w:rPr>
          <w:sz w:val="24"/>
          <w:szCs w:val="24"/>
        </w:rPr>
        <w:t>9</w:t>
      </w:r>
      <w:r w:rsidRPr="00110B85">
        <w:rPr>
          <w:sz w:val="24"/>
          <w:szCs w:val="24"/>
        </w:rPr>
        <w:t>003</w:t>
      </w:r>
      <w:r w:rsidR="002E3E88">
        <w:rPr>
          <w:sz w:val="24"/>
          <w:szCs w:val="24"/>
        </w:rPr>
        <w:t> |andreamfordrn@gmail</w:t>
      </w:r>
      <w:r w:rsidRPr="00110B85">
        <w:rPr>
          <w:sz w:val="24"/>
          <w:szCs w:val="24"/>
        </w:rPr>
        <w:t>.com</w:t>
      </w:r>
    </w:p>
    <w:p w14:paraId="0C14F0B5" w14:textId="5484CB37" w:rsidR="0018409E" w:rsidRPr="0018409E" w:rsidRDefault="0018409E" w:rsidP="0018409E">
      <w:pPr>
        <w:spacing w:before="360" w:after="120"/>
        <w:rPr>
          <w:b/>
          <w:color w:val="2A7B88" w:themeColor="accent1" w:themeShade="BF"/>
          <w:sz w:val="28"/>
          <w:szCs w:val="28"/>
        </w:rPr>
      </w:pPr>
      <w:r w:rsidRPr="0018409E">
        <w:rPr>
          <w:rFonts w:asciiTheme="majorHAnsi" w:hAnsiTheme="majorHAnsi"/>
          <w:b/>
          <w:color w:val="2A7B88" w:themeColor="accent1" w:themeShade="BF"/>
          <w:sz w:val="28"/>
          <w:szCs w:val="28"/>
        </w:rPr>
        <w:t>Professional Summary</w:t>
      </w:r>
      <w:r>
        <w:rPr>
          <w:b/>
          <w:color w:val="2A7B88" w:themeColor="accent1" w:themeShade="BF"/>
          <w:sz w:val="28"/>
          <w:szCs w:val="28"/>
        </w:rPr>
        <w:t>:</w:t>
      </w:r>
    </w:p>
    <w:p w14:paraId="605A549A" w14:textId="474B2F31" w:rsidR="00356592" w:rsidRPr="00356592" w:rsidRDefault="00042915" w:rsidP="00356592">
      <w:pPr>
        <w:spacing w:after="0"/>
        <w:rPr>
          <w:rFonts w:cs="Times New Roman"/>
          <w:iCs/>
          <w:color w:val="2E2E2E"/>
          <w:sz w:val="24"/>
          <w:szCs w:val="24"/>
        </w:rPr>
      </w:pPr>
      <w:r w:rsidRPr="00110B85">
        <w:rPr>
          <w:color w:val="auto"/>
          <w:sz w:val="24"/>
          <w:szCs w:val="24"/>
        </w:rPr>
        <w:t>Certified Medical Surgical Registered Nurse</w:t>
      </w:r>
      <w:r w:rsidR="00324F7E">
        <w:rPr>
          <w:color w:val="auto"/>
          <w:sz w:val="24"/>
          <w:szCs w:val="24"/>
        </w:rPr>
        <w:t xml:space="preserve"> with 13</w:t>
      </w:r>
      <w:r w:rsidR="00AC0B79">
        <w:rPr>
          <w:color w:val="auto"/>
          <w:sz w:val="24"/>
          <w:szCs w:val="24"/>
        </w:rPr>
        <w:t>+ years</w:t>
      </w:r>
      <w:r w:rsidRPr="00110B85">
        <w:rPr>
          <w:color w:val="auto"/>
          <w:sz w:val="24"/>
          <w:szCs w:val="24"/>
        </w:rPr>
        <w:t xml:space="preserve"> </w:t>
      </w:r>
      <w:r w:rsidR="00AC0B79">
        <w:rPr>
          <w:color w:val="auto"/>
          <w:sz w:val="24"/>
          <w:szCs w:val="24"/>
        </w:rPr>
        <w:t xml:space="preserve">of experience </w:t>
      </w:r>
      <w:r w:rsidR="00F00AE6">
        <w:rPr>
          <w:color w:val="auto"/>
          <w:sz w:val="24"/>
          <w:szCs w:val="24"/>
        </w:rPr>
        <w:t xml:space="preserve">delivering </w:t>
      </w:r>
      <w:r w:rsidR="00356592">
        <w:rPr>
          <w:rFonts w:cs="Times New Roman"/>
          <w:color w:val="2E2E2E"/>
          <w:sz w:val="24"/>
          <w:szCs w:val="24"/>
        </w:rPr>
        <w:t>professional high</w:t>
      </w:r>
      <w:r w:rsidRPr="00042915">
        <w:rPr>
          <w:rFonts w:cs="Times New Roman"/>
          <w:color w:val="2E2E2E"/>
          <w:sz w:val="24"/>
          <w:szCs w:val="24"/>
        </w:rPr>
        <w:t xml:space="preserve"> quality, compassionate care</w:t>
      </w:r>
      <w:r w:rsidR="008E67E2">
        <w:rPr>
          <w:rFonts w:cs="Times New Roman"/>
          <w:color w:val="2E2E2E"/>
          <w:sz w:val="24"/>
          <w:szCs w:val="24"/>
        </w:rPr>
        <w:t xml:space="preserve"> to diverse patient populations with a passion for safe patient care</w:t>
      </w:r>
      <w:r w:rsidRPr="00042915">
        <w:rPr>
          <w:rFonts w:cs="Times New Roman"/>
          <w:color w:val="2E2E2E"/>
          <w:sz w:val="24"/>
          <w:szCs w:val="24"/>
        </w:rPr>
        <w:t>.</w:t>
      </w:r>
      <w:r w:rsidR="00356592">
        <w:rPr>
          <w:rFonts w:cs="Times New Roman"/>
          <w:color w:val="2E2E2E"/>
          <w:sz w:val="24"/>
          <w:szCs w:val="24"/>
        </w:rPr>
        <w:t xml:space="preserve"> Demonstrated </w:t>
      </w:r>
      <w:r w:rsidR="00356592" w:rsidRPr="00356592">
        <w:rPr>
          <w:rFonts w:cs="Times New Roman"/>
          <w:iCs/>
          <w:color w:val="2E2E2E"/>
          <w:sz w:val="24"/>
          <w:szCs w:val="24"/>
        </w:rPr>
        <w:t>expertise in monitoring and assessing patients' condition and developing</w:t>
      </w:r>
      <w:r w:rsidR="00356592">
        <w:rPr>
          <w:rFonts w:cs="Times New Roman"/>
          <w:iCs/>
          <w:color w:val="2E2E2E"/>
          <w:sz w:val="24"/>
          <w:szCs w:val="24"/>
        </w:rPr>
        <w:t xml:space="preserve"> </w:t>
      </w:r>
      <w:r w:rsidR="00356592" w:rsidRPr="00356592">
        <w:rPr>
          <w:rFonts w:cs="Times New Roman"/>
          <w:iCs/>
          <w:color w:val="2E2E2E"/>
          <w:sz w:val="24"/>
          <w:szCs w:val="24"/>
        </w:rPr>
        <w:t xml:space="preserve">and implementing </w:t>
      </w:r>
      <w:r w:rsidR="00F00AE6">
        <w:rPr>
          <w:rFonts w:cs="Times New Roman"/>
          <w:iCs/>
          <w:color w:val="2E2E2E"/>
          <w:sz w:val="24"/>
          <w:szCs w:val="24"/>
        </w:rPr>
        <w:t>care</w:t>
      </w:r>
      <w:r w:rsidR="00356592" w:rsidRPr="00356592">
        <w:rPr>
          <w:rFonts w:cs="Times New Roman"/>
          <w:iCs/>
          <w:color w:val="2E2E2E"/>
          <w:sz w:val="24"/>
          <w:szCs w:val="24"/>
        </w:rPr>
        <w:t xml:space="preserve"> plans</w:t>
      </w:r>
      <w:r w:rsidR="00F00AE6">
        <w:rPr>
          <w:rFonts w:cs="Times New Roman"/>
          <w:iCs/>
          <w:color w:val="2E2E2E"/>
          <w:sz w:val="24"/>
          <w:szCs w:val="24"/>
        </w:rPr>
        <w:t xml:space="preserve"> and </w:t>
      </w:r>
      <w:r w:rsidR="00F00AE6" w:rsidRPr="00F00AE6">
        <w:rPr>
          <w:color w:val="000000"/>
          <w:sz w:val="24"/>
          <w:szCs w:val="24"/>
        </w:rPr>
        <w:t>standing pathway orders based on assessment at patient arrival</w:t>
      </w:r>
      <w:r w:rsidR="00E15BB0">
        <w:rPr>
          <w:color w:val="000000"/>
          <w:sz w:val="24"/>
          <w:szCs w:val="24"/>
        </w:rPr>
        <w:t>. Delivery of clear and appropriate education to patient and family</w:t>
      </w:r>
      <w:r w:rsidR="00356592" w:rsidRPr="00356592">
        <w:rPr>
          <w:rFonts w:cs="Times New Roman"/>
          <w:iCs/>
          <w:color w:val="2E2E2E"/>
          <w:sz w:val="24"/>
          <w:szCs w:val="24"/>
        </w:rPr>
        <w:t>. Effective communicator with excellent</w:t>
      </w:r>
      <w:r w:rsidR="00356592">
        <w:rPr>
          <w:rFonts w:cs="Times New Roman"/>
          <w:iCs/>
          <w:color w:val="2E2E2E"/>
          <w:sz w:val="24"/>
          <w:szCs w:val="24"/>
        </w:rPr>
        <w:t xml:space="preserve"> </w:t>
      </w:r>
      <w:r w:rsidR="00356592" w:rsidRPr="00356592">
        <w:rPr>
          <w:rFonts w:cs="Times New Roman"/>
          <w:iCs/>
          <w:color w:val="2E2E2E"/>
          <w:sz w:val="24"/>
          <w:szCs w:val="24"/>
        </w:rPr>
        <w:t>problem-solving abilities, well-developed critical thinking skills, and strong</w:t>
      </w:r>
      <w:r w:rsidR="00356592">
        <w:rPr>
          <w:rFonts w:cs="Times New Roman"/>
          <w:iCs/>
          <w:color w:val="2E2E2E"/>
          <w:sz w:val="24"/>
          <w:szCs w:val="24"/>
        </w:rPr>
        <w:t xml:space="preserve"> </w:t>
      </w:r>
      <w:r w:rsidR="00356592" w:rsidRPr="00356592">
        <w:rPr>
          <w:rFonts w:cs="Times New Roman"/>
          <w:iCs/>
          <w:color w:val="2E2E2E"/>
          <w:sz w:val="24"/>
          <w:szCs w:val="24"/>
        </w:rPr>
        <w:t>attention to detail.</w:t>
      </w:r>
    </w:p>
    <w:p w14:paraId="40558FCD" w14:textId="76358CF9" w:rsidR="00C57737" w:rsidRDefault="00C57737" w:rsidP="00E15BB0">
      <w:pPr>
        <w:pStyle w:val="Heading1"/>
        <w:spacing w:after="0"/>
      </w:pPr>
      <w:r>
        <w:t xml:space="preserve">Achievements: </w:t>
      </w:r>
    </w:p>
    <w:p w14:paraId="2E4872AD" w14:textId="77777777" w:rsidR="00E15BB0" w:rsidRDefault="00E15BB0" w:rsidP="00E15BB0">
      <w:pPr>
        <w:pStyle w:val="Heading1"/>
        <w:spacing w:after="0"/>
      </w:pPr>
    </w:p>
    <w:p w14:paraId="5468E114" w14:textId="11B269D6" w:rsidR="00C57737" w:rsidRPr="00110B85" w:rsidRDefault="00C57737" w:rsidP="00C57737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 xml:space="preserve">Promotion to </w:t>
      </w:r>
      <w:r w:rsidR="00324F7E">
        <w:rPr>
          <w:rFonts w:asciiTheme="minorHAnsi" w:hAnsiTheme="minorHAnsi"/>
          <w:b w:val="0"/>
          <w:color w:val="auto"/>
          <w:sz w:val="24"/>
          <w:szCs w:val="24"/>
        </w:rPr>
        <w:t>Expert</w:t>
      </w:r>
      <w:r w:rsidRPr="00110B85">
        <w:rPr>
          <w:rFonts w:asciiTheme="minorHAnsi" w:hAnsiTheme="minorHAnsi"/>
          <w:b w:val="0"/>
          <w:color w:val="auto"/>
          <w:sz w:val="24"/>
          <w:szCs w:val="24"/>
        </w:rPr>
        <w:t xml:space="preserve"> Registered Nurse </w:t>
      </w:r>
      <w:r w:rsidR="00CB74EE" w:rsidRPr="00110B85">
        <w:rPr>
          <w:rFonts w:asciiTheme="minorHAnsi" w:hAnsiTheme="minorHAnsi"/>
          <w:b w:val="0"/>
          <w:color w:val="auto"/>
          <w:sz w:val="24"/>
          <w:szCs w:val="24"/>
        </w:rPr>
        <w:t>through Clinical Ladder Pathway-Competency and Clinical Advancement Program (CCAP)</w:t>
      </w:r>
    </w:p>
    <w:p w14:paraId="5368FFB5" w14:textId="0FDCBDDD" w:rsidR="006270A9" w:rsidRPr="00110B85" w:rsidRDefault="00C57737" w:rsidP="00C57737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Certified Medical Surgical Registered Nurse (CMSRN)</w:t>
      </w:r>
    </w:p>
    <w:p w14:paraId="647020EE" w14:textId="3F596299" w:rsidR="00C57737" w:rsidRPr="00110B85" w:rsidRDefault="00C57737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Preceptor/Mentor to n</w:t>
      </w:r>
      <w:r w:rsidR="00963C13">
        <w:rPr>
          <w:rFonts w:asciiTheme="minorHAnsi" w:hAnsiTheme="minorHAnsi"/>
          <w:b w:val="0"/>
          <w:color w:val="auto"/>
          <w:sz w:val="24"/>
          <w:szCs w:val="24"/>
        </w:rPr>
        <w:t xml:space="preserve">ursing students and new </w:t>
      </w:r>
      <w:r w:rsidRPr="00110B85">
        <w:rPr>
          <w:rFonts w:asciiTheme="minorHAnsi" w:hAnsiTheme="minorHAnsi"/>
          <w:b w:val="0"/>
          <w:color w:val="auto"/>
          <w:sz w:val="24"/>
          <w:szCs w:val="24"/>
        </w:rPr>
        <w:t xml:space="preserve">employees to </w:t>
      </w:r>
      <w:r w:rsidR="002E7B6C">
        <w:rPr>
          <w:rFonts w:asciiTheme="minorHAnsi" w:hAnsiTheme="minorHAnsi"/>
          <w:b w:val="0"/>
          <w:color w:val="auto"/>
          <w:sz w:val="24"/>
          <w:szCs w:val="24"/>
        </w:rPr>
        <w:t>improve</w:t>
      </w:r>
      <w:r w:rsidRPr="00110B85">
        <w:rPr>
          <w:rFonts w:asciiTheme="minorHAnsi" w:hAnsiTheme="minorHAnsi"/>
          <w:b w:val="0"/>
          <w:color w:val="auto"/>
          <w:sz w:val="24"/>
          <w:szCs w:val="24"/>
        </w:rPr>
        <w:t xml:space="preserve"> care delivery standards</w:t>
      </w:r>
    </w:p>
    <w:p w14:paraId="1C66C86D" w14:textId="423B38DE" w:rsidR="00C57737" w:rsidRDefault="00C57737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Excellent customer service skills and service recovery methods</w:t>
      </w:r>
    </w:p>
    <w:p w14:paraId="750165A0" w14:textId="59E5DD1B" w:rsidR="00BB60F0" w:rsidRPr="00EE3AE0" w:rsidRDefault="00BB60F0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BB60F0">
        <w:rPr>
          <w:b w:val="0"/>
          <w:color w:val="auto"/>
          <w:sz w:val="24"/>
          <w:szCs w:val="24"/>
        </w:rPr>
        <w:t>E</w:t>
      </w:r>
      <w:r>
        <w:rPr>
          <w:b w:val="0"/>
          <w:color w:val="auto"/>
          <w:sz w:val="24"/>
          <w:szCs w:val="24"/>
        </w:rPr>
        <w:t>xtensive competency using E</w:t>
      </w:r>
      <w:r w:rsidRPr="00BB60F0">
        <w:rPr>
          <w:b w:val="0"/>
          <w:color w:val="auto"/>
          <w:sz w:val="24"/>
          <w:szCs w:val="24"/>
        </w:rPr>
        <w:t>lectronic Health Record (EHR)</w:t>
      </w:r>
      <w:r>
        <w:rPr>
          <w:b w:val="0"/>
          <w:color w:val="auto"/>
          <w:sz w:val="24"/>
          <w:szCs w:val="24"/>
        </w:rPr>
        <w:t xml:space="preserve"> systems</w:t>
      </w:r>
    </w:p>
    <w:p w14:paraId="626033BE" w14:textId="6279569D" w:rsidR="00EE3AE0" w:rsidRPr="00BB60F0" w:rsidRDefault="00EE3AE0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Member of </w:t>
      </w:r>
      <w:r w:rsidR="00324F7E">
        <w:rPr>
          <w:b w:val="0"/>
          <w:color w:val="auto"/>
          <w:sz w:val="24"/>
          <w:szCs w:val="24"/>
        </w:rPr>
        <w:t xml:space="preserve">Peer Review, </w:t>
      </w:r>
      <w:r>
        <w:rPr>
          <w:b w:val="0"/>
          <w:color w:val="auto"/>
          <w:sz w:val="24"/>
          <w:szCs w:val="24"/>
        </w:rPr>
        <w:t>Minimal Lift and Daisy committee</w:t>
      </w:r>
      <w:r w:rsidR="002442EC">
        <w:rPr>
          <w:b w:val="0"/>
          <w:color w:val="auto"/>
          <w:sz w:val="24"/>
          <w:szCs w:val="24"/>
        </w:rPr>
        <w:t>s</w:t>
      </w:r>
    </w:p>
    <w:p w14:paraId="072420C1" w14:textId="156FC473" w:rsidR="00C57737" w:rsidRPr="00110B85" w:rsidRDefault="00C57737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Advanced Cardiac Life Support (ACLS) Certified</w:t>
      </w:r>
    </w:p>
    <w:p w14:paraId="7BD0396E" w14:textId="3F160CAA" w:rsidR="00CB74EE" w:rsidRPr="00110B85" w:rsidRDefault="00F27AD3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Safety Star Award for catching a near miss</w:t>
      </w:r>
      <w:r w:rsidR="00A82EB4">
        <w:rPr>
          <w:rFonts w:asciiTheme="minorHAnsi" w:hAnsiTheme="minorHAnsi"/>
          <w:b w:val="0"/>
          <w:color w:val="auto"/>
          <w:sz w:val="24"/>
          <w:szCs w:val="24"/>
        </w:rPr>
        <w:t xml:space="preserve"> and protecting patient safety</w:t>
      </w:r>
    </w:p>
    <w:p w14:paraId="1ADCA1BE" w14:textId="31C9AE4E" w:rsidR="00F27AD3" w:rsidRDefault="00F27AD3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 w:rsidRPr="00110B85">
        <w:rPr>
          <w:rFonts w:asciiTheme="minorHAnsi" w:hAnsiTheme="minorHAnsi"/>
          <w:b w:val="0"/>
          <w:color w:val="auto"/>
          <w:sz w:val="24"/>
          <w:szCs w:val="24"/>
        </w:rPr>
        <w:t>Daisy Award Nominee for excellent customer service and patient care</w:t>
      </w:r>
    </w:p>
    <w:p w14:paraId="2130AF8B" w14:textId="20AAB593" w:rsidR="00EC153D" w:rsidRDefault="00EC153D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Nightingale Award Nominee</w:t>
      </w:r>
      <w:r w:rsidR="00140CD5">
        <w:rPr>
          <w:rFonts w:asciiTheme="minorHAnsi" w:hAnsiTheme="minorHAnsi"/>
          <w:b w:val="0"/>
          <w:color w:val="auto"/>
          <w:sz w:val="24"/>
          <w:szCs w:val="24"/>
        </w:rPr>
        <w:t xml:space="preserve"> for caring and compassionate patient care</w:t>
      </w:r>
    </w:p>
    <w:p w14:paraId="500496B4" w14:textId="3F880E1B" w:rsidR="004F0CA1" w:rsidRPr="00110B85" w:rsidRDefault="004F0CA1" w:rsidP="00883F4E">
      <w:pPr>
        <w:pStyle w:val="Heading1"/>
        <w:numPr>
          <w:ilvl w:val="0"/>
          <w:numId w:val="24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Involvement in community service activities such as Zoo</w:t>
      </w:r>
      <w:r w:rsidR="00CE69FE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Run, and completing health screenings for children and families </w:t>
      </w:r>
    </w:p>
    <w:p w14:paraId="0E1B2102" w14:textId="77777777" w:rsidR="00CB74EE" w:rsidRDefault="00CB74EE">
      <w:pPr>
        <w:pStyle w:val="Heading1"/>
      </w:pPr>
    </w:p>
    <w:p w14:paraId="4250C6C8" w14:textId="069B4A9C" w:rsidR="00BB60F0" w:rsidRDefault="00FB74DF" w:rsidP="00BB60F0">
      <w:pPr>
        <w:pStyle w:val="Heading1"/>
      </w:pPr>
      <w:r>
        <w:t>Experience:</w:t>
      </w:r>
    </w:p>
    <w:p w14:paraId="226171C9" w14:textId="03CF606A" w:rsidR="00FB74DF" w:rsidRDefault="00FB74DF" w:rsidP="00BB60F0">
      <w:pPr>
        <w:pStyle w:val="Heading1"/>
      </w:pPr>
    </w:p>
    <w:p w14:paraId="45B2778F" w14:textId="2FE08F3F" w:rsidR="00FB74DF" w:rsidRPr="00FB74DF" w:rsidRDefault="00FB74DF" w:rsidP="00BB60F0">
      <w:pPr>
        <w:pStyle w:val="Heading1"/>
        <w:rPr>
          <w:i/>
          <w:color w:val="auto"/>
        </w:rPr>
      </w:pPr>
      <w:r w:rsidRPr="00FB74DF">
        <w:rPr>
          <w:i/>
          <w:color w:val="auto"/>
        </w:rPr>
        <w:t>Homestead Hospital-Baptist Health South Florida</w:t>
      </w:r>
    </w:p>
    <w:p w14:paraId="54E43F00" w14:textId="056A7702" w:rsidR="00FB74DF" w:rsidRPr="00FB74DF" w:rsidRDefault="00FB74DF" w:rsidP="00BB60F0">
      <w:pPr>
        <w:pStyle w:val="Heading1"/>
        <w:rPr>
          <w:i/>
          <w:color w:val="auto"/>
        </w:rPr>
      </w:pPr>
      <w:r w:rsidRPr="00FB74DF">
        <w:rPr>
          <w:i/>
          <w:color w:val="auto"/>
        </w:rPr>
        <w:t>975 Baptist Way, Homestead, FL 33033</w:t>
      </w:r>
    </w:p>
    <w:p w14:paraId="67D11175" w14:textId="6CB97099" w:rsidR="00FB74DF" w:rsidRDefault="00FB74DF" w:rsidP="00FB74DF">
      <w:pPr>
        <w:pStyle w:val="Heading2"/>
      </w:pPr>
      <w:r>
        <w:t>Registered Nurse | Medical-Surgical, telemetry</w:t>
      </w:r>
      <w:r w:rsidR="00D7516B">
        <w:t>, observation</w:t>
      </w:r>
      <w:r>
        <w:t> | 2/2016-present</w:t>
      </w:r>
    </w:p>
    <w:p w14:paraId="61FAD92B" w14:textId="6F6A2A33" w:rsidR="00D7516B" w:rsidRPr="00D7516B" w:rsidRDefault="00D7516B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D7516B">
        <w:rPr>
          <w:color w:val="auto"/>
          <w:sz w:val="24"/>
          <w:szCs w:val="24"/>
        </w:rPr>
        <w:t>Responsible for making clinical decisions in a fast paced observation setting</w:t>
      </w:r>
    </w:p>
    <w:p w14:paraId="749994F8" w14:textId="4C9D2A21" w:rsidR="0020450F" w:rsidRPr="0020450F" w:rsidRDefault="0020450F" w:rsidP="0020450F">
      <w:pPr>
        <w:pStyle w:val="ListBullet"/>
        <w:numPr>
          <w:ilvl w:val="0"/>
          <w:numId w:val="25"/>
        </w:numPr>
        <w:rPr>
          <w:color w:val="auto"/>
          <w:sz w:val="24"/>
          <w:szCs w:val="24"/>
        </w:rPr>
      </w:pPr>
      <w:r w:rsidRPr="0020450F">
        <w:rPr>
          <w:color w:val="auto"/>
          <w:sz w:val="24"/>
          <w:szCs w:val="24"/>
        </w:rPr>
        <w:t>Served actively as a member of a multidisciplinary treatment team that created patient</w:t>
      </w:r>
      <w:r w:rsidR="00324F7E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Pr="0020450F">
        <w:rPr>
          <w:color w:val="auto"/>
          <w:sz w:val="24"/>
          <w:szCs w:val="24"/>
        </w:rPr>
        <w:t xml:space="preserve">care plans </w:t>
      </w:r>
      <w:r>
        <w:rPr>
          <w:color w:val="auto"/>
          <w:sz w:val="24"/>
          <w:szCs w:val="24"/>
        </w:rPr>
        <w:t>focused on the management of safety and well-</w:t>
      </w:r>
      <w:r w:rsidRPr="0020450F">
        <w:rPr>
          <w:color w:val="auto"/>
          <w:sz w:val="24"/>
          <w:szCs w:val="24"/>
        </w:rPr>
        <w:t xml:space="preserve">being of patients in an acute healthcare setting. </w:t>
      </w:r>
    </w:p>
    <w:p w14:paraId="7D17488F" w14:textId="643AA886" w:rsidR="00001A5E" w:rsidRPr="006718EE" w:rsidRDefault="00001A5E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718EE">
        <w:rPr>
          <w:color w:val="auto"/>
          <w:sz w:val="24"/>
          <w:szCs w:val="24"/>
        </w:rPr>
        <w:t>Complete</w:t>
      </w:r>
      <w:r w:rsidR="00857EFC">
        <w:rPr>
          <w:color w:val="auto"/>
          <w:sz w:val="24"/>
          <w:szCs w:val="24"/>
        </w:rPr>
        <w:t>s</w:t>
      </w:r>
      <w:r w:rsidRPr="006718EE">
        <w:rPr>
          <w:color w:val="auto"/>
          <w:sz w:val="24"/>
          <w:szCs w:val="24"/>
        </w:rPr>
        <w:t xml:space="preserve"> accurate patient assessments, assess patients’ needs, develop and implement individualized care plans  </w:t>
      </w:r>
    </w:p>
    <w:p w14:paraId="6DB92F35" w14:textId="0D1A48DB" w:rsidR="00001A5E" w:rsidRPr="006718EE" w:rsidRDefault="00001A5E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718EE">
        <w:rPr>
          <w:color w:val="auto"/>
          <w:sz w:val="24"/>
          <w:szCs w:val="24"/>
        </w:rPr>
        <w:lastRenderedPageBreak/>
        <w:t xml:space="preserve">Preceptor for </w:t>
      </w:r>
      <w:r w:rsidR="00857EFC">
        <w:rPr>
          <w:color w:val="auto"/>
          <w:sz w:val="24"/>
          <w:szCs w:val="24"/>
        </w:rPr>
        <w:t xml:space="preserve">nursing students and new </w:t>
      </w:r>
      <w:r w:rsidRPr="006718EE">
        <w:rPr>
          <w:color w:val="auto"/>
          <w:sz w:val="24"/>
          <w:szCs w:val="24"/>
        </w:rPr>
        <w:t>registered nurses while providing feedback and coaching</w:t>
      </w:r>
    </w:p>
    <w:p w14:paraId="0E52ECE7" w14:textId="32840525" w:rsidR="00001A5E" w:rsidRPr="006718EE" w:rsidRDefault="00001A5E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718EE">
        <w:rPr>
          <w:color w:val="auto"/>
          <w:sz w:val="24"/>
          <w:szCs w:val="24"/>
        </w:rPr>
        <w:t>Educate</w:t>
      </w:r>
      <w:r w:rsidR="00DF023E">
        <w:rPr>
          <w:color w:val="auto"/>
          <w:sz w:val="24"/>
          <w:szCs w:val="24"/>
        </w:rPr>
        <w:t>s</w:t>
      </w:r>
      <w:r w:rsidRPr="006718EE">
        <w:rPr>
          <w:color w:val="auto"/>
          <w:sz w:val="24"/>
          <w:szCs w:val="24"/>
        </w:rPr>
        <w:t xml:space="preserve"> patients and families </w:t>
      </w:r>
      <w:r w:rsidR="00857EFC">
        <w:rPr>
          <w:color w:val="auto"/>
          <w:sz w:val="24"/>
          <w:szCs w:val="24"/>
        </w:rPr>
        <w:t>concerning</w:t>
      </w:r>
      <w:r w:rsidRPr="006718EE">
        <w:rPr>
          <w:color w:val="auto"/>
          <w:sz w:val="24"/>
          <w:szCs w:val="24"/>
        </w:rPr>
        <w:t xml:space="preserve"> disease process </w:t>
      </w:r>
    </w:p>
    <w:p w14:paraId="73D09420" w14:textId="744DF2EE" w:rsidR="00001A5E" w:rsidRPr="006718EE" w:rsidRDefault="00001A5E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718EE">
        <w:rPr>
          <w:color w:val="auto"/>
          <w:sz w:val="24"/>
          <w:szCs w:val="24"/>
        </w:rPr>
        <w:t>Communicate</w:t>
      </w:r>
      <w:r w:rsidR="00DF023E">
        <w:rPr>
          <w:color w:val="auto"/>
          <w:sz w:val="24"/>
          <w:szCs w:val="24"/>
        </w:rPr>
        <w:t>s</w:t>
      </w:r>
      <w:r w:rsidRPr="006718EE">
        <w:rPr>
          <w:color w:val="auto"/>
          <w:sz w:val="24"/>
          <w:szCs w:val="24"/>
        </w:rPr>
        <w:t xml:space="preserve"> and collaborate</w:t>
      </w:r>
      <w:r w:rsidR="00DF023E">
        <w:rPr>
          <w:color w:val="auto"/>
          <w:sz w:val="24"/>
          <w:szCs w:val="24"/>
        </w:rPr>
        <w:t>s</w:t>
      </w:r>
      <w:r w:rsidRPr="006718EE">
        <w:rPr>
          <w:color w:val="auto"/>
          <w:sz w:val="24"/>
          <w:szCs w:val="24"/>
        </w:rPr>
        <w:t xml:space="preserve"> clinical issues </w:t>
      </w:r>
      <w:r w:rsidR="00DF023E">
        <w:rPr>
          <w:color w:val="auto"/>
          <w:sz w:val="24"/>
          <w:szCs w:val="24"/>
        </w:rPr>
        <w:t xml:space="preserve">with </w:t>
      </w:r>
      <w:r w:rsidR="00B94958">
        <w:rPr>
          <w:color w:val="auto"/>
          <w:sz w:val="24"/>
          <w:szCs w:val="24"/>
        </w:rPr>
        <w:t xml:space="preserve">physicians and </w:t>
      </w:r>
      <w:r w:rsidRPr="006718EE">
        <w:rPr>
          <w:color w:val="auto"/>
          <w:sz w:val="24"/>
          <w:szCs w:val="24"/>
        </w:rPr>
        <w:t xml:space="preserve">interdisciplinary team </w:t>
      </w:r>
    </w:p>
    <w:p w14:paraId="03B69039" w14:textId="1FFABEF9" w:rsidR="00001A5E" w:rsidRPr="00F179C0" w:rsidRDefault="00001A5E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718EE">
        <w:rPr>
          <w:color w:val="auto"/>
          <w:sz w:val="24"/>
          <w:szCs w:val="24"/>
        </w:rPr>
        <w:t>Practice</w:t>
      </w:r>
      <w:r w:rsidR="00E8698F">
        <w:rPr>
          <w:color w:val="auto"/>
          <w:sz w:val="24"/>
          <w:szCs w:val="24"/>
        </w:rPr>
        <w:t>s</w:t>
      </w:r>
      <w:r w:rsidRPr="006718EE">
        <w:rPr>
          <w:color w:val="auto"/>
          <w:sz w:val="24"/>
          <w:szCs w:val="24"/>
        </w:rPr>
        <w:t xml:space="preserve"> effective problem identification and resolution</w:t>
      </w:r>
    </w:p>
    <w:p w14:paraId="717D268D" w14:textId="731EA608" w:rsidR="00F179C0" w:rsidRPr="009C7ADD" w:rsidRDefault="00F179C0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F179C0">
        <w:rPr>
          <w:color w:val="auto"/>
          <w:sz w:val="24"/>
          <w:szCs w:val="24"/>
        </w:rPr>
        <w:t>Administered medications, monitored and maintained IV fluids, blood, blood products and parenteral nutrition. Completed dressing changes and pe</w:t>
      </w:r>
      <w:r w:rsidR="003A40E6">
        <w:rPr>
          <w:color w:val="auto"/>
          <w:sz w:val="24"/>
          <w:szCs w:val="24"/>
        </w:rPr>
        <w:t>rformed wound care per protocol</w:t>
      </w:r>
    </w:p>
    <w:p w14:paraId="79D488E6" w14:textId="6614D92F" w:rsidR="009C7ADD" w:rsidRPr="00654187" w:rsidRDefault="009C7ADD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Activates and responds to code rescues to prevent patient deterioration</w:t>
      </w:r>
    </w:p>
    <w:p w14:paraId="48DCDDF4" w14:textId="6EB19231" w:rsidR="00654187" w:rsidRPr="00654187" w:rsidRDefault="00654187" w:rsidP="00E5721F">
      <w:pPr>
        <w:pStyle w:val="ListBullet"/>
        <w:numPr>
          <w:ilvl w:val="0"/>
          <w:numId w:val="25"/>
        </w:numPr>
        <w:rPr>
          <w:caps/>
          <w:color w:val="auto"/>
          <w:sz w:val="24"/>
          <w:szCs w:val="24"/>
        </w:rPr>
      </w:pPr>
      <w:r w:rsidRPr="00654187">
        <w:rPr>
          <w:color w:val="auto"/>
          <w:sz w:val="24"/>
          <w:szCs w:val="24"/>
        </w:rPr>
        <w:t>Act</w:t>
      </w:r>
      <w:r>
        <w:rPr>
          <w:color w:val="auto"/>
          <w:sz w:val="24"/>
          <w:szCs w:val="24"/>
        </w:rPr>
        <w:t>s</w:t>
      </w:r>
      <w:r w:rsidRPr="00654187">
        <w:rPr>
          <w:color w:val="auto"/>
          <w:sz w:val="24"/>
          <w:szCs w:val="24"/>
        </w:rPr>
        <w:t xml:space="preserve"> as </w:t>
      </w:r>
      <w:r>
        <w:rPr>
          <w:color w:val="auto"/>
          <w:sz w:val="24"/>
          <w:szCs w:val="24"/>
        </w:rPr>
        <w:t>staff and pa</w:t>
      </w:r>
      <w:r w:rsidRPr="00654187">
        <w:rPr>
          <w:color w:val="auto"/>
          <w:sz w:val="24"/>
          <w:szCs w:val="24"/>
        </w:rPr>
        <w:t>tient advocate while promoting education and support</w:t>
      </w:r>
    </w:p>
    <w:p w14:paraId="6806CC1B" w14:textId="77777777" w:rsidR="00FB74DF" w:rsidRDefault="00FB74DF" w:rsidP="00BB60F0">
      <w:pPr>
        <w:pStyle w:val="Heading1"/>
      </w:pPr>
    </w:p>
    <w:p w14:paraId="6061D391" w14:textId="77777777" w:rsidR="00FB74DF" w:rsidRPr="00EE3AE0" w:rsidRDefault="00FB74DF" w:rsidP="00BB60F0">
      <w:pPr>
        <w:pStyle w:val="Heading1"/>
        <w:rPr>
          <w:i/>
          <w:color w:val="auto"/>
          <w:szCs w:val="28"/>
        </w:rPr>
      </w:pPr>
      <w:r w:rsidRPr="00EE3AE0">
        <w:rPr>
          <w:i/>
          <w:color w:val="auto"/>
          <w:szCs w:val="28"/>
        </w:rPr>
        <w:t xml:space="preserve">Doctors Hospital – Baptist Health South Florida </w:t>
      </w:r>
    </w:p>
    <w:p w14:paraId="4ACA6F4A" w14:textId="3D8284B9" w:rsidR="00FB74DF" w:rsidRPr="00EE3AE0" w:rsidRDefault="00FB74DF" w:rsidP="00BB60F0">
      <w:pPr>
        <w:pStyle w:val="Heading1"/>
        <w:rPr>
          <w:i/>
          <w:color w:val="auto"/>
          <w:szCs w:val="28"/>
        </w:rPr>
      </w:pPr>
      <w:r w:rsidRPr="00EE3AE0">
        <w:rPr>
          <w:i/>
          <w:color w:val="auto"/>
          <w:szCs w:val="28"/>
        </w:rPr>
        <w:t>5000 Un</w:t>
      </w:r>
      <w:r w:rsidR="00D3186C">
        <w:rPr>
          <w:i/>
          <w:color w:val="auto"/>
          <w:szCs w:val="28"/>
        </w:rPr>
        <w:t>iversity Drive, Coral Gables, FL</w:t>
      </w:r>
      <w:r w:rsidRPr="00EE3AE0">
        <w:rPr>
          <w:i/>
          <w:color w:val="auto"/>
          <w:szCs w:val="28"/>
        </w:rPr>
        <w:t xml:space="preserve"> 33146 </w:t>
      </w:r>
    </w:p>
    <w:p w14:paraId="2FE6AE5D" w14:textId="77E60AE5" w:rsidR="00BB60F0" w:rsidRDefault="00BB60F0" w:rsidP="00BB60F0">
      <w:pPr>
        <w:pStyle w:val="Heading2"/>
      </w:pPr>
      <w:r>
        <w:t>Registered Nurse | </w:t>
      </w:r>
      <w:r w:rsidR="00EE3AE0">
        <w:t>Medical-Surgical, Telemetry</w:t>
      </w:r>
      <w:r w:rsidR="00A15AB9">
        <w:t>, observation, oncology</w:t>
      </w:r>
      <w:r w:rsidR="00EE3AE0">
        <w:t xml:space="preserve"> </w:t>
      </w:r>
      <w:r>
        <w:t>| </w:t>
      </w:r>
      <w:r w:rsidR="00EE3AE0">
        <w:t>3</w:t>
      </w:r>
      <w:r>
        <w:t>/20</w:t>
      </w:r>
      <w:r w:rsidR="00EE3AE0">
        <w:t>07</w:t>
      </w:r>
      <w:r>
        <w:t>-</w:t>
      </w:r>
      <w:r w:rsidR="00EE3AE0">
        <w:t>2/2016</w:t>
      </w:r>
    </w:p>
    <w:p w14:paraId="0E5CCC38" w14:textId="77777777" w:rsidR="00C12DFF" w:rsidRPr="007F1F7D" w:rsidRDefault="00C12DF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 xml:space="preserve">Provided direct nursing care to patients with medical-surgical diagnosis </w:t>
      </w:r>
    </w:p>
    <w:p w14:paraId="223D7F69" w14:textId="7F5DF82A" w:rsidR="00C12DFF" w:rsidRPr="007F1F7D" w:rsidRDefault="00C12DF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 xml:space="preserve">Delegated and coordinated nursing care provided to assigned patients collaboratively with the nursing team. </w:t>
      </w:r>
    </w:p>
    <w:p w14:paraId="53065ED0" w14:textId="6827BCBD" w:rsidR="00A46157" w:rsidRPr="007F1F7D" w:rsidRDefault="00A46157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>Charge nurse as assigned by nurse manager overseeing patient care and adherence to policy and procedures</w:t>
      </w:r>
    </w:p>
    <w:p w14:paraId="1F7FBE9B" w14:textId="5945A0AC" w:rsidR="00C12DFF" w:rsidRPr="007F1F7D" w:rsidRDefault="00C12DF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>Monitored patients on telemetry</w:t>
      </w:r>
    </w:p>
    <w:p w14:paraId="0F3F35A1" w14:textId="77777777" w:rsidR="0078007A" w:rsidRPr="007F1F7D" w:rsidRDefault="00C12DF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 xml:space="preserve">Provided pain management and comfort to patients and families and provided teaching based on the disease process. </w:t>
      </w:r>
    </w:p>
    <w:p w14:paraId="2B36F634" w14:textId="6526D87B" w:rsidR="002613C3" w:rsidRDefault="002613C3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7F1F7D">
        <w:rPr>
          <w:color w:val="auto"/>
          <w:sz w:val="24"/>
          <w:szCs w:val="24"/>
        </w:rPr>
        <w:t>Administer</w:t>
      </w:r>
      <w:r w:rsidR="0078007A" w:rsidRPr="007F1F7D">
        <w:rPr>
          <w:color w:val="auto"/>
          <w:sz w:val="24"/>
          <w:szCs w:val="24"/>
        </w:rPr>
        <w:t>ed</w:t>
      </w:r>
      <w:r w:rsidRPr="007F1F7D">
        <w:rPr>
          <w:color w:val="auto"/>
          <w:sz w:val="24"/>
          <w:szCs w:val="24"/>
        </w:rPr>
        <w:t xml:space="preserve"> medications and treatments including chemotherapy and biotherapy medications </w:t>
      </w:r>
    </w:p>
    <w:p w14:paraId="3B62487E" w14:textId="2BF0F682" w:rsidR="00C41FDD" w:rsidRDefault="0020450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20450F">
        <w:rPr>
          <w:color w:val="auto"/>
          <w:sz w:val="24"/>
          <w:szCs w:val="24"/>
        </w:rPr>
        <w:t>Conducted individual patient assessment prioritizing on patient’s immedia</w:t>
      </w:r>
      <w:r w:rsidR="00C41FDD">
        <w:rPr>
          <w:color w:val="auto"/>
          <w:sz w:val="24"/>
          <w:szCs w:val="24"/>
        </w:rPr>
        <w:t>te needs according to protocol</w:t>
      </w:r>
    </w:p>
    <w:p w14:paraId="1E4BCFF6" w14:textId="37C36D2D" w:rsidR="0020450F" w:rsidRPr="0020450F" w:rsidRDefault="0020450F" w:rsidP="00BA5F0A">
      <w:pPr>
        <w:pStyle w:val="ListBullet"/>
        <w:numPr>
          <w:ilvl w:val="0"/>
          <w:numId w:val="35"/>
        </w:numPr>
        <w:rPr>
          <w:color w:val="auto"/>
          <w:sz w:val="24"/>
          <w:szCs w:val="24"/>
        </w:rPr>
      </w:pPr>
      <w:r w:rsidRPr="0020450F">
        <w:rPr>
          <w:color w:val="auto"/>
          <w:sz w:val="24"/>
          <w:szCs w:val="24"/>
        </w:rPr>
        <w:t>Maintained patient safety and performed accurate do</w:t>
      </w:r>
      <w:r w:rsidR="00C41FDD">
        <w:rPr>
          <w:color w:val="auto"/>
          <w:sz w:val="24"/>
          <w:szCs w:val="24"/>
        </w:rPr>
        <w:t>cumentation</w:t>
      </w:r>
    </w:p>
    <w:p w14:paraId="1BFD2CBE" w14:textId="18339656" w:rsidR="00C57737" w:rsidRDefault="00C57737">
      <w:pPr>
        <w:pStyle w:val="Heading1"/>
      </w:pPr>
      <w:r>
        <w:t>Education</w:t>
      </w:r>
    </w:p>
    <w:p w14:paraId="7E269266" w14:textId="47DC33D5" w:rsidR="006270A9" w:rsidRDefault="007B38D3">
      <w:pPr>
        <w:pStyle w:val="Heading2"/>
      </w:pPr>
      <w:r>
        <w:t>BACHELOR OF SCIENCE in Nursing</w:t>
      </w:r>
      <w:r w:rsidR="009D5933">
        <w:t> | </w:t>
      </w:r>
      <w:r>
        <w:t>8/2020</w:t>
      </w:r>
      <w:r w:rsidR="009D5933">
        <w:t> | </w:t>
      </w:r>
      <w:r>
        <w:t>Nova Southeastern University</w:t>
      </w:r>
      <w:r w:rsidR="00D01BA6">
        <w:t>, D</w:t>
      </w:r>
      <w:r w:rsidR="0018409E">
        <w:rPr>
          <w:caps w:val="0"/>
        </w:rPr>
        <w:t>avie</w:t>
      </w:r>
      <w:r w:rsidR="00D01BA6">
        <w:t>, FL</w:t>
      </w:r>
    </w:p>
    <w:p w14:paraId="28CB567B" w14:textId="27FDD1CC" w:rsidR="006270A9" w:rsidRPr="00EA060F" w:rsidRDefault="009D5933" w:rsidP="00EA060F">
      <w:pPr>
        <w:pStyle w:val="ListBullet"/>
        <w:numPr>
          <w:ilvl w:val="0"/>
          <w:numId w:val="39"/>
        </w:numPr>
        <w:ind w:left="360"/>
        <w:rPr>
          <w:color w:val="auto"/>
          <w:sz w:val="24"/>
          <w:szCs w:val="24"/>
        </w:rPr>
      </w:pPr>
      <w:r w:rsidRPr="00EA060F">
        <w:rPr>
          <w:color w:val="auto"/>
          <w:sz w:val="24"/>
          <w:szCs w:val="24"/>
        </w:rPr>
        <w:t xml:space="preserve">Major: </w:t>
      </w:r>
      <w:r w:rsidR="007B38D3" w:rsidRPr="00EA060F">
        <w:rPr>
          <w:color w:val="auto"/>
          <w:sz w:val="24"/>
          <w:szCs w:val="24"/>
        </w:rPr>
        <w:t xml:space="preserve">RN to BSN  </w:t>
      </w:r>
    </w:p>
    <w:p w14:paraId="07676D08" w14:textId="1D7AD433" w:rsidR="007B38D3" w:rsidRPr="00EA060F" w:rsidRDefault="007B38D3" w:rsidP="00EA060F">
      <w:pPr>
        <w:pStyle w:val="ListBullet"/>
        <w:numPr>
          <w:ilvl w:val="0"/>
          <w:numId w:val="39"/>
        </w:numPr>
        <w:ind w:left="360"/>
        <w:rPr>
          <w:color w:val="auto"/>
          <w:sz w:val="24"/>
          <w:szCs w:val="24"/>
        </w:rPr>
      </w:pPr>
      <w:r w:rsidRPr="00EA060F">
        <w:rPr>
          <w:color w:val="auto"/>
          <w:sz w:val="24"/>
          <w:szCs w:val="24"/>
        </w:rPr>
        <w:t>Dean’s List</w:t>
      </w:r>
    </w:p>
    <w:p w14:paraId="1CF5B864" w14:textId="28AF02B3" w:rsidR="006270A9" w:rsidRDefault="007B38D3">
      <w:pPr>
        <w:pStyle w:val="Heading2"/>
      </w:pPr>
      <w:r>
        <w:t xml:space="preserve">Associates of Science in Nursing </w:t>
      </w:r>
      <w:r w:rsidR="009D5933">
        <w:t>| </w:t>
      </w:r>
      <w:r>
        <w:t>12/2007</w:t>
      </w:r>
      <w:r w:rsidR="009D5933">
        <w:t> | </w:t>
      </w:r>
      <w:r>
        <w:t>Miami Dade College</w:t>
      </w:r>
      <w:r w:rsidR="00D01BA6">
        <w:t>, M</w:t>
      </w:r>
      <w:r w:rsidR="0018409E">
        <w:rPr>
          <w:caps w:val="0"/>
        </w:rPr>
        <w:t>iami</w:t>
      </w:r>
      <w:r w:rsidR="00D01BA6">
        <w:t>, FL</w:t>
      </w:r>
    </w:p>
    <w:p w14:paraId="19AFA2DB" w14:textId="380266C1" w:rsidR="006270A9" w:rsidRPr="00EA060F" w:rsidRDefault="009D5933" w:rsidP="00EA060F">
      <w:pPr>
        <w:pStyle w:val="ListBullet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EA060F">
        <w:rPr>
          <w:sz w:val="24"/>
          <w:szCs w:val="24"/>
        </w:rPr>
        <w:t xml:space="preserve">Major: </w:t>
      </w:r>
      <w:r w:rsidR="007B38D3" w:rsidRPr="00EA060F">
        <w:rPr>
          <w:sz w:val="24"/>
          <w:szCs w:val="24"/>
        </w:rPr>
        <w:t xml:space="preserve">Nursing </w:t>
      </w:r>
    </w:p>
    <w:p w14:paraId="71E69625" w14:textId="4310CE53" w:rsidR="006270A9" w:rsidRPr="00EA060F" w:rsidRDefault="007B38D3" w:rsidP="00EA060F">
      <w:pPr>
        <w:pStyle w:val="ListBullet"/>
        <w:numPr>
          <w:ilvl w:val="0"/>
          <w:numId w:val="40"/>
        </w:numPr>
        <w:spacing w:line="240" w:lineRule="auto"/>
        <w:ind w:left="360"/>
        <w:rPr>
          <w:sz w:val="24"/>
          <w:szCs w:val="24"/>
        </w:rPr>
      </w:pPr>
      <w:r w:rsidRPr="00EA060F">
        <w:rPr>
          <w:sz w:val="24"/>
          <w:szCs w:val="24"/>
        </w:rPr>
        <w:t>Dean’s List</w:t>
      </w:r>
    </w:p>
    <w:p w14:paraId="1BF15601" w14:textId="7F1F0E89" w:rsidR="006143C6" w:rsidRDefault="006143C6" w:rsidP="006143C6">
      <w:pPr>
        <w:pStyle w:val="Heading2"/>
      </w:pPr>
      <w:r>
        <w:lastRenderedPageBreak/>
        <w:t>Associates of Arts in Pre-Nursing | </w:t>
      </w:r>
      <w:r w:rsidR="00712F18">
        <w:t>5</w:t>
      </w:r>
      <w:r>
        <w:t>/2006 | Miami Dade College</w:t>
      </w:r>
      <w:r w:rsidR="00D01BA6">
        <w:t>, M</w:t>
      </w:r>
      <w:r w:rsidR="0018409E">
        <w:rPr>
          <w:caps w:val="0"/>
        </w:rPr>
        <w:t>iami</w:t>
      </w:r>
      <w:r w:rsidR="00D01BA6">
        <w:t>, FL</w:t>
      </w:r>
    </w:p>
    <w:p w14:paraId="1E25CB76" w14:textId="0E21D6C0" w:rsidR="006143C6" w:rsidRDefault="006143C6" w:rsidP="00EA060F">
      <w:pPr>
        <w:pStyle w:val="ListBullet"/>
        <w:numPr>
          <w:ilvl w:val="0"/>
          <w:numId w:val="38"/>
        </w:numPr>
        <w:ind w:left="360"/>
        <w:rPr>
          <w:sz w:val="24"/>
          <w:szCs w:val="24"/>
        </w:rPr>
      </w:pPr>
      <w:r w:rsidRPr="00EA060F">
        <w:rPr>
          <w:sz w:val="24"/>
          <w:szCs w:val="24"/>
        </w:rPr>
        <w:t>Dean’s List</w:t>
      </w:r>
    </w:p>
    <w:p w14:paraId="40B1FD61" w14:textId="0EAC93F6" w:rsidR="003E70E0" w:rsidRDefault="003E70E0" w:rsidP="00C95679">
      <w:pPr>
        <w:pStyle w:val="ListBullet"/>
        <w:numPr>
          <w:ilvl w:val="0"/>
          <w:numId w:val="0"/>
        </w:numPr>
        <w:ind w:left="216"/>
      </w:pPr>
    </w:p>
    <w:p w14:paraId="0DB4F0A7" w14:textId="4D34C72B" w:rsidR="00C95679" w:rsidRPr="00C95679" w:rsidRDefault="000D4C58" w:rsidP="00C95679">
      <w:pPr>
        <w:pStyle w:val="ListBullet"/>
        <w:numPr>
          <w:ilvl w:val="0"/>
          <w:numId w:val="0"/>
        </w:numPr>
        <w:ind w:left="216" w:hanging="216"/>
        <w:rPr>
          <w:b/>
          <w:bCs/>
          <w:color w:val="2A7B88" w:themeColor="accent1" w:themeShade="BF"/>
          <w:sz w:val="28"/>
          <w:szCs w:val="28"/>
        </w:rPr>
      </w:pPr>
      <w:r>
        <w:rPr>
          <w:b/>
          <w:bCs/>
          <w:color w:val="2A7B88" w:themeColor="accent1" w:themeShade="BF"/>
          <w:sz w:val="28"/>
          <w:szCs w:val="28"/>
        </w:rPr>
        <w:t>Certifications</w:t>
      </w:r>
    </w:p>
    <w:p w14:paraId="51B0F1B4" w14:textId="382CCAC8" w:rsidR="003E70E0" w:rsidRPr="000D4C58" w:rsidRDefault="003E70E0" w:rsidP="000D4C58">
      <w:pPr>
        <w:pStyle w:val="ListBullet"/>
        <w:numPr>
          <w:ilvl w:val="0"/>
          <w:numId w:val="41"/>
        </w:numPr>
        <w:rPr>
          <w:caps/>
          <w:sz w:val="24"/>
          <w:szCs w:val="24"/>
        </w:rPr>
      </w:pPr>
      <w:r w:rsidRPr="000D4C58">
        <w:rPr>
          <w:sz w:val="24"/>
          <w:szCs w:val="24"/>
        </w:rPr>
        <w:t>Basic Life Support (BLS) Certification</w:t>
      </w:r>
    </w:p>
    <w:p w14:paraId="0C355764" w14:textId="430DA241" w:rsidR="003E70E0" w:rsidRPr="000D4C58" w:rsidRDefault="003E70E0" w:rsidP="000D4C58">
      <w:pPr>
        <w:pStyle w:val="ListBullet"/>
        <w:numPr>
          <w:ilvl w:val="0"/>
          <w:numId w:val="41"/>
        </w:numPr>
        <w:rPr>
          <w:caps/>
          <w:sz w:val="24"/>
          <w:szCs w:val="24"/>
        </w:rPr>
      </w:pPr>
      <w:r w:rsidRPr="000D4C58">
        <w:rPr>
          <w:sz w:val="24"/>
          <w:szCs w:val="24"/>
        </w:rPr>
        <w:t>A</w:t>
      </w:r>
      <w:r w:rsidR="001D0C12" w:rsidRPr="000D4C58">
        <w:rPr>
          <w:sz w:val="24"/>
          <w:szCs w:val="24"/>
        </w:rPr>
        <w:t xml:space="preserve">dvanced </w:t>
      </w:r>
      <w:r w:rsidR="004F3529" w:rsidRPr="000D4C58">
        <w:rPr>
          <w:sz w:val="24"/>
          <w:szCs w:val="24"/>
        </w:rPr>
        <w:t>Cardio</w:t>
      </w:r>
      <w:r w:rsidR="0043042B" w:rsidRPr="000D4C58">
        <w:rPr>
          <w:sz w:val="24"/>
          <w:szCs w:val="24"/>
        </w:rPr>
        <w:t>vascular Life Support (A</w:t>
      </w:r>
      <w:r w:rsidRPr="000D4C58">
        <w:rPr>
          <w:sz w:val="24"/>
          <w:szCs w:val="24"/>
        </w:rPr>
        <w:t>CLS</w:t>
      </w:r>
      <w:r w:rsidR="0043042B" w:rsidRPr="000D4C58">
        <w:rPr>
          <w:sz w:val="24"/>
          <w:szCs w:val="24"/>
        </w:rPr>
        <w:t>)</w:t>
      </w:r>
      <w:r w:rsidRPr="000D4C58">
        <w:rPr>
          <w:sz w:val="24"/>
          <w:szCs w:val="24"/>
        </w:rPr>
        <w:t xml:space="preserve"> Certification</w:t>
      </w:r>
    </w:p>
    <w:p w14:paraId="4C227C7A" w14:textId="261C6B57" w:rsidR="00E1707D" w:rsidRPr="000D4C58" w:rsidRDefault="003E70E0" w:rsidP="000D4C58">
      <w:pPr>
        <w:pStyle w:val="ListBullet"/>
        <w:numPr>
          <w:ilvl w:val="0"/>
          <w:numId w:val="41"/>
        </w:numPr>
        <w:rPr>
          <w:caps/>
          <w:sz w:val="24"/>
          <w:szCs w:val="24"/>
        </w:rPr>
      </w:pPr>
      <w:r w:rsidRPr="000D4C58">
        <w:rPr>
          <w:sz w:val="24"/>
          <w:szCs w:val="24"/>
        </w:rPr>
        <w:t xml:space="preserve">Medical-Surgical </w:t>
      </w:r>
      <w:r w:rsidR="00E1707D" w:rsidRPr="000D4C58">
        <w:rPr>
          <w:sz w:val="24"/>
          <w:szCs w:val="24"/>
        </w:rPr>
        <w:t xml:space="preserve">Certification </w:t>
      </w:r>
      <w:r w:rsidR="00700057" w:rsidRPr="000D4C58">
        <w:rPr>
          <w:sz w:val="24"/>
          <w:szCs w:val="24"/>
        </w:rPr>
        <w:t>(</w:t>
      </w:r>
      <w:r w:rsidR="00AA6BBD" w:rsidRPr="000D4C58">
        <w:rPr>
          <w:sz w:val="24"/>
          <w:szCs w:val="24"/>
        </w:rPr>
        <w:t>CMSRN)</w:t>
      </w:r>
    </w:p>
    <w:p w14:paraId="2ACE957D" w14:textId="77777777" w:rsidR="000D4C58" w:rsidRPr="000D4C58" w:rsidRDefault="000D4C58" w:rsidP="000D4C58">
      <w:pPr>
        <w:pStyle w:val="ListBullet"/>
        <w:numPr>
          <w:ilvl w:val="0"/>
          <w:numId w:val="41"/>
        </w:numPr>
        <w:rPr>
          <w:caps/>
          <w:sz w:val="24"/>
          <w:szCs w:val="24"/>
        </w:rPr>
      </w:pPr>
      <w:r w:rsidRPr="000D4C58">
        <w:rPr>
          <w:sz w:val="24"/>
          <w:szCs w:val="24"/>
        </w:rPr>
        <w:t>Previous Oncology Nursing Society Chemotherapy Provider</w:t>
      </w:r>
    </w:p>
    <w:p w14:paraId="2B4EA5E6" w14:textId="77777777" w:rsidR="000D4C58" w:rsidRPr="00E1707D" w:rsidRDefault="000D4C58" w:rsidP="000D4C58">
      <w:pPr>
        <w:pStyle w:val="ListBullet"/>
        <w:numPr>
          <w:ilvl w:val="0"/>
          <w:numId w:val="0"/>
        </w:numPr>
        <w:ind w:left="216"/>
        <w:rPr>
          <w:caps/>
        </w:rPr>
      </w:pPr>
    </w:p>
    <w:p w14:paraId="48961B9E" w14:textId="3AA27D89" w:rsidR="005C347B" w:rsidRDefault="005C347B" w:rsidP="005C347B">
      <w:pPr>
        <w:pStyle w:val="ListBullet"/>
        <w:numPr>
          <w:ilvl w:val="0"/>
          <w:numId w:val="0"/>
        </w:numPr>
        <w:ind w:left="216" w:hanging="216"/>
        <w:rPr>
          <w:b/>
          <w:bCs/>
          <w:color w:val="2A7B88" w:themeColor="accent1" w:themeShade="BF"/>
          <w:sz w:val="28"/>
          <w:szCs w:val="28"/>
        </w:rPr>
      </w:pPr>
      <w:r>
        <w:rPr>
          <w:b/>
          <w:bCs/>
          <w:color w:val="2A7B88" w:themeColor="accent1" w:themeShade="BF"/>
          <w:sz w:val="28"/>
          <w:szCs w:val="28"/>
        </w:rPr>
        <w:t>Professional Organizations</w:t>
      </w:r>
    </w:p>
    <w:p w14:paraId="06B6D481" w14:textId="3FE94889" w:rsidR="005C347B" w:rsidRPr="005C347B" w:rsidRDefault="005C347B" w:rsidP="005C347B">
      <w:pPr>
        <w:pStyle w:val="ListBullet"/>
        <w:numPr>
          <w:ilvl w:val="0"/>
          <w:numId w:val="42"/>
        </w:numPr>
        <w:ind w:left="360"/>
        <w:rPr>
          <w:bCs/>
          <w:color w:val="auto"/>
          <w:sz w:val="24"/>
          <w:szCs w:val="24"/>
        </w:rPr>
      </w:pPr>
      <w:r w:rsidRPr="005C347B">
        <w:rPr>
          <w:bCs/>
          <w:color w:val="auto"/>
          <w:sz w:val="24"/>
          <w:szCs w:val="24"/>
        </w:rPr>
        <w:t>Academy of Medical-Surgical Nurses (AMSN)</w:t>
      </w:r>
    </w:p>
    <w:p w14:paraId="739097FE" w14:textId="24661AEC" w:rsidR="005C347B" w:rsidRPr="005C347B" w:rsidRDefault="005C347B" w:rsidP="005C347B">
      <w:pPr>
        <w:pStyle w:val="ListBullet"/>
        <w:numPr>
          <w:ilvl w:val="0"/>
          <w:numId w:val="42"/>
        </w:numPr>
        <w:ind w:left="360"/>
        <w:rPr>
          <w:bCs/>
          <w:color w:val="auto"/>
          <w:sz w:val="24"/>
          <w:szCs w:val="24"/>
        </w:rPr>
      </w:pPr>
      <w:r w:rsidRPr="005C347B">
        <w:rPr>
          <w:bCs/>
          <w:color w:val="auto"/>
          <w:sz w:val="24"/>
          <w:szCs w:val="24"/>
        </w:rPr>
        <w:t>Florida Nurses Association (FNA)</w:t>
      </w:r>
    </w:p>
    <w:p w14:paraId="612C5864" w14:textId="480A8A4A" w:rsidR="003E70E0" w:rsidRPr="001B29CF" w:rsidRDefault="003E70E0" w:rsidP="003E70E0">
      <w:pPr>
        <w:pStyle w:val="ListBullet"/>
        <w:numPr>
          <w:ilvl w:val="0"/>
          <w:numId w:val="0"/>
        </w:numPr>
      </w:pPr>
    </w:p>
    <w:sectPr w:rsidR="003E70E0" w:rsidRPr="001B29CF" w:rsidSect="0018409E">
      <w:footerReference w:type="default" r:id="rId11"/>
      <w:pgSz w:w="12240" w:h="15840"/>
      <w:pgMar w:top="1008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ECDA" w14:textId="77777777" w:rsidR="00510460" w:rsidRDefault="00510460">
      <w:pPr>
        <w:spacing w:after="0"/>
      </w:pPr>
      <w:r>
        <w:separator/>
      </w:r>
    </w:p>
  </w:endnote>
  <w:endnote w:type="continuationSeparator" w:id="0">
    <w:p w14:paraId="658C0C56" w14:textId="77777777" w:rsidR="00510460" w:rsidRDefault="00510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inchoB">
    <w:altName w:val="Adobe Ming Std L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F92DE" w14:textId="15FAAE8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4F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16EA" w14:textId="77777777" w:rsidR="00510460" w:rsidRDefault="00510460">
      <w:pPr>
        <w:spacing w:after="0"/>
      </w:pPr>
      <w:r>
        <w:separator/>
      </w:r>
    </w:p>
  </w:footnote>
  <w:footnote w:type="continuationSeparator" w:id="0">
    <w:p w14:paraId="2C18B20D" w14:textId="77777777" w:rsidR="00510460" w:rsidRDefault="00510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4A42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480B67"/>
    <w:multiLevelType w:val="hybridMultilevel"/>
    <w:tmpl w:val="4A18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56964"/>
    <w:multiLevelType w:val="multilevel"/>
    <w:tmpl w:val="FE2CABC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8D86575"/>
    <w:multiLevelType w:val="hybridMultilevel"/>
    <w:tmpl w:val="F874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35B2EC1"/>
    <w:multiLevelType w:val="hybridMultilevel"/>
    <w:tmpl w:val="934C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35035"/>
    <w:multiLevelType w:val="hybridMultilevel"/>
    <w:tmpl w:val="FFA29EF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AAD68DA"/>
    <w:multiLevelType w:val="multilevel"/>
    <w:tmpl w:val="8AFC65B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0" w15:restartNumberingAfterBreak="0">
    <w:nsid w:val="2D361ED4"/>
    <w:multiLevelType w:val="multilevel"/>
    <w:tmpl w:val="CBFE4BE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1" w15:restartNumberingAfterBreak="0">
    <w:nsid w:val="316E0141"/>
    <w:multiLevelType w:val="hybridMultilevel"/>
    <w:tmpl w:val="B41C469A"/>
    <w:lvl w:ilvl="0" w:tplc="C64E29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6100F"/>
    <w:multiLevelType w:val="hybridMultilevel"/>
    <w:tmpl w:val="9CA4C6C0"/>
    <w:lvl w:ilvl="0" w:tplc="C64E29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B294E"/>
    <w:multiLevelType w:val="hybridMultilevel"/>
    <w:tmpl w:val="CD7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813FE8"/>
    <w:multiLevelType w:val="multilevel"/>
    <w:tmpl w:val="BA38A2D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7" w15:restartNumberingAfterBreak="0">
    <w:nsid w:val="4D020409"/>
    <w:multiLevelType w:val="hybridMultilevel"/>
    <w:tmpl w:val="E394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A2A371C"/>
    <w:multiLevelType w:val="multilevel"/>
    <w:tmpl w:val="D2022FC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1" w15:restartNumberingAfterBreak="0">
    <w:nsid w:val="5C237C9A"/>
    <w:multiLevelType w:val="multilevel"/>
    <w:tmpl w:val="F47CBB7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2" w15:restartNumberingAfterBreak="0">
    <w:nsid w:val="69325EC5"/>
    <w:multiLevelType w:val="hybridMultilevel"/>
    <w:tmpl w:val="EC40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A4F16"/>
    <w:multiLevelType w:val="multilevel"/>
    <w:tmpl w:val="9FECB23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77F0DC6"/>
    <w:multiLevelType w:val="hybridMultilevel"/>
    <w:tmpl w:val="47026A44"/>
    <w:lvl w:ilvl="0" w:tplc="5A525388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42CB2"/>
    <w:multiLevelType w:val="multilevel"/>
    <w:tmpl w:val="9C5C183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8" w15:restartNumberingAfterBreak="0">
    <w:nsid w:val="7B1A61C2"/>
    <w:multiLevelType w:val="multilevel"/>
    <w:tmpl w:val="13588CC0"/>
    <w:lvl w:ilvl="0">
      <w:start w:val="1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8"/>
  </w:num>
  <w:num w:numId="16">
    <w:abstractNumId w:val="15"/>
  </w:num>
  <w:num w:numId="17">
    <w:abstractNumId w:val="25"/>
  </w:num>
  <w:num w:numId="18">
    <w:abstractNumId w:val="13"/>
  </w:num>
  <w:num w:numId="19">
    <w:abstractNumId w:val="35"/>
  </w:num>
  <w:num w:numId="20">
    <w:abstractNumId w:val="29"/>
  </w:num>
  <w:num w:numId="21">
    <w:abstractNumId w:val="14"/>
  </w:num>
  <w:num w:numId="22">
    <w:abstractNumId w:val="23"/>
  </w:num>
  <w:num w:numId="23">
    <w:abstractNumId w:val="34"/>
  </w:num>
  <w:num w:numId="24">
    <w:abstractNumId w:val="10"/>
  </w:num>
  <w:num w:numId="25">
    <w:abstractNumId w:val="33"/>
  </w:num>
  <w:num w:numId="26">
    <w:abstractNumId w:val="37"/>
  </w:num>
  <w:num w:numId="27">
    <w:abstractNumId w:val="19"/>
  </w:num>
  <w:num w:numId="28">
    <w:abstractNumId w:val="12"/>
  </w:num>
  <w:num w:numId="29">
    <w:abstractNumId w:val="32"/>
  </w:num>
  <w:num w:numId="30">
    <w:abstractNumId w:val="20"/>
  </w:num>
  <w:num w:numId="31">
    <w:abstractNumId w:val="36"/>
  </w:num>
  <w:num w:numId="32">
    <w:abstractNumId w:val="21"/>
  </w:num>
  <w:num w:numId="33">
    <w:abstractNumId w:val="22"/>
  </w:num>
  <w:num w:numId="34">
    <w:abstractNumId w:val="38"/>
  </w:num>
  <w:num w:numId="35">
    <w:abstractNumId w:val="11"/>
  </w:num>
  <w:num w:numId="36">
    <w:abstractNumId w:val="26"/>
  </w:num>
  <w:num w:numId="37">
    <w:abstractNumId w:val="30"/>
  </w:num>
  <w:num w:numId="38">
    <w:abstractNumId w:val="16"/>
  </w:num>
  <w:num w:numId="39">
    <w:abstractNumId w:val="24"/>
  </w:num>
  <w:num w:numId="40">
    <w:abstractNumId w:val="17"/>
  </w:num>
  <w:num w:numId="41">
    <w:abstractNumId w:val="3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3"/>
    <w:rsid w:val="00001A5E"/>
    <w:rsid w:val="00003F81"/>
    <w:rsid w:val="00042915"/>
    <w:rsid w:val="000A4F59"/>
    <w:rsid w:val="000A6A6B"/>
    <w:rsid w:val="000D4C58"/>
    <w:rsid w:val="00110B85"/>
    <w:rsid w:val="00135F75"/>
    <w:rsid w:val="00140CD5"/>
    <w:rsid w:val="00141A4C"/>
    <w:rsid w:val="00170700"/>
    <w:rsid w:val="0018409E"/>
    <w:rsid w:val="001B29CF"/>
    <w:rsid w:val="001C31ED"/>
    <w:rsid w:val="001D0C12"/>
    <w:rsid w:val="001D63F0"/>
    <w:rsid w:val="0020450F"/>
    <w:rsid w:val="00224337"/>
    <w:rsid w:val="00224810"/>
    <w:rsid w:val="002442EC"/>
    <w:rsid w:val="002613C3"/>
    <w:rsid w:val="00272C18"/>
    <w:rsid w:val="0028220F"/>
    <w:rsid w:val="00297E5B"/>
    <w:rsid w:val="002A38B7"/>
    <w:rsid w:val="002E3E88"/>
    <w:rsid w:val="002E7B6C"/>
    <w:rsid w:val="002F4D6D"/>
    <w:rsid w:val="00324F7E"/>
    <w:rsid w:val="00334B1D"/>
    <w:rsid w:val="00337470"/>
    <w:rsid w:val="0034502E"/>
    <w:rsid w:val="00356592"/>
    <w:rsid w:val="00356C14"/>
    <w:rsid w:val="003A40E6"/>
    <w:rsid w:val="003B08BB"/>
    <w:rsid w:val="003E70E0"/>
    <w:rsid w:val="00416EC6"/>
    <w:rsid w:val="0043042B"/>
    <w:rsid w:val="00444492"/>
    <w:rsid w:val="004F0CA1"/>
    <w:rsid w:val="004F3529"/>
    <w:rsid w:val="00510460"/>
    <w:rsid w:val="005C347B"/>
    <w:rsid w:val="006143C6"/>
    <w:rsid w:val="006166D3"/>
    <w:rsid w:val="00617B26"/>
    <w:rsid w:val="006270A9"/>
    <w:rsid w:val="00654187"/>
    <w:rsid w:val="006718EE"/>
    <w:rsid w:val="00675956"/>
    <w:rsid w:val="00681034"/>
    <w:rsid w:val="006A5082"/>
    <w:rsid w:val="006C74D5"/>
    <w:rsid w:val="00700057"/>
    <w:rsid w:val="00712F18"/>
    <w:rsid w:val="0078007A"/>
    <w:rsid w:val="007B084B"/>
    <w:rsid w:val="007B38D3"/>
    <w:rsid w:val="007C2599"/>
    <w:rsid w:val="007F1F7D"/>
    <w:rsid w:val="00816216"/>
    <w:rsid w:val="00857EFC"/>
    <w:rsid w:val="0087734B"/>
    <w:rsid w:val="008E6514"/>
    <w:rsid w:val="008E67E2"/>
    <w:rsid w:val="00911A1A"/>
    <w:rsid w:val="0093756B"/>
    <w:rsid w:val="00963C13"/>
    <w:rsid w:val="009C7ADD"/>
    <w:rsid w:val="009D5933"/>
    <w:rsid w:val="009E1566"/>
    <w:rsid w:val="00A15AB9"/>
    <w:rsid w:val="00A46157"/>
    <w:rsid w:val="00A82EB4"/>
    <w:rsid w:val="00AA6BBD"/>
    <w:rsid w:val="00AC0B79"/>
    <w:rsid w:val="00B07D54"/>
    <w:rsid w:val="00B94958"/>
    <w:rsid w:val="00BA5F0A"/>
    <w:rsid w:val="00BB60F0"/>
    <w:rsid w:val="00BD768D"/>
    <w:rsid w:val="00C068C4"/>
    <w:rsid w:val="00C12DFF"/>
    <w:rsid w:val="00C41FDD"/>
    <w:rsid w:val="00C57737"/>
    <w:rsid w:val="00C61F8E"/>
    <w:rsid w:val="00C95679"/>
    <w:rsid w:val="00CB088D"/>
    <w:rsid w:val="00CB74EE"/>
    <w:rsid w:val="00CE69FE"/>
    <w:rsid w:val="00D01BA6"/>
    <w:rsid w:val="00D3186C"/>
    <w:rsid w:val="00D7516B"/>
    <w:rsid w:val="00DE37F1"/>
    <w:rsid w:val="00DF023E"/>
    <w:rsid w:val="00E121CC"/>
    <w:rsid w:val="00E15BB0"/>
    <w:rsid w:val="00E1707D"/>
    <w:rsid w:val="00E5021E"/>
    <w:rsid w:val="00E5721F"/>
    <w:rsid w:val="00E62A35"/>
    <w:rsid w:val="00E83E4B"/>
    <w:rsid w:val="00E8698F"/>
    <w:rsid w:val="00EA060F"/>
    <w:rsid w:val="00EC153D"/>
    <w:rsid w:val="00EE3AE0"/>
    <w:rsid w:val="00F00AE6"/>
    <w:rsid w:val="00F179C0"/>
    <w:rsid w:val="00F27AD3"/>
    <w:rsid w:val="00F80C51"/>
    <w:rsid w:val="00FA1244"/>
    <w:rsid w:val="00FB74DF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63DB64"/>
  <w15:docId w15:val="{6FAC0901-6560-4BBE-AB9E-7401EF16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kie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498D2D7A0B34FB3621A7853A5C0B3" ma:contentTypeVersion="4" ma:contentTypeDescription="Create a new document." ma:contentTypeScope="" ma:versionID="4a5121c9ae57038b5200e129d0db86da">
  <xsd:schema xmlns:xsd="http://www.w3.org/2001/XMLSchema" xmlns:xs="http://www.w3.org/2001/XMLSchema" xmlns:p="http://schemas.microsoft.com/office/2006/metadata/properties" xmlns:ns3="7ce4160b-6364-4fd3-8cda-646fd04ef585" targetNamespace="http://schemas.microsoft.com/office/2006/metadata/properties" ma:root="true" ma:fieldsID="eada7df67306c723f59129433ad28c3f" ns3:_="">
    <xsd:import namespace="7ce4160b-6364-4fd3-8cda-646fd04ef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4160b-6364-4fd3-8cda-646fd04ef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CFE3-457C-435F-BC3E-77FF5892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4160b-6364-4fd3-8cda-646fd04e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5F461-845A-491A-AC20-4CA264FF3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EA4EF-0132-4B43-B08C-24D816BDC47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ce4160b-6364-4fd3-8cda-646fd04ef5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DFA19-DE3B-4807-8F8C-F102773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4</TotalTime>
  <Pages>3</Pages>
  <Words>633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MRMC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Ford</dc:creator>
  <cp:lastModifiedBy>Andrea Ford</cp:lastModifiedBy>
  <cp:revision>2</cp:revision>
  <dcterms:created xsi:type="dcterms:W3CDTF">2021-04-20T08:43:00Z</dcterms:created>
  <dcterms:modified xsi:type="dcterms:W3CDTF">2021-04-20T08:43:00Z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9eed4-eab1-474c-b8d4-c6df2e25b1c3_Enabled">
    <vt:lpwstr>true</vt:lpwstr>
  </property>
  <property fmtid="{D5CDD505-2E9C-101B-9397-08002B2CF9AE}" pid="3" name="MSIP_Label_2a49eed4-eab1-474c-b8d4-c6df2e25b1c3_SetDate">
    <vt:lpwstr>2020-09-10T02:46:55Z</vt:lpwstr>
  </property>
  <property fmtid="{D5CDD505-2E9C-101B-9397-08002B2CF9AE}" pid="4" name="MSIP_Label_2a49eed4-eab1-474c-b8d4-c6df2e25b1c3_Method">
    <vt:lpwstr>Standard</vt:lpwstr>
  </property>
  <property fmtid="{D5CDD505-2E9C-101B-9397-08002B2CF9AE}" pid="5" name="MSIP_Label_2a49eed4-eab1-474c-b8d4-c6df2e25b1c3_Name">
    <vt:lpwstr>Private</vt:lpwstr>
  </property>
  <property fmtid="{D5CDD505-2E9C-101B-9397-08002B2CF9AE}" pid="6" name="MSIP_Label_2a49eed4-eab1-474c-b8d4-c6df2e25b1c3_SiteId">
    <vt:lpwstr>3783f793-19c8-4928-99c4-8d1861e6cc1f</vt:lpwstr>
  </property>
  <property fmtid="{D5CDD505-2E9C-101B-9397-08002B2CF9AE}" pid="7" name="MSIP_Label_2a49eed4-eab1-474c-b8d4-c6df2e25b1c3_ActionId">
    <vt:lpwstr>79beb4fd-b475-49eb-96b7-0000326b187b</vt:lpwstr>
  </property>
  <property fmtid="{D5CDD505-2E9C-101B-9397-08002B2CF9AE}" pid="8" name="MSIP_Label_2a49eed4-eab1-474c-b8d4-c6df2e25b1c3_ContentBits">
    <vt:lpwstr>0</vt:lpwstr>
  </property>
  <property fmtid="{D5CDD505-2E9C-101B-9397-08002B2CF9AE}" pid="9" name="_AdHocReviewCycleID">
    <vt:i4>-1083630944</vt:i4>
  </property>
  <property fmtid="{D5CDD505-2E9C-101B-9397-08002B2CF9AE}" pid="10" name="_NewReviewCycle">
    <vt:lpwstr/>
  </property>
  <property fmtid="{D5CDD505-2E9C-101B-9397-08002B2CF9AE}" pid="11" name="_EmailSubject">
    <vt:lpwstr>Andrea’s updated resume</vt:lpwstr>
  </property>
  <property fmtid="{D5CDD505-2E9C-101B-9397-08002B2CF9AE}" pid="12" name="_AuthorEmail">
    <vt:lpwstr>AndreaF@baptisthealth.net</vt:lpwstr>
  </property>
  <property fmtid="{D5CDD505-2E9C-101B-9397-08002B2CF9AE}" pid="13" name="_AuthorEmailDisplayName">
    <vt:lpwstr>Andrea Ford</vt:lpwstr>
  </property>
  <property fmtid="{D5CDD505-2E9C-101B-9397-08002B2CF9AE}" pid="15" name="ContentTypeId">
    <vt:lpwstr>0x0101006C8498D2D7A0B34FB3621A7853A5C0B3</vt:lpwstr>
  </property>
  <property fmtid="{D5CDD505-2E9C-101B-9397-08002B2CF9AE}" pid="16" name="_PreviousAdHocReviewCycleID">
    <vt:i4>2093793674</vt:i4>
  </property>
</Properties>
</file>