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EC4079" w:rsidP="00913946">
            <w:pPr>
              <w:pStyle w:val="Title"/>
            </w:pPr>
            <w:r>
              <w:t>Sofia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Escobar</w:t>
            </w:r>
          </w:p>
          <w:p w:rsidR="00692703" w:rsidRPr="00CF1A49" w:rsidRDefault="00EC4079" w:rsidP="00913946">
            <w:pPr>
              <w:pStyle w:val="ContactInfo"/>
              <w:contextualSpacing w:val="0"/>
            </w:pPr>
            <w:r>
              <w:t>924 4</w:t>
            </w:r>
            <w:r w:rsidR="003F32ED">
              <w:t>th</w:t>
            </w:r>
            <w:r>
              <w:t xml:space="preserve"> </w:t>
            </w:r>
            <w:r w:rsidR="003F32ED">
              <w:t>Avenue</w:t>
            </w:r>
            <w:r>
              <w:t xml:space="preserve"> Greeley </w:t>
            </w:r>
            <w:r w:rsidR="003F32ED">
              <w:t>CO</w:t>
            </w:r>
            <w:r>
              <w:t xml:space="preserve"> 80631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1C12DAA242342058783D6C3A60E641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9709787040</w:t>
            </w:r>
          </w:p>
          <w:p w:rsidR="00692703" w:rsidRPr="00CF1A49" w:rsidRDefault="00EC4079" w:rsidP="00EC4079">
            <w:pPr>
              <w:pStyle w:val="ContactInfoEmphasis"/>
              <w:contextualSpacing w:val="0"/>
            </w:pPr>
            <w:r>
              <w:t>Escobarsophia244@gmail.com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EC4079" w:rsidP="00EC4079">
            <w:pPr>
              <w:contextualSpacing w:val="0"/>
              <w:jc w:val="center"/>
            </w:pPr>
            <w:r>
              <w:t>I have 43 years of experience from working in nursing home facilities.</w:t>
            </w:r>
          </w:p>
        </w:tc>
      </w:tr>
    </w:tbl>
    <w:p w:rsidR="004E01EB" w:rsidRPr="00CF1A49" w:rsidRDefault="00413D4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21C0DFD6D0943888AD673B0AD210A0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413D4E" w:rsidP="001D0BF1">
            <w:pPr>
              <w:pStyle w:val="Heading3"/>
              <w:contextualSpacing w:val="0"/>
              <w:outlineLvl w:val="2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D7234B536B034F6FA975D83D6B784CBC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Date</w:t>
                </w:r>
                <w:r w:rsidR="00416B25" w:rsidRPr="00CF1A49">
                  <w:t>s</w:t>
                </w:r>
                <w:r w:rsidR="001D0BF1" w:rsidRPr="00CF1A49">
                  <w:t xml:space="preserve"> From</w:t>
                </w:r>
              </w:sdtContent>
            </w:sdt>
            <w:r w:rsidR="00EC4079">
              <w:t>: 10/01/2009</w:t>
            </w:r>
            <w:r w:rsidR="001D0BF1" w:rsidRPr="00CF1A49">
              <w:t xml:space="preserve"> </w:t>
            </w:r>
            <w:r w:rsidR="00EC4079">
              <w:t>– 10/01/2015</w:t>
            </w:r>
          </w:p>
          <w:p w:rsidR="001D0BF1" w:rsidRPr="00CF1A49" w:rsidRDefault="00EC4079" w:rsidP="001D0BF1">
            <w:pPr>
              <w:pStyle w:val="Heading2"/>
              <w:contextualSpacing w:val="0"/>
              <w:outlineLvl w:val="1"/>
            </w:pPr>
            <w:r>
              <w:t>CNA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Homestead nursing home</w:t>
            </w:r>
            <w:r w:rsidR="003F32ED">
              <w:rPr>
                <w:rStyle w:val="SubtleReference"/>
              </w:rPr>
              <w:t>, lexington</w:t>
            </w:r>
            <w:r>
              <w:rPr>
                <w:rStyle w:val="SubtleReference"/>
              </w:rPr>
              <w:t xml:space="preserve"> ky</w:t>
            </w:r>
          </w:p>
          <w:p w:rsidR="001E3120" w:rsidRPr="00CF1A49" w:rsidRDefault="00EC4079" w:rsidP="00EC4079">
            <w:pPr>
              <w:contextualSpacing w:val="0"/>
            </w:pPr>
            <w:r>
              <w:t xml:space="preserve">Taking out TBPR, as well as CPR, dressing, feeding and positioning them every 2 hours, giving them baths, making beds, passing water, eyes, towels.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413D4E" w:rsidP="00F61DF9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784141449"/>
                <w:placeholder>
                  <w:docPart w:val="DE0BED45024346529785C79416455E84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Dates From</w:t>
                </w:r>
              </w:sdtContent>
            </w:sdt>
            <w:r w:rsidR="003F32ED">
              <w:t>: 10/15/2016 – 11/01/2017</w:t>
            </w:r>
          </w:p>
          <w:p w:rsidR="00F61DF9" w:rsidRPr="00CF1A49" w:rsidRDefault="00EC4079" w:rsidP="00F61DF9">
            <w:pPr>
              <w:pStyle w:val="Heading2"/>
              <w:contextualSpacing w:val="0"/>
              <w:outlineLvl w:val="1"/>
            </w:pPr>
            <w:r>
              <w:t>cna</w:t>
            </w:r>
            <w:r w:rsidR="00F61DF9" w:rsidRPr="00CF1A49">
              <w:t xml:space="preserve">, </w:t>
            </w:r>
            <w:r w:rsidR="003F32ED">
              <w:rPr>
                <w:rStyle w:val="SubtleReference"/>
              </w:rPr>
              <w:t>Spring creek, fort collins</w:t>
            </w:r>
            <w:r>
              <w:rPr>
                <w:rStyle w:val="SubtleReference"/>
              </w:rPr>
              <w:t xml:space="preserve"> co</w:t>
            </w:r>
          </w:p>
          <w:p w:rsidR="00F61DF9" w:rsidRDefault="003F32ED" w:rsidP="00F61DF9">
            <w:r>
              <w:t>Taking out TBPR, as well as CPR, dressing, feeding and positioning them every 2 hours, giving them baths, making beds, passing water, eyes, towels.</w:t>
            </w:r>
            <w:r>
              <w:t xml:space="preserve"> Worked in the lock unit overnight.</w:t>
            </w:r>
          </w:p>
        </w:tc>
      </w:tr>
    </w:tbl>
    <w:sdt>
      <w:sdtPr>
        <w:alias w:val="Education:"/>
        <w:tag w:val="Education:"/>
        <w:id w:val="-1908763273"/>
        <w:placeholder>
          <w:docPart w:val="DFA173B32C68429E8048A0B6E9505335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413D4E" w:rsidP="001D0BF1">
            <w:pPr>
              <w:pStyle w:val="Heading3"/>
              <w:contextualSpacing w:val="0"/>
              <w:outlineLvl w:val="2"/>
            </w:pPr>
            <w:sdt>
              <w:sdtPr>
                <w:alias w:val="Enter month of school 1:"/>
                <w:tag w:val="Enter month of school 1:"/>
                <w:id w:val="1364630836"/>
                <w:placeholder>
                  <w:docPart w:val="DB9F3BC7F2924BF0869F56E0B7D58B74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Month</w:t>
                </w:r>
              </w:sdtContent>
            </w:sdt>
            <w:r w:rsidR="001D0BF1" w:rsidRPr="00CF1A49">
              <w:t xml:space="preserve"> </w:t>
            </w:r>
            <w:sdt>
              <w:sdtPr>
                <w:alias w:val="Enter year of school 1:"/>
                <w:tag w:val="Enter year of school 1:"/>
                <w:id w:val="871491248"/>
                <w:placeholder>
                  <w:docPart w:val="FFF42F88975B413FBD302181C9216114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Year</w:t>
                </w:r>
              </w:sdtContent>
            </w:sdt>
          </w:p>
          <w:p w:rsidR="001D0BF1" w:rsidRPr="00CF1A49" w:rsidRDefault="003F32ED" w:rsidP="001D0BF1">
            <w:pPr>
              <w:pStyle w:val="Heading2"/>
              <w:contextualSpacing w:val="0"/>
              <w:outlineLvl w:val="1"/>
            </w:pPr>
            <w:r>
              <w:t>Nursing certificate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Blue grass voc tel, lexington ky</w:t>
            </w:r>
          </w:p>
          <w:p w:rsidR="007538DC" w:rsidRPr="00CF1A49" w:rsidRDefault="003F32ED" w:rsidP="003F32ED">
            <w:pPr>
              <w:contextualSpacing w:val="0"/>
            </w:pPr>
            <w:r>
              <w:t>Earned in March 1997.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3F32ED">
            <w:pPr>
              <w:pStyle w:val="Heading3"/>
              <w:contextualSpacing w:val="0"/>
            </w:pPr>
          </w:p>
        </w:tc>
      </w:tr>
    </w:tbl>
    <w:sdt>
      <w:sdtPr>
        <w:alias w:val="Skills:"/>
        <w:tag w:val="Skills:"/>
        <w:id w:val="-1392877668"/>
        <w:placeholder>
          <w:docPart w:val="816652D2DEBC4F98B5C3F4F24AD3BB00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3F32ED" w:rsidP="006E1507">
            <w:pPr>
              <w:pStyle w:val="ListBullet"/>
              <w:contextualSpacing w:val="0"/>
            </w:pPr>
            <w:r>
              <w:t>Being there for residents everyday</w:t>
            </w:r>
          </w:p>
          <w:p w:rsidR="001F4E6D" w:rsidRDefault="003F32ED" w:rsidP="003F32ED">
            <w:pPr>
              <w:pStyle w:val="ListBullet"/>
              <w:contextualSpacing w:val="0"/>
            </w:pPr>
            <w:r>
              <w:t>Never late</w:t>
            </w:r>
          </w:p>
          <w:p w:rsidR="003F32ED" w:rsidRPr="006E1507" w:rsidRDefault="003F32ED" w:rsidP="003F32ED">
            <w:pPr>
              <w:pStyle w:val="ListBullet"/>
              <w:contextualSpacing w:val="0"/>
            </w:pPr>
            <w:r>
              <w:t>Always a big smile for residents and their families</w:t>
            </w:r>
            <w:bookmarkStart w:id="0" w:name="_GoBack"/>
            <w:bookmarkEnd w:id="0"/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3F32ED" w:rsidP="006E1507">
            <w:pPr>
              <w:pStyle w:val="ListBullet"/>
              <w:contextualSpacing w:val="0"/>
            </w:pPr>
            <w:r>
              <w:t>Can work with a team</w:t>
            </w:r>
          </w:p>
          <w:p w:rsidR="001E3120" w:rsidRPr="006E1507" w:rsidRDefault="003F32ED" w:rsidP="006E1507">
            <w:pPr>
              <w:pStyle w:val="ListBullet"/>
              <w:contextualSpacing w:val="0"/>
            </w:pPr>
            <w:r>
              <w:t>Patient with residents</w:t>
            </w:r>
          </w:p>
          <w:p w:rsidR="001E3120" w:rsidRPr="006E1507" w:rsidRDefault="001E3120" w:rsidP="003F32E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4E" w:rsidRDefault="00413D4E" w:rsidP="0068194B">
      <w:r>
        <w:separator/>
      </w:r>
    </w:p>
    <w:p w:rsidR="00413D4E" w:rsidRDefault="00413D4E"/>
    <w:p w:rsidR="00413D4E" w:rsidRDefault="00413D4E"/>
  </w:endnote>
  <w:endnote w:type="continuationSeparator" w:id="0">
    <w:p w:rsidR="00413D4E" w:rsidRDefault="00413D4E" w:rsidP="0068194B">
      <w:r>
        <w:continuationSeparator/>
      </w:r>
    </w:p>
    <w:p w:rsidR="00413D4E" w:rsidRDefault="00413D4E"/>
    <w:p w:rsidR="00413D4E" w:rsidRDefault="00413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4E" w:rsidRDefault="00413D4E" w:rsidP="0068194B">
      <w:r>
        <w:separator/>
      </w:r>
    </w:p>
    <w:p w:rsidR="00413D4E" w:rsidRDefault="00413D4E"/>
    <w:p w:rsidR="00413D4E" w:rsidRDefault="00413D4E"/>
  </w:footnote>
  <w:footnote w:type="continuationSeparator" w:id="0">
    <w:p w:rsidR="00413D4E" w:rsidRDefault="00413D4E" w:rsidP="0068194B">
      <w:r>
        <w:continuationSeparator/>
      </w:r>
    </w:p>
    <w:p w:rsidR="00413D4E" w:rsidRDefault="00413D4E"/>
    <w:p w:rsidR="00413D4E" w:rsidRDefault="00413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09035F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32ED"/>
    <w:rsid w:val="00405128"/>
    <w:rsid w:val="00406CFF"/>
    <w:rsid w:val="00413D4E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079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D25D"/>
  <w15:chartTrackingRefBased/>
  <w15:docId w15:val="{522D39F4-F38F-4916-831B-04603774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12DAA242342058783D6C3A60E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9AEC-706E-4770-A186-BB1601EAC8C5}"/>
      </w:docPartPr>
      <w:docPartBody>
        <w:p w:rsidR="00000000" w:rsidRDefault="0054538E">
          <w:pPr>
            <w:pStyle w:val="E1C12DAA242342058783D6C3A60E641E"/>
          </w:pPr>
          <w:r w:rsidRPr="00CF1A49">
            <w:t>·</w:t>
          </w:r>
        </w:p>
      </w:docPartBody>
    </w:docPart>
    <w:docPart>
      <w:docPartPr>
        <w:name w:val="D21C0DFD6D0943888AD673B0AD21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7208-7BCA-4D6D-89A5-86293FBAA8A0}"/>
      </w:docPartPr>
      <w:docPartBody>
        <w:p w:rsidR="00000000" w:rsidRDefault="0054538E">
          <w:pPr>
            <w:pStyle w:val="D21C0DFD6D0943888AD673B0AD210A08"/>
          </w:pPr>
          <w:r w:rsidRPr="00CF1A49">
            <w:t>Experience</w:t>
          </w:r>
        </w:p>
      </w:docPartBody>
    </w:docPart>
    <w:docPart>
      <w:docPartPr>
        <w:name w:val="D7234B536B034F6FA975D83D6B78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0836-2B69-4715-A880-24B14FC9E39C}"/>
      </w:docPartPr>
      <w:docPartBody>
        <w:p w:rsidR="00000000" w:rsidRDefault="0054538E">
          <w:pPr>
            <w:pStyle w:val="D7234B536B034F6FA975D83D6B784CBC"/>
          </w:pPr>
          <w:r w:rsidRPr="00CF1A49">
            <w:t>Dates From</w:t>
          </w:r>
        </w:p>
      </w:docPartBody>
    </w:docPart>
    <w:docPart>
      <w:docPartPr>
        <w:name w:val="DE0BED45024346529785C7941645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A047-60F3-4B36-98DE-2E75F3D53A08}"/>
      </w:docPartPr>
      <w:docPartBody>
        <w:p w:rsidR="00000000" w:rsidRDefault="0054538E">
          <w:pPr>
            <w:pStyle w:val="DE0BED45024346529785C79416455E84"/>
          </w:pPr>
          <w:r w:rsidRPr="00CF1A49">
            <w:t>Dates From</w:t>
          </w:r>
        </w:p>
      </w:docPartBody>
    </w:docPart>
    <w:docPart>
      <w:docPartPr>
        <w:name w:val="DFA173B32C68429E8048A0B6E95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9C1A-F24E-46F5-8923-ABD2BFEA93AC}"/>
      </w:docPartPr>
      <w:docPartBody>
        <w:p w:rsidR="00000000" w:rsidRDefault="0054538E">
          <w:pPr>
            <w:pStyle w:val="DFA173B32C68429E8048A0B6E9505335"/>
          </w:pPr>
          <w:r w:rsidRPr="00CF1A49">
            <w:t>Education</w:t>
          </w:r>
        </w:p>
      </w:docPartBody>
    </w:docPart>
    <w:docPart>
      <w:docPartPr>
        <w:name w:val="DB9F3BC7F2924BF0869F56E0B7D5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6FF6-22AC-4035-B5D0-AF221A2174CE}"/>
      </w:docPartPr>
      <w:docPartBody>
        <w:p w:rsidR="00000000" w:rsidRDefault="0054538E">
          <w:pPr>
            <w:pStyle w:val="DB9F3BC7F2924BF0869F56E0B7D58B74"/>
          </w:pPr>
          <w:r w:rsidRPr="00CF1A49">
            <w:t>Month</w:t>
          </w:r>
        </w:p>
      </w:docPartBody>
    </w:docPart>
    <w:docPart>
      <w:docPartPr>
        <w:name w:val="FFF42F88975B413FBD302181C921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31DC-B0EE-4F12-B3C2-BE53175A22C2}"/>
      </w:docPartPr>
      <w:docPartBody>
        <w:p w:rsidR="00000000" w:rsidRDefault="0054538E">
          <w:pPr>
            <w:pStyle w:val="FFF42F88975B413FBD302181C9216114"/>
          </w:pPr>
          <w:r w:rsidRPr="00CF1A49">
            <w:t>Year</w:t>
          </w:r>
        </w:p>
      </w:docPartBody>
    </w:docPart>
    <w:docPart>
      <w:docPartPr>
        <w:name w:val="816652D2DEBC4F98B5C3F4F24AD3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454E-16E1-416B-853E-907DC411532F}"/>
      </w:docPartPr>
      <w:docPartBody>
        <w:p w:rsidR="00000000" w:rsidRDefault="0054538E">
          <w:pPr>
            <w:pStyle w:val="816652D2DEBC4F98B5C3F4F24AD3BB0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E"/>
    <w:rsid w:val="005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C981E76A2476E9E3CD390DCFAD31D">
    <w:name w:val="7D8C981E76A2476E9E3CD390DCFAD31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A286F485FC24C3AA2163E10B6342285">
    <w:name w:val="2A286F485FC24C3AA2163E10B6342285"/>
  </w:style>
  <w:style w:type="paragraph" w:customStyle="1" w:styleId="20968C745BCD4FEFB55BA3567238F733">
    <w:name w:val="20968C745BCD4FEFB55BA3567238F733"/>
  </w:style>
  <w:style w:type="paragraph" w:customStyle="1" w:styleId="E1C12DAA242342058783D6C3A60E641E">
    <w:name w:val="E1C12DAA242342058783D6C3A60E641E"/>
  </w:style>
  <w:style w:type="paragraph" w:customStyle="1" w:styleId="C1D45426958E420ABCF3DC49FA88E69C">
    <w:name w:val="C1D45426958E420ABCF3DC49FA88E69C"/>
  </w:style>
  <w:style w:type="paragraph" w:customStyle="1" w:styleId="B1219A2D951E4757B56A69F0F5F60C7E">
    <w:name w:val="B1219A2D951E4757B56A69F0F5F60C7E"/>
  </w:style>
  <w:style w:type="paragraph" w:customStyle="1" w:styleId="DB30BEE4E8C143AB928F7ACE8585EBAA">
    <w:name w:val="DB30BEE4E8C143AB928F7ACE8585EBAA"/>
  </w:style>
  <w:style w:type="paragraph" w:customStyle="1" w:styleId="540BE88935874AC7B7A03DEF269F6220">
    <w:name w:val="540BE88935874AC7B7A03DEF269F6220"/>
  </w:style>
  <w:style w:type="paragraph" w:customStyle="1" w:styleId="DB7C3F0125614A4AA3FEEE6A3B080A3C">
    <w:name w:val="DB7C3F0125614A4AA3FEEE6A3B080A3C"/>
  </w:style>
  <w:style w:type="paragraph" w:customStyle="1" w:styleId="D73D3B893C0246D9A7C99B08CAA74520">
    <w:name w:val="D73D3B893C0246D9A7C99B08CAA74520"/>
  </w:style>
  <w:style w:type="paragraph" w:customStyle="1" w:styleId="F1172BABDD4946829B293359745D8810">
    <w:name w:val="F1172BABDD4946829B293359745D8810"/>
  </w:style>
  <w:style w:type="paragraph" w:customStyle="1" w:styleId="D21C0DFD6D0943888AD673B0AD210A08">
    <w:name w:val="D21C0DFD6D0943888AD673B0AD210A08"/>
  </w:style>
  <w:style w:type="paragraph" w:customStyle="1" w:styleId="D7234B536B034F6FA975D83D6B784CBC">
    <w:name w:val="D7234B536B034F6FA975D83D6B784CBC"/>
  </w:style>
  <w:style w:type="paragraph" w:customStyle="1" w:styleId="B27C65B85E024D60B1D47A5C826DB800">
    <w:name w:val="B27C65B85E024D60B1D47A5C826DB800"/>
  </w:style>
  <w:style w:type="paragraph" w:customStyle="1" w:styleId="AC53252A878848AEB08B3A7EA66C4362">
    <w:name w:val="AC53252A878848AEB08B3A7EA66C436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EDD1D320D5E4A7EA298A6081579718C">
    <w:name w:val="AEDD1D320D5E4A7EA298A6081579718C"/>
  </w:style>
  <w:style w:type="paragraph" w:customStyle="1" w:styleId="79AB125A7D254B6BA3E48DA92BA690D5">
    <w:name w:val="79AB125A7D254B6BA3E48DA92BA690D5"/>
  </w:style>
  <w:style w:type="paragraph" w:customStyle="1" w:styleId="DE0BED45024346529785C79416455E84">
    <w:name w:val="DE0BED45024346529785C79416455E84"/>
  </w:style>
  <w:style w:type="paragraph" w:customStyle="1" w:styleId="8459F8E9290F45BAB16F5CD5B79B448E">
    <w:name w:val="8459F8E9290F45BAB16F5CD5B79B448E"/>
  </w:style>
  <w:style w:type="paragraph" w:customStyle="1" w:styleId="BADB9889DA7B43418007B9E8B51B9A8E">
    <w:name w:val="BADB9889DA7B43418007B9E8B51B9A8E"/>
  </w:style>
  <w:style w:type="paragraph" w:customStyle="1" w:styleId="31602E588A384BFD821A16BFDC29A32B">
    <w:name w:val="31602E588A384BFD821A16BFDC29A32B"/>
  </w:style>
  <w:style w:type="paragraph" w:customStyle="1" w:styleId="1402960BFDCF4557B6E1BCBFC9E9EACE">
    <w:name w:val="1402960BFDCF4557B6E1BCBFC9E9EACE"/>
  </w:style>
  <w:style w:type="paragraph" w:customStyle="1" w:styleId="DFA173B32C68429E8048A0B6E9505335">
    <w:name w:val="DFA173B32C68429E8048A0B6E9505335"/>
  </w:style>
  <w:style w:type="paragraph" w:customStyle="1" w:styleId="DB9F3BC7F2924BF0869F56E0B7D58B74">
    <w:name w:val="DB9F3BC7F2924BF0869F56E0B7D58B74"/>
  </w:style>
  <w:style w:type="paragraph" w:customStyle="1" w:styleId="FFF42F88975B413FBD302181C9216114">
    <w:name w:val="FFF42F88975B413FBD302181C9216114"/>
  </w:style>
  <w:style w:type="paragraph" w:customStyle="1" w:styleId="27F8CDB5157B4D48BFC498F453AF610C">
    <w:name w:val="27F8CDB5157B4D48BFC498F453AF610C"/>
  </w:style>
  <w:style w:type="paragraph" w:customStyle="1" w:styleId="47E5A7E32D2346489E1F39CB7DAC1C9A">
    <w:name w:val="47E5A7E32D2346489E1F39CB7DAC1C9A"/>
  </w:style>
  <w:style w:type="paragraph" w:customStyle="1" w:styleId="76BFB24BDB90492EB237801093A07BDA">
    <w:name w:val="76BFB24BDB90492EB237801093A07BDA"/>
  </w:style>
  <w:style w:type="paragraph" w:customStyle="1" w:styleId="3991D4D18C3D4E049002998E38835B2A">
    <w:name w:val="3991D4D18C3D4E049002998E38835B2A"/>
  </w:style>
  <w:style w:type="paragraph" w:customStyle="1" w:styleId="74C68A6CD774492FA1F37988726686B2">
    <w:name w:val="74C68A6CD774492FA1F37988726686B2"/>
  </w:style>
  <w:style w:type="paragraph" w:customStyle="1" w:styleId="17286AE89476488AA57A3BCE9A3EFE61">
    <w:name w:val="17286AE89476488AA57A3BCE9A3EFE61"/>
  </w:style>
  <w:style w:type="paragraph" w:customStyle="1" w:styleId="6404FF4AE6924B8DACDAAA3B4708F44D">
    <w:name w:val="6404FF4AE6924B8DACDAAA3B4708F44D"/>
  </w:style>
  <w:style w:type="paragraph" w:customStyle="1" w:styleId="8E8EA2CEEFD447F9BAC1322290FECFFB">
    <w:name w:val="8E8EA2CEEFD447F9BAC1322290FECFFB"/>
  </w:style>
  <w:style w:type="paragraph" w:customStyle="1" w:styleId="816652D2DEBC4F98B5C3F4F24AD3BB00">
    <w:name w:val="816652D2DEBC4F98B5C3F4F24AD3BB00"/>
  </w:style>
  <w:style w:type="paragraph" w:customStyle="1" w:styleId="EA6A4C8A2BDA45668190780209FE197E">
    <w:name w:val="EA6A4C8A2BDA45668190780209FE197E"/>
  </w:style>
  <w:style w:type="paragraph" w:customStyle="1" w:styleId="728F2DBCE88749D2BF3D07C77F68694B">
    <w:name w:val="728F2DBCE88749D2BF3D07C77F68694B"/>
  </w:style>
  <w:style w:type="paragraph" w:customStyle="1" w:styleId="113AA6BB32574AE199E3CF4662BEEB07">
    <w:name w:val="113AA6BB32574AE199E3CF4662BEEB07"/>
  </w:style>
  <w:style w:type="paragraph" w:customStyle="1" w:styleId="5C5DDB365E964A449F06009FC1996E25">
    <w:name w:val="5C5DDB365E964A449F06009FC1996E25"/>
  </w:style>
  <w:style w:type="paragraph" w:customStyle="1" w:styleId="92BC02104BC24A7699E2D28A18D7028F">
    <w:name w:val="92BC02104BC24A7699E2D28A18D7028F"/>
  </w:style>
  <w:style w:type="paragraph" w:customStyle="1" w:styleId="07042CBBF4DC446AA588EC9B48BAED22">
    <w:name w:val="07042CBBF4DC446AA588EC9B48BAED22"/>
  </w:style>
  <w:style w:type="paragraph" w:customStyle="1" w:styleId="FD48F7E152AF454AAC5D2F9C2A66C689">
    <w:name w:val="FD48F7E152AF454AAC5D2F9C2A66C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2021-10-25T15:53:00Z</dcterms:created>
  <dcterms:modified xsi:type="dcterms:W3CDTF">2021-10-25T16:12:00Z</dcterms:modified>
  <cp:category/>
</cp:coreProperties>
</file>