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5079" w14:textId="77777777" w:rsidR="00816216" w:rsidRDefault="00BC6602" w:rsidP="00141A4C">
      <w:pPr>
        <w:pStyle w:val="Title"/>
      </w:pPr>
      <w:r>
        <w:t>Ashley Jones</w:t>
      </w:r>
    </w:p>
    <w:p w14:paraId="0BD011DE" w14:textId="731AC1DB" w:rsidR="00141A4C" w:rsidRDefault="00942191" w:rsidP="00141A4C">
      <w:r>
        <w:t>1405 Cypress ST</w:t>
      </w:r>
      <w:r w:rsidR="00BC6602">
        <w:t>, Highland, IL 62249</w:t>
      </w:r>
      <w:r w:rsidR="00141A4C">
        <w:t> | </w:t>
      </w:r>
      <w:r w:rsidR="00BC6602">
        <w:t>(618) 882-8109</w:t>
      </w:r>
      <w:r w:rsidR="00141A4C">
        <w:t> | </w:t>
      </w:r>
      <w:r w:rsidR="00BC6602">
        <w:t>Ashleycj3@gmail.com</w:t>
      </w:r>
    </w:p>
    <w:p w14:paraId="484A384E" w14:textId="77777777" w:rsidR="006270A9" w:rsidRDefault="00BD774F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91E88CB24ED84D0FAB29F70B36694311"/>
          </w:placeholder>
          <w:temporary/>
          <w:showingPlcHdr/>
          <w15:appearance w15:val="hidden"/>
        </w:sdtPr>
        <w:sdtEndPr/>
        <w:sdtContent>
          <w:r w:rsidR="009D5933">
            <w:t>Objective</w:t>
          </w:r>
        </w:sdtContent>
      </w:sdt>
    </w:p>
    <w:p w14:paraId="625EED30" w14:textId="45C8C79F" w:rsidR="006270A9" w:rsidRDefault="00E55438">
      <w:r>
        <w:t xml:space="preserve">A </w:t>
      </w:r>
      <w:r w:rsidR="006C51B1">
        <w:t>compassionate</w:t>
      </w:r>
      <w:r w:rsidR="00241368">
        <w:t xml:space="preserve"> </w:t>
      </w:r>
      <w:r>
        <w:t xml:space="preserve">and detail-oriented </w:t>
      </w:r>
      <w:r w:rsidR="002663B5">
        <w:t>Registered Nurse</w:t>
      </w:r>
      <w:r>
        <w:t xml:space="preserve"> seeking </w:t>
      </w:r>
      <w:r w:rsidR="002663B5">
        <w:t>a</w:t>
      </w:r>
      <w:r>
        <w:t xml:space="preserve"> </w:t>
      </w:r>
      <w:r w:rsidR="00C32BF6">
        <w:t>position</w:t>
      </w:r>
      <w:r w:rsidR="007D757B">
        <w:t xml:space="preserve"> and opportunity</w:t>
      </w:r>
      <w:r w:rsidR="00011D93">
        <w:t xml:space="preserve"> in </w:t>
      </w:r>
      <w:r w:rsidR="00253735">
        <w:t xml:space="preserve">the </w:t>
      </w:r>
      <w:r w:rsidR="00B23E15">
        <w:t>Travel Nursing</w:t>
      </w:r>
      <w:r w:rsidR="001E1F1B">
        <w:t xml:space="preserve"> industry</w:t>
      </w:r>
      <w:r w:rsidR="008208C3">
        <w:t>,</w:t>
      </w:r>
      <w:r w:rsidR="006C51B1">
        <w:t xml:space="preserve"> where thinking quickly under pressure w</w:t>
      </w:r>
      <w:r w:rsidR="00241368">
        <w:t>hen</w:t>
      </w:r>
      <w:r w:rsidR="006C51B1">
        <w:t xml:space="preserve"> balancing multiple priorities is desired and valu</w:t>
      </w:r>
      <w:r w:rsidR="008208C3">
        <w:t>e</w:t>
      </w:r>
      <w:r w:rsidR="006C51B1">
        <w:t>d</w:t>
      </w:r>
      <w:r w:rsidR="00BF1C25">
        <w:t>.</w:t>
      </w:r>
      <w:r w:rsidR="00FB3FD0">
        <w:t xml:space="preserve"> Offering superior skills in building rapport</w:t>
      </w:r>
      <w:r w:rsidR="006D2A08">
        <w:t xml:space="preserve"> quickly</w:t>
      </w:r>
      <w:r w:rsidR="00FB3FD0">
        <w:t xml:space="preserve"> with patients and </w:t>
      </w:r>
      <w:r w:rsidR="00011D93">
        <w:t xml:space="preserve">their </w:t>
      </w:r>
      <w:r w:rsidR="00FB3FD0">
        <w:t>families</w:t>
      </w:r>
      <w:r w:rsidR="00B562A9">
        <w:t xml:space="preserve">, </w:t>
      </w:r>
      <w:r w:rsidR="00011D93">
        <w:t xml:space="preserve">providing </w:t>
      </w:r>
      <w:r w:rsidR="008208C3">
        <w:t>quality</w:t>
      </w:r>
      <w:r w:rsidR="00995BF5">
        <w:t xml:space="preserve"> critical</w:t>
      </w:r>
      <w:r w:rsidR="00011D93">
        <w:t xml:space="preserve"> patient</w:t>
      </w:r>
      <w:r w:rsidR="006D2A08">
        <w:t xml:space="preserve"> care</w:t>
      </w:r>
      <w:r w:rsidR="00B562A9">
        <w:t>,</w:t>
      </w:r>
      <w:r w:rsidR="008208C3">
        <w:t xml:space="preserve"> and</w:t>
      </w:r>
      <w:r w:rsidR="00B562A9">
        <w:t xml:space="preserve"> collaborating with physicians to determine </w:t>
      </w:r>
      <w:r w:rsidR="00C32BF6">
        <w:t xml:space="preserve">optimal </w:t>
      </w:r>
      <w:r w:rsidR="00B562A9">
        <w:t>plan of care</w:t>
      </w:r>
      <w:r w:rsidR="008208C3">
        <w:t>.</w:t>
      </w:r>
    </w:p>
    <w:sdt>
      <w:sdtPr>
        <w:alias w:val="Education:"/>
        <w:tag w:val="Education:"/>
        <w:id w:val="807127995"/>
        <w:placeholder>
          <w:docPart w:val="C87968BD4F9D447BBF0998DCB8DCB77E"/>
        </w:placeholder>
        <w:temporary/>
        <w:showingPlcHdr/>
        <w15:appearance w15:val="hidden"/>
      </w:sdtPr>
      <w:sdtEndPr/>
      <w:sdtContent>
        <w:p w14:paraId="6EBE3702" w14:textId="77777777" w:rsidR="006270A9" w:rsidRDefault="009D5933">
          <w:pPr>
            <w:pStyle w:val="Heading1"/>
          </w:pPr>
          <w:r>
            <w:t>Education</w:t>
          </w:r>
        </w:p>
      </w:sdtContent>
    </w:sdt>
    <w:p w14:paraId="550C8E17" w14:textId="3C4AA9E0" w:rsidR="001C5B21" w:rsidRPr="001C5B21" w:rsidRDefault="001C5B21" w:rsidP="001C5B21">
      <w:pPr>
        <w:pStyle w:val="Heading2"/>
      </w:pPr>
      <w:r w:rsidRPr="001C5B21">
        <w:t>RN-</w:t>
      </w:r>
      <w:r>
        <w:t>bs</w:t>
      </w:r>
      <w:r w:rsidRPr="001C5B21">
        <w:t>n |</w:t>
      </w:r>
      <w:r>
        <w:t xml:space="preserve"> </w:t>
      </w:r>
      <w:r w:rsidR="003F2490">
        <w:t>MAY</w:t>
      </w:r>
      <w:r w:rsidR="00F6359A">
        <w:t xml:space="preserve"> 202</w:t>
      </w:r>
      <w:r w:rsidR="003F2490">
        <w:t>1</w:t>
      </w:r>
      <w:r w:rsidRPr="001C5B21">
        <w:t> | </w:t>
      </w:r>
      <w:r>
        <w:t>southern illinois university of edwardsville</w:t>
      </w:r>
      <w:r w:rsidR="00C32BF6">
        <w:t>| GPA 4.0</w:t>
      </w:r>
    </w:p>
    <w:p w14:paraId="1945D65E" w14:textId="77777777" w:rsidR="001C5B21" w:rsidRDefault="001C5B21" w:rsidP="008E20B4">
      <w:pPr>
        <w:pStyle w:val="Heading2"/>
      </w:pPr>
    </w:p>
    <w:p w14:paraId="7F46BBAD" w14:textId="5369F9B5" w:rsidR="006270A9" w:rsidRDefault="00BC6602" w:rsidP="008E20B4">
      <w:pPr>
        <w:pStyle w:val="Heading2"/>
      </w:pPr>
      <w:r>
        <w:t>RN</w:t>
      </w:r>
      <w:r w:rsidR="001C5B21">
        <w:t>-adn</w:t>
      </w:r>
      <w:r w:rsidR="009D5933">
        <w:t> | </w:t>
      </w:r>
      <w:r>
        <w:t>October 2018</w:t>
      </w:r>
      <w:r w:rsidR="009D5933">
        <w:t> | </w:t>
      </w:r>
      <w:r>
        <w:t>Kaskaskia college</w:t>
      </w:r>
      <w:r w:rsidR="00C32BF6">
        <w:t>| GPA 3.8</w:t>
      </w:r>
    </w:p>
    <w:sdt>
      <w:sdtPr>
        <w:alias w:val="Skills &amp; Abilities:"/>
        <w:tag w:val="Skills &amp; Abilities:"/>
        <w:id w:val="458624136"/>
        <w:placeholder>
          <w:docPart w:val="1B5BE20CBBE742458C51055806C8F4DC"/>
        </w:placeholder>
        <w:temporary/>
        <w:showingPlcHdr/>
        <w15:appearance w15:val="hidden"/>
      </w:sdtPr>
      <w:sdtEndPr/>
      <w:sdtContent>
        <w:p w14:paraId="579ACFE9" w14:textId="77777777" w:rsidR="006270A9" w:rsidRDefault="009D5933">
          <w:pPr>
            <w:pStyle w:val="Heading1"/>
          </w:pPr>
          <w:r>
            <w:t>Skills &amp; Abilities</w:t>
          </w:r>
        </w:p>
      </w:sdtContent>
    </w:sdt>
    <w:p w14:paraId="6927056B" w14:textId="77777777" w:rsidR="006270A9" w:rsidRDefault="008775D5">
      <w:pPr>
        <w:pStyle w:val="Heading2"/>
      </w:pPr>
      <w:r>
        <w:t>Professional Summary</w:t>
      </w:r>
    </w:p>
    <w:p w14:paraId="1907C9AB" w14:textId="65D5C5FA" w:rsidR="006270A9" w:rsidRDefault="008775D5" w:rsidP="00241368">
      <w:r w:rsidRPr="008775D5">
        <w:t>Meticulous</w:t>
      </w:r>
      <w:r>
        <w:t xml:space="preserve"> </w:t>
      </w:r>
      <w:r w:rsidR="00C238BA">
        <w:t xml:space="preserve">ICU </w:t>
      </w:r>
      <w:r>
        <w:t>R</w:t>
      </w:r>
      <w:r w:rsidR="002663B5">
        <w:t xml:space="preserve">egistered </w:t>
      </w:r>
      <w:r>
        <w:t>N</w:t>
      </w:r>
      <w:r w:rsidR="002663B5">
        <w:t>urse</w:t>
      </w:r>
      <w:r w:rsidRPr="008775D5">
        <w:t xml:space="preserve"> committed to </w:t>
      </w:r>
      <w:r w:rsidR="008208C3">
        <w:t>contribute</w:t>
      </w:r>
      <w:r w:rsidRPr="008775D5">
        <w:t xml:space="preserve"> value to a dedicated team. Acknowledged for </w:t>
      </w:r>
      <w:r w:rsidR="002663B5">
        <w:t>building rapport with patients and providing high quality patient care</w:t>
      </w:r>
      <w:r w:rsidRPr="008775D5">
        <w:t xml:space="preserve">. Highly proficient in all areas of </w:t>
      </w:r>
      <w:r w:rsidR="001E0FA3">
        <w:t xml:space="preserve">critical </w:t>
      </w:r>
      <w:r w:rsidRPr="008775D5">
        <w:t>patient care, including assessments,</w:t>
      </w:r>
      <w:r w:rsidR="00C238BA">
        <w:t xml:space="preserve"> mechanical ventilation</w:t>
      </w:r>
      <w:r w:rsidRPr="008775D5">
        <w:t>,</w:t>
      </w:r>
      <w:r w:rsidR="00011D93">
        <w:t xml:space="preserve"> IV therapy</w:t>
      </w:r>
      <w:r w:rsidR="00C238BA">
        <w:t xml:space="preserve"> with titrations</w:t>
      </w:r>
      <w:r w:rsidR="00011D93">
        <w:t>,</w:t>
      </w:r>
      <w:r w:rsidRPr="008775D5">
        <w:t xml:space="preserve"> and health education</w:t>
      </w:r>
      <w:r w:rsidR="00C238BA">
        <w:t xml:space="preserve"> for families</w:t>
      </w:r>
      <w:r w:rsidRPr="008775D5">
        <w:t xml:space="preserve">. </w:t>
      </w:r>
      <w:r w:rsidR="007B741C">
        <w:t xml:space="preserve">Efficient </w:t>
      </w:r>
      <w:r w:rsidR="00C32BF6">
        <w:t>in</w:t>
      </w:r>
      <w:r w:rsidR="007B741C">
        <w:t xml:space="preserve"> Electronic Medical Documentation </w:t>
      </w:r>
      <w:r w:rsidR="00011D93">
        <w:t>in</w:t>
      </w:r>
      <w:r w:rsidR="007B741C">
        <w:t xml:space="preserve"> </w:t>
      </w:r>
      <w:r w:rsidR="00380A51">
        <w:t>multiple medical documentation programs including</w:t>
      </w:r>
      <w:r w:rsidR="007B741C">
        <w:t xml:space="preserve"> Epic</w:t>
      </w:r>
      <w:r w:rsidR="00F97CB8">
        <w:t xml:space="preserve"> and</w:t>
      </w:r>
      <w:r w:rsidR="00C32BF6">
        <w:t xml:space="preserve"> </w:t>
      </w:r>
      <w:r w:rsidR="007B741C">
        <w:t>Meditech.</w:t>
      </w:r>
      <w:r w:rsidR="00241368">
        <w:t xml:space="preserve"> Motivated and eager to expand my nursing career in the </w:t>
      </w:r>
      <w:r w:rsidR="00DA0EB4">
        <w:t>Emergency</w:t>
      </w:r>
      <w:r w:rsidR="00AC63C3">
        <w:t xml:space="preserve"> Department</w:t>
      </w:r>
      <w:r w:rsidR="00B0372B">
        <w:t>.</w:t>
      </w:r>
      <w:r w:rsidR="00DA0EB4">
        <w:t xml:space="preserve"> BLS</w:t>
      </w:r>
      <w:r w:rsidR="007E3F0A">
        <w:t xml:space="preserve"> and ACLS certified.</w:t>
      </w:r>
    </w:p>
    <w:p w14:paraId="5AD058E5" w14:textId="77777777" w:rsidR="008E20B4" w:rsidRDefault="008E20B4" w:rsidP="008E20B4">
      <w:pPr>
        <w:pStyle w:val="Heading2"/>
      </w:pPr>
      <w:r>
        <w:t>Skills</w:t>
      </w:r>
    </w:p>
    <w:p w14:paraId="05EF36BE" w14:textId="77777777" w:rsidR="008E20B4" w:rsidRDefault="008E20B4" w:rsidP="008E20B4">
      <w:pPr>
        <w:pStyle w:val="ListBullet"/>
      </w:pPr>
      <w:r>
        <w:t>Patient-focused care</w:t>
      </w:r>
    </w:p>
    <w:p w14:paraId="4513B991" w14:textId="77777777" w:rsidR="008E20B4" w:rsidRDefault="008E20B4" w:rsidP="008E20B4">
      <w:pPr>
        <w:pStyle w:val="ListBullet"/>
      </w:pPr>
      <w:r>
        <w:t>High level of autonomy</w:t>
      </w:r>
    </w:p>
    <w:p w14:paraId="20C2BF67" w14:textId="77777777" w:rsidR="008E20B4" w:rsidRDefault="008E20B4" w:rsidP="008E20B4">
      <w:pPr>
        <w:pStyle w:val="ListBullet"/>
      </w:pPr>
      <w:r>
        <w:t>Positive behavior modeling</w:t>
      </w:r>
    </w:p>
    <w:p w14:paraId="6A359015" w14:textId="77777777" w:rsidR="008E20B4" w:rsidRDefault="008E20B4" w:rsidP="008E20B4">
      <w:pPr>
        <w:pStyle w:val="ListBullet"/>
      </w:pPr>
      <w:r>
        <w:t>Professional bedside manner</w:t>
      </w:r>
    </w:p>
    <w:p w14:paraId="23E56247" w14:textId="77777777" w:rsidR="006270A9" w:rsidRDefault="008E20B4" w:rsidP="008E20B4">
      <w:pPr>
        <w:pStyle w:val="ListBullet"/>
      </w:pPr>
      <w:r>
        <w:t>Strong clinical judgment</w:t>
      </w:r>
    </w:p>
    <w:p w14:paraId="31F7FFCE" w14:textId="77777777" w:rsidR="006270A9" w:rsidRDefault="00AC49E3">
      <w:pPr>
        <w:pStyle w:val="Heading2"/>
      </w:pPr>
      <w:r>
        <w:t>Communication &amp; Leadership</w:t>
      </w:r>
    </w:p>
    <w:p w14:paraId="121D5CA7" w14:textId="7950B7BA" w:rsidR="006270A9" w:rsidRDefault="00AC49E3">
      <w:pPr>
        <w:pStyle w:val="ListBullet"/>
      </w:pPr>
      <w:r>
        <w:t xml:space="preserve">Excellent communication and leadership skills that have been utilized </w:t>
      </w:r>
      <w:r w:rsidR="00C32BF6">
        <w:t xml:space="preserve">throughout both </w:t>
      </w:r>
      <w:r w:rsidR="00011D93">
        <w:t xml:space="preserve">my </w:t>
      </w:r>
      <w:r w:rsidR="00C32BF6">
        <w:t xml:space="preserve">educational and active RN career. Appointed to </w:t>
      </w:r>
      <w:r>
        <w:t>communica</w:t>
      </w:r>
      <w:r w:rsidR="00C32BF6">
        <w:t>te</w:t>
      </w:r>
      <w:r>
        <w:t xml:space="preserve"> with the public as a volunteer recruiter for Kaskaskia’s A</w:t>
      </w:r>
      <w:r w:rsidR="00626050">
        <w:t>DN</w:t>
      </w:r>
      <w:r w:rsidR="00A93191">
        <w:t xml:space="preserve"> program</w:t>
      </w:r>
      <w:r w:rsidR="002663B5">
        <w:t xml:space="preserve">, </w:t>
      </w:r>
      <w:r w:rsidR="00A93191">
        <w:t>was nominated to be a</w:t>
      </w:r>
      <w:r>
        <w:t xml:space="preserve"> motivational speaker</w:t>
      </w:r>
      <w:r w:rsidR="00A93191">
        <w:t xml:space="preserve"> at </w:t>
      </w:r>
      <w:r w:rsidR="00626050">
        <w:t xml:space="preserve">an </w:t>
      </w:r>
      <w:r w:rsidR="00A93191">
        <w:t>Adult Education</w:t>
      </w:r>
      <w:r>
        <w:t xml:space="preserve"> Graduation ceremony in</w:t>
      </w:r>
      <w:r w:rsidR="00657556">
        <w:t xml:space="preserve"> </w:t>
      </w:r>
      <w:r w:rsidR="00C238BA">
        <w:t>2017 and</w:t>
      </w:r>
      <w:r w:rsidR="002663B5">
        <w:t xml:space="preserve"> initiated a hospital wide awareness and change in the way employees </w:t>
      </w:r>
      <w:r w:rsidR="00C32BF6">
        <w:t xml:space="preserve">are to </w:t>
      </w:r>
      <w:r w:rsidR="002663B5">
        <w:t>maintain</w:t>
      </w:r>
      <w:r w:rsidR="00F76B9E">
        <w:t xml:space="preserve"> Foley Catheter bag</w:t>
      </w:r>
      <w:r w:rsidR="00C32BF6">
        <w:t>s</w:t>
      </w:r>
      <w:r w:rsidR="00C238BA">
        <w:t xml:space="preserve"> in 2018. </w:t>
      </w:r>
    </w:p>
    <w:p w14:paraId="0B782BD7" w14:textId="77777777" w:rsidR="006270A9" w:rsidRDefault="008E20B4">
      <w:pPr>
        <w:pStyle w:val="Heading2"/>
      </w:pPr>
      <w:r>
        <w:t>Acheivements</w:t>
      </w:r>
    </w:p>
    <w:p w14:paraId="1C36A149" w14:textId="77777777" w:rsidR="008E20B4" w:rsidRDefault="00AC49E3" w:rsidP="008E20B4">
      <w:pPr>
        <w:pStyle w:val="ListBullet"/>
      </w:pPr>
      <w:r>
        <w:t>Member of Alph</w:t>
      </w:r>
      <w:r w:rsidR="008E20B4">
        <w:t>a Delta Nu Honor Society of Nursing</w:t>
      </w:r>
    </w:p>
    <w:p w14:paraId="76D6409D" w14:textId="28A5529B" w:rsidR="006270A9" w:rsidRDefault="008E20B4" w:rsidP="008E20B4">
      <w:pPr>
        <w:pStyle w:val="ListBullet"/>
      </w:pPr>
      <w:r>
        <w:t>Member of Phi Theta Kappa International Honor Society</w:t>
      </w:r>
    </w:p>
    <w:p w14:paraId="695EDDD9" w14:textId="6AD9CF17" w:rsidR="00C238BA" w:rsidRDefault="00C238BA" w:rsidP="008E20B4">
      <w:pPr>
        <w:pStyle w:val="ListBullet"/>
      </w:pPr>
      <w:r>
        <w:t>Member of Sigma Theta Tau International Honor Society</w:t>
      </w:r>
    </w:p>
    <w:p w14:paraId="5648B0D2" w14:textId="46CE5EA3" w:rsidR="00380A51" w:rsidRDefault="00B071EA" w:rsidP="008E20B4">
      <w:pPr>
        <w:pStyle w:val="ListBullet"/>
      </w:pPr>
      <w:r>
        <w:t>Initiated a Hospital Wide Change in Care</w:t>
      </w:r>
    </w:p>
    <w:p w14:paraId="76116496" w14:textId="1A47CBAD" w:rsidR="00F4165E" w:rsidRDefault="00F4165E" w:rsidP="008E20B4">
      <w:pPr>
        <w:pStyle w:val="ListBullet"/>
      </w:pPr>
      <w:r>
        <w:t xml:space="preserve">Graduated Summa Cum Laude </w:t>
      </w:r>
      <w:r w:rsidR="00AC63C3">
        <w:t>with my BSN</w:t>
      </w:r>
    </w:p>
    <w:sdt>
      <w:sdtPr>
        <w:alias w:val="Experience:"/>
        <w:tag w:val="Experience:"/>
        <w:id w:val="171684534"/>
        <w:placeholder>
          <w:docPart w:val="C622C5FAAB004506964A6AF2EFBC1E2F"/>
        </w:placeholder>
        <w:temporary/>
        <w:showingPlcHdr/>
        <w15:appearance w15:val="hidden"/>
      </w:sdtPr>
      <w:sdtEndPr/>
      <w:sdtContent>
        <w:p w14:paraId="1479B1BC" w14:textId="77777777" w:rsidR="006270A9" w:rsidRDefault="009D5933">
          <w:pPr>
            <w:pStyle w:val="Heading1"/>
          </w:pPr>
          <w:r>
            <w:t>Experience</w:t>
          </w:r>
        </w:p>
      </w:sdtContent>
    </w:sdt>
    <w:p w14:paraId="44AD5DA0" w14:textId="4F6D36C3" w:rsidR="00F76B9E" w:rsidRPr="0005797C" w:rsidRDefault="0005797C" w:rsidP="0005797C">
      <w:pPr>
        <w:pStyle w:val="ListBullet"/>
        <w:numPr>
          <w:ilvl w:val="0"/>
          <w:numId w:val="0"/>
        </w:numPr>
        <w:rPr>
          <w:rFonts w:asciiTheme="majorHAnsi" w:hAnsiTheme="majorHAnsi"/>
          <w:b/>
          <w:color w:val="auto"/>
        </w:rPr>
      </w:pPr>
      <w:r w:rsidRPr="0005797C">
        <w:rPr>
          <w:rFonts w:asciiTheme="majorHAnsi" w:hAnsiTheme="majorHAnsi"/>
          <w:b/>
          <w:color w:val="auto"/>
        </w:rPr>
        <w:t xml:space="preserve">REGISTERED NURSE | ANDERSON HOSPITAL, MARYVILE, IL | NOVEMBER 2018 </w:t>
      </w:r>
      <w:r w:rsidR="002E3B86">
        <w:rPr>
          <w:rFonts w:asciiTheme="majorHAnsi" w:hAnsiTheme="majorHAnsi"/>
          <w:b/>
          <w:color w:val="auto"/>
        </w:rPr>
        <w:t>–</w:t>
      </w:r>
      <w:r w:rsidRPr="0005797C">
        <w:rPr>
          <w:rFonts w:asciiTheme="majorHAnsi" w:hAnsiTheme="majorHAnsi"/>
          <w:b/>
          <w:color w:val="auto"/>
        </w:rPr>
        <w:t xml:space="preserve"> </w:t>
      </w:r>
      <w:r w:rsidR="002E3B86">
        <w:rPr>
          <w:rFonts w:asciiTheme="majorHAnsi" w:hAnsiTheme="majorHAnsi"/>
          <w:b/>
          <w:color w:val="auto"/>
        </w:rPr>
        <w:t>AUGUST 2019</w:t>
      </w:r>
    </w:p>
    <w:p w14:paraId="40EEDD99" w14:textId="67CBDED2" w:rsidR="001B29CF" w:rsidRDefault="00F76B9E" w:rsidP="001B29CF">
      <w:pPr>
        <w:pStyle w:val="ListBullet"/>
      </w:pPr>
      <w:r>
        <w:t xml:space="preserve">Provided direct quality care to patients </w:t>
      </w:r>
      <w:r w:rsidR="000E2706">
        <w:t>which included regular</w:t>
      </w:r>
      <w:r>
        <w:t xml:space="preserve"> assessments, </w:t>
      </w:r>
      <w:proofErr w:type="gramStart"/>
      <w:r>
        <w:t>monitoring</w:t>
      </w:r>
      <w:proofErr w:type="gramEnd"/>
      <w:r w:rsidR="000E2706">
        <w:t xml:space="preserve"> </w:t>
      </w:r>
      <w:r>
        <w:t>and evaluating medical condition</w:t>
      </w:r>
      <w:r w:rsidR="000E2706">
        <w:t>s and acute diagnoses</w:t>
      </w:r>
      <w:r>
        <w:t xml:space="preserve"> on up to </w:t>
      </w:r>
      <w:r w:rsidR="00C32BF6">
        <w:t>9</w:t>
      </w:r>
      <w:r>
        <w:t xml:space="preserve"> patients at a time. </w:t>
      </w:r>
      <w:r w:rsidR="0005797C">
        <w:t>Collaborat</w:t>
      </w:r>
      <w:r w:rsidR="000E2706">
        <w:t>ion</w:t>
      </w:r>
      <w:r w:rsidR="0005797C">
        <w:t xml:space="preserve"> with nurses, hospitalists, surgeons, and specialists </w:t>
      </w:r>
      <w:r w:rsidR="00C238BA">
        <w:t>to</w:t>
      </w:r>
      <w:r w:rsidR="0005797C">
        <w:t xml:space="preserve"> provide </w:t>
      </w:r>
      <w:r w:rsidR="00C32BF6">
        <w:t>quality</w:t>
      </w:r>
      <w:r w:rsidR="0005797C">
        <w:t xml:space="preserve"> care</w:t>
      </w:r>
      <w:r w:rsidR="00C32BF6">
        <w:t xml:space="preserve"> with an optimal outcome</w:t>
      </w:r>
      <w:r w:rsidR="0005797C">
        <w:t>.</w:t>
      </w:r>
      <w:r w:rsidR="001C5B21">
        <w:t xml:space="preserve"> </w:t>
      </w:r>
      <w:r w:rsidR="00C32BF6">
        <w:t>Provided c</w:t>
      </w:r>
      <w:r w:rsidR="001C5B21">
        <w:t xml:space="preserve">are </w:t>
      </w:r>
      <w:r w:rsidR="00C32BF6">
        <w:t>for</w:t>
      </w:r>
      <w:r w:rsidR="001C5B21">
        <w:t xml:space="preserve"> patients with diagnoses including, but not limited to, </w:t>
      </w:r>
      <w:r w:rsidR="006D2A08">
        <w:t>M</w:t>
      </w:r>
      <w:r w:rsidR="001C5B21">
        <w:t xml:space="preserve">yocardial </w:t>
      </w:r>
      <w:r w:rsidR="006D2A08">
        <w:t>I</w:t>
      </w:r>
      <w:r w:rsidR="001C5B21">
        <w:t xml:space="preserve">nfarction, respiratory failure, </w:t>
      </w:r>
      <w:r w:rsidR="00C32BF6">
        <w:t>CHF</w:t>
      </w:r>
      <w:r w:rsidR="001C5B21">
        <w:t>, exacerbation of psychiatric illness</w:t>
      </w:r>
      <w:r w:rsidR="006D2A08">
        <w:t>es</w:t>
      </w:r>
      <w:r w:rsidR="001C5B21">
        <w:t xml:space="preserve">, drug and/or alcohol withdrawals, </w:t>
      </w:r>
      <w:r w:rsidR="00C32BF6">
        <w:t>end of life</w:t>
      </w:r>
      <w:r w:rsidR="001C5B21">
        <w:t xml:space="preserve"> care, and </w:t>
      </w:r>
      <w:r w:rsidR="000E2706">
        <w:t>P</w:t>
      </w:r>
      <w:r w:rsidR="001C5B21">
        <w:t>os</w:t>
      </w:r>
      <w:r w:rsidR="000E2706">
        <w:t>t</w:t>
      </w:r>
      <w:r w:rsidR="001C5B21">
        <w:t>-</w:t>
      </w:r>
      <w:r w:rsidR="000E2706">
        <w:t>O</w:t>
      </w:r>
      <w:r w:rsidR="001C5B21">
        <w:t>p care for various elective cosmetic surgical procedures</w:t>
      </w:r>
      <w:r w:rsidR="00C32BF6">
        <w:t>, as well as</w:t>
      </w:r>
      <w:r w:rsidR="000E2706">
        <w:t xml:space="preserve"> Post-Op care for various </w:t>
      </w:r>
      <w:r w:rsidR="00D41095">
        <w:t>required</w:t>
      </w:r>
      <w:r w:rsidR="000E2706">
        <w:t xml:space="preserve"> and/or </w:t>
      </w:r>
      <w:r w:rsidR="00D41095">
        <w:t>emergent</w:t>
      </w:r>
      <w:r w:rsidR="000E2706">
        <w:t xml:space="preserve"> </w:t>
      </w:r>
      <w:r w:rsidR="00D41095">
        <w:t>surgical</w:t>
      </w:r>
      <w:r w:rsidR="000E2706">
        <w:t xml:space="preserve"> </w:t>
      </w:r>
      <w:r w:rsidR="00D41095">
        <w:t>procedures</w:t>
      </w:r>
      <w:r w:rsidR="001C5B21">
        <w:t>.</w:t>
      </w:r>
    </w:p>
    <w:p w14:paraId="6E92D31A" w14:textId="29239E54" w:rsidR="002E3B86" w:rsidRPr="0005797C" w:rsidRDefault="002E3B86" w:rsidP="002E3B86">
      <w:pPr>
        <w:pStyle w:val="ListBullet"/>
        <w:numPr>
          <w:ilvl w:val="0"/>
          <w:numId w:val="0"/>
        </w:numPr>
        <w:rPr>
          <w:rFonts w:asciiTheme="majorHAnsi" w:hAnsiTheme="majorHAnsi"/>
          <w:b/>
          <w:color w:val="auto"/>
        </w:rPr>
      </w:pPr>
      <w:r w:rsidRPr="0005797C">
        <w:rPr>
          <w:rFonts w:asciiTheme="majorHAnsi" w:hAnsiTheme="majorHAnsi"/>
          <w:b/>
          <w:color w:val="auto"/>
        </w:rPr>
        <w:t xml:space="preserve">REGISTERED NURSE | </w:t>
      </w:r>
      <w:r>
        <w:rPr>
          <w:rFonts w:asciiTheme="majorHAnsi" w:hAnsiTheme="majorHAnsi"/>
          <w:b/>
          <w:color w:val="auto"/>
        </w:rPr>
        <w:t>HIGHLAND HEALTH CARE</w:t>
      </w:r>
      <w:r w:rsidRPr="0005797C">
        <w:rPr>
          <w:rFonts w:asciiTheme="majorHAnsi" w:hAnsiTheme="majorHAnsi"/>
          <w:b/>
          <w:color w:val="auto"/>
        </w:rPr>
        <w:t xml:space="preserve">, </w:t>
      </w:r>
      <w:r>
        <w:rPr>
          <w:rFonts w:asciiTheme="majorHAnsi" w:hAnsiTheme="majorHAnsi"/>
          <w:b/>
          <w:color w:val="auto"/>
        </w:rPr>
        <w:t>HIGHLAND</w:t>
      </w:r>
      <w:r w:rsidRPr="0005797C">
        <w:rPr>
          <w:rFonts w:asciiTheme="majorHAnsi" w:hAnsiTheme="majorHAnsi"/>
          <w:b/>
          <w:color w:val="auto"/>
        </w:rPr>
        <w:t xml:space="preserve">, IL | </w:t>
      </w:r>
      <w:r>
        <w:rPr>
          <w:rFonts w:asciiTheme="majorHAnsi" w:hAnsiTheme="majorHAnsi"/>
          <w:b/>
          <w:color w:val="auto"/>
        </w:rPr>
        <w:t>AUGUST 2019</w:t>
      </w:r>
      <w:r w:rsidR="00B01AD6">
        <w:rPr>
          <w:rFonts w:asciiTheme="majorHAnsi" w:hAnsiTheme="majorHAnsi"/>
          <w:b/>
          <w:color w:val="auto"/>
        </w:rPr>
        <w:t>-</w:t>
      </w:r>
      <w:r w:rsidR="00C238BA">
        <w:rPr>
          <w:rFonts w:asciiTheme="majorHAnsi" w:hAnsiTheme="majorHAnsi"/>
          <w:b/>
          <w:color w:val="auto"/>
        </w:rPr>
        <w:t>FEBRUARY 2020</w:t>
      </w:r>
    </w:p>
    <w:p w14:paraId="0F230AA8" w14:textId="40D8720E" w:rsidR="006C51B1" w:rsidRDefault="002E3B86" w:rsidP="006C51B1">
      <w:pPr>
        <w:pStyle w:val="ListBullet"/>
      </w:pPr>
      <w:r>
        <w:t>Provide direct quality care to patients</w:t>
      </w:r>
      <w:r w:rsidR="00D41095">
        <w:t xml:space="preserve">. This </w:t>
      </w:r>
      <w:r>
        <w:t>includ</w:t>
      </w:r>
      <w:r w:rsidR="00D41095">
        <w:t>es daily and PRN</w:t>
      </w:r>
      <w:r>
        <w:t xml:space="preserve"> assessments, daily monitori</w:t>
      </w:r>
      <w:r w:rsidR="00D41095">
        <w:t>ng</w:t>
      </w:r>
      <w:r>
        <w:t>,</w:t>
      </w:r>
      <w:r w:rsidR="00B01AD6">
        <w:t xml:space="preserve"> medication</w:t>
      </w:r>
      <w:r w:rsidR="00D41095">
        <w:t xml:space="preserve"> administration, collecting samples for lab testing</w:t>
      </w:r>
      <w:r w:rsidR="006C51B1">
        <w:t xml:space="preserve"> to</w:t>
      </w:r>
      <w:r w:rsidR="00D41095">
        <w:t xml:space="preserve"> continuously</w:t>
      </w:r>
      <w:r>
        <w:t xml:space="preserve"> evaluat</w:t>
      </w:r>
      <w:r w:rsidR="00D41095">
        <w:t>e</w:t>
      </w:r>
      <w:r>
        <w:t xml:space="preserve"> </w:t>
      </w:r>
      <w:r w:rsidR="00D41095">
        <w:t xml:space="preserve">and monitor multiple </w:t>
      </w:r>
      <w:r>
        <w:t xml:space="preserve">medical </w:t>
      </w:r>
      <w:r w:rsidR="00D41095">
        <w:t>diagnoses</w:t>
      </w:r>
      <w:r>
        <w:t xml:space="preserve"> on up to</w:t>
      </w:r>
      <w:r w:rsidR="009D0A5A">
        <w:t xml:space="preserve"> 40</w:t>
      </w:r>
      <w:r>
        <w:t xml:space="preserve"> patients at a time. Collaborated with other nurses and</w:t>
      </w:r>
      <w:r w:rsidR="00B01AD6">
        <w:t xml:space="preserve"> facility’s physician</w:t>
      </w:r>
      <w:r>
        <w:t xml:space="preserve"> to provide quality and continuity of care. </w:t>
      </w:r>
      <w:r w:rsidR="006D2A08">
        <w:t>Provided c</w:t>
      </w:r>
      <w:r>
        <w:t xml:space="preserve">are </w:t>
      </w:r>
      <w:r w:rsidR="006D2A08">
        <w:t>for</w:t>
      </w:r>
      <w:r>
        <w:t xml:space="preserve"> patients with diagnoses including, but not limited to</w:t>
      </w:r>
      <w:r w:rsidR="00B01AD6">
        <w:t>, Dementia with Lewy Bodies</w:t>
      </w:r>
      <w:r>
        <w:t>,</w:t>
      </w:r>
      <w:r w:rsidR="00B01AD6">
        <w:t xml:space="preserve"> Alzheimer’s, Amyotrophic Lateral Sclerosis (ALS)</w:t>
      </w:r>
      <w:r>
        <w:t xml:space="preserve">, </w:t>
      </w:r>
      <w:r w:rsidR="006D2A08">
        <w:t>CHF</w:t>
      </w:r>
      <w:r>
        <w:t>,</w:t>
      </w:r>
      <w:r w:rsidR="006C51B1">
        <w:t xml:space="preserve"> </w:t>
      </w:r>
      <w:r>
        <w:t>exacerbation of psychiatric illness</w:t>
      </w:r>
      <w:r w:rsidR="006D2A08">
        <w:t>es</w:t>
      </w:r>
      <w:r>
        <w:t xml:space="preserve">, </w:t>
      </w:r>
      <w:r w:rsidR="006D2A08">
        <w:t>h</w:t>
      </w:r>
      <w:r w:rsidR="00B01AD6">
        <w:t>ospice</w:t>
      </w:r>
      <w:r>
        <w:t xml:space="preserve"> care,</w:t>
      </w:r>
      <w:r w:rsidR="006D2A08">
        <w:t xml:space="preserve"> short term rehabilitation</w:t>
      </w:r>
      <w:r>
        <w:t xml:space="preserve"> and </w:t>
      </w:r>
      <w:r w:rsidR="00B01AD6">
        <w:t>general long</w:t>
      </w:r>
      <w:r w:rsidR="006D2A08">
        <w:t>-</w:t>
      </w:r>
      <w:r w:rsidR="00B01AD6">
        <w:t>term care</w:t>
      </w:r>
      <w:r>
        <w:t>.</w:t>
      </w:r>
    </w:p>
    <w:p w14:paraId="40B15C70" w14:textId="21BA08C8" w:rsidR="00C238BA" w:rsidRPr="0005797C" w:rsidRDefault="0085573A" w:rsidP="00C238BA">
      <w:pPr>
        <w:pStyle w:val="Heading2"/>
      </w:pPr>
      <w:r>
        <w:t xml:space="preserve">ICU </w:t>
      </w:r>
      <w:r w:rsidR="00C238BA">
        <w:t xml:space="preserve">Registered Nurse | Anderson hospital, </w:t>
      </w:r>
      <w:r w:rsidR="00DA0EB4">
        <w:t>Maryville</w:t>
      </w:r>
      <w:r w:rsidR="00C238BA">
        <w:t>, IL | march 2020-present</w:t>
      </w:r>
    </w:p>
    <w:p w14:paraId="4A9C4A31" w14:textId="0E02F8D6" w:rsidR="00C238BA" w:rsidRPr="001B29CF" w:rsidRDefault="00C238BA" w:rsidP="006C51B1">
      <w:pPr>
        <w:pStyle w:val="ListBullet"/>
      </w:pPr>
      <w:r w:rsidRPr="00657556">
        <w:t>P</w:t>
      </w:r>
      <w:r>
        <w:t xml:space="preserve">rovided patient care in a busy 12-bed ICU unit serving COVID-19 patients, Suicidal Ideations, </w:t>
      </w:r>
      <w:r w:rsidR="0085573A">
        <w:t>drug overdoses, alcohol withdrawals, Post Cardiac Arrests, Acute Respiratory Distress patients, and more unique clinical situations. Educated family members on patient conditions in a compassionate way. Administered IV, oral, NG, OG and injections of medications as directed. Monitored patient vital signs and notified attending physicians and intensivist of changes. Assisted physicians with emergent situations.</w:t>
      </w:r>
    </w:p>
    <w:sectPr w:rsidR="00C238BA" w:rsidRPr="001B29CF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47FA" w14:textId="77777777" w:rsidR="00B86362" w:rsidRDefault="00B86362">
      <w:pPr>
        <w:spacing w:after="0"/>
      </w:pPr>
      <w:r>
        <w:separator/>
      </w:r>
    </w:p>
  </w:endnote>
  <w:endnote w:type="continuationSeparator" w:id="0">
    <w:p w14:paraId="61B2A87B" w14:textId="77777777" w:rsidR="00B86362" w:rsidRDefault="00B863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6050" w14:textId="77777777" w:rsidR="00C32BF6" w:rsidRDefault="00C32BF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8F5D" w14:textId="77777777" w:rsidR="00B86362" w:rsidRDefault="00B86362">
      <w:pPr>
        <w:spacing w:after="0"/>
      </w:pPr>
      <w:r>
        <w:separator/>
      </w:r>
    </w:p>
  </w:footnote>
  <w:footnote w:type="continuationSeparator" w:id="0">
    <w:p w14:paraId="69F94685" w14:textId="77777777" w:rsidR="00B86362" w:rsidRDefault="00B863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02"/>
    <w:rsid w:val="00011D93"/>
    <w:rsid w:val="0005797C"/>
    <w:rsid w:val="00087FD1"/>
    <w:rsid w:val="000A4F59"/>
    <w:rsid w:val="000B15F8"/>
    <w:rsid w:val="000C063A"/>
    <w:rsid w:val="000E2706"/>
    <w:rsid w:val="000F2C10"/>
    <w:rsid w:val="00110500"/>
    <w:rsid w:val="00141A4C"/>
    <w:rsid w:val="001B29CF"/>
    <w:rsid w:val="001C3203"/>
    <w:rsid w:val="001C5B21"/>
    <w:rsid w:val="001E0FA3"/>
    <w:rsid w:val="001E1F1B"/>
    <w:rsid w:val="0020079A"/>
    <w:rsid w:val="00241368"/>
    <w:rsid w:val="00253735"/>
    <w:rsid w:val="00265BDE"/>
    <w:rsid w:val="002663B5"/>
    <w:rsid w:val="0028220F"/>
    <w:rsid w:val="002E3B86"/>
    <w:rsid w:val="00356C14"/>
    <w:rsid w:val="00380A51"/>
    <w:rsid w:val="003E40FF"/>
    <w:rsid w:val="003F2490"/>
    <w:rsid w:val="004E5DBA"/>
    <w:rsid w:val="00564F7E"/>
    <w:rsid w:val="005A18BC"/>
    <w:rsid w:val="005F42D9"/>
    <w:rsid w:val="00617B26"/>
    <w:rsid w:val="00626050"/>
    <w:rsid w:val="006270A9"/>
    <w:rsid w:val="00657556"/>
    <w:rsid w:val="00675956"/>
    <w:rsid w:val="00681034"/>
    <w:rsid w:val="006C51B1"/>
    <w:rsid w:val="006D2A08"/>
    <w:rsid w:val="00702D66"/>
    <w:rsid w:val="007213A2"/>
    <w:rsid w:val="00744B87"/>
    <w:rsid w:val="00760F51"/>
    <w:rsid w:val="007B741C"/>
    <w:rsid w:val="007C1953"/>
    <w:rsid w:val="007D2D89"/>
    <w:rsid w:val="007D34FB"/>
    <w:rsid w:val="007D757B"/>
    <w:rsid w:val="007E3F0A"/>
    <w:rsid w:val="00816216"/>
    <w:rsid w:val="008208C3"/>
    <w:rsid w:val="008374CF"/>
    <w:rsid w:val="0085573A"/>
    <w:rsid w:val="0087734B"/>
    <w:rsid w:val="008775D5"/>
    <w:rsid w:val="008A2DED"/>
    <w:rsid w:val="008D5CF3"/>
    <w:rsid w:val="008E20B4"/>
    <w:rsid w:val="00942191"/>
    <w:rsid w:val="00995BF5"/>
    <w:rsid w:val="009D0A5A"/>
    <w:rsid w:val="009D5933"/>
    <w:rsid w:val="009E760C"/>
    <w:rsid w:val="00A93191"/>
    <w:rsid w:val="00A95588"/>
    <w:rsid w:val="00AC49E3"/>
    <w:rsid w:val="00AC63C3"/>
    <w:rsid w:val="00B01AD6"/>
    <w:rsid w:val="00B0372B"/>
    <w:rsid w:val="00B071EA"/>
    <w:rsid w:val="00B23E15"/>
    <w:rsid w:val="00B562A9"/>
    <w:rsid w:val="00B85775"/>
    <w:rsid w:val="00B86362"/>
    <w:rsid w:val="00BC6602"/>
    <w:rsid w:val="00BD768D"/>
    <w:rsid w:val="00BF1C25"/>
    <w:rsid w:val="00C238BA"/>
    <w:rsid w:val="00C32BF6"/>
    <w:rsid w:val="00C61F8E"/>
    <w:rsid w:val="00D41095"/>
    <w:rsid w:val="00DA0EB4"/>
    <w:rsid w:val="00E06F01"/>
    <w:rsid w:val="00E55438"/>
    <w:rsid w:val="00E83E4B"/>
    <w:rsid w:val="00F077D6"/>
    <w:rsid w:val="00F4165E"/>
    <w:rsid w:val="00F6359A"/>
    <w:rsid w:val="00F76B9E"/>
    <w:rsid w:val="00F97CB8"/>
    <w:rsid w:val="00FB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8B3923"/>
  <w15:chartTrackingRefBased/>
  <w15:docId w15:val="{213A9B59-257D-4CF5-95D3-11EA1AE6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E88CB24ED84D0FAB29F70B36694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B71-7BA1-4305-94BB-DA8EB4E5EA46}"/>
      </w:docPartPr>
      <w:docPartBody>
        <w:p w:rsidR="00E13D7E" w:rsidRDefault="004D0CF2">
          <w:pPr>
            <w:pStyle w:val="91E88CB24ED84D0FAB29F70B36694311"/>
          </w:pPr>
          <w:r>
            <w:t>Objective</w:t>
          </w:r>
        </w:p>
      </w:docPartBody>
    </w:docPart>
    <w:docPart>
      <w:docPartPr>
        <w:name w:val="C87968BD4F9D447BBF0998DCB8DCB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81AED-AB5F-4696-92C5-10C62D20DEAD}"/>
      </w:docPartPr>
      <w:docPartBody>
        <w:p w:rsidR="00E13D7E" w:rsidRDefault="004D0CF2">
          <w:pPr>
            <w:pStyle w:val="C87968BD4F9D447BBF0998DCB8DCB77E"/>
          </w:pPr>
          <w:r>
            <w:t>Education</w:t>
          </w:r>
        </w:p>
      </w:docPartBody>
    </w:docPart>
    <w:docPart>
      <w:docPartPr>
        <w:name w:val="1B5BE20CBBE742458C51055806C8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63534-FABB-41B7-B56A-52EF8AD82112}"/>
      </w:docPartPr>
      <w:docPartBody>
        <w:p w:rsidR="00E13D7E" w:rsidRDefault="004D0CF2">
          <w:pPr>
            <w:pStyle w:val="1B5BE20CBBE742458C51055806C8F4DC"/>
          </w:pPr>
          <w:r>
            <w:t>Skills &amp; Abilities</w:t>
          </w:r>
        </w:p>
      </w:docPartBody>
    </w:docPart>
    <w:docPart>
      <w:docPartPr>
        <w:name w:val="C622C5FAAB004506964A6AF2EFBC1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3E2E4-99C2-4C00-9E36-770764B4E8E3}"/>
      </w:docPartPr>
      <w:docPartBody>
        <w:p w:rsidR="00E13D7E" w:rsidRDefault="004D0CF2">
          <w:pPr>
            <w:pStyle w:val="C622C5FAAB004506964A6AF2EFBC1E2F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F2"/>
    <w:rsid w:val="00211409"/>
    <w:rsid w:val="0032467D"/>
    <w:rsid w:val="004D0CF2"/>
    <w:rsid w:val="004F7566"/>
    <w:rsid w:val="00553AB4"/>
    <w:rsid w:val="005B1DFC"/>
    <w:rsid w:val="008607B9"/>
    <w:rsid w:val="00AD325F"/>
    <w:rsid w:val="00AE6039"/>
    <w:rsid w:val="00C44D6A"/>
    <w:rsid w:val="00E13D7E"/>
    <w:rsid w:val="00ED5E0C"/>
    <w:rsid w:val="00F6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E88CB24ED84D0FAB29F70B36694311">
    <w:name w:val="91E88CB24ED84D0FAB29F70B36694311"/>
  </w:style>
  <w:style w:type="paragraph" w:customStyle="1" w:styleId="C87968BD4F9D447BBF0998DCB8DCB77E">
    <w:name w:val="C87968BD4F9D447BBF0998DCB8DCB77E"/>
  </w:style>
  <w:style w:type="paragraph" w:customStyle="1" w:styleId="1B5BE20CBBE742458C51055806C8F4DC">
    <w:name w:val="1B5BE20CBBE742458C51055806C8F4DC"/>
  </w:style>
  <w:style w:type="paragraph" w:customStyle="1" w:styleId="C622C5FAAB004506964A6AF2EFBC1E2F">
    <w:name w:val="C622C5FAAB004506964A6AF2EFBC1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53BC6-9021-42E2-B832-3C218060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</dc:creator>
  <cp:keywords/>
  <cp:lastModifiedBy>Ashley Jones</cp:lastModifiedBy>
  <cp:revision>2</cp:revision>
  <dcterms:created xsi:type="dcterms:W3CDTF">2022-02-02T18:07:00Z</dcterms:created>
  <dcterms:modified xsi:type="dcterms:W3CDTF">2022-02-02T18:07:00Z</dcterms:modified>
  <cp:version/>
</cp:coreProperties>
</file>