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25DE1" w14:textId="77777777" w:rsidR="007A26D7" w:rsidRPr="00C4562B" w:rsidRDefault="00016A2A">
      <w:pPr>
        <w:tabs>
          <w:tab w:val="left" w:pos="22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mc:AlternateContent>
          <mc:Choice Requires="wpg">
            <w:drawing>
              <wp:inline distT="0" distB="0" distL="0" distR="0" wp14:anchorId="30B5FDE9" wp14:editId="50DAB041">
                <wp:extent cx="6735445" cy="433070"/>
                <wp:effectExtent l="19050" t="19050" r="36830" b="5080"/>
                <wp:docPr id="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4920" cy="433070"/>
                          <a:chOff x="816" y="667"/>
                          <a:chExt cx="10607" cy="682"/>
                        </a:xfrm>
                      </wpg:grpSpPr>
                      <wps:wsp>
                        <wps:cNvPr id="8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817" y="667"/>
                            <a:ext cx="10605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816" y="732"/>
                            <a:ext cx="10607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10229" y="831"/>
                            <a:ext cx="1184" cy="1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" name="Group 30"/>
                        <wpg:cNvGrpSpPr>
                          <a:grpSpLocks/>
                        </wpg:cNvGrpSpPr>
                        <wpg:grpSpPr bwMode="auto">
                          <a:xfrm>
                            <a:off x="7651" y="958"/>
                            <a:ext cx="3762" cy="391"/>
                            <a:chOff x="8067" y="1027"/>
                            <a:chExt cx="3672" cy="391"/>
                          </a:xfrm>
                        </wpg:grpSpPr>
                        <wps:wsp>
                          <wps:cNvPr id="12" name="AutoShap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72" y="1027"/>
                              <a:ext cx="3666" cy="0"/>
                            </a:xfrm>
                            <a:prstGeom prst="straightConnector1">
                              <a:avLst/>
                            </a:prstGeom>
                            <a:noFill/>
                            <a:ln w="5715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74" y="1259"/>
                              <a:ext cx="2723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67" y="1356"/>
                              <a:ext cx="2723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72" y="1159"/>
                              <a:ext cx="2723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72" y="1193"/>
                              <a:ext cx="366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73" y="1418"/>
                              <a:ext cx="366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67" y="1089"/>
                              <a:ext cx="3666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>
            <w:pict w14:anchorId="3E7B6031">
              <v:group id="Group 26" style="width:530.35pt;height:34.1pt;mso-position-horizontal-relative:char;mso-position-vertical-relative:line" coordsize="10607,682" coordorigin="816,667" o:spid="_x0000_s1026" w14:anchorId="441F6A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"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27" style="position:absolute;left:817;top:667;width:10605;height:0;visibility:visible;mso-wrap-style:square" o:spid="_x0000_s1027" strokecolor="#213f42 [1605]" strokeweight="3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"/>
                <v:shape id="AutoShape 28" style="position:absolute;left:816;top:732;width:10607;height:0;visibility:visible;mso-wrap-style:square" o:spid="_x0000_s1028" strokecolor="#438086 [3205]" strokeweight="3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"/>
                <v:shape id="AutoShape 29" style="position:absolute;left:10229;top:831;width:1184;height:1;visibility:visible;mso-wrap-style:square" o:spid="_x0000_s1029" strokecolor="#83bbc1 [1941]" strokeweight="6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"/>
                <v:group id="Group 30" style="position:absolute;left:7651;top:958;width:3762;height:391" coordsize="3672,391" coordorigin="8067,1027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AutoShape 31" style="position:absolute;left:8072;top:1027;width:3666;height:0;visibility:visible;mso-wrap-style:square" o:spid="_x0000_s1031" strokecolor="#438086 [3205]" strokeweight="4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"/>
                  <v:shape id="AutoShape 32" style="position:absolute;left:8074;top:1259;width:2723;height:0;visibility:visible;mso-wrap-style:square" o:spid="_x0000_s1032" strokecolor="#438086 [3205]" strokeweight="3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"/>
                  <v:shape id="AutoShape 33" style="position:absolute;left:8067;top:1356;width:2723;height:0;visibility:visible;mso-wrap-style:square" o:spid="_x0000_s1033" strokecolor="#438086 [3205]" strokeweight="1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"/>
                  <v:shape id="AutoShape 34" style="position:absolute;left:8072;top:1159;width:2723;height:0;visibility:visible;mso-wrap-style:square" o:spid="_x0000_s1034" strokecolor="#83bbc1 [1941]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"/>
                  <v:shape id="AutoShape 35" style="position:absolute;left:8072;top:1193;width:3666;height:0;visibility:visible;mso-wrap-style:square" o:spid="_x0000_s1035" strokecolor="#83bbc1 [1941]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"/>
                  <v:shape id="AutoShape 36" style="position:absolute;left:8073;top:1418;width:3666;height:0;visibility:visible;mso-wrap-style:square" o:spid="_x0000_s1036" strokecolor="#83bbc1 [1941]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"/>
                  <v:shape id="AutoShape 37" style="position:absolute;left:8067;top:1089;width:3666;height:0;visibility:visible;mso-wrap-style:square" o:spid="_x0000_s1037" strokecolor="#83bbc1 [1941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"/>
                </v:group>
                <w10:anchorlock/>
              </v:group>
            </w:pict>
          </mc:Fallback>
        </mc:AlternateContent>
      </w:r>
    </w:p>
    <w:sdt>
      <w:sdtPr>
        <w:rPr>
          <w:rFonts w:ascii="Times New Roman" w:hAnsi="Times New Roman" w:cs="Times New Roman"/>
        </w:rPr>
        <w:alias w:val="Resume Name"/>
        <w:tag w:val="Resume Name"/>
        <w:id w:val="782665251"/>
        <w:placeholder>
          <w:docPart w:val="9094F267FB8F4F2D8E9A8985E18F601C"/>
        </w:placeholder>
        <w:docPartList>
          <w:docPartGallery w:val="Quick Parts"/>
          <w:docPartCategory w:val=" Resume Name"/>
        </w:docPartList>
      </w:sdtPr>
      <w:sdtEndPr/>
      <w:sdtContent>
        <w:p w14:paraId="54483569" w14:textId="77777777" w:rsidR="007A26D7" w:rsidRPr="00C4562B" w:rsidRDefault="007A26D7" w:rsidP="0090446C">
          <w:pPr>
            <w:jc w:val="center"/>
            <w:rPr>
              <w:rFonts w:ascii="Times New Roman" w:hAnsi="Times New Roman" w:cs="Times New Roman"/>
            </w:rPr>
          </w:pPr>
        </w:p>
        <w:tbl>
          <w:tblPr>
            <w:tblStyle w:val="TableGrid"/>
            <w:tblW w:w="4730" w:type="pct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 w:firstRow="1" w:lastRow="1" w:firstColumn="1" w:lastColumn="1" w:noHBand="0" w:noVBand="0"/>
          </w:tblPr>
          <w:tblGrid>
            <w:gridCol w:w="6021"/>
            <w:gridCol w:w="3515"/>
          </w:tblGrid>
          <w:tr w:rsidR="00285CE0" w:rsidRPr="00C4562B" w14:paraId="07BE277F" w14:textId="77777777" w:rsidTr="05DA09C6">
            <w:trPr>
              <w:trHeight w:val="849"/>
              <w:jc w:val="center"/>
            </w:trPr>
            <w:tc>
              <w:tcPr>
                <w:tcW w:w="6020" w:type="dxa"/>
                <w:shd w:val="clear" w:color="auto" w:fill="auto"/>
              </w:tcPr>
              <w:p w14:paraId="7135F195" w14:textId="77777777" w:rsidR="007A26D7" w:rsidRPr="00C4562B" w:rsidRDefault="007A26D7" w:rsidP="00AC48C0">
                <w:pPr>
                  <w:rPr>
                    <w:rFonts w:ascii="Times New Roman" w:hAnsi="Times New Roman" w:cs="Times New Roman"/>
                    <w:b/>
                    <w:color w:val="213F43" w:themeColor="accent2" w:themeShade="80"/>
                    <w:sz w:val="22"/>
                    <w:szCs w:val="22"/>
                  </w:rPr>
                </w:pPr>
              </w:p>
              <w:p w14:paraId="3D81C54F" w14:textId="6C0BBFDD" w:rsidR="007A26D7" w:rsidRPr="004F7947" w:rsidRDefault="00126386" w:rsidP="004F7947">
                <w:pPr>
                  <w:ind w:left="2160"/>
                  <w:jc w:val="center"/>
                  <w:rPr>
                    <w:rFonts w:ascii="Times New Roman" w:hAnsi="Times New Roman" w:cs="Times New Roman"/>
                    <w:b/>
                    <w:color w:val="424456" w:themeColor="text2"/>
                    <w:sz w:val="24"/>
                    <w:szCs w:val="24"/>
                  </w:rPr>
                </w:pPr>
                <w:r w:rsidRPr="004F7947">
                  <w:rPr>
                    <w:rFonts w:ascii="Times New Roman" w:hAnsi="Times New Roman" w:cs="Times New Roman"/>
                    <w:b/>
                    <w:color w:val="424456" w:themeColor="text2"/>
                    <w:sz w:val="24"/>
                    <w:szCs w:val="24"/>
                  </w:rPr>
                  <w:t>898 Prisock Rd</w:t>
                </w:r>
                <w:r w:rsidR="004F7947">
                  <w:rPr>
                    <w:rFonts w:ascii="Times New Roman" w:hAnsi="Times New Roman" w:cs="Times New Roman"/>
                    <w:b/>
                    <w:color w:val="424456" w:themeColor="text2"/>
                    <w:sz w:val="24"/>
                    <w:szCs w:val="24"/>
                  </w:rPr>
                  <w:t>.</w:t>
                </w:r>
                <w:r w:rsidRPr="004F7947">
                  <w:rPr>
                    <w:rFonts w:ascii="Times New Roman" w:hAnsi="Times New Roman" w:cs="Times New Roman"/>
                    <w:b/>
                    <w:color w:val="424456" w:themeColor="text2"/>
                    <w:sz w:val="24"/>
                    <w:szCs w:val="24"/>
                  </w:rPr>
                  <w:t xml:space="preserve"> Byram, </w:t>
                </w:r>
                <w:r w:rsidR="00196905" w:rsidRPr="004F7947">
                  <w:rPr>
                    <w:rFonts w:ascii="Times New Roman" w:hAnsi="Times New Roman" w:cs="Times New Roman"/>
                    <w:b/>
                    <w:color w:val="424456" w:themeColor="text2"/>
                    <w:sz w:val="24"/>
                    <w:szCs w:val="24"/>
                  </w:rPr>
                  <w:t>MS</w:t>
                </w:r>
                <w:r w:rsidRPr="004F7947">
                  <w:rPr>
                    <w:rFonts w:ascii="Times New Roman" w:hAnsi="Times New Roman" w:cs="Times New Roman"/>
                    <w:b/>
                    <w:color w:val="424456" w:themeColor="text2"/>
                    <w:sz w:val="24"/>
                    <w:szCs w:val="24"/>
                  </w:rPr>
                  <w:t xml:space="preserve"> 39272</w:t>
                </w:r>
              </w:p>
              <w:p w14:paraId="367B3BFF" w14:textId="0B256448" w:rsidR="007A26D7" w:rsidRPr="004F7947" w:rsidRDefault="00940864" w:rsidP="004F7947">
                <w:pPr>
                  <w:ind w:left="2160"/>
                  <w:jc w:val="center"/>
                  <w:rPr>
                    <w:rFonts w:ascii="Times New Roman" w:hAnsi="Times New Roman" w:cs="Times New Roman"/>
                    <w:b/>
                    <w:color w:val="424456" w:themeColor="text2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color w:val="424456" w:themeColor="text2"/>
                    <w:sz w:val="24"/>
                    <w:szCs w:val="24"/>
                  </w:rPr>
                  <w:t>601-</w:t>
                </w:r>
                <w:r w:rsidR="00352FCF">
                  <w:rPr>
                    <w:rFonts w:ascii="Times New Roman" w:hAnsi="Times New Roman" w:cs="Times New Roman"/>
                    <w:b/>
                    <w:color w:val="424456" w:themeColor="text2"/>
                    <w:sz w:val="24"/>
                    <w:szCs w:val="24"/>
                  </w:rPr>
                  <w:t>559-0343</w:t>
                </w:r>
              </w:p>
              <w:p w14:paraId="30B96660" w14:textId="77777777" w:rsidR="007A26D7" w:rsidRPr="004F7947" w:rsidRDefault="00A92A13" w:rsidP="004F7947">
                <w:pPr>
                  <w:ind w:left="2160"/>
                  <w:jc w:val="center"/>
                  <w:rPr>
                    <w:rFonts w:ascii="Times New Roman" w:hAnsi="Times New Roman" w:cs="Times New Roman"/>
                    <w:b/>
                    <w:color w:val="424456" w:themeColor="text2"/>
                    <w:sz w:val="24"/>
                    <w:szCs w:val="24"/>
                  </w:rPr>
                </w:pPr>
                <w:hyperlink r:id="rId10" w:history="1">
                  <w:r w:rsidR="00D1526C" w:rsidRPr="004D2E19">
                    <w:rPr>
                      <w:rStyle w:val="Hyperlink"/>
                      <w:rFonts w:ascii="Times New Roman" w:hAnsi="Times New Roman" w:cs="Times New Roman"/>
                      <w:sz w:val="24"/>
                      <w:szCs w:val="24"/>
                    </w:rPr>
                    <w:t>klmpaige@outlook.com</w:t>
                  </w:r>
                </w:hyperlink>
              </w:p>
              <w:p w14:paraId="53994851" w14:textId="77777777" w:rsidR="0090446C" w:rsidRPr="00D1526C" w:rsidRDefault="00D1526C" w:rsidP="004F7947">
                <w:pPr>
                  <w:ind w:left="2160"/>
                  <w:jc w:val="center"/>
                  <w:rPr>
                    <w:rFonts w:ascii="Times New Roman" w:hAnsi="Times New Roman" w:cs="Times New Roman"/>
                    <w:b/>
                    <w:color w:val="424456" w:themeColor="text2"/>
                    <w:sz w:val="32"/>
                    <w:szCs w:val="32"/>
                  </w:rPr>
                </w:pPr>
                <w:r>
                  <w:rPr>
                    <w:rFonts w:ascii="Times New Roman" w:hAnsi="Times New Roman" w:cs="Times New Roman"/>
                    <w:b/>
                    <w:color w:val="424456" w:themeColor="text2"/>
                    <w:sz w:val="32"/>
                    <w:szCs w:val="32"/>
                  </w:rPr>
                  <w:t>KiArieal L Paige</w:t>
                </w:r>
              </w:p>
              <w:p w14:paraId="3A78244B" w14:textId="77777777" w:rsidR="007A26D7" w:rsidRPr="00C4562B" w:rsidRDefault="009C54AB" w:rsidP="00126386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</w:t>
                </w:r>
              </w:p>
            </w:tc>
            <w:tc>
              <w:tcPr>
                <w:tcW w:w="3515" w:type="dxa"/>
                <w:tcBorders>
                  <w:left w:val="nil"/>
                </w:tcBorders>
                <w:shd w:val="clear" w:color="auto" w:fill="auto"/>
              </w:tcPr>
              <w:p w14:paraId="2E15150F" w14:textId="77777777" w:rsidR="004F7947" w:rsidRDefault="004F7947">
                <w:pPr>
                  <w:rPr>
                    <w:rFonts w:ascii="Times New Roman" w:hAnsi="Times New Roman" w:cs="Times New Roman"/>
                    <w:color w:val="4F271C"/>
                    <w:sz w:val="32"/>
                    <w:szCs w:val="32"/>
                  </w:rPr>
                </w:pPr>
              </w:p>
              <w:p w14:paraId="79D5A2AF" w14:textId="77777777" w:rsidR="004F7947" w:rsidRDefault="004F7947" w:rsidP="004F7947">
                <w:pPr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</w:p>
              <w:p w14:paraId="13CF034C" w14:textId="77777777" w:rsidR="007A26D7" w:rsidRPr="004F7947" w:rsidRDefault="007A26D7" w:rsidP="004F794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90446C" w:rsidRPr="00C4562B" w14:paraId="72CBC02F" w14:textId="77777777" w:rsidTr="05DA09C6">
            <w:trPr>
              <w:trHeight w:val="300"/>
              <w:jc w:val="center"/>
            </w:trPr>
            <w:tc>
              <w:tcPr>
                <w:tcW w:w="6020" w:type="dxa"/>
                <w:shd w:val="clear" w:color="auto" w:fill="auto"/>
              </w:tcPr>
              <w:p w14:paraId="24FDDF0C" w14:textId="77777777" w:rsidR="0090446C" w:rsidRPr="00C4562B" w:rsidRDefault="0090446C" w:rsidP="00AC48C0">
                <w:pPr>
                  <w:rPr>
                    <w:rFonts w:ascii="Times New Roman" w:hAnsi="Times New Roman" w:cs="Times New Roman"/>
                    <w:b/>
                    <w:color w:val="213F43" w:themeColor="accent2" w:themeShade="80"/>
                    <w:sz w:val="22"/>
                    <w:szCs w:val="22"/>
                  </w:rPr>
                </w:pPr>
              </w:p>
            </w:tc>
            <w:tc>
              <w:tcPr>
                <w:tcW w:w="3515" w:type="dxa"/>
                <w:tcBorders>
                  <w:left w:val="nil"/>
                </w:tcBorders>
                <w:shd w:val="clear" w:color="auto" w:fill="auto"/>
              </w:tcPr>
              <w:p w14:paraId="3A6293C5" w14:textId="77777777" w:rsidR="0090446C" w:rsidRPr="00C4562B" w:rsidRDefault="0090446C">
                <w:pPr>
                  <w:rPr>
                    <w:rFonts w:ascii="Times New Roman" w:hAnsi="Times New Roman" w:cs="Times New Roman"/>
                    <w:color w:val="4F271C"/>
                    <w:sz w:val="32"/>
                    <w:szCs w:val="32"/>
                  </w:rPr>
                </w:pPr>
              </w:p>
            </w:tc>
          </w:tr>
        </w:tbl>
        <w:p w14:paraId="0D98C031" w14:textId="77777777" w:rsidR="007A26D7" w:rsidRPr="00C4562B" w:rsidRDefault="00A92A13">
          <w:pPr>
            <w:tabs>
              <w:tab w:val="left" w:pos="2266"/>
            </w:tabs>
            <w:rPr>
              <w:rFonts w:ascii="Times New Roman" w:hAnsi="Times New Roman" w:cs="Times New Roman"/>
            </w:rPr>
          </w:pPr>
        </w:p>
      </w:sdtContent>
    </w:sdt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94"/>
        <w:gridCol w:w="7886"/>
      </w:tblGrid>
      <w:tr w:rsidR="00285CE0" w:rsidRPr="00C4562B" w14:paraId="168BA242" w14:textId="77777777" w:rsidTr="00BF05BB">
        <w:trPr>
          <w:jc w:val="center"/>
        </w:trPr>
        <w:tc>
          <w:tcPr>
            <w:tcW w:w="2228" w:type="dxa"/>
            <w:shd w:val="clear" w:color="auto" w:fill="auto"/>
          </w:tcPr>
          <w:p w14:paraId="3811C7AE" w14:textId="77777777" w:rsidR="007A26D7" w:rsidRPr="00B420A9" w:rsidRDefault="006F744B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B420A9">
              <w:rPr>
                <w:rFonts w:ascii="Times New Roman" w:hAnsi="Times New Roman" w:cs="Times New Roman"/>
                <w:color w:val="auto"/>
                <w:u w:val="single"/>
              </w:rPr>
              <w:t>Objective</w:t>
            </w:r>
          </w:p>
        </w:tc>
        <w:tc>
          <w:tcPr>
            <w:tcW w:w="8068" w:type="dxa"/>
            <w:shd w:val="clear" w:color="auto" w:fill="auto"/>
          </w:tcPr>
          <w:p w14:paraId="5EA5B7DE" w14:textId="354AD7D2" w:rsidR="007A26D7" w:rsidRPr="00016A2A" w:rsidRDefault="00523B5E" w:rsidP="05DA0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Motivated </w:t>
            </w:r>
            <w:r w:rsidR="007944BA">
              <w:rPr>
                <w:rFonts w:ascii="Times New Roman" w:hAnsi="Times New Roman" w:cs="Times New Roman"/>
                <w:sz w:val="24"/>
                <w:szCs w:val="24"/>
              </w:rPr>
              <w:t xml:space="preserve">and hard-working nurse with 4 years of  ER experience in providing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skilled and </w:t>
            </w:r>
            <w:r w:rsidR="007944BA">
              <w:rPr>
                <w:rFonts w:ascii="Times New Roman" w:hAnsi="Times New Roman" w:cs="Times New Roman"/>
                <w:sz w:val="24"/>
                <w:szCs w:val="24"/>
              </w:rPr>
              <w:t>competent nursing care to adult</w:t>
            </w:r>
            <w:r w:rsidR="00506D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75C0">
              <w:rPr>
                <w:rFonts w:ascii="Times New Roman" w:hAnsi="Times New Roman" w:cs="Times New Roman"/>
                <w:sz w:val="24"/>
                <w:szCs w:val="24"/>
              </w:rPr>
              <w:t xml:space="preserve"> adolescent </w:t>
            </w:r>
            <w:r w:rsidR="007944BA">
              <w:rPr>
                <w:rFonts w:ascii="Times New Roman" w:hAnsi="Times New Roman" w:cs="Times New Roman"/>
                <w:sz w:val="24"/>
                <w:szCs w:val="24"/>
              </w:rPr>
              <w:t xml:space="preserve">and geriatric population. Fast learner and easily adaptable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acute care setting. Possess team leadership</w:t>
            </w:r>
            <w:r w:rsidR="000528D1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strong interpersonal communication skills. </w:t>
            </w:r>
            <w:r w:rsidR="05DA09C6" w:rsidRPr="05DA09C6">
              <w:rPr>
                <w:rFonts w:ascii="Times New Roman" w:hAnsi="Times New Roman" w:cs="Times New Roman"/>
                <w:sz w:val="24"/>
                <w:szCs w:val="24"/>
              </w:rPr>
              <w:t xml:space="preserve">Seeking employment as a full time travel Registered Nurse in Emergency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r w:rsidR="05DA09C6" w:rsidRPr="05DA0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5CE0" w:rsidRPr="00C4562B" w14:paraId="36B88AC4" w14:textId="77777777" w:rsidTr="00BF05BB">
        <w:trPr>
          <w:jc w:val="center"/>
        </w:trPr>
        <w:tc>
          <w:tcPr>
            <w:tcW w:w="2228" w:type="dxa"/>
            <w:tcBorders>
              <w:top w:val="nil"/>
            </w:tcBorders>
            <w:shd w:val="clear" w:color="auto" w:fill="auto"/>
          </w:tcPr>
          <w:p w14:paraId="05DC72F4" w14:textId="77777777" w:rsidR="007A26D7" w:rsidRPr="00C4562B" w:rsidRDefault="007A26D7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68" w:type="dxa"/>
            <w:tcBorders>
              <w:top w:val="nil"/>
            </w:tcBorders>
            <w:shd w:val="clear" w:color="auto" w:fill="auto"/>
          </w:tcPr>
          <w:p w14:paraId="7532BE39" w14:textId="77777777" w:rsidR="007A26D7" w:rsidRPr="00016A2A" w:rsidRDefault="007A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E0" w:rsidRPr="00C4562B" w14:paraId="13D08921" w14:textId="77777777" w:rsidTr="00BF05BB">
        <w:trPr>
          <w:jc w:val="center"/>
        </w:trPr>
        <w:tc>
          <w:tcPr>
            <w:tcW w:w="2228" w:type="dxa"/>
            <w:shd w:val="clear" w:color="auto" w:fill="auto"/>
          </w:tcPr>
          <w:p w14:paraId="60B056FF" w14:textId="77777777" w:rsidR="007A26D7" w:rsidRDefault="006F744B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B420A9">
              <w:rPr>
                <w:rFonts w:ascii="Times New Roman" w:hAnsi="Times New Roman" w:cs="Times New Roman"/>
                <w:color w:val="auto"/>
                <w:u w:val="single"/>
              </w:rPr>
              <w:t>Education</w:t>
            </w:r>
          </w:p>
          <w:p w14:paraId="68064DA6" w14:textId="77777777" w:rsidR="00D1526C" w:rsidRPr="00B420A9" w:rsidRDefault="00D1526C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8068" w:type="dxa"/>
            <w:shd w:val="clear" w:color="auto" w:fill="auto"/>
          </w:tcPr>
          <w:p w14:paraId="04DBEAD4" w14:textId="72412A5B" w:rsidR="00831746" w:rsidRPr="007944BA" w:rsidRDefault="00831746" w:rsidP="008D36A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944B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University Mississippi Medical Center</w:t>
            </w:r>
          </w:p>
          <w:p w14:paraId="77645C2E" w14:textId="350F2ADC" w:rsidR="00831746" w:rsidRDefault="00831746" w:rsidP="00831746">
            <w:pPr>
              <w:pStyle w:val="ListBullet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January 18/December 18</w:t>
            </w:r>
          </w:p>
          <w:p w14:paraId="6EDB73A1" w14:textId="4902D4C7" w:rsidR="00831746" w:rsidRDefault="00831746" w:rsidP="00831746">
            <w:pPr>
              <w:pStyle w:val="ListBullet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Bachelor of Science Degree in Nursing</w:t>
            </w:r>
          </w:p>
          <w:p w14:paraId="0CA9A98B" w14:textId="77777777" w:rsidR="00831746" w:rsidRDefault="00831746" w:rsidP="00831746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4DDD16A" w14:textId="3701DFF0" w:rsidR="008D36A0" w:rsidRPr="007944BA" w:rsidRDefault="00D1526C" w:rsidP="008D36A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944B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Hinds Community College</w:t>
            </w:r>
            <w:r w:rsidR="00E97246" w:rsidRPr="007944B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Nursing Allied Health Center</w:t>
            </w:r>
          </w:p>
          <w:p w14:paraId="5CB7AFDD" w14:textId="10D51B0A" w:rsidR="00086ADA" w:rsidRDefault="00086ADA" w:rsidP="00086ADA">
            <w:pPr>
              <w:pStyle w:val="ListBullet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August 13/December 16 </w:t>
            </w:r>
          </w:p>
          <w:p w14:paraId="2EA53AE1" w14:textId="37322C67" w:rsidR="00A8663B" w:rsidRPr="00523B5E" w:rsidRDefault="00086ADA" w:rsidP="00523B5E">
            <w:pPr>
              <w:pStyle w:val="ListBullet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Associate Degree Nursing </w:t>
            </w:r>
          </w:p>
        </w:tc>
      </w:tr>
      <w:tr w:rsidR="00285CE0" w:rsidRPr="00C4562B" w14:paraId="54680AEA" w14:textId="77777777" w:rsidTr="00BF05BB">
        <w:trPr>
          <w:jc w:val="center"/>
        </w:trPr>
        <w:tc>
          <w:tcPr>
            <w:tcW w:w="2228" w:type="dxa"/>
            <w:shd w:val="clear" w:color="auto" w:fill="auto"/>
            <w:vAlign w:val="bottom"/>
          </w:tcPr>
          <w:p w14:paraId="42298417" w14:textId="31EA5EE6" w:rsidR="007A26D7" w:rsidRPr="00C4562B" w:rsidRDefault="007A26D7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68" w:type="dxa"/>
            <w:shd w:val="clear" w:color="auto" w:fill="auto"/>
            <w:vAlign w:val="bottom"/>
          </w:tcPr>
          <w:p w14:paraId="5B39D332" w14:textId="24B87474" w:rsidR="0043175C" w:rsidRPr="0043175C" w:rsidRDefault="0043175C" w:rsidP="0043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E0" w:rsidRPr="00C4562B" w14:paraId="2DCE80EF" w14:textId="77777777" w:rsidTr="00BF05BB">
        <w:trPr>
          <w:jc w:val="center"/>
        </w:trPr>
        <w:tc>
          <w:tcPr>
            <w:tcW w:w="2228" w:type="dxa"/>
            <w:shd w:val="clear" w:color="auto" w:fill="auto"/>
          </w:tcPr>
          <w:p w14:paraId="3677A679" w14:textId="0EA06166" w:rsidR="007A26D7" w:rsidRDefault="00016A2A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B420A9">
              <w:rPr>
                <w:rFonts w:ascii="Times New Roman" w:hAnsi="Times New Roman" w:cs="Times New Roman"/>
                <w:color w:val="auto"/>
                <w:u w:val="single"/>
              </w:rPr>
              <w:t xml:space="preserve">Work </w:t>
            </w:r>
            <w:r w:rsidR="006F744B" w:rsidRPr="00B420A9">
              <w:rPr>
                <w:rFonts w:ascii="Times New Roman" w:hAnsi="Times New Roman" w:cs="Times New Roman"/>
                <w:color w:val="auto"/>
                <w:u w:val="single"/>
              </w:rPr>
              <w:t>Experience</w:t>
            </w:r>
          </w:p>
          <w:p w14:paraId="39C5491E" w14:textId="6092CD2D" w:rsidR="0043175C" w:rsidRDefault="0043175C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color w:val="auto"/>
                <w:u w:val="single"/>
              </w:rPr>
            </w:pPr>
          </w:p>
          <w:p w14:paraId="7AD629E9" w14:textId="0512C570" w:rsidR="0043175C" w:rsidRDefault="0043175C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color w:val="auto"/>
                <w:u w:val="single"/>
              </w:rPr>
            </w:pPr>
          </w:p>
          <w:p w14:paraId="3C2CFB7B" w14:textId="77777777" w:rsidR="0043175C" w:rsidRPr="00B420A9" w:rsidRDefault="0043175C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color w:val="auto"/>
                <w:u w:val="single"/>
              </w:rPr>
            </w:pPr>
          </w:p>
          <w:p w14:paraId="273A4647" w14:textId="77777777" w:rsidR="007A26D7" w:rsidRPr="00C4562B" w:rsidRDefault="007A26D7">
            <w:pPr>
              <w:pStyle w:val="Section"/>
              <w:framePr w:hSpace="0" w:wrap="auto" w:hAnchor="text" w:xAlign="left" w:yAlign="inline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68" w:type="dxa"/>
            <w:shd w:val="clear" w:color="auto" w:fill="auto"/>
          </w:tcPr>
          <w:p w14:paraId="2F6AC346" w14:textId="77777777" w:rsidR="00B2683B" w:rsidRDefault="00B2683B" w:rsidP="05DA09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44F0B0" w14:textId="1A93B3F0" w:rsidR="004B4817" w:rsidRDefault="004B4817" w:rsidP="05DA09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Baptist of Southeast T</w:t>
            </w:r>
            <w:r w:rsidR="00DF7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exas</w:t>
            </w:r>
          </w:p>
          <w:p w14:paraId="3D290F37" w14:textId="5CE77890" w:rsidR="0054288C" w:rsidRDefault="0054288C" w:rsidP="05DA09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(8/2021-9/21)</w:t>
            </w:r>
          </w:p>
          <w:p w14:paraId="37091D61" w14:textId="4C5D4BDF" w:rsidR="009A33D3" w:rsidRPr="00B42521" w:rsidRDefault="00FA5E0E" w:rsidP="00FA5E0E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Krucial Staffing deployment</w:t>
            </w:r>
            <w:r w:rsidR="008A7AB5">
              <w:rPr>
                <w:rFonts w:ascii="Times New Roman" w:hAnsi="Times New Roman" w:cs="Times New Roman"/>
                <w:sz w:val="24"/>
                <w:szCs w:val="24"/>
              </w:rPr>
              <w:t xml:space="preserve"> in Beaumont</w:t>
            </w:r>
            <w:r w:rsidR="00582104">
              <w:rPr>
                <w:rFonts w:ascii="Times New Roman" w:hAnsi="Times New Roman" w:cs="Times New Roman"/>
                <w:sz w:val="24"/>
                <w:szCs w:val="24"/>
              </w:rPr>
              <w:t>, Tx</w:t>
            </w:r>
          </w:p>
          <w:p w14:paraId="581E7CBC" w14:textId="4463AEED" w:rsidR="00B42521" w:rsidRPr="00B42521" w:rsidRDefault="00B42521" w:rsidP="00FA5E0E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bed ER with 4:1ratios</w:t>
            </w:r>
          </w:p>
          <w:p w14:paraId="3F3A8866" w14:textId="38AB4F58" w:rsidR="00B42521" w:rsidRPr="00FA5E0E" w:rsidRDefault="005375F9" w:rsidP="00FA5E0E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Provide covid crisis relief to facility by operating as a f</w:t>
            </w:r>
            <w:r w:rsidR="008E666A">
              <w:rPr>
                <w:rFonts w:ascii="Times New Roman" w:hAnsi="Times New Roman" w:cs="Times New Roman"/>
                <w:sz w:val="24"/>
                <w:szCs w:val="24"/>
              </w:rPr>
              <w:t>unctional nurse within scope of practice</w:t>
            </w:r>
          </w:p>
          <w:p w14:paraId="4087E3AC" w14:textId="77777777" w:rsidR="00E7591B" w:rsidRDefault="00E7591B" w:rsidP="05DA09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498AA5" w14:textId="2A70B2CB" w:rsidR="00DD046B" w:rsidRDefault="001658B0" w:rsidP="05DA09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Baptist </w:t>
            </w:r>
            <w:r w:rsidR="00B31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Medical Center</w:t>
            </w:r>
          </w:p>
          <w:p w14:paraId="445A5F79" w14:textId="15233735" w:rsidR="001658B0" w:rsidRDefault="001658B0" w:rsidP="05DA09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(06/</w:t>
            </w:r>
            <w:r w:rsidR="00706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  <w:r w:rsidR="00D50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- 0</w:t>
            </w:r>
            <w:r w:rsidR="00D41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D50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/21)</w:t>
            </w:r>
          </w:p>
          <w:p w14:paraId="4ED02671" w14:textId="6629B220" w:rsidR="00D50E8C" w:rsidRPr="001528A9" w:rsidRDefault="00D568B1" w:rsidP="008D34AA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63F2">
              <w:rPr>
                <w:rFonts w:ascii="Times New Roman" w:hAnsi="Times New Roman" w:cs="Times New Roman"/>
                <w:sz w:val="24"/>
                <w:szCs w:val="24"/>
              </w:rPr>
              <w:t xml:space="preserve">-week travel assignment in </w:t>
            </w:r>
            <w:r w:rsidR="00640705">
              <w:rPr>
                <w:rFonts w:ascii="Times New Roman" w:hAnsi="Times New Roman" w:cs="Times New Roman"/>
                <w:sz w:val="24"/>
                <w:szCs w:val="24"/>
              </w:rPr>
              <w:t>Memphis</w:t>
            </w:r>
            <w:r w:rsidR="00B31926">
              <w:rPr>
                <w:rFonts w:ascii="Times New Roman" w:hAnsi="Times New Roman" w:cs="Times New Roman"/>
                <w:sz w:val="24"/>
                <w:szCs w:val="24"/>
              </w:rPr>
              <w:t>, Tn</w:t>
            </w:r>
            <w:r w:rsidR="0081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92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B509EF">
              <w:rPr>
                <w:rFonts w:ascii="Times New Roman" w:hAnsi="Times New Roman" w:cs="Times New Roman"/>
                <w:sz w:val="24"/>
                <w:szCs w:val="24"/>
              </w:rPr>
              <w:t xml:space="preserve"> bed ER</w:t>
            </w:r>
          </w:p>
          <w:p w14:paraId="227DB4F7" w14:textId="722B86A8" w:rsidR="001528A9" w:rsidRPr="00BD7AE8" w:rsidRDefault="00147751" w:rsidP="008D34AA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Provide emergency treatment </w:t>
            </w:r>
            <w:r w:rsidR="002D12A6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="009D6376">
              <w:rPr>
                <w:rFonts w:ascii="Times New Roman" w:hAnsi="Times New Roman" w:cs="Times New Roman"/>
                <w:sz w:val="24"/>
                <w:szCs w:val="24"/>
              </w:rPr>
              <w:t xml:space="preserve"> mostly but not limited to</w:t>
            </w:r>
            <w:r w:rsidR="002D12A6">
              <w:rPr>
                <w:rFonts w:ascii="Times New Roman" w:hAnsi="Times New Roman" w:cs="Times New Roman"/>
                <w:sz w:val="24"/>
                <w:szCs w:val="24"/>
              </w:rPr>
              <w:t xml:space="preserve"> adult population who have been exposed to Covid 19 </w:t>
            </w:r>
            <w:r w:rsidR="009D637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4B6A39">
              <w:rPr>
                <w:rFonts w:ascii="Times New Roman" w:hAnsi="Times New Roman" w:cs="Times New Roman"/>
                <w:sz w:val="24"/>
                <w:szCs w:val="24"/>
              </w:rPr>
              <w:t xml:space="preserve"> also may have other critical illnesses</w:t>
            </w:r>
          </w:p>
          <w:p w14:paraId="0AD9C2A9" w14:textId="41F941FF" w:rsidR="00BD7AE8" w:rsidRPr="008D34AA" w:rsidRDefault="00B4009E" w:rsidP="008D34AA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Addition</w:t>
            </w:r>
            <w:r w:rsidR="00E816F9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254">
              <w:rPr>
                <w:rFonts w:ascii="Times New Roman" w:hAnsi="Times New Roman" w:cs="Times New Roman"/>
                <w:sz w:val="24"/>
                <w:szCs w:val="24"/>
              </w:rPr>
              <w:t xml:space="preserve">critical care </w:t>
            </w:r>
            <w:r w:rsidR="00B53BC7">
              <w:rPr>
                <w:rFonts w:ascii="Times New Roman" w:hAnsi="Times New Roman" w:cs="Times New Roman"/>
                <w:sz w:val="24"/>
                <w:szCs w:val="24"/>
              </w:rPr>
              <w:t xml:space="preserve">skills </w:t>
            </w:r>
            <w:r w:rsidR="00CA250E">
              <w:rPr>
                <w:rFonts w:ascii="Times New Roman" w:hAnsi="Times New Roman" w:cs="Times New Roman"/>
                <w:sz w:val="24"/>
                <w:szCs w:val="24"/>
              </w:rPr>
              <w:t>include</w:t>
            </w:r>
            <w:r w:rsidR="00B53BC7">
              <w:rPr>
                <w:rFonts w:ascii="Times New Roman" w:hAnsi="Times New Roman" w:cs="Times New Roman"/>
                <w:sz w:val="24"/>
                <w:szCs w:val="24"/>
              </w:rPr>
              <w:t xml:space="preserve"> caring for those who have </w:t>
            </w:r>
            <w:r w:rsidR="00091520">
              <w:rPr>
                <w:rFonts w:ascii="Times New Roman" w:hAnsi="Times New Roman" w:cs="Times New Roman"/>
                <w:sz w:val="24"/>
                <w:szCs w:val="24"/>
              </w:rPr>
              <w:t>CVA</w:t>
            </w:r>
            <w:r w:rsidR="00CA250E">
              <w:rPr>
                <w:rFonts w:ascii="Times New Roman" w:hAnsi="Times New Roman" w:cs="Times New Roman"/>
                <w:sz w:val="24"/>
                <w:szCs w:val="24"/>
              </w:rPr>
              <w:t>, STEMI</w:t>
            </w:r>
            <w:r w:rsidR="00E56CAB">
              <w:rPr>
                <w:rFonts w:ascii="Times New Roman" w:hAnsi="Times New Roman" w:cs="Times New Roman"/>
                <w:sz w:val="24"/>
                <w:szCs w:val="24"/>
              </w:rPr>
              <w:t>’s</w:t>
            </w:r>
            <w:r w:rsidR="00161642">
              <w:rPr>
                <w:rFonts w:ascii="Times New Roman" w:hAnsi="Times New Roman" w:cs="Times New Roman"/>
                <w:sz w:val="24"/>
                <w:szCs w:val="24"/>
              </w:rPr>
              <w:t>, Cardiac/Respiratory Arrest, Ventilat</w:t>
            </w:r>
            <w:r w:rsidR="006F2496">
              <w:rPr>
                <w:rFonts w:ascii="Times New Roman" w:hAnsi="Times New Roman" w:cs="Times New Roman"/>
                <w:sz w:val="24"/>
                <w:szCs w:val="24"/>
              </w:rPr>
              <w:t>ors</w:t>
            </w:r>
            <w:r w:rsidR="0016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496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="006F2496">
              <w:rPr>
                <w:rFonts w:ascii="Times New Roman" w:hAnsi="Times New Roman" w:cs="Times New Roman"/>
                <w:sz w:val="24"/>
                <w:szCs w:val="24"/>
              </w:rPr>
              <w:t>Bipaps</w:t>
            </w:r>
            <w:proofErr w:type="spellEnd"/>
            <w:r w:rsidR="006F2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9A4789" w14:textId="77777777" w:rsidR="001658B0" w:rsidRDefault="001658B0" w:rsidP="05DA09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8F194E" w14:textId="190518EF" w:rsidR="0043175C" w:rsidRDefault="0043175C" w:rsidP="05DA09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Pacific Gardens Medical Center (01/2021-04/2021)</w:t>
            </w:r>
          </w:p>
          <w:p w14:paraId="750ABAB8" w14:textId="7218B1C6" w:rsidR="0043175C" w:rsidRPr="0043175C" w:rsidRDefault="0043175C" w:rsidP="00BF05BB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175C">
              <w:rPr>
                <w:rFonts w:ascii="Times New Roman" w:hAnsi="Times New Roman" w:cs="Times New Roman"/>
                <w:sz w:val="24"/>
                <w:szCs w:val="24"/>
              </w:rPr>
              <w:t>13-week travel assignment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Los Angeles, CA</w:t>
            </w:r>
          </w:p>
          <w:p w14:paraId="6758B4CA" w14:textId="0CE907A5" w:rsidR="0043175C" w:rsidRDefault="0043175C" w:rsidP="00BF05BB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175C">
              <w:rPr>
                <w:rFonts w:ascii="Times New Roman" w:hAnsi="Times New Roman" w:cs="Times New Roman"/>
                <w:sz w:val="24"/>
                <w:szCs w:val="24"/>
              </w:rPr>
              <w:t xml:space="preserve">Field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3175C">
              <w:rPr>
                <w:rFonts w:ascii="Times New Roman" w:hAnsi="Times New Roman" w:cs="Times New Roman"/>
                <w:sz w:val="24"/>
                <w:szCs w:val="24"/>
              </w:rPr>
              <w:t>ospital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set up outside of community hospital</w:t>
            </w:r>
          </w:p>
          <w:p w14:paraId="643B7AA5" w14:textId="4DE962F1" w:rsidR="0043175C" w:rsidRDefault="0043175C" w:rsidP="00BF05BB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Provide urgent/emergency care service for covid positive or suspected patients within local community.</w:t>
            </w:r>
          </w:p>
          <w:p w14:paraId="0D85919E" w14:textId="63919E18" w:rsidR="0043175C" w:rsidRDefault="0043175C" w:rsidP="00BF05BB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Myoclonic Antibody Infusions for qualified covid patients</w:t>
            </w:r>
          </w:p>
          <w:p w14:paraId="646AF999" w14:textId="0388D91D" w:rsidR="00B120B8" w:rsidRPr="0043175C" w:rsidRDefault="00B120B8" w:rsidP="00BF05BB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Stabilize and treat walk-in or ambulance transport ALS/BLS patients according to California Board of Nursing standards</w:t>
            </w:r>
          </w:p>
          <w:p w14:paraId="312E7F55" w14:textId="77777777" w:rsidR="0043175C" w:rsidRDefault="0043175C" w:rsidP="05DA09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EDA584" w14:textId="472D554E" w:rsidR="0043175C" w:rsidRPr="0043175C" w:rsidRDefault="05DA09C6" w:rsidP="05DA09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G.V. Sonny Montgomery VA Medical Center</w:t>
            </w:r>
            <w:r w:rsidRPr="05DA0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(06/2020-12/2020)</w:t>
            </w:r>
          </w:p>
          <w:p w14:paraId="1937A888" w14:textId="6F7BB58C" w:rsidR="00126617" w:rsidRDefault="05DA09C6" w:rsidP="00BF05BB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5DA09C6">
              <w:rPr>
                <w:rFonts w:ascii="Times New Roman" w:hAnsi="Times New Roman" w:cs="Times New Roman"/>
                <w:sz w:val="24"/>
                <w:szCs w:val="24"/>
              </w:rPr>
              <w:t xml:space="preserve">6-month </w:t>
            </w:r>
            <w:r w:rsidR="00A95A3D">
              <w:rPr>
                <w:rFonts w:ascii="Times New Roman" w:hAnsi="Times New Roman" w:cs="Times New Roman"/>
                <w:sz w:val="24"/>
                <w:szCs w:val="24"/>
              </w:rPr>
              <w:t>full-time</w:t>
            </w:r>
            <w:r w:rsidR="00891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5DA09C6">
              <w:rPr>
                <w:rFonts w:ascii="Times New Roman" w:hAnsi="Times New Roman" w:cs="Times New Roman"/>
                <w:sz w:val="24"/>
                <w:szCs w:val="24"/>
              </w:rPr>
              <w:t>local contract</w:t>
            </w:r>
          </w:p>
          <w:p w14:paraId="7DE7EEAF" w14:textId="71451EF1" w:rsidR="00126617" w:rsidRDefault="05DA09C6" w:rsidP="00BF05BB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5DA09C6">
              <w:rPr>
                <w:rFonts w:ascii="Times New Roman" w:hAnsi="Times New Roman" w:cs="Times New Roman"/>
                <w:sz w:val="24"/>
                <w:szCs w:val="24"/>
              </w:rPr>
              <w:t xml:space="preserve">Provide Med /Surgical care using strict isolation precautions for </w:t>
            </w:r>
            <w:r w:rsidR="0089172B">
              <w:rPr>
                <w:rFonts w:ascii="Times New Roman" w:hAnsi="Times New Roman" w:cs="Times New Roman"/>
                <w:sz w:val="24"/>
                <w:szCs w:val="24"/>
              </w:rPr>
              <w:t>veterans</w:t>
            </w:r>
            <w:r w:rsidRPr="05DA09C6">
              <w:rPr>
                <w:rFonts w:ascii="Times New Roman" w:hAnsi="Times New Roman" w:cs="Times New Roman"/>
                <w:sz w:val="24"/>
                <w:szCs w:val="24"/>
              </w:rPr>
              <w:t xml:space="preserve"> diagnosed with Covid-19 virus</w:t>
            </w:r>
          </w:p>
          <w:p w14:paraId="01A6CEDD" w14:textId="58803224" w:rsidR="00126617" w:rsidRDefault="05DA09C6" w:rsidP="00BF05BB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5DA09C6">
              <w:rPr>
                <w:rFonts w:ascii="Times New Roman" w:hAnsi="Times New Roman" w:cs="Times New Roman"/>
                <w:sz w:val="24"/>
                <w:szCs w:val="24"/>
              </w:rPr>
              <w:t>Skills include proper PPE don and doff, phlebotomy, respiratory treatments, antibiotic therapy, pain management, end of life care and other nursing tasks ordered by physician</w:t>
            </w:r>
          </w:p>
          <w:p w14:paraId="49107248" w14:textId="77777777" w:rsidR="00C955ED" w:rsidRDefault="00C955ED" w:rsidP="00C955E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9ACAE" w14:textId="752178BB" w:rsidR="00C955ED" w:rsidRDefault="00831746" w:rsidP="00E8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St. Dominic Memorial Hospital </w:t>
            </w:r>
            <w:r w:rsidR="000266E8" w:rsidRPr="00891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695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</w:t>
            </w:r>
            <w:r w:rsidR="000266E8" w:rsidRPr="00891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</w:t>
            </w:r>
            <w:r w:rsidR="00891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0266E8" w:rsidRPr="00891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urrent</w:t>
            </w:r>
            <w:r w:rsidR="001E3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</w:t>
            </w:r>
            <w:r w:rsidR="00196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rn)</w:t>
            </w:r>
          </w:p>
          <w:p w14:paraId="191FC263" w14:textId="07120520" w:rsidR="00831746" w:rsidRPr="000266E8" w:rsidRDefault="00831746" w:rsidP="00BF05BB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6E8">
              <w:rPr>
                <w:rFonts w:ascii="Times New Roman" w:hAnsi="Times New Roman" w:cs="Times New Roman"/>
                <w:sz w:val="24"/>
                <w:szCs w:val="24"/>
              </w:rPr>
              <w:t>Staff nurse and rotating charge nurse in Emergency Dep</w:t>
            </w:r>
            <w:r w:rsidR="000266E8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Pr="000266E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266E8">
              <w:rPr>
                <w:rFonts w:ascii="Times New Roman" w:hAnsi="Times New Roman" w:cs="Times New Roman"/>
                <w:sz w:val="24"/>
                <w:szCs w:val="24"/>
              </w:rPr>
              <w:t>ment</w:t>
            </w:r>
          </w:p>
          <w:p w14:paraId="564531D3" w14:textId="3AD9FD14" w:rsidR="00831746" w:rsidRDefault="00831746" w:rsidP="00BF05BB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6E8">
              <w:rPr>
                <w:rFonts w:ascii="Times New Roman" w:hAnsi="Times New Roman" w:cs="Times New Roman"/>
                <w:sz w:val="24"/>
                <w:szCs w:val="24"/>
              </w:rPr>
              <w:t>Triage, stabilize</w:t>
            </w:r>
            <w:r w:rsidR="000266E8" w:rsidRPr="000266E8">
              <w:rPr>
                <w:rFonts w:ascii="Times New Roman" w:hAnsi="Times New Roman" w:cs="Times New Roman"/>
                <w:sz w:val="24"/>
                <w:szCs w:val="24"/>
              </w:rPr>
              <w:t xml:space="preserve"> life threatening illnesses</w:t>
            </w:r>
            <w:r w:rsidRPr="000266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66E8" w:rsidRPr="000266E8">
              <w:rPr>
                <w:rFonts w:ascii="Times New Roman" w:hAnsi="Times New Roman" w:cs="Times New Roman"/>
                <w:sz w:val="24"/>
                <w:szCs w:val="24"/>
              </w:rPr>
              <w:t xml:space="preserve">and provide other emergency </w:t>
            </w:r>
            <w:r w:rsidR="002073DD">
              <w:rPr>
                <w:rFonts w:ascii="Times New Roman" w:hAnsi="Times New Roman" w:cs="Times New Roman"/>
                <w:sz w:val="24"/>
                <w:szCs w:val="24"/>
              </w:rPr>
              <w:t xml:space="preserve">care </w:t>
            </w:r>
            <w:r w:rsidR="00525D8E">
              <w:rPr>
                <w:rFonts w:ascii="Times New Roman" w:hAnsi="Times New Roman" w:cs="Times New Roman"/>
                <w:sz w:val="24"/>
                <w:szCs w:val="24"/>
              </w:rPr>
              <w:t xml:space="preserve">and psychiatric </w:t>
            </w:r>
            <w:r w:rsidR="000266E8" w:rsidRPr="000266E8">
              <w:rPr>
                <w:rFonts w:ascii="Times New Roman" w:hAnsi="Times New Roman" w:cs="Times New Roman"/>
                <w:sz w:val="24"/>
                <w:szCs w:val="24"/>
              </w:rPr>
              <w:t xml:space="preserve">services to adult population ordered by physician </w:t>
            </w:r>
          </w:p>
          <w:p w14:paraId="537727F0" w14:textId="69B6D37B" w:rsidR="00EA7613" w:rsidRDefault="00C10D67" w:rsidP="00BF05BB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Facilitate and </w:t>
            </w:r>
            <w:r w:rsidR="00E07587">
              <w:rPr>
                <w:rFonts w:ascii="Times New Roman" w:hAnsi="Times New Roman" w:cs="Times New Roman"/>
                <w:sz w:val="24"/>
                <w:szCs w:val="24"/>
              </w:rPr>
              <w:t xml:space="preserve">supervise functions and activities </w:t>
            </w:r>
            <w:r w:rsidR="0081799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E0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228">
              <w:rPr>
                <w:rFonts w:ascii="Times New Roman" w:hAnsi="Times New Roman" w:cs="Times New Roman"/>
                <w:sz w:val="24"/>
                <w:szCs w:val="24"/>
              </w:rPr>
              <w:t>a 3</w:t>
            </w:r>
            <w:r w:rsidR="00B509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0228">
              <w:rPr>
                <w:rFonts w:ascii="Times New Roman" w:hAnsi="Times New Roman" w:cs="Times New Roman"/>
                <w:sz w:val="24"/>
                <w:szCs w:val="24"/>
              </w:rPr>
              <w:t xml:space="preserve"> bed </w:t>
            </w:r>
            <w:r w:rsidR="008750AF">
              <w:rPr>
                <w:rFonts w:ascii="Times New Roman" w:hAnsi="Times New Roman" w:cs="Times New Roman"/>
                <w:sz w:val="24"/>
                <w:szCs w:val="24"/>
              </w:rPr>
              <w:t xml:space="preserve">Emergency </w:t>
            </w:r>
            <w:r w:rsidR="0081799C">
              <w:rPr>
                <w:rFonts w:ascii="Times New Roman" w:hAnsi="Times New Roman" w:cs="Times New Roman"/>
                <w:sz w:val="24"/>
                <w:szCs w:val="24"/>
              </w:rPr>
              <w:t xml:space="preserve">department </w:t>
            </w:r>
            <w:r w:rsidR="00E07587">
              <w:rPr>
                <w:rFonts w:ascii="Times New Roman" w:hAnsi="Times New Roman" w:cs="Times New Roman"/>
                <w:sz w:val="24"/>
                <w:szCs w:val="24"/>
              </w:rPr>
              <w:t>in the absence of Nurs</w:t>
            </w:r>
            <w:r w:rsidR="006A1AA2">
              <w:rPr>
                <w:rFonts w:ascii="Times New Roman" w:hAnsi="Times New Roman" w:cs="Times New Roman"/>
                <w:sz w:val="24"/>
                <w:szCs w:val="24"/>
              </w:rPr>
              <w:t xml:space="preserve">e Manager. </w:t>
            </w:r>
          </w:p>
          <w:p w14:paraId="6678C0FB" w14:textId="19A46953" w:rsidR="0082017F" w:rsidRDefault="00F95FAF" w:rsidP="00BF05BB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daily assignments, respond to hospital codes, assist with intubation</w:t>
            </w:r>
            <w:r w:rsidR="00AC00E5">
              <w:rPr>
                <w:rFonts w:ascii="Times New Roman" w:hAnsi="Times New Roman" w:cs="Times New Roman"/>
                <w:sz w:val="24"/>
                <w:szCs w:val="24"/>
              </w:rPr>
              <w:t>, titrat</w:t>
            </w:r>
            <w:r w:rsidR="00BC326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C00E5">
              <w:rPr>
                <w:rFonts w:ascii="Times New Roman" w:hAnsi="Times New Roman" w:cs="Times New Roman"/>
                <w:sz w:val="24"/>
                <w:szCs w:val="24"/>
              </w:rPr>
              <w:t xml:space="preserve"> emergency medications</w:t>
            </w:r>
            <w:r w:rsidR="00070D82"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 w:rsidR="00BC3263">
              <w:rPr>
                <w:rFonts w:ascii="Times New Roman" w:hAnsi="Times New Roman" w:cs="Times New Roman"/>
                <w:sz w:val="24"/>
                <w:szCs w:val="24"/>
              </w:rPr>
              <w:t>nd activate</w:t>
            </w:r>
            <w:r w:rsidR="00C955ED">
              <w:rPr>
                <w:rFonts w:ascii="Times New Roman" w:hAnsi="Times New Roman" w:cs="Times New Roman"/>
                <w:sz w:val="24"/>
                <w:szCs w:val="24"/>
              </w:rPr>
              <w:t xml:space="preserve">/implement </w:t>
            </w:r>
            <w:proofErr w:type="spellStart"/>
            <w:r w:rsidR="00BC3263">
              <w:rPr>
                <w:rFonts w:ascii="Times New Roman" w:hAnsi="Times New Roman" w:cs="Times New Roman"/>
                <w:sz w:val="24"/>
                <w:szCs w:val="24"/>
              </w:rPr>
              <w:t>Stemi</w:t>
            </w:r>
            <w:proofErr w:type="spellEnd"/>
            <w:r w:rsidR="00BC3263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1E649A">
              <w:rPr>
                <w:rFonts w:ascii="Times New Roman" w:hAnsi="Times New Roman" w:cs="Times New Roman"/>
                <w:sz w:val="24"/>
                <w:szCs w:val="24"/>
              </w:rPr>
              <w:t xml:space="preserve">Stroke </w:t>
            </w:r>
            <w:r w:rsidR="00FD7719">
              <w:rPr>
                <w:rFonts w:ascii="Times New Roman" w:hAnsi="Times New Roman" w:cs="Times New Roman"/>
                <w:sz w:val="24"/>
                <w:szCs w:val="24"/>
              </w:rPr>
              <w:t xml:space="preserve">protocols </w:t>
            </w:r>
            <w:r w:rsidR="00C955ED">
              <w:rPr>
                <w:rFonts w:ascii="Times New Roman" w:hAnsi="Times New Roman" w:cs="Times New Roman"/>
                <w:sz w:val="24"/>
                <w:szCs w:val="24"/>
              </w:rPr>
              <w:t>per policy</w:t>
            </w:r>
          </w:p>
          <w:p w14:paraId="53E53AFB" w14:textId="0B0E564D" w:rsidR="00FC62BF" w:rsidRDefault="05DA09C6" w:rsidP="00BF05BB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5DA09C6">
              <w:rPr>
                <w:rFonts w:ascii="Times New Roman" w:hAnsi="Times New Roman" w:cs="Times New Roman"/>
                <w:sz w:val="24"/>
                <w:szCs w:val="24"/>
              </w:rPr>
              <w:t xml:space="preserve">Skills include phlebotomy, IV insertion, use of </w:t>
            </w:r>
            <w:proofErr w:type="spellStart"/>
            <w:r w:rsidRPr="05DA09C6">
              <w:rPr>
                <w:rFonts w:ascii="Times New Roman" w:hAnsi="Times New Roman" w:cs="Times New Roman"/>
                <w:sz w:val="24"/>
                <w:szCs w:val="24"/>
              </w:rPr>
              <w:t>Sono</w:t>
            </w:r>
            <w:proofErr w:type="spellEnd"/>
            <w:r w:rsidRPr="05DA09C6">
              <w:rPr>
                <w:rFonts w:ascii="Times New Roman" w:hAnsi="Times New Roman" w:cs="Times New Roman"/>
                <w:sz w:val="24"/>
                <w:szCs w:val="24"/>
              </w:rPr>
              <w:t xml:space="preserve"> Site, I/O drill</w:t>
            </w:r>
            <w:r w:rsidR="00C955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7246">
              <w:rPr>
                <w:rFonts w:ascii="Times New Roman" w:hAnsi="Times New Roman" w:cs="Times New Roman"/>
                <w:sz w:val="24"/>
                <w:szCs w:val="24"/>
              </w:rPr>
              <w:t>Chem port access</w:t>
            </w:r>
            <w:r w:rsidRPr="05DA09C6">
              <w:rPr>
                <w:rFonts w:ascii="Times New Roman" w:hAnsi="Times New Roman" w:cs="Times New Roman"/>
                <w:sz w:val="24"/>
                <w:szCs w:val="24"/>
              </w:rPr>
              <w:t>, peg tube management and feedings, NG</w:t>
            </w:r>
            <w:r w:rsidR="00E97246">
              <w:rPr>
                <w:rFonts w:ascii="Times New Roman" w:hAnsi="Times New Roman" w:cs="Times New Roman"/>
                <w:sz w:val="24"/>
                <w:szCs w:val="24"/>
              </w:rPr>
              <w:t>/OG</w:t>
            </w:r>
            <w:r w:rsidRPr="05DA09C6">
              <w:rPr>
                <w:rFonts w:ascii="Times New Roman" w:hAnsi="Times New Roman" w:cs="Times New Roman"/>
                <w:sz w:val="24"/>
                <w:szCs w:val="24"/>
              </w:rPr>
              <w:t xml:space="preserve"> insertion,</w:t>
            </w:r>
            <w:r w:rsidR="00E97246">
              <w:rPr>
                <w:rFonts w:ascii="Times New Roman" w:hAnsi="Times New Roman" w:cs="Times New Roman"/>
                <w:sz w:val="24"/>
                <w:szCs w:val="24"/>
              </w:rPr>
              <w:t xml:space="preserve"> splinting, limb reduction with moderate sedation, </w:t>
            </w:r>
            <w:r w:rsidR="00552F5F">
              <w:rPr>
                <w:rFonts w:ascii="Times New Roman" w:hAnsi="Times New Roman" w:cs="Times New Roman"/>
                <w:sz w:val="24"/>
                <w:szCs w:val="24"/>
              </w:rPr>
              <w:t xml:space="preserve">and mechanically ventilated patients </w:t>
            </w:r>
          </w:p>
          <w:p w14:paraId="07E320B9" w14:textId="77777777" w:rsidR="00C955ED" w:rsidRPr="00FC62BF" w:rsidRDefault="00C955ED" w:rsidP="00C955E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AA92E" w14:textId="2215EB83" w:rsidR="0063355D" w:rsidRDefault="00126617" w:rsidP="00E8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Universi</w:t>
            </w:r>
            <w:r w:rsidR="0063355D" w:rsidRPr="00891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 Mississippi Medical Center (</w:t>
            </w:r>
            <w:r w:rsidR="00695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12/</w:t>
            </w:r>
            <w:r w:rsidR="000266E8" w:rsidRPr="00891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</w:t>
            </w:r>
            <w:r w:rsidR="00E67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</w:t>
            </w:r>
            <w:r w:rsidR="000266E8" w:rsidRPr="00891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2017)</w:t>
            </w:r>
          </w:p>
          <w:p w14:paraId="761145E6" w14:textId="2CD2E4E2" w:rsidR="00BF05BB" w:rsidRPr="00A425DF" w:rsidRDefault="00126617" w:rsidP="00A425DF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Nurse on Trauma/Surgery Unit</w:t>
            </w:r>
          </w:p>
          <w:p w14:paraId="22942385" w14:textId="75BCA00C" w:rsidR="00126617" w:rsidRDefault="00BD493C" w:rsidP="00BF05BB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</w:t>
            </w:r>
            <w:r w:rsidR="0089172B">
              <w:rPr>
                <w:rFonts w:ascii="Times New Roman" w:hAnsi="Times New Roman" w:cs="Times New Roman"/>
                <w:sz w:val="24"/>
                <w:szCs w:val="24"/>
              </w:rPr>
              <w:t xml:space="preserve">ed </w:t>
            </w:r>
            <w:r w:rsidR="00126617">
              <w:rPr>
                <w:rFonts w:ascii="Times New Roman" w:hAnsi="Times New Roman" w:cs="Times New Roman"/>
                <w:sz w:val="24"/>
                <w:szCs w:val="24"/>
              </w:rPr>
              <w:t xml:space="preserve">individualized </w:t>
            </w:r>
            <w:r w:rsidR="0089172B">
              <w:rPr>
                <w:rFonts w:ascii="Times New Roman" w:hAnsi="Times New Roman" w:cs="Times New Roman"/>
                <w:sz w:val="24"/>
                <w:szCs w:val="24"/>
              </w:rPr>
              <w:t xml:space="preserve">inpatient </w:t>
            </w:r>
            <w:r w:rsidR="00126617">
              <w:rPr>
                <w:rFonts w:ascii="Times New Roman" w:hAnsi="Times New Roman" w:cs="Times New Roman"/>
                <w:sz w:val="24"/>
                <w:szCs w:val="24"/>
              </w:rPr>
              <w:t>care to patients who have returned from surgery or have been admitted with outs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tanding trauma related injuries.</w:t>
            </w:r>
          </w:p>
          <w:p w14:paraId="28235A4B" w14:textId="57602C84" w:rsidR="00BD493C" w:rsidRDefault="00BD493C" w:rsidP="00BF05BB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Collaborate with multidisciplinary team of health care worker</w:t>
            </w:r>
            <w:r w:rsidR="0063355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plan course of treatment</w:t>
            </w:r>
            <w:r w:rsidR="0089172B">
              <w:rPr>
                <w:rFonts w:ascii="Times New Roman" w:hAnsi="Times New Roman" w:cs="Times New Roman"/>
                <w:sz w:val="24"/>
                <w:szCs w:val="24"/>
              </w:rPr>
              <w:t>, provide education,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anticipate discharge needs</w:t>
            </w:r>
          </w:p>
          <w:p w14:paraId="7687E0F4" w14:textId="6F4FC600" w:rsidR="00E863F1" w:rsidRDefault="05DA09C6" w:rsidP="00BF05BB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5DA09C6">
              <w:rPr>
                <w:rFonts w:ascii="Times New Roman" w:hAnsi="Times New Roman" w:cs="Times New Roman"/>
                <w:sz w:val="24"/>
                <w:szCs w:val="24"/>
              </w:rPr>
              <w:t xml:space="preserve">Skills include </w:t>
            </w:r>
            <w:r w:rsidR="0089172B">
              <w:rPr>
                <w:rFonts w:ascii="Times New Roman" w:hAnsi="Times New Roman" w:cs="Times New Roman"/>
                <w:sz w:val="24"/>
                <w:szCs w:val="24"/>
              </w:rPr>
              <w:t xml:space="preserve">pain management, </w:t>
            </w:r>
            <w:r w:rsidRPr="05DA09C6">
              <w:rPr>
                <w:rFonts w:ascii="Times New Roman" w:hAnsi="Times New Roman" w:cs="Times New Roman"/>
                <w:sz w:val="24"/>
                <w:szCs w:val="24"/>
              </w:rPr>
              <w:t>wound management, ostomy care, surgical drain care with output monitoring, assess and measure chest tube drainage collector, perform splints and manage external fixators with pin care</w:t>
            </w:r>
          </w:p>
          <w:p w14:paraId="043985CB" w14:textId="77777777" w:rsidR="00692622" w:rsidRPr="00016A2A" w:rsidRDefault="00692622" w:rsidP="0013156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0F8A" w14:textId="77777777" w:rsidR="009C54AB" w:rsidRPr="0089172B" w:rsidRDefault="009B6FB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172B">
        <w:rPr>
          <w:rFonts w:ascii="Times New Roman" w:hAnsi="Times New Roman" w:cs="Times New Roman"/>
          <w:b/>
          <w:sz w:val="24"/>
          <w:szCs w:val="24"/>
          <w:u w:val="single"/>
        </w:rPr>
        <w:t>Certifications/Licensure</w:t>
      </w:r>
    </w:p>
    <w:p w14:paraId="6484D969" w14:textId="14FCF709" w:rsidR="00416CF8" w:rsidRDefault="05DA09C6" w:rsidP="05DA09C6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5DA09C6">
        <w:rPr>
          <w:rFonts w:ascii="Times New Roman" w:hAnsi="Times New Roman" w:cs="Times New Roman"/>
          <w:sz w:val="24"/>
          <w:szCs w:val="24"/>
        </w:rPr>
        <w:t xml:space="preserve"> Basic Life Support </w:t>
      </w:r>
      <w:proofErr w:type="spellStart"/>
      <w:r w:rsidRPr="05DA09C6">
        <w:rPr>
          <w:rFonts w:ascii="Times New Roman" w:hAnsi="Times New Roman" w:cs="Times New Roman"/>
          <w:sz w:val="24"/>
          <w:szCs w:val="24"/>
        </w:rPr>
        <w:t>Exp</w:t>
      </w:r>
      <w:proofErr w:type="spellEnd"/>
      <w:r w:rsidRPr="05DA09C6">
        <w:rPr>
          <w:rFonts w:ascii="Times New Roman" w:hAnsi="Times New Roman" w:cs="Times New Roman"/>
          <w:sz w:val="24"/>
          <w:szCs w:val="24"/>
        </w:rPr>
        <w:t xml:space="preserve">: </w:t>
      </w:r>
      <w:r w:rsidR="00E1504D">
        <w:rPr>
          <w:rFonts w:ascii="Times New Roman" w:hAnsi="Times New Roman" w:cs="Times New Roman"/>
          <w:sz w:val="24"/>
          <w:szCs w:val="24"/>
        </w:rPr>
        <w:t>10</w:t>
      </w:r>
      <w:r w:rsidRPr="05DA09C6">
        <w:rPr>
          <w:rFonts w:ascii="Times New Roman" w:hAnsi="Times New Roman" w:cs="Times New Roman"/>
          <w:sz w:val="24"/>
          <w:szCs w:val="24"/>
        </w:rPr>
        <w:t>/202</w:t>
      </w:r>
      <w:r w:rsidR="00A92A13">
        <w:rPr>
          <w:rFonts w:ascii="Times New Roman" w:hAnsi="Times New Roman" w:cs="Times New Roman"/>
          <w:sz w:val="24"/>
          <w:szCs w:val="24"/>
        </w:rPr>
        <w:t>3</w:t>
      </w:r>
    </w:p>
    <w:p w14:paraId="1CA1FC40" w14:textId="0E1298E3" w:rsidR="00416CF8" w:rsidRDefault="05DA09C6" w:rsidP="05DA09C6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5DA09C6">
        <w:rPr>
          <w:rFonts w:ascii="Times New Roman" w:hAnsi="Times New Roman" w:cs="Times New Roman"/>
          <w:sz w:val="24"/>
          <w:szCs w:val="24"/>
        </w:rPr>
        <w:t xml:space="preserve"> Advance Cardiac Life Support </w:t>
      </w:r>
      <w:proofErr w:type="spellStart"/>
      <w:r w:rsidRPr="05DA09C6">
        <w:rPr>
          <w:rFonts w:ascii="Times New Roman" w:hAnsi="Times New Roman" w:cs="Times New Roman"/>
          <w:sz w:val="24"/>
          <w:szCs w:val="24"/>
        </w:rPr>
        <w:t>Exp</w:t>
      </w:r>
      <w:proofErr w:type="spellEnd"/>
      <w:r w:rsidRPr="05DA09C6">
        <w:rPr>
          <w:rFonts w:ascii="Times New Roman" w:hAnsi="Times New Roman" w:cs="Times New Roman"/>
          <w:sz w:val="24"/>
          <w:szCs w:val="24"/>
        </w:rPr>
        <w:t xml:space="preserve">: </w:t>
      </w:r>
      <w:r w:rsidR="0064648B">
        <w:rPr>
          <w:rFonts w:ascii="Times New Roman" w:hAnsi="Times New Roman" w:cs="Times New Roman"/>
          <w:sz w:val="24"/>
          <w:szCs w:val="24"/>
        </w:rPr>
        <w:t>10</w:t>
      </w:r>
      <w:r w:rsidRPr="05DA09C6">
        <w:rPr>
          <w:rFonts w:ascii="Times New Roman" w:hAnsi="Times New Roman" w:cs="Times New Roman"/>
          <w:sz w:val="24"/>
          <w:szCs w:val="24"/>
        </w:rPr>
        <w:t>/202</w:t>
      </w:r>
      <w:r w:rsidR="00A92A13">
        <w:rPr>
          <w:rFonts w:ascii="Times New Roman" w:hAnsi="Times New Roman" w:cs="Times New Roman"/>
          <w:sz w:val="24"/>
          <w:szCs w:val="24"/>
        </w:rPr>
        <w:t>3</w:t>
      </w:r>
    </w:p>
    <w:p w14:paraId="68DEE192" w14:textId="4F5220CC" w:rsidR="0013156B" w:rsidRDefault="05DA09C6" w:rsidP="00CB4FC6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5DA09C6">
        <w:rPr>
          <w:rFonts w:ascii="Times New Roman" w:hAnsi="Times New Roman" w:cs="Times New Roman"/>
          <w:sz w:val="24"/>
          <w:szCs w:val="24"/>
        </w:rPr>
        <w:t>Trauma Nursing Core Course Exp: 06/2022</w:t>
      </w:r>
    </w:p>
    <w:p w14:paraId="0D56D1EF" w14:textId="76A8835B" w:rsidR="009B6FBF" w:rsidRPr="00CB4FC6" w:rsidRDefault="009B6FBF" w:rsidP="00CB4FC6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MS</w:t>
      </w:r>
      <w:r w:rsidR="00C955ED">
        <w:rPr>
          <w:rFonts w:ascii="Times New Roman" w:hAnsi="Times New Roman" w:cs="Times New Roman"/>
          <w:sz w:val="24"/>
          <w:szCs w:val="24"/>
        </w:rPr>
        <w:t xml:space="preserve"> Compact</w:t>
      </w:r>
      <w:r>
        <w:rPr>
          <w:rFonts w:ascii="Times New Roman" w:hAnsi="Times New Roman" w:cs="Times New Roman"/>
          <w:sz w:val="24"/>
          <w:szCs w:val="24"/>
        </w:rPr>
        <w:t xml:space="preserve"> Licensed Registered Nurse</w:t>
      </w:r>
      <w:r w:rsidR="002C365B">
        <w:rPr>
          <w:rFonts w:ascii="Times New Roman" w:hAnsi="Times New Roman" w:cs="Times New Roman"/>
          <w:sz w:val="24"/>
          <w:szCs w:val="24"/>
        </w:rPr>
        <w:t xml:space="preserve"> Exp:</w:t>
      </w:r>
      <w:r w:rsidR="00DB5FE4">
        <w:rPr>
          <w:rFonts w:ascii="Times New Roman" w:hAnsi="Times New Roman" w:cs="Times New Roman"/>
          <w:sz w:val="24"/>
          <w:szCs w:val="24"/>
        </w:rPr>
        <w:t>12/</w:t>
      </w:r>
      <w:r w:rsidR="00F344C6">
        <w:rPr>
          <w:rFonts w:ascii="Times New Roman" w:hAnsi="Times New Roman" w:cs="Times New Roman"/>
          <w:sz w:val="24"/>
          <w:szCs w:val="24"/>
        </w:rPr>
        <w:t>2022</w:t>
      </w:r>
    </w:p>
    <w:p w14:paraId="649B24CA" w14:textId="51276981" w:rsidR="05DA09C6" w:rsidRDefault="05DA09C6" w:rsidP="05DA09C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5DA09C6">
        <w:rPr>
          <w:rFonts w:ascii="Times New Roman" w:hAnsi="Times New Roman" w:cs="Times New Roman"/>
          <w:b/>
          <w:bCs/>
          <w:sz w:val="24"/>
          <w:szCs w:val="24"/>
          <w:u w:val="single"/>
        </w:rPr>
        <w:t>Reference</w:t>
      </w:r>
      <w:r w:rsidR="00C955ED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</w:p>
    <w:p w14:paraId="4BA0D5FB" w14:textId="77777777" w:rsidR="00BD4606" w:rsidRPr="00BD4606" w:rsidRDefault="00BD4606" w:rsidP="05DA09C6">
      <w:pPr>
        <w:pStyle w:val="ListParagraph"/>
        <w:numPr>
          <w:ilvl w:val="2"/>
          <w:numId w:val="1"/>
        </w:numPr>
        <w:rPr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E43A9">
        <w:rPr>
          <w:rFonts w:ascii="Times New Roman" w:hAnsi="Times New Roman" w:cs="Times New Roman"/>
          <w:sz w:val="24"/>
          <w:szCs w:val="24"/>
        </w:rPr>
        <w:t>RN Supervisor</w:t>
      </w:r>
      <w:r>
        <w:rPr>
          <w:rFonts w:ascii="Times New Roman" w:hAnsi="Times New Roman" w:cs="Times New Roman"/>
          <w:sz w:val="24"/>
          <w:szCs w:val="24"/>
        </w:rPr>
        <w:t xml:space="preserve"> St Dominic Hospital)</w:t>
      </w:r>
    </w:p>
    <w:p w14:paraId="2158C0B4" w14:textId="1F278EDF" w:rsidR="05DA09C6" w:rsidRPr="00857384" w:rsidRDefault="00B120B8" w:rsidP="00BD4606">
      <w:pPr>
        <w:pStyle w:val="ListParagraph"/>
        <w:ind w:left="2160"/>
        <w:rPr>
          <w:sz w:val="24"/>
          <w:szCs w:val="24"/>
          <w:u w:val="single"/>
        </w:rPr>
      </w:pPr>
      <w:r w:rsidRPr="00857384">
        <w:rPr>
          <w:rFonts w:ascii="Times New Roman" w:hAnsi="Times New Roman" w:cs="Times New Roman"/>
          <w:sz w:val="24"/>
          <w:szCs w:val="24"/>
        </w:rPr>
        <w:t>Blake Lowrie:</w:t>
      </w:r>
      <w:r>
        <w:t xml:space="preserve"> </w:t>
      </w:r>
      <w:r w:rsidRPr="00857384">
        <w:rPr>
          <w:rFonts w:ascii="Times New Roman" w:hAnsi="Times New Roman" w:cs="Times New Roman"/>
          <w:sz w:val="24"/>
          <w:szCs w:val="24"/>
        </w:rPr>
        <w:t>901-326-6980/email: blake.lowrie@yahoo.</w:t>
      </w:r>
      <w:r w:rsidR="00857384">
        <w:rPr>
          <w:rFonts w:ascii="Times New Roman" w:hAnsi="Times New Roman" w:cs="Times New Roman"/>
          <w:sz w:val="24"/>
          <w:szCs w:val="24"/>
        </w:rPr>
        <w:t>com</w:t>
      </w:r>
      <w:r w:rsidR="00857384" w:rsidRPr="008573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25F55" w14:textId="77777777" w:rsidR="00152B82" w:rsidRPr="00152B82" w:rsidRDefault="004A6A0D" w:rsidP="05DA09C6">
      <w:pPr>
        <w:pStyle w:val="ListParagraph"/>
        <w:numPr>
          <w:ilvl w:val="2"/>
          <w:numId w:val="1"/>
        </w:numPr>
        <w:rPr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(RN Charge Nurse Baptist S</w:t>
      </w:r>
      <w:r w:rsidR="00152B82">
        <w:rPr>
          <w:rFonts w:ascii="Times New Roman" w:hAnsi="Times New Roman" w:cs="Times New Roman"/>
          <w:sz w:val="24"/>
          <w:szCs w:val="24"/>
        </w:rPr>
        <w:t xml:space="preserve">E Texas) </w:t>
      </w:r>
    </w:p>
    <w:p w14:paraId="6AD25036" w14:textId="077B1F09" w:rsidR="00857384" w:rsidRPr="009D6419" w:rsidRDefault="00857384" w:rsidP="00152B82">
      <w:pPr>
        <w:pStyle w:val="ListParagraph"/>
        <w:ind w:left="2160"/>
        <w:rPr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Isaiah </w:t>
      </w:r>
      <w:proofErr w:type="spellStart"/>
      <w:r>
        <w:rPr>
          <w:rFonts w:ascii="Times New Roman" w:hAnsi="Times New Roman" w:cs="Times New Roman"/>
          <w:sz w:val="24"/>
          <w:szCs w:val="24"/>
        </w:rPr>
        <w:t>Seastrunk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9D27AA">
        <w:rPr>
          <w:rFonts w:ascii="Times New Roman" w:hAnsi="Times New Roman" w:cs="Times New Roman"/>
          <w:sz w:val="24"/>
          <w:szCs w:val="24"/>
        </w:rPr>
        <w:t xml:space="preserve"> </w:t>
      </w:r>
      <w:r w:rsidR="009D6419" w:rsidRPr="009D6419">
        <w:rPr>
          <w:rFonts w:ascii="Times New Roman" w:hAnsi="Times New Roman" w:cs="Times New Roman"/>
          <w:sz w:val="24"/>
          <w:szCs w:val="24"/>
        </w:rPr>
        <w:t>409-225-4101</w:t>
      </w:r>
      <w:r w:rsidR="009D6419">
        <w:rPr>
          <w:rFonts w:ascii="Times New Roman" w:hAnsi="Times New Roman" w:cs="Times New Roman"/>
          <w:sz w:val="24"/>
          <w:szCs w:val="24"/>
        </w:rPr>
        <w:t>/email:</w:t>
      </w:r>
    </w:p>
    <w:p w14:paraId="3DC31286" w14:textId="12D39542" w:rsidR="009D6419" w:rsidRPr="00857384" w:rsidRDefault="009D6419" w:rsidP="009D6419">
      <w:pPr>
        <w:pStyle w:val="ListParagraph"/>
        <w:ind w:left="2160"/>
        <w:rPr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Isaiahseastrunk</w:t>
      </w:r>
      <w:proofErr w:type="spellEnd"/>
      <w:r>
        <w:rPr>
          <w:rFonts w:ascii="Times New Roman" w:hAnsi="Times New Roman" w:cs="Times New Roman"/>
          <w:sz w:val="24"/>
          <w:szCs w:val="24"/>
        </w:rPr>
        <w:t>@gmail.com</w:t>
      </w:r>
    </w:p>
    <w:p w14:paraId="0A292460" w14:textId="77777777" w:rsidR="00232562" w:rsidRDefault="00152B82" w:rsidP="05DA09C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32562">
        <w:rPr>
          <w:rFonts w:ascii="Times New Roman" w:hAnsi="Times New Roman" w:cs="Times New Roman"/>
          <w:sz w:val="24"/>
          <w:szCs w:val="24"/>
        </w:rPr>
        <w:t>Co-Worker)</w:t>
      </w:r>
    </w:p>
    <w:p w14:paraId="359C0FD1" w14:textId="264041CD" w:rsidR="05DA09C6" w:rsidRDefault="00423FFB" w:rsidP="00232562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Jimwesley Williams:</w:t>
      </w:r>
      <w:r w:rsidR="000E5D88">
        <w:rPr>
          <w:rFonts w:ascii="Times New Roman" w:hAnsi="Times New Roman" w:cs="Times New Roman"/>
          <w:sz w:val="24"/>
          <w:szCs w:val="24"/>
        </w:rPr>
        <w:t xml:space="preserve"> 601</w:t>
      </w:r>
      <w:r w:rsidR="00007F62">
        <w:rPr>
          <w:rFonts w:ascii="Times New Roman" w:hAnsi="Times New Roman" w:cs="Times New Roman"/>
          <w:sz w:val="24"/>
          <w:szCs w:val="24"/>
        </w:rPr>
        <w:t>-842-3653/email:</w:t>
      </w:r>
    </w:p>
    <w:p w14:paraId="67320D3E" w14:textId="0FF4D287" w:rsidR="00007F62" w:rsidRPr="00C955ED" w:rsidRDefault="0064648B" w:rsidP="00007F62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007F62">
        <w:rPr>
          <w:rFonts w:ascii="Times New Roman" w:hAnsi="Times New Roman" w:cs="Times New Roman"/>
          <w:sz w:val="24"/>
          <w:szCs w:val="24"/>
        </w:rPr>
        <w:t>imwesleywill</w:t>
      </w:r>
      <w:r>
        <w:rPr>
          <w:rFonts w:ascii="Times New Roman" w:hAnsi="Times New Roman" w:cs="Times New Roman"/>
          <w:sz w:val="24"/>
          <w:szCs w:val="24"/>
        </w:rPr>
        <w:t>iams</w:t>
      </w:r>
      <w:proofErr w:type="spellEnd"/>
      <w:r>
        <w:rPr>
          <w:rFonts w:ascii="Times New Roman" w:hAnsi="Times New Roman" w:cs="Times New Roman"/>
          <w:sz w:val="24"/>
          <w:szCs w:val="24"/>
        </w:rPr>
        <w:t>@gmail.com</w:t>
      </w:r>
    </w:p>
    <w:sectPr w:rsidR="00007F62" w:rsidRPr="00C955ED" w:rsidSect="00285CE0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68434" w14:textId="77777777" w:rsidR="007E6F43" w:rsidRDefault="007E6F43">
      <w:pPr>
        <w:spacing w:after="0" w:line="240" w:lineRule="auto"/>
      </w:pPr>
      <w:r>
        <w:separator/>
      </w:r>
    </w:p>
  </w:endnote>
  <w:endnote w:type="continuationSeparator" w:id="0">
    <w:p w14:paraId="567B424D" w14:textId="77777777" w:rsidR="007E6F43" w:rsidRDefault="007E6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FE8F" w14:textId="77777777" w:rsidR="007A26D7" w:rsidRDefault="007A26D7"/>
  <w:p w14:paraId="1DCC74D7" w14:textId="77777777" w:rsidR="007A26D7" w:rsidRDefault="0070501D">
    <w:r>
      <w:fldChar w:fldCharType="begin"/>
    </w:r>
    <w:r>
      <w:instrText xml:space="preserve"> PAGE   \* MERGEFORMAT </w:instrText>
    </w:r>
    <w:r>
      <w:fldChar w:fldCharType="separate"/>
    </w:r>
    <w:r w:rsidR="0063355D">
      <w:rPr>
        <w:noProof/>
      </w:rPr>
      <w:t>2</w:t>
    </w:r>
    <w:r>
      <w:rPr>
        <w:noProof/>
      </w:rPr>
      <w:fldChar w:fldCharType="end"/>
    </w:r>
    <w:r w:rsidR="006F744B">
      <w:t xml:space="preserve"> </w:t>
    </w:r>
    <w:r w:rsidR="006F744B">
      <w:rPr>
        <w:rFonts w:ascii="Wingdings 2" w:eastAsia="Wingdings 2" w:hAnsi="Wingdings 2" w:cs="Wingdings 2"/>
        <w:color w:val="A04DA3" w:themeColor="accent3"/>
      </w:rPr>
      <w:t>□</w:t>
    </w:r>
    <w:r w:rsidR="006F744B">
      <w:t xml:space="preserve"> </w:t>
    </w:r>
  </w:p>
  <w:p w14:paraId="47AB1B1F" w14:textId="77777777" w:rsidR="007A26D7" w:rsidRDefault="00016A2A">
    <w:r>
      <w:rPr>
        <w:noProof/>
        <w:lang w:eastAsia="en-US"/>
      </w:rPr>
      <mc:AlternateContent>
        <mc:Choice Requires="wpg">
          <w:drawing>
            <wp:inline distT="0" distB="0" distL="0" distR="0" wp14:anchorId="584569A4" wp14:editId="79F2A8E4">
              <wp:extent cx="2327910" cy="45085"/>
              <wp:effectExtent l="9525" t="16510" r="5715" b="5080"/>
              <wp:docPr id="4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45085"/>
                        <a:chOff x="1804" y="15122"/>
                        <a:chExt cx="3666" cy="71"/>
                      </a:xfrm>
                    </wpg:grpSpPr>
                    <wps:wsp>
                      <wps:cNvPr id="5" name="AutoShape 18"/>
                      <wps:cNvCnPr>
                        <a:cxnSpLocks noChangeShapeType="1"/>
                      </wps:cNvCnPr>
                      <wps:spPr bwMode="auto">
                        <a:xfrm rot="10800000">
                          <a:off x="1804" y="15122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AutoShape 19"/>
                      <wps:cNvCnPr>
                        <a:cxnSpLocks noChangeShapeType="1"/>
                      </wps:cNvCnPr>
                      <wps:spPr bwMode="auto">
                        <a:xfrm rot="10800000">
                          <a:off x="1804" y="15193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a="http://schemas.openxmlformats.org/drawingml/2006/main" xmlns:a14="http://schemas.microsoft.com/office/drawing/2010/main">
          <w:pict w14:anchorId="48086068">
            <v:group id="Group 17" style="width:183.3pt;height:3.55pt;mso-position-horizontal-relative:char;mso-position-vertical-relative:line" coordsize="3666,71" coordorigin="1804,15122" o:spid="_x0000_s1026" w14:anchorId="3AB722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">
              <v:shapetype id="_x0000_t32" coordsize="21600,21600" o:oned="t" filled="f" o:spt="32" path="m,l21600,21600e">
                <v:path fillok="f" arrowok="t" o:connecttype="none"/>
                <o:lock v:ext="edit" shapetype="t"/>
              </v:shapetype>
              <v:shape id="AutoShape 18" style="position:absolute;left:1804;top:15122;width:2723;height:0;rotation:180;visibility:visible;mso-wrap-style:square" o:spid="_x0000_s1027" strokecolor="#438086 [3205]" strokeweight="1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"/>
              <v:shape id="AutoShape 19" style="position:absolute;left:1804;top:15193;width:3666;height:0;rotation:180;visibility:visible;mso-wrap-style:square" o:spid="_x0000_s1028" strokecolor="#438086 [3205]" strokeweight=".2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"/>
              <w10:anchorlock/>
            </v:group>
          </w:pict>
        </mc:Fallback>
      </mc:AlternateContent>
    </w:r>
  </w:p>
  <w:p w14:paraId="0A3C44E3" w14:textId="77777777" w:rsidR="007A26D7" w:rsidRDefault="007A26D7">
    <w:pPr>
      <w:pStyle w:val="NoSpacing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830BD" w14:textId="77777777" w:rsidR="007A26D7" w:rsidRDefault="007A26D7">
    <w:pPr>
      <w:jc w:val="right"/>
    </w:pPr>
  </w:p>
  <w:p w14:paraId="2822892B" w14:textId="77777777" w:rsidR="007A26D7" w:rsidRDefault="0070501D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744B">
      <w:rPr>
        <w:noProof/>
      </w:rPr>
      <w:t>3</w:t>
    </w:r>
    <w:r>
      <w:rPr>
        <w:noProof/>
      </w:rPr>
      <w:fldChar w:fldCharType="end"/>
    </w:r>
    <w:r w:rsidR="006F744B">
      <w:t xml:space="preserve"> </w:t>
    </w:r>
    <w:r w:rsidR="006F744B">
      <w:rPr>
        <w:rFonts w:ascii="Wingdings 2" w:eastAsia="Wingdings 2" w:hAnsi="Wingdings 2" w:cs="Wingdings 2"/>
        <w:color w:val="A04DA3" w:themeColor="accent3"/>
      </w:rPr>
      <w:t>□</w:t>
    </w:r>
    <w:r w:rsidR="006F744B">
      <w:t xml:space="preserve"> </w:t>
    </w:r>
  </w:p>
  <w:p w14:paraId="4FF50D8A" w14:textId="77777777" w:rsidR="007A26D7" w:rsidRDefault="00016A2A">
    <w:pPr>
      <w:jc w:val="right"/>
    </w:pPr>
    <w:r>
      <w:rPr>
        <w:noProof/>
        <w:lang w:eastAsia="en-US"/>
      </w:rPr>
      <mc:AlternateContent>
        <mc:Choice Requires="wpg">
          <w:drawing>
            <wp:inline distT="0" distB="0" distL="0" distR="0" wp14:anchorId="6D463DBE" wp14:editId="3ABB993C">
              <wp:extent cx="2327910" cy="45085"/>
              <wp:effectExtent l="9525" t="9525" r="15240" b="12065"/>
              <wp:docPr id="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45085"/>
                        <a:chOff x="7606" y="15084"/>
                        <a:chExt cx="3666" cy="71"/>
                      </a:xfrm>
                    </wpg:grpSpPr>
                    <wps:wsp>
                      <wps:cNvPr id="2" name="AutoShape 21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22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a="http://schemas.openxmlformats.org/drawingml/2006/main" xmlns:a14="http://schemas.microsoft.com/office/drawing/2010/main">
          <w:pict w14:anchorId="35D8D155">
            <v:group id="Group 20" style="width:183.3pt;height:3.55pt;mso-position-horizontal-relative:char;mso-position-vertical-relative:line" coordsize="3666,71" coordorigin="7606,15084" o:spid="_x0000_s1026" w14:anchorId="124A5B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">
              <v:shapetype id="_x0000_t32" coordsize="21600,21600" o:oned="t" filled="f" o:spt="32" path="m,l21600,21600e">
                <v:path fillok="f" arrowok="t" o:connecttype="none"/>
                <o:lock v:ext="edit" shapetype="t"/>
              </v:shapetype>
              <v:shape id="AutoShape 21" style="position:absolute;left:8548;top:15084;width:2723;height:0;rotation:180;visibility:visible;mso-wrap-style:square" o:spid="_x0000_s1027" strokecolor="#438086 [3205]" strokeweight="1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"/>
              <v:shape id="AutoShape 22" style="position:absolute;left:7606;top:15155;width:3666;height:0;rotation:180;visibility:visible;mso-wrap-style:square" o:spid="_x0000_s1028" strokecolor="#438086 [3205]" strokeweight=".2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"/>
              <w10:anchorlock/>
            </v:group>
          </w:pict>
        </mc:Fallback>
      </mc:AlternateContent>
    </w:r>
  </w:p>
  <w:p w14:paraId="07153596" w14:textId="77777777" w:rsidR="007A26D7" w:rsidRDefault="007A26D7">
    <w:pPr>
      <w:pStyle w:val="NoSpacing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4375E" w14:textId="77777777" w:rsidR="007E6F43" w:rsidRDefault="007E6F43">
      <w:pPr>
        <w:spacing w:after="0" w:line="240" w:lineRule="auto"/>
      </w:pPr>
      <w:r>
        <w:separator/>
      </w:r>
    </w:p>
  </w:footnote>
  <w:footnote w:type="continuationSeparator" w:id="0">
    <w:p w14:paraId="3F4D603E" w14:textId="77777777" w:rsidR="007E6F43" w:rsidRDefault="007E6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507790"/>
      <w:placeholder>
        <w:docPart w:val="D090093057AE4FD1AB13DCCA2BF8A146"/>
      </w:placeholder>
      <w:showingPlcHdr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5228C682" w14:textId="5AC4E5EB" w:rsidR="007A26D7" w:rsidRDefault="00352FCF">
        <w:pPr>
          <w:pStyle w:val="Header"/>
          <w:pBdr>
            <w:bottom w:val="single" w:sz="4" w:space="0" w:color="auto"/>
          </w:pBdr>
        </w:pPr>
        <w:r>
          <w:t>[Type the author name]</w:t>
        </w:r>
      </w:p>
    </w:sdtContent>
  </w:sdt>
  <w:p w14:paraId="015444F1" w14:textId="77777777" w:rsidR="007A26D7" w:rsidRDefault="007A26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9461271"/>
      <w:placeholder>
        <w:docPart w:val="94D6F57429B943F2BA49FC28985C84A3"/>
      </w:placeholder>
      <w:showingPlcHdr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3A10197D" w14:textId="669DA45F" w:rsidR="007A26D7" w:rsidRDefault="00352FCF">
        <w:pPr>
          <w:pStyle w:val="Header"/>
          <w:pBdr>
            <w:bottom w:val="single" w:sz="4" w:space="0" w:color="auto"/>
          </w:pBdr>
          <w:jc w:val="right"/>
        </w:pPr>
        <w:r>
          <w:t>[Type the author name]</w:t>
        </w:r>
      </w:p>
    </w:sdtContent>
  </w:sdt>
  <w:p w14:paraId="16AEB381" w14:textId="77777777" w:rsidR="007A26D7" w:rsidRDefault="007A26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F0C8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AE23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88697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928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4A1C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72C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8C6B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7A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681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C88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94257"/>
    <w:multiLevelType w:val="hybridMultilevel"/>
    <w:tmpl w:val="91504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EC3CC7"/>
    <w:multiLevelType w:val="hybridMultilevel"/>
    <w:tmpl w:val="987EC61E"/>
    <w:lvl w:ilvl="0" w:tplc="EBFCB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769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EEE3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F4E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56E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4EFE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EE1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CEAF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843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5D466C"/>
    <w:multiLevelType w:val="hybridMultilevel"/>
    <w:tmpl w:val="A286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DB1A50"/>
    <w:multiLevelType w:val="hybridMultilevel"/>
    <w:tmpl w:val="248ED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3F583F"/>
    <w:multiLevelType w:val="hybridMultilevel"/>
    <w:tmpl w:val="83AA8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AD3977"/>
    <w:multiLevelType w:val="hybridMultilevel"/>
    <w:tmpl w:val="7D68650A"/>
    <w:lvl w:ilvl="0" w:tplc="96D4E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AE7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C116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050C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01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8E49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0B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8D4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32E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4A3930"/>
    <w:multiLevelType w:val="hybridMultilevel"/>
    <w:tmpl w:val="5CFA7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815DE6"/>
    <w:multiLevelType w:val="hybridMultilevel"/>
    <w:tmpl w:val="13E0F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393862"/>
    <w:multiLevelType w:val="hybridMultilevel"/>
    <w:tmpl w:val="95F8C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124B7CF1"/>
    <w:multiLevelType w:val="multilevel"/>
    <w:tmpl w:val="7AC6A14E"/>
    <w:styleLink w:val="UrbanNumberedList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20" w15:restartNumberingAfterBreak="0">
    <w:nsid w:val="15341AF4"/>
    <w:multiLevelType w:val="hybridMultilevel"/>
    <w:tmpl w:val="7D441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7A71BF"/>
    <w:multiLevelType w:val="hybridMultilevel"/>
    <w:tmpl w:val="1F568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EF1979"/>
    <w:multiLevelType w:val="hybridMultilevel"/>
    <w:tmpl w:val="F0C44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E334AF"/>
    <w:multiLevelType w:val="hybridMultilevel"/>
    <w:tmpl w:val="C0C62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74610B"/>
    <w:multiLevelType w:val="hybridMultilevel"/>
    <w:tmpl w:val="4FB671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28655DC7"/>
    <w:multiLevelType w:val="hybridMultilevel"/>
    <w:tmpl w:val="ABC675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2E9E2849"/>
    <w:multiLevelType w:val="hybridMultilevel"/>
    <w:tmpl w:val="681A1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60287A"/>
    <w:multiLevelType w:val="hybridMultilevel"/>
    <w:tmpl w:val="22FA3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6767EDB"/>
    <w:multiLevelType w:val="hybridMultilevel"/>
    <w:tmpl w:val="C10C6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E934E9"/>
    <w:multiLevelType w:val="hybridMultilevel"/>
    <w:tmpl w:val="FDEA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A91163"/>
    <w:multiLevelType w:val="hybridMultilevel"/>
    <w:tmpl w:val="82FEB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927208"/>
    <w:multiLevelType w:val="hybridMultilevel"/>
    <w:tmpl w:val="E0967F2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3D9C46A3"/>
    <w:multiLevelType w:val="multilevel"/>
    <w:tmpl w:val="33B056D0"/>
    <w:styleLink w:val="UrbanBulletedList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33" w15:restartNumberingAfterBreak="0">
    <w:nsid w:val="4FD31DF1"/>
    <w:multiLevelType w:val="hybridMultilevel"/>
    <w:tmpl w:val="A3A0E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730A8B"/>
    <w:multiLevelType w:val="hybridMultilevel"/>
    <w:tmpl w:val="58A632EC"/>
    <w:lvl w:ilvl="0" w:tplc="08B8CDC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1282AFC"/>
    <w:multiLevelType w:val="hybridMultilevel"/>
    <w:tmpl w:val="A5A4E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5A1593"/>
    <w:multiLevelType w:val="hybridMultilevel"/>
    <w:tmpl w:val="BDD40676"/>
    <w:lvl w:ilvl="0" w:tplc="1528E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1CF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38D3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269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46D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FC5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6C7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87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BC4D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740023"/>
    <w:multiLevelType w:val="hybridMultilevel"/>
    <w:tmpl w:val="BE00A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00AEB"/>
    <w:multiLevelType w:val="hybridMultilevel"/>
    <w:tmpl w:val="04D0E578"/>
    <w:lvl w:ilvl="0" w:tplc="04090001">
      <w:start w:val="1"/>
      <w:numFmt w:val="bullet"/>
      <w:lvlText w:val=""/>
      <w:lvlJc w:val="left"/>
      <w:pPr>
        <w:ind w:left="18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</w:abstractNum>
  <w:abstractNum w:abstractNumId="39" w15:restartNumberingAfterBreak="0">
    <w:nsid w:val="6BF97903"/>
    <w:multiLevelType w:val="hybridMultilevel"/>
    <w:tmpl w:val="5D46A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45070C"/>
    <w:multiLevelType w:val="hybridMultilevel"/>
    <w:tmpl w:val="FD94C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F238F"/>
    <w:multiLevelType w:val="hybridMultilevel"/>
    <w:tmpl w:val="DA2A3E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B857FAC"/>
    <w:multiLevelType w:val="hybridMultilevel"/>
    <w:tmpl w:val="6CE29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2725D6"/>
    <w:multiLevelType w:val="hybridMultilevel"/>
    <w:tmpl w:val="5D80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6"/>
  </w:num>
  <w:num w:numId="3">
    <w:abstractNumId w:val="11"/>
  </w:num>
  <w:num w:numId="4">
    <w:abstractNumId w:val="34"/>
  </w:num>
  <w:num w:numId="5">
    <w:abstractNumId w:val="32"/>
  </w:num>
  <w:num w:numId="6">
    <w:abstractNumId w:val="19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4"/>
  </w:num>
  <w:num w:numId="18">
    <w:abstractNumId w:val="32"/>
  </w:num>
  <w:num w:numId="19">
    <w:abstractNumId w:val="19"/>
  </w:num>
  <w:num w:numId="20">
    <w:abstractNumId w:val="23"/>
  </w:num>
  <w:num w:numId="21">
    <w:abstractNumId w:val="13"/>
  </w:num>
  <w:num w:numId="22">
    <w:abstractNumId w:val="20"/>
  </w:num>
  <w:num w:numId="23">
    <w:abstractNumId w:val="35"/>
  </w:num>
  <w:num w:numId="24">
    <w:abstractNumId w:val="16"/>
  </w:num>
  <w:num w:numId="25">
    <w:abstractNumId w:val="38"/>
  </w:num>
  <w:num w:numId="26">
    <w:abstractNumId w:val="43"/>
  </w:num>
  <w:num w:numId="27">
    <w:abstractNumId w:val="39"/>
  </w:num>
  <w:num w:numId="28">
    <w:abstractNumId w:val="28"/>
  </w:num>
  <w:num w:numId="29">
    <w:abstractNumId w:val="22"/>
  </w:num>
  <w:num w:numId="30">
    <w:abstractNumId w:val="29"/>
  </w:num>
  <w:num w:numId="31">
    <w:abstractNumId w:val="17"/>
  </w:num>
  <w:num w:numId="32">
    <w:abstractNumId w:val="31"/>
  </w:num>
  <w:num w:numId="33">
    <w:abstractNumId w:val="24"/>
  </w:num>
  <w:num w:numId="34">
    <w:abstractNumId w:val="18"/>
  </w:num>
  <w:num w:numId="35">
    <w:abstractNumId w:val="41"/>
  </w:num>
  <w:num w:numId="36">
    <w:abstractNumId w:val="37"/>
  </w:num>
  <w:num w:numId="37">
    <w:abstractNumId w:val="12"/>
  </w:num>
  <w:num w:numId="38">
    <w:abstractNumId w:val="26"/>
  </w:num>
  <w:num w:numId="39">
    <w:abstractNumId w:val="14"/>
  </w:num>
  <w:num w:numId="40">
    <w:abstractNumId w:val="10"/>
  </w:num>
  <w:num w:numId="41">
    <w:abstractNumId w:val="25"/>
  </w:num>
  <w:num w:numId="42">
    <w:abstractNumId w:val="42"/>
  </w:num>
  <w:num w:numId="43">
    <w:abstractNumId w:val="40"/>
  </w:num>
  <w:num w:numId="44">
    <w:abstractNumId w:val="27"/>
  </w:num>
  <w:num w:numId="45">
    <w:abstractNumId w:val="30"/>
  </w:num>
  <w:num w:numId="46">
    <w:abstractNumId w:val="21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removePersonalInformation/>
  <w:removeDateAndTime/>
  <w:proofState w:spelling="clean"/>
  <w:attachedTemplate r:id="rId1"/>
  <w:revisionView w:inkAnnotations="0"/>
  <w:styleLockQFSet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50" strokecolor="none [2405]">
      <v:stroke color="none [2405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E5B"/>
    <w:rsid w:val="00007F62"/>
    <w:rsid w:val="00016A2A"/>
    <w:rsid w:val="000266E8"/>
    <w:rsid w:val="00026AB9"/>
    <w:rsid w:val="00040608"/>
    <w:rsid w:val="000444F5"/>
    <w:rsid w:val="00052408"/>
    <w:rsid w:val="000528D1"/>
    <w:rsid w:val="00064A80"/>
    <w:rsid w:val="00067DC6"/>
    <w:rsid w:val="00070D82"/>
    <w:rsid w:val="00086ADA"/>
    <w:rsid w:val="00091520"/>
    <w:rsid w:val="000C6976"/>
    <w:rsid w:val="000D6C0C"/>
    <w:rsid w:val="000E3723"/>
    <w:rsid w:val="000E43A9"/>
    <w:rsid w:val="000E5D88"/>
    <w:rsid w:val="00126386"/>
    <w:rsid w:val="00126617"/>
    <w:rsid w:val="0013156B"/>
    <w:rsid w:val="0013237E"/>
    <w:rsid w:val="00132706"/>
    <w:rsid w:val="00132E78"/>
    <w:rsid w:val="0013788A"/>
    <w:rsid w:val="00147751"/>
    <w:rsid w:val="001528A9"/>
    <w:rsid w:val="00152B82"/>
    <w:rsid w:val="00161642"/>
    <w:rsid w:val="00165807"/>
    <w:rsid w:val="001658B0"/>
    <w:rsid w:val="00196905"/>
    <w:rsid w:val="00196DE1"/>
    <w:rsid w:val="001C2A03"/>
    <w:rsid w:val="001C2B85"/>
    <w:rsid w:val="001D2ED1"/>
    <w:rsid w:val="001E0AEC"/>
    <w:rsid w:val="001E34EA"/>
    <w:rsid w:val="001E649A"/>
    <w:rsid w:val="001E7B73"/>
    <w:rsid w:val="001F1F11"/>
    <w:rsid w:val="002073DD"/>
    <w:rsid w:val="0020777C"/>
    <w:rsid w:val="00216A70"/>
    <w:rsid w:val="0022310B"/>
    <w:rsid w:val="00227024"/>
    <w:rsid w:val="00232562"/>
    <w:rsid w:val="00253D40"/>
    <w:rsid w:val="00261AD6"/>
    <w:rsid w:val="002630EF"/>
    <w:rsid w:val="00264CEA"/>
    <w:rsid w:val="00273E3A"/>
    <w:rsid w:val="00281C09"/>
    <w:rsid w:val="00285CE0"/>
    <w:rsid w:val="002B4B6A"/>
    <w:rsid w:val="002C0525"/>
    <w:rsid w:val="002C365B"/>
    <w:rsid w:val="002D12A6"/>
    <w:rsid w:val="002E2E69"/>
    <w:rsid w:val="002F0706"/>
    <w:rsid w:val="002F7EE1"/>
    <w:rsid w:val="00306619"/>
    <w:rsid w:val="00307A2B"/>
    <w:rsid w:val="0035130D"/>
    <w:rsid w:val="00352FCF"/>
    <w:rsid w:val="00395FCF"/>
    <w:rsid w:val="003A215B"/>
    <w:rsid w:val="003B7E5B"/>
    <w:rsid w:val="003C3EC3"/>
    <w:rsid w:val="003C4FD1"/>
    <w:rsid w:val="003F0E81"/>
    <w:rsid w:val="00400126"/>
    <w:rsid w:val="00403742"/>
    <w:rsid w:val="00416CF8"/>
    <w:rsid w:val="00423FFB"/>
    <w:rsid w:val="00430E9C"/>
    <w:rsid w:val="0043175C"/>
    <w:rsid w:val="004530ED"/>
    <w:rsid w:val="00470834"/>
    <w:rsid w:val="004A6A0D"/>
    <w:rsid w:val="004B4817"/>
    <w:rsid w:val="004B6A39"/>
    <w:rsid w:val="004C1062"/>
    <w:rsid w:val="004E0228"/>
    <w:rsid w:val="004F7947"/>
    <w:rsid w:val="00504442"/>
    <w:rsid w:val="00506498"/>
    <w:rsid w:val="00506D83"/>
    <w:rsid w:val="0050700C"/>
    <w:rsid w:val="005170AB"/>
    <w:rsid w:val="00523B5E"/>
    <w:rsid w:val="00525D8E"/>
    <w:rsid w:val="005375F9"/>
    <w:rsid w:val="0054288C"/>
    <w:rsid w:val="00552F5F"/>
    <w:rsid w:val="005673CB"/>
    <w:rsid w:val="00581883"/>
    <w:rsid w:val="00582104"/>
    <w:rsid w:val="0058456E"/>
    <w:rsid w:val="005A2468"/>
    <w:rsid w:val="005A6539"/>
    <w:rsid w:val="005D1FCE"/>
    <w:rsid w:val="005E12F5"/>
    <w:rsid w:val="00602254"/>
    <w:rsid w:val="00602679"/>
    <w:rsid w:val="00626E44"/>
    <w:rsid w:val="0063355D"/>
    <w:rsid w:val="00637017"/>
    <w:rsid w:val="00640705"/>
    <w:rsid w:val="0064648B"/>
    <w:rsid w:val="00652879"/>
    <w:rsid w:val="0065440A"/>
    <w:rsid w:val="00672047"/>
    <w:rsid w:val="00692622"/>
    <w:rsid w:val="00695B06"/>
    <w:rsid w:val="00696C9B"/>
    <w:rsid w:val="006A1AA2"/>
    <w:rsid w:val="006F2496"/>
    <w:rsid w:val="006F2C00"/>
    <w:rsid w:val="006F621F"/>
    <w:rsid w:val="006F6C48"/>
    <w:rsid w:val="006F744B"/>
    <w:rsid w:val="0070501D"/>
    <w:rsid w:val="0070695D"/>
    <w:rsid w:val="007147B0"/>
    <w:rsid w:val="0072126D"/>
    <w:rsid w:val="007457A6"/>
    <w:rsid w:val="00752719"/>
    <w:rsid w:val="00752E01"/>
    <w:rsid w:val="00757F2D"/>
    <w:rsid w:val="00764A84"/>
    <w:rsid w:val="00770C8B"/>
    <w:rsid w:val="007944BA"/>
    <w:rsid w:val="0079743D"/>
    <w:rsid w:val="007A26D7"/>
    <w:rsid w:val="007A6196"/>
    <w:rsid w:val="007D50F5"/>
    <w:rsid w:val="007D6053"/>
    <w:rsid w:val="007E6F43"/>
    <w:rsid w:val="00810EFC"/>
    <w:rsid w:val="00812CA4"/>
    <w:rsid w:val="00814325"/>
    <w:rsid w:val="008161E0"/>
    <w:rsid w:val="008163F2"/>
    <w:rsid w:val="0081799C"/>
    <w:rsid w:val="0082017F"/>
    <w:rsid w:val="008243C6"/>
    <w:rsid w:val="00831746"/>
    <w:rsid w:val="008522BD"/>
    <w:rsid w:val="00857384"/>
    <w:rsid w:val="00862D62"/>
    <w:rsid w:val="00874295"/>
    <w:rsid w:val="008750AF"/>
    <w:rsid w:val="00885736"/>
    <w:rsid w:val="0089172B"/>
    <w:rsid w:val="00892916"/>
    <w:rsid w:val="008A0B30"/>
    <w:rsid w:val="008A3F6D"/>
    <w:rsid w:val="008A7AB5"/>
    <w:rsid w:val="008B00C1"/>
    <w:rsid w:val="008D34AA"/>
    <w:rsid w:val="008D36A0"/>
    <w:rsid w:val="008D7514"/>
    <w:rsid w:val="008E666A"/>
    <w:rsid w:val="0090446C"/>
    <w:rsid w:val="00915652"/>
    <w:rsid w:val="0092465E"/>
    <w:rsid w:val="00930DE4"/>
    <w:rsid w:val="009355AC"/>
    <w:rsid w:val="00940864"/>
    <w:rsid w:val="00940D17"/>
    <w:rsid w:val="00944E08"/>
    <w:rsid w:val="00946124"/>
    <w:rsid w:val="009A31DA"/>
    <w:rsid w:val="009A33D3"/>
    <w:rsid w:val="009A3976"/>
    <w:rsid w:val="009B12F3"/>
    <w:rsid w:val="009B6FBF"/>
    <w:rsid w:val="009C54AB"/>
    <w:rsid w:val="009D27AA"/>
    <w:rsid w:val="009D6376"/>
    <w:rsid w:val="009D6419"/>
    <w:rsid w:val="009E1256"/>
    <w:rsid w:val="009F166A"/>
    <w:rsid w:val="009F69E1"/>
    <w:rsid w:val="009F6C95"/>
    <w:rsid w:val="00A425DF"/>
    <w:rsid w:val="00A55000"/>
    <w:rsid w:val="00A76A30"/>
    <w:rsid w:val="00A8663B"/>
    <w:rsid w:val="00A92A13"/>
    <w:rsid w:val="00A95A3D"/>
    <w:rsid w:val="00AA2DBD"/>
    <w:rsid w:val="00AA3C2C"/>
    <w:rsid w:val="00AA5CAC"/>
    <w:rsid w:val="00AB70BD"/>
    <w:rsid w:val="00AC00E5"/>
    <w:rsid w:val="00AC48C0"/>
    <w:rsid w:val="00AC5516"/>
    <w:rsid w:val="00AF3309"/>
    <w:rsid w:val="00B11C71"/>
    <w:rsid w:val="00B120B8"/>
    <w:rsid w:val="00B17D6B"/>
    <w:rsid w:val="00B212ED"/>
    <w:rsid w:val="00B2683B"/>
    <w:rsid w:val="00B31926"/>
    <w:rsid w:val="00B4009E"/>
    <w:rsid w:val="00B420A9"/>
    <w:rsid w:val="00B42521"/>
    <w:rsid w:val="00B477B2"/>
    <w:rsid w:val="00B509EF"/>
    <w:rsid w:val="00B52469"/>
    <w:rsid w:val="00B53BC7"/>
    <w:rsid w:val="00B67C6A"/>
    <w:rsid w:val="00BC12C5"/>
    <w:rsid w:val="00BC3263"/>
    <w:rsid w:val="00BD3D0B"/>
    <w:rsid w:val="00BD4606"/>
    <w:rsid w:val="00BD493C"/>
    <w:rsid w:val="00BD58B8"/>
    <w:rsid w:val="00BD6D0A"/>
    <w:rsid w:val="00BD701D"/>
    <w:rsid w:val="00BD7AE8"/>
    <w:rsid w:val="00BE6F6E"/>
    <w:rsid w:val="00BF05BB"/>
    <w:rsid w:val="00C10D67"/>
    <w:rsid w:val="00C40A42"/>
    <w:rsid w:val="00C4562B"/>
    <w:rsid w:val="00C955ED"/>
    <w:rsid w:val="00CA250E"/>
    <w:rsid w:val="00CB4FC6"/>
    <w:rsid w:val="00CC47F0"/>
    <w:rsid w:val="00CF3A14"/>
    <w:rsid w:val="00D01C8F"/>
    <w:rsid w:val="00D1526C"/>
    <w:rsid w:val="00D2015B"/>
    <w:rsid w:val="00D22D4A"/>
    <w:rsid w:val="00D2428E"/>
    <w:rsid w:val="00D2712B"/>
    <w:rsid w:val="00D32BA6"/>
    <w:rsid w:val="00D41E90"/>
    <w:rsid w:val="00D50E8C"/>
    <w:rsid w:val="00D54C1B"/>
    <w:rsid w:val="00D568B1"/>
    <w:rsid w:val="00D651D4"/>
    <w:rsid w:val="00D83705"/>
    <w:rsid w:val="00DB5FE4"/>
    <w:rsid w:val="00DB7395"/>
    <w:rsid w:val="00DC1DA8"/>
    <w:rsid w:val="00DD046B"/>
    <w:rsid w:val="00DE4B41"/>
    <w:rsid w:val="00DF4E5F"/>
    <w:rsid w:val="00DF6966"/>
    <w:rsid w:val="00DF75C0"/>
    <w:rsid w:val="00E05562"/>
    <w:rsid w:val="00E07587"/>
    <w:rsid w:val="00E1504D"/>
    <w:rsid w:val="00E16A4E"/>
    <w:rsid w:val="00E2677F"/>
    <w:rsid w:val="00E56CAB"/>
    <w:rsid w:val="00E67E2C"/>
    <w:rsid w:val="00E72365"/>
    <w:rsid w:val="00E7591B"/>
    <w:rsid w:val="00E810D7"/>
    <w:rsid w:val="00E816F9"/>
    <w:rsid w:val="00E863F1"/>
    <w:rsid w:val="00E97246"/>
    <w:rsid w:val="00EA7613"/>
    <w:rsid w:val="00ED41F4"/>
    <w:rsid w:val="00EF2034"/>
    <w:rsid w:val="00EF6FB1"/>
    <w:rsid w:val="00F12EEF"/>
    <w:rsid w:val="00F1319F"/>
    <w:rsid w:val="00F32E34"/>
    <w:rsid w:val="00F344C6"/>
    <w:rsid w:val="00F5519E"/>
    <w:rsid w:val="00F6589C"/>
    <w:rsid w:val="00F664C1"/>
    <w:rsid w:val="00F81A8D"/>
    <w:rsid w:val="00F95FAF"/>
    <w:rsid w:val="00FA5E0E"/>
    <w:rsid w:val="00FC443A"/>
    <w:rsid w:val="00FC62BF"/>
    <w:rsid w:val="00FD7719"/>
    <w:rsid w:val="05DA09C6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none [2405]">
      <v:stroke color="none [2405]" weight="1pt"/>
    </o:shapedefaults>
    <o:shapelayout v:ext="edit">
      <o:idmap v:ext="edit" data="2"/>
    </o:shapelayout>
  </w:shapeDefaults>
  <w:doNotEmbedSmartTags/>
  <w:decimalSymbol w:val="."/>
  <w:listSeparator w:val=","/>
  <w14:docId w14:val="7432F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/>
    <w:lsdException w:name="heading 2" w:uiPriority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iPriority="3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/>
    <w:lsdException w:name="Salutation" w:semiHidden="1" w:uiPriority="3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49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11" w:qFormat="1"/>
    <w:lsdException w:name="Intense Reference" w:uiPriority="1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CE0"/>
    <w:rPr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285CE0"/>
    <w:pPr>
      <w:pBdr>
        <w:bottom w:val="single" w:sz="4" w:space="2" w:color="438086" w:themeColor="accent2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85CE0"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285CE0"/>
    <w:pPr>
      <w:spacing w:after="0"/>
      <w:outlineLvl w:val="2"/>
    </w:pPr>
    <w:rPr>
      <w:rFonts w:asciiTheme="majorHAnsi" w:hAnsiTheme="majorHAnsi"/>
      <w:color w:val="438086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CE0"/>
    <w:pPr>
      <w:spacing w:after="0"/>
      <w:outlineLvl w:val="3"/>
    </w:pPr>
    <w:rPr>
      <w:rFonts w:asciiTheme="majorHAnsi" w:hAnsiTheme="majorHAnsi"/>
      <w:i/>
      <w:color w:val="438086" w:themeColor="accent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CE0"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CE0"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CE0"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CE0"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CE0"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285C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5C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CE0"/>
    <w:rPr>
      <w:rFonts w:ascii="Tahoma" w:hAnsi="Tahoma" w:cs="Tahoma"/>
      <w:sz w:val="16"/>
      <w:szCs w:val="16"/>
      <w:lang w:eastAsia="ja-JP"/>
    </w:rPr>
  </w:style>
  <w:style w:type="paragraph" w:styleId="Title">
    <w:name w:val="Title"/>
    <w:basedOn w:val="Normal"/>
    <w:link w:val="TitleChar"/>
    <w:uiPriority w:val="10"/>
    <w:rsid w:val="00285CE0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CE0"/>
    <w:rPr>
      <w:rFonts w:asciiTheme="majorHAnsi" w:hAnsiTheme="majorHAnsi"/>
      <w:color w:val="53548A" w:themeColor="accent1"/>
      <w:sz w:val="56"/>
      <w:szCs w:val="56"/>
      <w:lang w:eastAsia="ja-JP"/>
    </w:rPr>
  </w:style>
  <w:style w:type="paragraph" w:styleId="Subtitle">
    <w:name w:val="Subtitle"/>
    <w:basedOn w:val="Normal"/>
    <w:link w:val="SubtitleChar"/>
    <w:uiPriority w:val="11"/>
    <w:rsid w:val="00285CE0"/>
    <w:rPr>
      <w:i/>
      <w:color w:val="424456" w:themeColor="tex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5CE0"/>
    <w:rPr>
      <w:i/>
      <w:color w:val="424456" w:themeColor="text2"/>
      <w:sz w:val="24"/>
      <w:szCs w:val="24"/>
      <w:lang w:eastAsia="ja-JP"/>
    </w:rPr>
  </w:style>
  <w:style w:type="paragraph" w:styleId="NoSpacing">
    <w:name w:val="No Spacing"/>
    <w:basedOn w:val="Normal"/>
    <w:uiPriority w:val="1"/>
    <w:qFormat/>
    <w:rsid w:val="00285CE0"/>
    <w:pPr>
      <w:spacing w:after="0" w:line="240" w:lineRule="auto"/>
    </w:pPr>
    <w:rPr>
      <w:szCs w:val="32"/>
    </w:rPr>
  </w:style>
  <w:style w:type="paragraph" w:styleId="NormalIndent">
    <w:name w:val="Normal Indent"/>
    <w:basedOn w:val="Normal"/>
    <w:uiPriority w:val="99"/>
    <w:unhideWhenUsed/>
    <w:rsid w:val="00285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5C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CE0"/>
    <w:rPr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85C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CE0"/>
    <w:rPr>
      <w:sz w:val="20"/>
      <w:szCs w:val="20"/>
      <w:lang w:eastAsia="ja-JP"/>
    </w:rPr>
  </w:style>
  <w:style w:type="paragraph" w:customStyle="1" w:styleId="Section">
    <w:name w:val="Section"/>
    <w:basedOn w:val="Normal"/>
    <w:uiPriority w:val="2"/>
    <w:qFormat/>
    <w:rsid w:val="00285CE0"/>
    <w:pPr>
      <w:framePr w:hSpace="187" w:wrap="around" w:hAnchor="margin" w:xAlign="center" w:y="721"/>
      <w:spacing w:after="0" w:line="240" w:lineRule="auto"/>
    </w:pPr>
    <w:rPr>
      <w:rFonts w:asciiTheme="majorHAnsi" w:hAnsiTheme="majorHAnsi"/>
      <w:b/>
      <w:color w:val="438086" w:themeColor="accent2"/>
      <w:sz w:val="22"/>
      <w:szCs w:val="22"/>
    </w:rPr>
  </w:style>
  <w:style w:type="paragraph" w:customStyle="1" w:styleId="Subsection">
    <w:name w:val="Subsection"/>
    <w:basedOn w:val="Normal"/>
    <w:uiPriority w:val="2"/>
    <w:qFormat/>
    <w:rsid w:val="00285CE0"/>
    <w:pPr>
      <w:framePr w:hSpace="187" w:wrap="around" w:hAnchor="margin" w:xAlign="center" w:y="721"/>
      <w:spacing w:after="0" w:line="240" w:lineRule="auto"/>
    </w:pPr>
    <w:rPr>
      <w:b/>
      <w:color w:val="424456" w:themeColor="text2"/>
    </w:rPr>
  </w:style>
  <w:style w:type="character" w:styleId="BookTitle">
    <w:name w:val="Book Title"/>
    <w:basedOn w:val="DefaultParagraphFont"/>
    <w:uiPriority w:val="33"/>
    <w:qFormat/>
    <w:rsid w:val="00285CE0"/>
    <w:rPr>
      <w:rFonts w:ascii="Cambria" w:hAnsi="Cambria" w:cs="Times New Roman"/>
      <w:i/>
      <w:color w:val="000000"/>
      <w:sz w:val="20"/>
      <w:szCs w:val="20"/>
    </w:rPr>
  </w:style>
  <w:style w:type="character" w:styleId="Emphasis">
    <w:name w:val="Emphasis"/>
    <w:uiPriority w:val="20"/>
    <w:qFormat/>
    <w:rsid w:val="00285CE0"/>
    <w:rPr>
      <w:rFonts w:asciiTheme="minorHAnsi" w:hAnsiTheme="minorHAnsi"/>
      <w:b/>
      <w:color w:val="438086" w:themeColor="accent2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85CE0"/>
    <w:rPr>
      <w:rFonts w:asciiTheme="majorHAnsi" w:hAnsiTheme="majorHAnsi"/>
      <w:color w:val="438086" w:themeColor="accen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CE0"/>
    <w:rPr>
      <w:rFonts w:asciiTheme="majorHAnsi" w:hAnsiTheme="majorHAnsi"/>
      <w:color w:val="438086" w:themeColor="accent2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CE0"/>
    <w:rPr>
      <w:rFonts w:asciiTheme="majorHAnsi" w:hAnsiTheme="majorHAnsi"/>
      <w:color w:val="438086" w:themeColor="accent2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CE0"/>
    <w:rPr>
      <w:rFonts w:asciiTheme="majorHAnsi" w:hAnsiTheme="majorHAnsi"/>
      <w:i/>
      <w:color w:val="438086" w:themeColor="accent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CE0"/>
    <w:rPr>
      <w:rFonts w:asciiTheme="majorHAnsi" w:hAnsiTheme="majorHAnsi"/>
      <w:b/>
      <w:color w:val="325F64" w:themeColor="accent2" w:themeShade="BF"/>
      <w:sz w:val="2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CE0"/>
    <w:rPr>
      <w:rFonts w:asciiTheme="majorHAnsi" w:hAnsiTheme="majorHAnsi"/>
      <w:b/>
      <w:i/>
      <w:color w:val="325F64" w:themeColor="accent2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CE0"/>
    <w:rPr>
      <w:rFonts w:asciiTheme="majorHAnsi" w:hAnsiTheme="majorHAnsi"/>
      <w:b/>
      <w:color w:val="53548A" w:themeColor="accent1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CE0"/>
    <w:rPr>
      <w:rFonts w:asciiTheme="majorHAnsi" w:hAnsiTheme="majorHAnsi"/>
      <w:b/>
      <w:i/>
      <w:color w:val="53548A" w:themeColor="accent1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CE0"/>
    <w:rPr>
      <w:rFonts w:asciiTheme="majorHAnsi" w:hAnsiTheme="majorHAnsi"/>
      <w:b/>
      <w:color w:val="313240" w:themeColor="text2" w:themeShade="BF"/>
      <w:sz w:val="20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285CE0"/>
    <w:rPr>
      <w:rFonts w:asciiTheme="minorHAnsi" w:hAnsiTheme="minorHAnsi" w:cstheme="minorHAnsi"/>
      <w:b/>
      <w:i/>
      <w:caps/>
      <w:color w:val="438086"/>
      <w:spacing w:val="5"/>
    </w:rPr>
  </w:style>
  <w:style w:type="paragraph" w:styleId="IntenseQuote">
    <w:name w:val="Intense Quote"/>
    <w:basedOn w:val="Normal"/>
    <w:link w:val="IntenseQuoteChar"/>
    <w:uiPriority w:val="30"/>
    <w:qFormat/>
    <w:rsid w:val="00285CE0"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CE0"/>
    <w:rPr>
      <w:i/>
      <w:color w:val="438086" w:themeColor="accent2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285CE0"/>
    <w:rPr>
      <w:rFonts w:asciiTheme="minorHAnsi" w:hAnsiTheme="minorHAnsi" w:cs="Times New Roman"/>
      <w:b/>
      <w:i/>
      <w:caps/>
      <w:color w:val="4E4F89"/>
      <w:spacing w:val="5"/>
    </w:rPr>
  </w:style>
  <w:style w:type="paragraph" w:styleId="ListParagraph">
    <w:name w:val="List Paragraph"/>
    <w:basedOn w:val="Normal"/>
    <w:uiPriority w:val="34"/>
    <w:unhideWhenUsed/>
    <w:qFormat/>
    <w:rsid w:val="00285CE0"/>
    <w:pPr>
      <w:ind w:left="720"/>
      <w:contextualSpacing/>
    </w:pPr>
  </w:style>
  <w:style w:type="character" w:styleId="Strong">
    <w:name w:val="Strong"/>
    <w:basedOn w:val="DefaultParagraphFont"/>
    <w:uiPriority w:val="8"/>
    <w:qFormat/>
    <w:rsid w:val="00285CE0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285CE0"/>
    <w:rPr>
      <w:rFonts w:asciiTheme="minorHAnsi" w:hAnsiTheme="minorHAnsi"/>
      <w:i/>
      <w:color w:val="006666"/>
    </w:rPr>
  </w:style>
  <w:style w:type="character" w:styleId="SubtleReference">
    <w:name w:val="Subtle Reference"/>
    <w:basedOn w:val="DefaultParagraphFont"/>
    <w:uiPriority w:val="31"/>
    <w:qFormat/>
    <w:rsid w:val="00285CE0"/>
    <w:rPr>
      <w:rFonts w:cs="Times New Roman"/>
      <w:i/>
      <w:color w:val="4E4F89"/>
    </w:rPr>
  </w:style>
  <w:style w:type="numbering" w:customStyle="1" w:styleId="UrbanBulletedList">
    <w:name w:val="Urban Bulleted List"/>
    <w:uiPriority w:val="99"/>
    <w:rsid w:val="00285CE0"/>
    <w:pPr>
      <w:numPr>
        <w:numId w:val="5"/>
      </w:numPr>
    </w:pPr>
  </w:style>
  <w:style w:type="numbering" w:customStyle="1" w:styleId="UrbanNumberedList">
    <w:name w:val="Urban Numbered List"/>
    <w:uiPriority w:val="99"/>
    <w:rsid w:val="00285CE0"/>
    <w:pPr>
      <w:numPr>
        <w:numId w:val="6"/>
      </w:numPr>
    </w:pPr>
  </w:style>
  <w:style w:type="character" w:styleId="PlaceholderText">
    <w:name w:val="Placeholder Text"/>
    <w:basedOn w:val="DefaultParagraphFont"/>
    <w:uiPriority w:val="99"/>
    <w:unhideWhenUsed/>
    <w:rsid w:val="00285CE0"/>
    <w:rPr>
      <w:color w:val="808080"/>
    </w:rPr>
  </w:style>
  <w:style w:type="paragraph" w:styleId="ListBullet">
    <w:name w:val="List Bullet"/>
    <w:basedOn w:val="NormalIndent"/>
    <w:uiPriority w:val="3"/>
    <w:qFormat/>
    <w:rsid w:val="00285CE0"/>
    <w:pPr>
      <w:numPr>
        <w:numId w:val="17"/>
      </w:numPr>
      <w:spacing w:after="0" w:line="240" w:lineRule="auto"/>
    </w:pPr>
    <w:rPr>
      <w:color w:val="213F43" w:themeColor="accent2" w:themeShade="80"/>
    </w:rPr>
  </w:style>
  <w:style w:type="paragraph" w:customStyle="1" w:styleId="Category">
    <w:name w:val="Category"/>
    <w:basedOn w:val="Normal"/>
    <w:link w:val="CategoryChar"/>
    <w:qFormat/>
    <w:rsid w:val="00285CE0"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Comments">
    <w:name w:val="Comments"/>
    <w:basedOn w:val="Normal"/>
    <w:link w:val="CommentsChar"/>
    <w:qFormat/>
    <w:rsid w:val="00285CE0"/>
    <w:pPr>
      <w:framePr w:hSpace="187" w:wrap="around" w:hAnchor="margin" w:xAlign="center" w:y="721"/>
      <w:spacing w:before="320" w:after="0" w:line="240" w:lineRule="auto"/>
    </w:pPr>
    <w:rPr>
      <w:rFonts w:cstheme="minorBidi"/>
      <w:b/>
      <w:sz w:val="22"/>
      <w:szCs w:val="22"/>
    </w:rPr>
  </w:style>
  <w:style w:type="character" w:customStyle="1" w:styleId="CategoryChar">
    <w:name w:val="Category Char"/>
    <w:basedOn w:val="DefaultParagraphFont"/>
    <w:link w:val="Category"/>
    <w:rsid w:val="00285CE0"/>
    <w:rPr>
      <w:rFonts w:cstheme="minorBidi"/>
      <w:caps/>
      <w:lang w:eastAsia="ja-JP"/>
    </w:rPr>
  </w:style>
  <w:style w:type="character" w:customStyle="1" w:styleId="CommentsChar">
    <w:name w:val="Comments Char"/>
    <w:basedOn w:val="DefaultParagraphFont"/>
    <w:link w:val="Comments"/>
    <w:rsid w:val="00285CE0"/>
    <w:rPr>
      <w:rFonts w:cstheme="minorBidi"/>
      <w:b/>
      <w:lang w:eastAsia="ja-JP"/>
    </w:rPr>
  </w:style>
  <w:style w:type="paragraph" w:styleId="Closing">
    <w:name w:val="Closing"/>
    <w:basedOn w:val="SenderAddress"/>
    <w:link w:val="ClosingChar"/>
    <w:uiPriority w:val="3"/>
    <w:unhideWhenUsed/>
    <w:qFormat/>
    <w:rsid w:val="00285CE0"/>
    <w:pPr>
      <w:spacing w:before="960" w:after="960"/>
      <w:ind w:left="4320"/>
    </w:pPr>
  </w:style>
  <w:style w:type="character" w:customStyle="1" w:styleId="ClosingChar">
    <w:name w:val="Closing Char"/>
    <w:basedOn w:val="DefaultParagraphFont"/>
    <w:link w:val="Closing"/>
    <w:uiPriority w:val="3"/>
    <w:rsid w:val="00285CE0"/>
    <w:rPr>
      <w:sz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3"/>
    <w:unhideWhenUsed/>
    <w:qFormat/>
    <w:rsid w:val="00285CE0"/>
    <w:pPr>
      <w:framePr w:hSpace="187" w:wrap="around" w:hAnchor="margin" w:xAlign="center" w:y="721"/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SalutationChar">
    <w:name w:val="Salutation Char"/>
    <w:basedOn w:val="DefaultParagraphFont"/>
    <w:link w:val="Salutation"/>
    <w:uiPriority w:val="3"/>
    <w:rsid w:val="00285CE0"/>
    <w:rPr>
      <w:b/>
      <w:color w:val="438086" w:themeColor="accent2"/>
      <w:sz w:val="20"/>
      <w:lang w:eastAsia="ja-JP"/>
    </w:rPr>
  </w:style>
  <w:style w:type="paragraph" w:customStyle="1" w:styleId="SenderAddress">
    <w:name w:val="Sender Address"/>
    <w:basedOn w:val="Normal"/>
    <w:uiPriority w:val="2"/>
    <w:unhideWhenUsed/>
    <w:qFormat/>
    <w:rsid w:val="00285CE0"/>
    <w:pPr>
      <w:spacing w:after="0" w:line="300" w:lineRule="auto"/>
      <w:ind w:left="6912"/>
    </w:pPr>
    <w:rPr>
      <w:szCs w:val="22"/>
    </w:rPr>
  </w:style>
  <w:style w:type="paragraph" w:customStyle="1" w:styleId="RecipientAddress">
    <w:name w:val="Recipient Address"/>
    <w:basedOn w:val="Normal"/>
    <w:uiPriority w:val="2"/>
    <w:unhideWhenUsed/>
    <w:qFormat/>
    <w:rsid w:val="00285CE0"/>
    <w:pPr>
      <w:spacing w:before="480" w:after="480" w:line="300" w:lineRule="auto"/>
      <w:contextualSpacing/>
    </w:pPr>
    <w:rPr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285CE0"/>
    <w:pPr>
      <w:spacing w:after="0" w:line="300" w:lineRule="auto"/>
      <w:ind w:left="4320"/>
    </w:pPr>
    <w:rPr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285CE0"/>
    <w:rPr>
      <w:sz w:val="20"/>
      <w:szCs w:val="24"/>
      <w:lang w:eastAsia="ja-JP"/>
    </w:rPr>
  </w:style>
  <w:style w:type="paragraph" w:customStyle="1" w:styleId="DefaultPlaceholderAuthor">
    <w:name w:val="DefaultPlaceholder_Author"/>
    <w:uiPriority w:val="49"/>
    <w:rsid w:val="00285CE0"/>
    <w:rPr>
      <w:sz w:val="20"/>
      <w:szCs w:val="20"/>
    </w:rPr>
  </w:style>
  <w:style w:type="paragraph" w:customStyle="1" w:styleId="PersonalName">
    <w:name w:val="Personal Name"/>
    <w:basedOn w:val="Normal"/>
    <w:next w:val="Normal"/>
    <w:uiPriority w:val="2"/>
    <w:qFormat/>
    <w:rsid w:val="00285CE0"/>
    <w:pPr>
      <w:spacing w:after="0" w:line="240" w:lineRule="auto"/>
    </w:pPr>
    <w:rPr>
      <w:rFonts w:asciiTheme="majorHAnsi" w:hAnsiTheme="majorHAnsi"/>
      <w:b/>
      <w:color w:val="325F64" w:themeColor="accent2" w:themeShade="BF"/>
      <w:sz w:val="28"/>
      <w:szCs w:val="28"/>
    </w:rPr>
  </w:style>
  <w:style w:type="paragraph" w:customStyle="1" w:styleId="CommentsText">
    <w:name w:val="Comments Text"/>
    <w:basedOn w:val="Normal"/>
    <w:qFormat/>
    <w:rsid w:val="00285CE0"/>
    <w:pPr>
      <w:spacing w:after="120" w:line="288" w:lineRule="auto"/>
    </w:pPr>
    <w:rPr>
      <w:szCs w:val="22"/>
    </w:rPr>
  </w:style>
  <w:style w:type="character" w:styleId="Hyperlink">
    <w:name w:val="Hyperlink"/>
    <w:basedOn w:val="DefaultParagraphFont"/>
    <w:uiPriority w:val="99"/>
    <w:unhideWhenUsed/>
    <w:rsid w:val="0090446C"/>
    <w:rPr>
      <w:color w:val="67AFB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klmpaige@outlook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rieal\AppData\Roaming\Microsoft\Templates\Urb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94F267FB8F4F2D8E9A8985E18F6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B1396-CC82-4E9A-9C2D-BDCE119358A9}"/>
      </w:docPartPr>
      <w:docPartBody>
        <w:p w:rsidR="00142B1C" w:rsidRDefault="003061A3">
          <w:pPr>
            <w:pStyle w:val="9094F267FB8F4F2D8E9A8985E18F601C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D090093057AE4FD1AB13DCCA2BF8A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80051-BB05-494F-82FF-473B7E8AB79C}"/>
      </w:docPartPr>
      <w:docPartBody>
        <w:p w:rsidR="00142B1C" w:rsidRDefault="003061A3">
          <w:pPr>
            <w:pStyle w:val="D090093057AE4FD1AB13DCCA2BF8A146"/>
          </w:pPr>
          <w:r>
            <w:t>[Type the author name]</w:t>
          </w:r>
        </w:p>
      </w:docPartBody>
    </w:docPart>
    <w:docPart>
      <w:docPartPr>
        <w:name w:val="94D6F57429B943F2BA49FC28985C8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BF564-8F84-4DF9-A0CF-750455A19595}"/>
      </w:docPartPr>
      <w:docPartBody>
        <w:p w:rsidR="00142B1C" w:rsidRDefault="003061A3">
          <w:pPr>
            <w:pStyle w:val="94D6F57429B943F2BA49FC28985C84A3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1A3"/>
    <w:rsid w:val="000D5243"/>
    <w:rsid w:val="00142B1C"/>
    <w:rsid w:val="00180AF1"/>
    <w:rsid w:val="00197ABE"/>
    <w:rsid w:val="0022025A"/>
    <w:rsid w:val="002F0DAC"/>
    <w:rsid w:val="003061A3"/>
    <w:rsid w:val="00310D61"/>
    <w:rsid w:val="003172B3"/>
    <w:rsid w:val="004B1CC5"/>
    <w:rsid w:val="00543D89"/>
    <w:rsid w:val="00810D43"/>
    <w:rsid w:val="008B381E"/>
    <w:rsid w:val="00966E6B"/>
    <w:rsid w:val="0099404E"/>
    <w:rsid w:val="00A8479A"/>
    <w:rsid w:val="00A90E04"/>
    <w:rsid w:val="00AA36CA"/>
    <w:rsid w:val="00EF4915"/>
    <w:rsid w:val="00F5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42B1C"/>
    <w:rPr>
      <w:color w:val="808080"/>
    </w:rPr>
  </w:style>
  <w:style w:type="paragraph" w:customStyle="1" w:styleId="9094F267FB8F4F2D8E9A8985E18F601C">
    <w:name w:val="9094F267FB8F4F2D8E9A8985E18F601C"/>
    <w:rsid w:val="00142B1C"/>
  </w:style>
  <w:style w:type="paragraph" w:customStyle="1" w:styleId="D090093057AE4FD1AB13DCCA2BF8A146">
    <w:name w:val="D090093057AE4FD1AB13DCCA2BF8A146"/>
    <w:rsid w:val="00142B1C"/>
  </w:style>
  <w:style w:type="paragraph" w:customStyle="1" w:styleId="94D6F57429B943F2BA49FC28985C84A3">
    <w:name w:val="94D6F57429B943F2BA49FC28985C84A3"/>
    <w:rsid w:val="00142B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25669BC-F213-48F4-9BCF-55B7FADE34B1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FA7826-34C9-4268-8234-D3584FEDB903}">
  <ds:schemaRefs>
    <ds:schemaRef ds:uri="http://schemas.microsoft.com/office/2006/customDocumentInformationPanel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E3459419-875B-4957-95F2-4DDDF81C74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UrbanResume.dotx</Template>
  <TotalTime>0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(Urban design)</vt:lpstr>
    </vt:vector>
  </TitlesOfParts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(Urban design)</dc:title>
  <dc:creator/>
  <cp:lastModifiedBy/>
  <cp:revision>1</cp:revision>
  <dcterms:created xsi:type="dcterms:W3CDTF">2021-09-07T12:10:00Z</dcterms:created>
  <dcterms:modified xsi:type="dcterms:W3CDTF">2021-10-06T22:13:00Z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TC101927399990</vt:lpwstr>
  </property>
  <property fmtid="{D5CDD505-2E9C-101B-9397-08002B2CF9AE}" pid="3" name="_DocHome">
    <vt:i4>-1140979563</vt:i4>
  </property>
</Properties>
</file>