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3459FA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89E3FF6" w14:textId="77777777" w:rsidR="00692703" w:rsidRPr="00CF1A49" w:rsidRDefault="00D2084F" w:rsidP="00913946">
            <w:pPr>
              <w:pStyle w:val="Title"/>
            </w:pPr>
            <w:r>
              <w:t>James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Garrison</w:t>
            </w:r>
          </w:p>
          <w:p w14:paraId="1A08B841" w14:textId="01896C58" w:rsidR="00692703" w:rsidRPr="00CF1A49" w:rsidRDefault="0051398A" w:rsidP="00913946">
            <w:pPr>
              <w:pStyle w:val="ContactInfo"/>
              <w:contextualSpacing w:val="0"/>
            </w:pPr>
            <w:r>
              <w:t>15451 S. Scott Drive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F59C74664624D05BF67E51ACC9B8525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779-260-9079</w:t>
            </w:r>
            <w:bookmarkStart w:id="0" w:name="_GoBack"/>
            <w:bookmarkEnd w:id="0"/>
          </w:p>
          <w:p w14:paraId="5B916111" w14:textId="77777777" w:rsidR="00692703" w:rsidRPr="00CF1A49" w:rsidRDefault="00D2084F" w:rsidP="00913946">
            <w:pPr>
              <w:pStyle w:val="ContactInfoEmphasis"/>
              <w:contextualSpacing w:val="0"/>
            </w:pPr>
            <w:r>
              <w:t>Red313@gmail.com</w:t>
            </w:r>
          </w:p>
        </w:tc>
      </w:tr>
      <w:tr w:rsidR="009571D8" w:rsidRPr="00CF1A49" w14:paraId="1276E203" w14:textId="77777777" w:rsidTr="00692703">
        <w:tc>
          <w:tcPr>
            <w:tcW w:w="9360" w:type="dxa"/>
            <w:tcMar>
              <w:top w:w="432" w:type="dxa"/>
            </w:tcMar>
          </w:tcPr>
          <w:p w14:paraId="510A47F2" w14:textId="41C82857" w:rsidR="001755A8" w:rsidRPr="00CF1A49" w:rsidRDefault="00A01ED1" w:rsidP="007A7685">
            <w:pPr>
              <w:contextualSpacing w:val="0"/>
            </w:pPr>
            <w:r>
              <w:t xml:space="preserve">Energetic and compassionate individual seeking a position as a bachelors accredited nurse in a dynamic environment such as </w:t>
            </w:r>
            <w:r w:rsidR="00226467">
              <w:t>an emergency room at a growing</w:t>
            </w:r>
            <w:r>
              <w:t xml:space="preserve"> hospital.  Offering extensive emergency care background to prov</w:t>
            </w:r>
            <w:r w:rsidR="007A7685">
              <w:t>ide the best care to patients</w:t>
            </w:r>
            <w:r>
              <w:t xml:space="preserve">.  </w:t>
            </w:r>
          </w:p>
        </w:tc>
      </w:tr>
    </w:tbl>
    <w:p w14:paraId="75C9516C" w14:textId="77777777" w:rsidR="004E01EB" w:rsidRPr="00CF1A49" w:rsidRDefault="0051398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3C20E579730494C966044498D819690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CF1A49" w14:paraId="76E00FFD" w14:textId="77777777" w:rsidTr="00D66A52">
        <w:tc>
          <w:tcPr>
            <w:tcW w:w="9355" w:type="dxa"/>
          </w:tcPr>
          <w:p w14:paraId="5ECC21B2" w14:textId="77777777" w:rsidR="00E721CF" w:rsidRDefault="00E721CF" w:rsidP="001D0BF1">
            <w:pPr>
              <w:pStyle w:val="Heading3"/>
              <w:contextualSpacing w:val="0"/>
              <w:outlineLvl w:val="2"/>
            </w:pPr>
          </w:p>
          <w:p w14:paraId="47458F40" w14:textId="18192627" w:rsidR="001D0BF1" w:rsidRPr="00CF1A49" w:rsidRDefault="00F040F9" w:rsidP="001D0BF1">
            <w:pPr>
              <w:pStyle w:val="Heading3"/>
              <w:contextualSpacing w:val="0"/>
              <w:outlineLvl w:val="2"/>
            </w:pPr>
            <w:r>
              <w:t>August 2018</w:t>
            </w:r>
            <w:r w:rsidR="001D0BF1" w:rsidRPr="00CF1A49">
              <w:t xml:space="preserve"> – </w:t>
            </w:r>
            <w:r w:rsidR="00E721CF">
              <w:t>December 2020</w:t>
            </w:r>
          </w:p>
          <w:p w14:paraId="52955D32" w14:textId="77777777" w:rsidR="001D0BF1" w:rsidRPr="00CF1A49" w:rsidRDefault="00F040F9" w:rsidP="001D0BF1">
            <w:pPr>
              <w:pStyle w:val="Heading2"/>
              <w:contextualSpacing w:val="0"/>
              <w:outlineLvl w:val="1"/>
            </w:pPr>
            <w:r>
              <w:t>emergency room 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Ingalls memorial hospital</w:t>
            </w:r>
          </w:p>
          <w:p w14:paraId="472523ED" w14:textId="2298ACF4" w:rsidR="001E3120" w:rsidRPr="00CF1A49" w:rsidRDefault="007A7685" w:rsidP="00535613">
            <w:pPr>
              <w:contextualSpacing w:val="0"/>
            </w:pPr>
            <w:r>
              <w:t xml:space="preserve">Night shift </w:t>
            </w:r>
            <w:r w:rsidR="00F040F9">
              <w:t>ER RN in a low resource south Chicago hospital.  Gained experience in blood draws, ABG draws, ventilator setup,</w:t>
            </w:r>
            <w:r w:rsidR="00B20EED">
              <w:t xml:space="preserve"> various other emergency room duties;</w:t>
            </w:r>
            <w:r w:rsidR="00F040F9">
              <w:t xml:space="preserve"> </w:t>
            </w:r>
            <w:r w:rsidR="00B20EED">
              <w:t xml:space="preserve">comprehensive experience in high velocity trauma.  </w:t>
            </w:r>
          </w:p>
        </w:tc>
      </w:tr>
      <w:tr w:rsidR="00F61DF9" w:rsidRPr="00CF1A49" w14:paraId="363A706F" w14:textId="77777777" w:rsidTr="00F61DF9">
        <w:tc>
          <w:tcPr>
            <w:tcW w:w="9355" w:type="dxa"/>
            <w:tcMar>
              <w:top w:w="216" w:type="dxa"/>
            </w:tcMar>
          </w:tcPr>
          <w:p w14:paraId="0CD25566" w14:textId="5555815C" w:rsidR="00F61DF9" w:rsidRPr="00CF1A49" w:rsidRDefault="00E721CF" w:rsidP="00F61DF9">
            <w:pPr>
              <w:pStyle w:val="Heading3"/>
              <w:contextualSpacing w:val="0"/>
              <w:outlineLvl w:val="2"/>
            </w:pPr>
            <w:r>
              <w:t>October 2019 – April 2021</w:t>
            </w:r>
          </w:p>
          <w:p w14:paraId="7C22E086" w14:textId="77777777" w:rsidR="00F61DF9" w:rsidRPr="00CF1A49" w:rsidRDefault="00F040F9" w:rsidP="00F040F9">
            <w:pPr>
              <w:pStyle w:val="Heading2"/>
              <w:contextualSpacing w:val="0"/>
              <w:outlineLvl w:val="1"/>
            </w:pPr>
            <w:r>
              <w:t>Anesthesia / OR RN</w:t>
            </w:r>
            <w:proofErr w:type="gramStart"/>
            <w:r>
              <w:t xml:space="preserve">,  </w:t>
            </w:r>
            <w:r>
              <w:rPr>
                <w:rStyle w:val="SubtleReference"/>
              </w:rPr>
              <w:t>Mobile</w:t>
            </w:r>
            <w:proofErr w:type="gramEnd"/>
            <w:r>
              <w:rPr>
                <w:rStyle w:val="SubtleReference"/>
              </w:rPr>
              <w:t xml:space="preserve"> Anesthesia</w:t>
            </w:r>
          </w:p>
          <w:p w14:paraId="610C76E7" w14:textId="77777777" w:rsidR="00F61DF9" w:rsidRDefault="00764464" w:rsidP="00F040F9">
            <w:r>
              <w:t xml:space="preserve"> </w:t>
            </w:r>
            <w:r w:rsidR="00F040F9">
              <w:t xml:space="preserve">Surgical nurse responsibilities, focusing around the anesthesia aspects and procedural sedations of various specialties.  </w:t>
            </w:r>
            <w:r>
              <w:t xml:space="preserve">  </w:t>
            </w:r>
          </w:p>
        </w:tc>
      </w:tr>
    </w:tbl>
    <w:sdt>
      <w:sdtPr>
        <w:alias w:val="Education:"/>
        <w:tag w:val="Education:"/>
        <w:id w:val="-1908763273"/>
        <w:placeholder>
          <w:docPart w:val="C04B3897613C4991B68F8DE8AA36E31E"/>
        </w:placeholder>
        <w:temporary/>
        <w:showingPlcHdr/>
      </w:sdtPr>
      <w:sdtEndPr/>
      <w:sdtContent>
        <w:p w14:paraId="7AF8171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14:paraId="10AF4631" w14:textId="77777777" w:rsidTr="00D66A52">
        <w:tc>
          <w:tcPr>
            <w:tcW w:w="9355" w:type="dxa"/>
          </w:tcPr>
          <w:p w14:paraId="1A9B5D46" w14:textId="77777777" w:rsidR="001D0BF1" w:rsidRPr="00CF1A49" w:rsidRDefault="00223A0D" w:rsidP="001D0BF1">
            <w:pPr>
              <w:pStyle w:val="Heading3"/>
              <w:contextualSpacing w:val="0"/>
              <w:outlineLvl w:val="2"/>
            </w:pPr>
            <w:r>
              <w:t xml:space="preserve">Graduated </w:t>
            </w:r>
            <w:r w:rsidR="005C708A">
              <w:t>august</w:t>
            </w:r>
            <w:r w:rsidR="001D0BF1" w:rsidRPr="00CF1A49">
              <w:t xml:space="preserve"> </w:t>
            </w:r>
            <w:r w:rsidR="005C708A">
              <w:t>2018</w:t>
            </w:r>
          </w:p>
          <w:p w14:paraId="555600A6" w14:textId="77777777" w:rsidR="001D0BF1" w:rsidRPr="00CF1A49" w:rsidRDefault="005C708A" w:rsidP="001D0BF1">
            <w:pPr>
              <w:pStyle w:val="Heading2"/>
              <w:contextualSpacing w:val="0"/>
              <w:outlineLvl w:val="1"/>
            </w:pPr>
            <w:r>
              <w:t>BACHELORS OF SCIENCE IN NUSRING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OLIVET NAZARENE UNIVERSITY</w:t>
            </w:r>
          </w:p>
          <w:p w14:paraId="5F63BF50" w14:textId="77777777" w:rsidR="007538DC" w:rsidRPr="00CF1A49" w:rsidRDefault="007538DC" w:rsidP="00181AB2">
            <w:pPr>
              <w:contextualSpacing w:val="0"/>
            </w:pPr>
          </w:p>
        </w:tc>
      </w:tr>
      <w:tr w:rsidR="00F61DF9" w:rsidRPr="00CF1A49" w14:paraId="57187DCD" w14:textId="77777777" w:rsidTr="00F61DF9">
        <w:tc>
          <w:tcPr>
            <w:tcW w:w="9355" w:type="dxa"/>
            <w:tcMar>
              <w:top w:w="216" w:type="dxa"/>
            </w:tcMar>
          </w:tcPr>
          <w:p w14:paraId="2F248F62" w14:textId="77777777" w:rsidR="00F61DF9" w:rsidRPr="00CF1A49" w:rsidRDefault="00223A0D" w:rsidP="00F61DF9">
            <w:pPr>
              <w:pStyle w:val="Heading3"/>
              <w:contextualSpacing w:val="0"/>
              <w:outlineLvl w:val="2"/>
            </w:pPr>
            <w:r>
              <w:t xml:space="preserve">Graduated </w:t>
            </w:r>
            <w:r w:rsidR="005C708A">
              <w:t>january</w:t>
            </w:r>
            <w:r w:rsidR="00F61DF9" w:rsidRPr="00CF1A49">
              <w:t xml:space="preserve"> </w:t>
            </w:r>
            <w:r w:rsidR="005C708A">
              <w:t>2012</w:t>
            </w:r>
          </w:p>
          <w:p w14:paraId="289D6451" w14:textId="77777777" w:rsidR="00F61DF9" w:rsidRPr="00CF1A49" w:rsidRDefault="004457AA" w:rsidP="00F61DF9">
            <w:pPr>
              <w:pStyle w:val="Heading2"/>
              <w:contextualSpacing w:val="0"/>
              <w:outlineLvl w:val="1"/>
            </w:pPr>
            <w:r>
              <w:t>associates of applied sciences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joliet junior college</w:t>
            </w:r>
          </w:p>
          <w:p w14:paraId="391E365E" w14:textId="77777777" w:rsidR="00F61DF9" w:rsidRDefault="00F61DF9" w:rsidP="00223A0D"/>
        </w:tc>
      </w:tr>
    </w:tbl>
    <w:sdt>
      <w:sdtPr>
        <w:alias w:val="Skills:"/>
        <w:tag w:val="Skills:"/>
        <w:id w:val="-1392877668"/>
        <w:placeholder>
          <w:docPart w:val="90004C9F3F5345F68E2DAA6B41E7752B"/>
        </w:placeholder>
        <w:temporary/>
        <w:showingPlcHdr/>
      </w:sdtPr>
      <w:sdtEndPr/>
      <w:sdtContent>
        <w:p w14:paraId="619F108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110BE83" w14:textId="77777777" w:rsidTr="00CF1A49">
        <w:tc>
          <w:tcPr>
            <w:tcW w:w="4675" w:type="dxa"/>
          </w:tcPr>
          <w:p w14:paraId="2E497923" w14:textId="77777777" w:rsidR="001E3120" w:rsidRDefault="004457AA" w:rsidP="006E1507">
            <w:pPr>
              <w:pStyle w:val="ListBullet"/>
              <w:contextualSpacing w:val="0"/>
            </w:pPr>
            <w:r>
              <w:t>ACLS, PALS</w:t>
            </w:r>
            <w:r w:rsidR="00F040F9">
              <w:t>, TNCC, ECRN Region 7</w:t>
            </w:r>
          </w:p>
          <w:p w14:paraId="53B8FDBE" w14:textId="77777777" w:rsidR="004457AA" w:rsidRPr="006E1507" w:rsidRDefault="004457AA" w:rsidP="006E1507">
            <w:pPr>
              <w:pStyle w:val="ListBullet"/>
              <w:contextualSpacing w:val="0"/>
            </w:pPr>
            <w:r>
              <w:t>Ultrasound guided IV trained</w:t>
            </w:r>
          </w:p>
          <w:p w14:paraId="7AEB4D8B" w14:textId="77777777" w:rsidR="001F4E6D" w:rsidRPr="006E1507" w:rsidRDefault="00764464" w:rsidP="00764464">
            <w:pPr>
              <w:pStyle w:val="ListBullet"/>
              <w:contextualSpacing w:val="0"/>
            </w:pPr>
            <w:r>
              <w:t xml:space="preserve">Two </w:t>
            </w:r>
            <w:r w:rsidR="0034398C">
              <w:t>years’ experience</w:t>
            </w:r>
            <w:r w:rsidR="00223A0D">
              <w:t xml:space="preserve"> in a pediatric emergency department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278554BE" w14:textId="245111A2" w:rsidR="002F00D5" w:rsidRPr="006E1507" w:rsidRDefault="004457AA" w:rsidP="00A01ED1">
            <w:pPr>
              <w:pStyle w:val="ListBullet"/>
              <w:contextualSpacing w:val="0"/>
            </w:pPr>
            <w:r>
              <w:t>Extensive emergency medicine experience</w:t>
            </w:r>
            <w:r w:rsidR="007A7685">
              <w:t xml:space="preserve"> including 10+ years as a lead paramedic</w:t>
            </w:r>
          </w:p>
        </w:tc>
      </w:tr>
    </w:tbl>
    <w:p w14:paraId="3A6977FD" w14:textId="77777777" w:rsidR="00B51D1B" w:rsidRDefault="00BB5D21" w:rsidP="006E1507">
      <w:r>
        <w:t xml:space="preserve">  </w:t>
      </w:r>
    </w:p>
    <w:p w14:paraId="7DC6BE92" w14:textId="77777777" w:rsidR="00E721CF" w:rsidRDefault="00E721CF" w:rsidP="006E1507"/>
    <w:p w14:paraId="4C89EA04" w14:textId="77777777" w:rsidR="00E721CF" w:rsidRDefault="00E721CF" w:rsidP="006E1507"/>
    <w:p w14:paraId="61E36DF3" w14:textId="77777777" w:rsidR="00E721CF" w:rsidRDefault="00E721CF" w:rsidP="006E1507"/>
    <w:p w14:paraId="6CFDDC97" w14:textId="77777777" w:rsidR="00E721CF" w:rsidRDefault="00E721CF" w:rsidP="006E1507"/>
    <w:p w14:paraId="62047A79" w14:textId="77777777" w:rsidR="00E721CF" w:rsidRDefault="00E721CF" w:rsidP="006E1507"/>
    <w:p w14:paraId="60DB6A44" w14:textId="5C88ABA3" w:rsidR="00E721CF" w:rsidRDefault="00E721CF" w:rsidP="006E1507">
      <w:pPr>
        <w:rPr>
          <w:sz w:val="48"/>
          <w:szCs w:val="48"/>
        </w:rPr>
      </w:pPr>
      <w:r w:rsidRPr="00E721CF">
        <w:rPr>
          <w:sz w:val="48"/>
          <w:szCs w:val="48"/>
        </w:rPr>
        <w:lastRenderedPageBreak/>
        <w:t>Travel Experience</w:t>
      </w:r>
    </w:p>
    <w:p w14:paraId="022D6C80" w14:textId="77777777" w:rsidR="00E721CF" w:rsidRDefault="00E721CF" w:rsidP="006E1507">
      <w:pPr>
        <w:rPr>
          <w:sz w:val="48"/>
          <w:szCs w:val="48"/>
        </w:rPr>
      </w:pPr>
    </w:p>
    <w:p w14:paraId="23A82DA3" w14:textId="39F83251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 xml:space="preserve">Total Med Staffing </w:t>
      </w:r>
      <w:proofErr w:type="gramStart"/>
      <w:r>
        <w:rPr>
          <w:sz w:val="24"/>
          <w:szCs w:val="24"/>
        </w:rPr>
        <w:t>-  Good</w:t>
      </w:r>
      <w:proofErr w:type="gramEnd"/>
      <w:r>
        <w:rPr>
          <w:sz w:val="24"/>
          <w:szCs w:val="24"/>
        </w:rPr>
        <w:t xml:space="preserve"> Samaritan Hospital, Queens NYC</w:t>
      </w:r>
    </w:p>
    <w:p w14:paraId="05EB9678" w14:textId="34A52E5B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March 2020-May2020</w:t>
      </w:r>
    </w:p>
    <w:p w14:paraId="01AF142A" w14:textId="794E5339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Travel ED and ICU float nurse</w:t>
      </w:r>
    </w:p>
    <w:p w14:paraId="3FF01B26" w14:textId="77777777" w:rsidR="00E721CF" w:rsidRDefault="00E721CF" w:rsidP="006E1507">
      <w:pPr>
        <w:rPr>
          <w:sz w:val="24"/>
          <w:szCs w:val="24"/>
        </w:rPr>
      </w:pPr>
    </w:p>
    <w:p w14:paraId="4CDBAA6B" w14:textId="77777777" w:rsidR="00E721CF" w:rsidRDefault="00E721CF" w:rsidP="006E1507">
      <w:pPr>
        <w:rPr>
          <w:sz w:val="24"/>
          <w:szCs w:val="24"/>
        </w:rPr>
      </w:pPr>
    </w:p>
    <w:p w14:paraId="22259653" w14:textId="7C2CEB75" w:rsidR="00E721CF" w:rsidRDefault="00E721CF" w:rsidP="006E15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Aya</w:t>
      </w:r>
      <w:proofErr w:type="spellEnd"/>
      <w:r>
        <w:rPr>
          <w:sz w:val="24"/>
          <w:szCs w:val="24"/>
        </w:rPr>
        <w:t xml:space="preserve"> Healthcare – Roseland Community Hospital, Chicago Il</w:t>
      </w:r>
    </w:p>
    <w:p w14:paraId="2F737A70" w14:textId="1C462A83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June 2020 – August 2020</w:t>
      </w:r>
    </w:p>
    <w:p w14:paraId="600AE027" w14:textId="19936CB2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Travel ED RN</w:t>
      </w:r>
    </w:p>
    <w:p w14:paraId="4AD99E1C" w14:textId="77777777" w:rsidR="00E721CF" w:rsidRDefault="00E721CF" w:rsidP="006E1507">
      <w:pPr>
        <w:rPr>
          <w:sz w:val="24"/>
          <w:szCs w:val="24"/>
        </w:rPr>
      </w:pPr>
    </w:p>
    <w:p w14:paraId="47BD97F2" w14:textId="74A94F92" w:rsidR="00E721CF" w:rsidRDefault="00E721CF" w:rsidP="006E15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Aya</w:t>
      </w:r>
      <w:proofErr w:type="spellEnd"/>
      <w:r>
        <w:rPr>
          <w:sz w:val="24"/>
          <w:szCs w:val="24"/>
        </w:rPr>
        <w:t xml:space="preserve"> Healthcare – </w:t>
      </w:r>
      <w:proofErr w:type="spellStart"/>
      <w:r>
        <w:rPr>
          <w:sz w:val="24"/>
          <w:szCs w:val="24"/>
        </w:rPr>
        <w:t>UnityPoint</w:t>
      </w:r>
      <w:proofErr w:type="spellEnd"/>
      <w:r>
        <w:rPr>
          <w:sz w:val="24"/>
          <w:szCs w:val="24"/>
        </w:rPr>
        <w:t xml:space="preserve"> Trinity Health, Bettendorf, IA</w:t>
      </w:r>
    </w:p>
    <w:p w14:paraId="7F44276C" w14:textId="33510833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October 2020 – July 2021</w:t>
      </w:r>
    </w:p>
    <w:p w14:paraId="3BBF41ED" w14:textId="116BF9F6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ED RN for multiple campuses within Trinity health system</w:t>
      </w:r>
    </w:p>
    <w:p w14:paraId="46B463F8" w14:textId="77777777" w:rsidR="00E721CF" w:rsidRDefault="00E721CF" w:rsidP="006E1507">
      <w:pPr>
        <w:rPr>
          <w:sz w:val="24"/>
          <w:szCs w:val="24"/>
        </w:rPr>
      </w:pPr>
    </w:p>
    <w:p w14:paraId="7661162D" w14:textId="2D316132" w:rsidR="00E721CF" w:rsidRDefault="00E721CF" w:rsidP="006E15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TotalMed</w:t>
      </w:r>
      <w:proofErr w:type="spellEnd"/>
      <w:r>
        <w:rPr>
          <w:sz w:val="24"/>
          <w:szCs w:val="24"/>
        </w:rPr>
        <w:t xml:space="preserve"> Staffing – Silver Cross Hospital – New Lenox, IL</w:t>
      </w:r>
    </w:p>
    <w:p w14:paraId="700C915C" w14:textId="2C0C3BFF" w:rsid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July 2021 – Current</w:t>
      </w:r>
    </w:p>
    <w:p w14:paraId="5A6A8EDC" w14:textId="6C665F41" w:rsidR="00E721CF" w:rsidRPr="00E721CF" w:rsidRDefault="00E721CF" w:rsidP="006E1507">
      <w:pPr>
        <w:rPr>
          <w:sz w:val="24"/>
          <w:szCs w:val="24"/>
        </w:rPr>
      </w:pPr>
      <w:r>
        <w:rPr>
          <w:sz w:val="24"/>
          <w:szCs w:val="24"/>
        </w:rPr>
        <w:t>ED RN</w:t>
      </w:r>
    </w:p>
    <w:sectPr w:rsidR="00E721CF" w:rsidRPr="00E721CF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D382" w14:textId="77777777" w:rsidR="007A7685" w:rsidRDefault="007A7685" w:rsidP="0068194B">
      <w:r>
        <w:separator/>
      </w:r>
    </w:p>
    <w:p w14:paraId="612512FE" w14:textId="77777777" w:rsidR="007A7685" w:rsidRDefault="007A7685"/>
    <w:p w14:paraId="66568246" w14:textId="77777777" w:rsidR="007A7685" w:rsidRDefault="007A7685"/>
  </w:endnote>
  <w:endnote w:type="continuationSeparator" w:id="0">
    <w:p w14:paraId="200E4DFB" w14:textId="77777777" w:rsidR="007A7685" w:rsidRDefault="007A7685" w:rsidP="0068194B">
      <w:r>
        <w:continuationSeparator/>
      </w:r>
    </w:p>
    <w:p w14:paraId="5FD25E7D" w14:textId="77777777" w:rsidR="007A7685" w:rsidRDefault="007A7685"/>
    <w:p w14:paraId="247FC61E" w14:textId="77777777" w:rsidR="007A7685" w:rsidRDefault="007A7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ECC45" w14:textId="77777777" w:rsidR="007A7685" w:rsidRDefault="007A768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CFAED" w14:textId="77777777" w:rsidR="007A7685" w:rsidRDefault="007A7685" w:rsidP="0068194B">
      <w:r>
        <w:separator/>
      </w:r>
    </w:p>
    <w:p w14:paraId="07A34405" w14:textId="77777777" w:rsidR="007A7685" w:rsidRDefault="007A7685"/>
    <w:p w14:paraId="1D753947" w14:textId="77777777" w:rsidR="007A7685" w:rsidRDefault="007A7685"/>
  </w:footnote>
  <w:footnote w:type="continuationSeparator" w:id="0">
    <w:p w14:paraId="1ECB0B86" w14:textId="77777777" w:rsidR="007A7685" w:rsidRDefault="007A7685" w:rsidP="0068194B">
      <w:r>
        <w:continuationSeparator/>
      </w:r>
    </w:p>
    <w:p w14:paraId="6E85C8BA" w14:textId="77777777" w:rsidR="007A7685" w:rsidRDefault="007A7685"/>
    <w:p w14:paraId="1D72787D" w14:textId="77777777" w:rsidR="007A7685" w:rsidRDefault="007A768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EA74" w14:textId="77777777" w:rsidR="007A7685" w:rsidRPr="004E01EB" w:rsidRDefault="007A7685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143BA8" wp14:editId="4E41701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5="http://schemas.microsoft.com/office/word/2012/wordml">
          <w:pict>
            <v:line w14:anchorId="6E5C1BE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4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466A1"/>
    <w:rsid w:val="00163668"/>
    <w:rsid w:val="00171566"/>
    <w:rsid w:val="00174676"/>
    <w:rsid w:val="001755A8"/>
    <w:rsid w:val="00181AB2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3A0D"/>
    <w:rsid w:val="002253B0"/>
    <w:rsid w:val="0022646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0D5"/>
    <w:rsid w:val="002F05E5"/>
    <w:rsid w:val="002F254D"/>
    <w:rsid w:val="002F30E4"/>
    <w:rsid w:val="00307140"/>
    <w:rsid w:val="00316DFF"/>
    <w:rsid w:val="00325B57"/>
    <w:rsid w:val="00336056"/>
    <w:rsid w:val="0034398C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57AA"/>
    <w:rsid w:val="00456AF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98A"/>
    <w:rsid w:val="00513E2A"/>
    <w:rsid w:val="00535613"/>
    <w:rsid w:val="00566A35"/>
    <w:rsid w:val="0056701E"/>
    <w:rsid w:val="005740D7"/>
    <w:rsid w:val="005A0F26"/>
    <w:rsid w:val="005A1B10"/>
    <w:rsid w:val="005A6850"/>
    <w:rsid w:val="005B1B1B"/>
    <w:rsid w:val="005C5932"/>
    <w:rsid w:val="005C708A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4464"/>
    <w:rsid w:val="0079206B"/>
    <w:rsid w:val="00796076"/>
    <w:rsid w:val="007A7685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0297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1ED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0EED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5D2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084F"/>
    <w:rsid w:val="00D243A9"/>
    <w:rsid w:val="00D305E5"/>
    <w:rsid w:val="00D37CD3"/>
    <w:rsid w:val="00D66A52"/>
    <w:rsid w:val="00D66EFA"/>
    <w:rsid w:val="00D72A2D"/>
    <w:rsid w:val="00D74028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21CF"/>
    <w:rsid w:val="00E81CC5"/>
    <w:rsid w:val="00E85A87"/>
    <w:rsid w:val="00E85B4A"/>
    <w:rsid w:val="00E9528E"/>
    <w:rsid w:val="00EA5099"/>
    <w:rsid w:val="00EB171C"/>
    <w:rsid w:val="00EC1351"/>
    <w:rsid w:val="00EC4CBF"/>
    <w:rsid w:val="00EE2CA8"/>
    <w:rsid w:val="00EF17E8"/>
    <w:rsid w:val="00EF51D9"/>
    <w:rsid w:val="00F040F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29CC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72E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1EMSDS0033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59C74664624D05BF67E51ACC9B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1958-A98E-4187-8849-19CF7EF3D6F5}"/>
      </w:docPartPr>
      <w:docPartBody>
        <w:p w:rsidR="001B30F2" w:rsidRDefault="00270EFE">
          <w:pPr>
            <w:pStyle w:val="3F59C74664624D05BF67E51ACC9B8525"/>
          </w:pPr>
          <w:r w:rsidRPr="00CF1A49">
            <w:t>·</w:t>
          </w:r>
        </w:p>
      </w:docPartBody>
    </w:docPart>
    <w:docPart>
      <w:docPartPr>
        <w:name w:val="B3C20E579730494C966044498D81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DC59-986C-4FF3-A9E6-77BC0F430194}"/>
      </w:docPartPr>
      <w:docPartBody>
        <w:p w:rsidR="001B30F2" w:rsidRDefault="00270EFE">
          <w:pPr>
            <w:pStyle w:val="B3C20E579730494C966044498D819690"/>
          </w:pPr>
          <w:r w:rsidRPr="00CF1A49">
            <w:t>Experience</w:t>
          </w:r>
        </w:p>
      </w:docPartBody>
    </w:docPart>
    <w:docPart>
      <w:docPartPr>
        <w:name w:val="C04B3897613C4991B68F8DE8AA36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52FC-D8BC-4DDA-8E7B-E8585AE1CA64}"/>
      </w:docPartPr>
      <w:docPartBody>
        <w:p w:rsidR="001B30F2" w:rsidRDefault="00270EFE">
          <w:pPr>
            <w:pStyle w:val="C04B3897613C4991B68F8DE8AA36E31E"/>
          </w:pPr>
          <w:r w:rsidRPr="00CF1A49">
            <w:t>Education</w:t>
          </w:r>
        </w:p>
      </w:docPartBody>
    </w:docPart>
    <w:docPart>
      <w:docPartPr>
        <w:name w:val="90004C9F3F5345F68E2DAA6B41E7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238B-1167-4487-9425-676E150E9655}"/>
      </w:docPartPr>
      <w:docPartBody>
        <w:p w:rsidR="001B30F2" w:rsidRDefault="00270EFE">
          <w:pPr>
            <w:pStyle w:val="90004C9F3F5345F68E2DAA6B41E7752B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FE"/>
    <w:rsid w:val="001B30F2"/>
    <w:rsid w:val="00270EFE"/>
    <w:rsid w:val="003751AE"/>
    <w:rsid w:val="00390267"/>
    <w:rsid w:val="006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AF05F16204755B86971B54102792C">
    <w:name w:val="17CAF05F16204755B86971B54102792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48C06896FDE451CB31A53B1EA2C6740">
    <w:name w:val="648C06896FDE451CB31A53B1EA2C6740"/>
  </w:style>
  <w:style w:type="paragraph" w:customStyle="1" w:styleId="9EEC6399BB5B417280248DAF54F34110">
    <w:name w:val="9EEC6399BB5B417280248DAF54F34110"/>
  </w:style>
  <w:style w:type="paragraph" w:customStyle="1" w:styleId="3F59C74664624D05BF67E51ACC9B8525">
    <w:name w:val="3F59C74664624D05BF67E51ACC9B8525"/>
  </w:style>
  <w:style w:type="paragraph" w:customStyle="1" w:styleId="4D7FFF88A7324EEDB2DBD008DD8BE8C4">
    <w:name w:val="4D7FFF88A7324EEDB2DBD008DD8BE8C4"/>
  </w:style>
  <w:style w:type="paragraph" w:customStyle="1" w:styleId="9426F4FC5AE04A479BBA1900FDB96A9C">
    <w:name w:val="9426F4FC5AE04A479BBA1900FDB96A9C"/>
  </w:style>
  <w:style w:type="paragraph" w:customStyle="1" w:styleId="D70C7AE20A8C48C68B87EB438ED844E8">
    <w:name w:val="D70C7AE20A8C48C68B87EB438ED844E8"/>
  </w:style>
  <w:style w:type="paragraph" w:customStyle="1" w:styleId="CDDA6244E2B640389095A24226E73F72">
    <w:name w:val="CDDA6244E2B640389095A24226E73F72"/>
  </w:style>
  <w:style w:type="paragraph" w:customStyle="1" w:styleId="235F8AA99F5E45708F72D77566027446">
    <w:name w:val="235F8AA99F5E45708F72D77566027446"/>
  </w:style>
  <w:style w:type="paragraph" w:customStyle="1" w:styleId="F54B3E2E1FD34154BC8C960EAE6C30E8">
    <w:name w:val="F54B3E2E1FD34154BC8C960EAE6C30E8"/>
  </w:style>
  <w:style w:type="paragraph" w:customStyle="1" w:styleId="8DCDF8298E63406585D99641887208DB">
    <w:name w:val="8DCDF8298E63406585D99641887208DB"/>
  </w:style>
  <w:style w:type="paragraph" w:customStyle="1" w:styleId="B3C20E579730494C966044498D819690">
    <w:name w:val="B3C20E579730494C966044498D819690"/>
  </w:style>
  <w:style w:type="paragraph" w:customStyle="1" w:styleId="24DC4C9CA728476AB18C3D03ED7CEA45">
    <w:name w:val="24DC4C9CA728476AB18C3D03ED7CEA45"/>
  </w:style>
  <w:style w:type="paragraph" w:customStyle="1" w:styleId="C26D59FB804743FA8F3793CF5AA1B685">
    <w:name w:val="C26D59FB804743FA8F3793CF5AA1B685"/>
  </w:style>
  <w:style w:type="paragraph" w:customStyle="1" w:styleId="438661F673794115B2FA8DF7D5B82F7E">
    <w:name w:val="438661F673794115B2FA8DF7D5B82F7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FEA7B2BDC02465C874711181F5AC579">
    <w:name w:val="FFEA7B2BDC02465C874711181F5AC579"/>
  </w:style>
  <w:style w:type="paragraph" w:customStyle="1" w:styleId="8AD427FBB86442C9A04A3D4868B5E782">
    <w:name w:val="8AD427FBB86442C9A04A3D4868B5E782"/>
  </w:style>
  <w:style w:type="paragraph" w:customStyle="1" w:styleId="5B55BAF6B98E476BA849D6E87089EADE">
    <w:name w:val="5B55BAF6B98E476BA849D6E87089EADE"/>
  </w:style>
  <w:style w:type="paragraph" w:customStyle="1" w:styleId="F4BD2498B1574772946C759FDDE80689">
    <w:name w:val="F4BD2498B1574772946C759FDDE80689"/>
  </w:style>
  <w:style w:type="paragraph" w:customStyle="1" w:styleId="36956DCB7D1D42178323087D23B6FD31">
    <w:name w:val="36956DCB7D1D42178323087D23B6FD31"/>
  </w:style>
  <w:style w:type="paragraph" w:customStyle="1" w:styleId="F9E9A0DA1FB14969860D97DFDE507BF1">
    <w:name w:val="F9E9A0DA1FB14969860D97DFDE507BF1"/>
  </w:style>
  <w:style w:type="paragraph" w:customStyle="1" w:styleId="EDD3F4431BCD4BF18CF12090FD9F8845">
    <w:name w:val="EDD3F4431BCD4BF18CF12090FD9F8845"/>
  </w:style>
  <w:style w:type="paragraph" w:customStyle="1" w:styleId="C04B3897613C4991B68F8DE8AA36E31E">
    <w:name w:val="C04B3897613C4991B68F8DE8AA36E31E"/>
  </w:style>
  <w:style w:type="paragraph" w:customStyle="1" w:styleId="1A3D760BCC2A4715996510CFD185C849">
    <w:name w:val="1A3D760BCC2A4715996510CFD185C849"/>
  </w:style>
  <w:style w:type="paragraph" w:customStyle="1" w:styleId="425F629BCDE3483F996A4FE1F844FE43">
    <w:name w:val="425F629BCDE3483F996A4FE1F844FE43"/>
  </w:style>
  <w:style w:type="paragraph" w:customStyle="1" w:styleId="D487556629E541D88534C188164CCDDE">
    <w:name w:val="D487556629E541D88534C188164CCDDE"/>
  </w:style>
  <w:style w:type="paragraph" w:customStyle="1" w:styleId="E4725923C4064A028DFB83072F6FAD67">
    <w:name w:val="E4725923C4064A028DFB83072F6FAD67"/>
  </w:style>
  <w:style w:type="paragraph" w:customStyle="1" w:styleId="62F308CFAC234C8EA5779F3E9DA26FB6">
    <w:name w:val="62F308CFAC234C8EA5779F3E9DA26FB6"/>
  </w:style>
  <w:style w:type="paragraph" w:customStyle="1" w:styleId="5C5FEDA474F249849D14A5FE550CEBEF">
    <w:name w:val="5C5FEDA474F249849D14A5FE550CEBEF"/>
  </w:style>
  <w:style w:type="paragraph" w:customStyle="1" w:styleId="AB6C2B0D67BC4620989F409568A98151">
    <w:name w:val="AB6C2B0D67BC4620989F409568A98151"/>
  </w:style>
  <w:style w:type="paragraph" w:customStyle="1" w:styleId="9FDAAD4FF738437D99FE88473395D857">
    <w:name w:val="9FDAAD4FF738437D99FE88473395D857"/>
  </w:style>
  <w:style w:type="paragraph" w:customStyle="1" w:styleId="AE61DFD247EA43C9861076E225EE893C">
    <w:name w:val="AE61DFD247EA43C9861076E225EE893C"/>
  </w:style>
  <w:style w:type="paragraph" w:customStyle="1" w:styleId="17861983D7E2444A95C53A4F16D5E7AB">
    <w:name w:val="17861983D7E2444A95C53A4F16D5E7AB"/>
  </w:style>
  <w:style w:type="paragraph" w:customStyle="1" w:styleId="90004C9F3F5345F68E2DAA6B41E7752B">
    <w:name w:val="90004C9F3F5345F68E2DAA6B41E7752B"/>
  </w:style>
  <w:style w:type="paragraph" w:customStyle="1" w:styleId="D8803BA00B9A442EBCEAF4F411FEF551">
    <w:name w:val="D8803BA00B9A442EBCEAF4F411FEF551"/>
  </w:style>
  <w:style w:type="paragraph" w:customStyle="1" w:styleId="F1FFF3AD82D347F09E3CCF22DDF68295">
    <w:name w:val="F1FFF3AD82D347F09E3CCF22DDF68295"/>
  </w:style>
  <w:style w:type="paragraph" w:customStyle="1" w:styleId="D76B73957A9D44BDB63D3D87E7A4DAD8">
    <w:name w:val="D76B73957A9D44BDB63D3D87E7A4DAD8"/>
  </w:style>
  <w:style w:type="paragraph" w:customStyle="1" w:styleId="385643A73E0A40AEB25A0804C5BD9759">
    <w:name w:val="385643A73E0A40AEB25A0804C5BD9759"/>
  </w:style>
  <w:style w:type="paragraph" w:customStyle="1" w:styleId="54227CDCA52C4A85BC0A2049A590D1FB">
    <w:name w:val="54227CDCA52C4A85BC0A2049A590D1FB"/>
  </w:style>
  <w:style w:type="paragraph" w:customStyle="1" w:styleId="B92EF0A2D46B4A2289A60A0A4DF6F268">
    <w:name w:val="B92EF0A2D46B4A2289A60A0A4DF6F268"/>
  </w:style>
  <w:style w:type="paragraph" w:customStyle="1" w:styleId="7FC3AC0F3A9E4A6297D25EEA9D94BF1C">
    <w:name w:val="7FC3AC0F3A9E4A6297D25EEA9D94BF1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AF05F16204755B86971B54102792C">
    <w:name w:val="17CAF05F16204755B86971B54102792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48C06896FDE451CB31A53B1EA2C6740">
    <w:name w:val="648C06896FDE451CB31A53B1EA2C6740"/>
  </w:style>
  <w:style w:type="paragraph" w:customStyle="1" w:styleId="9EEC6399BB5B417280248DAF54F34110">
    <w:name w:val="9EEC6399BB5B417280248DAF54F34110"/>
  </w:style>
  <w:style w:type="paragraph" w:customStyle="1" w:styleId="3F59C74664624D05BF67E51ACC9B8525">
    <w:name w:val="3F59C74664624D05BF67E51ACC9B8525"/>
  </w:style>
  <w:style w:type="paragraph" w:customStyle="1" w:styleId="4D7FFF88A7324EEDB2DBD008DD8BE8C4">
    <w:name w:val="4D7FFF88A7324EEDB2DBD008DD8BE8C4"/>
  </w:style>
  <w:style w:type="paragraph" w:customStyle="1" w:styleId="9426F4FC5AE04A479BBA1900FDB96A9C">
    <w:name w:val="9426F4FC5AE04A479BBA1900FDB96A9C"/>
  </w:style>
  <w:style w:type="paragraph" w:customStyle="1" w:styleId="D70C7AE20A8C48C68B87EB438ED844E8">
    <w:name w:val="D70C7AE20A8C48C68B87EB438ED844E8"/>
  </w:style>
  <w:style w:type="paragraph" w:customStyle="1" w:styleId="CDDA6244E2B640389095A24226E73F72">
    <w:name w:val="CDDA6244E2B640389095A24226E73F72"/>
  </w:style>
  <w:style w:type="paragraph" w:customStyle="1" w:styleId="235F8AA99F5E45708F72D77566027446">
    <w:name w:val="235F8AA99F5E45708F72D77566027446"/>
  </w:style>
  <w:style w:type="paragraph" w:customStyle="1" w:styleId="F54B3E2E1FD34154BC8C960EAE6C30E8">
    <w:name w:val="F54B3E2E1FD34154BC8C960EAE6C30E8"/>
  </w:style>
  <w:style w:type="paragraph" w:customStyle="1" w:styleId="8DCDF8298E63406585D99641887208DB">
    <w:name w:val="8DCDF8298E63406585D99641887208DB"/>
  </w:style>
  <w:style w:type="paragraph" w:customStyle="1" w:styleId="B3C20E579730494C966044498D819690">
    <w:name w:val="B3C20E579730494C966044498D819690"/>
  </w:style>
  <w:style w:type="paragraph" w:customStyle="1" w:styleId="24DC4C9CA728476AB18C3D03ED7CEA45">
    <w:name w:val="24DC4C9CA728476AB18C3D03ED7CEA45"/>
  </w:style>
  <w:style w:type="paragraph" w:customStyle="1" w:styleId="C26D59FB804743FA8F3793CF5AA1B685">
    <w:name w:val="C26D59FB804743FA8F3793CF5AA1B685"/>
  </w:style>
  <w:style w:type="paragraph" w:customStyle="1" w:styleId="438661F673794115B2FA8DF7D5B82F7E">
    <w:name w:val="438661F673794115B2FA8DF7D5B82F7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FEA7B2BDC02465C874711181F5AC579">
    <w:name w:val="FFEA7B2BDC02465C874711181F5AC579"/>
  </w:style>
  <w:style w:type="paragraph" w:customStyle="1" w:styleId="8AD427FBB86442C9A04A3D4868B5E782">
    <w:name w:val="8AD427FBB86442C9A04A3D4868B5E782"/>
  </w:style>
  <w:style w:type="paragraph" w:customStyle="1" w:styleId="5B55BAF6B98E476BA849D6E87089EADE">
    <w:name w:val="5B55BAF6B98E476BA849D6E87089EADE"/>
  </w:style>
  <w:style w:type="paragraph" w:customStyle="1" w:styleId="F4BD2498B1574772946C759FDDE80689">
    <w:name w:val="F4BD2498B1574772946C759FDDE80689"/>
  </w:style>
  <w:style w:type="paragraph" w:customStyle="1" w:styleId="36956DCB7D1D42178323087D23B6FD31">
    <w:name w:val="36956DCB7D1D42178323087D23B6FD31"/>
  </w:style>
  <w:style w:type="paragraph" w:customStyle="1" w:styleId="F9E9A0DA1FB14969860D97DFDE507BF1">
    <w:name w:val="F9E9A0DA1FB14969860D97DFDE507BF1"/>
  </w:style>
  <w:style w:type="paragraph" w:customStyle="1" w:styleId="EDD3F4431BCD4BF18CF12090FD9F8845">
    <w:name w:val="EDD3F4431BCD4BF18CF12090FD9F8845"/>
  </w:style>
  <w:style w:type="paragraph" w:customStyle="1" w:styleId="C04B3897613C4991B68F8DE8AA36E31E">
    <w:name w:val="C04B3897613C4991B68F8DE8AA36E31E"/>
  </w:style>
  <w:style w:type="paragraph" w:customStyle="1" w:styleId="1A3D760BCC2A4715996510CFD185C849">
    <w:name w:val="1A3D760BCC2A4715996510CFD185C849"/>
  </w:style>
  <w:style w:type="paragraph" w:customStyle="1" w:styleId="425F629BCDE3483F996A4FE1F844FE43">
    <w:name w:val="425F629BCDE3483F996A4FE1F844FE43"/>
  </w:style>
  <w:style w:type="paragraph" w:customStyle="1" w:styleId="D487556629E541D88534C188164CCDDE">
    <w:name w:val="D487556629E541D88534C188164CCDDE"/>
  </w:style>
  <w:style w:type="paragraph" w:customStyle="1" w:styleId="E4725923C4064A028DFB83072F6FAD67">
    <w:name w:val="E4725923C4064A028DFB83072F6FAD67"/>
  </w:style>
  <w:style w:type="paragraph" w:customStyle="1" w:styleId="62F308CFAC234C8EA5779F3E9DA26FB6">
    <w:name w:val="62F308CFAC234C8EA5779F3E9DA26FB6"/>
  </w:style>
  <w:style w:type="paragraph" w:customStyle="1" w:styleId="5C5FEDA474F249849D14A5FE550CEBEF">
    <w:name w:val="5C5FEDA474F249849D14A5FE550CEBEF"/>
  </w:style>
  <w:style w:type="paragraph" w:customStyle="1" w:styleId="AB6C2B0D67BC4620989F409568A98151">
    <w:name w:val="AB6C2B0D67BC4620989F409568A98151"/>
  </w:style>
  <w:style w:type="paragraph" w:customStyle="1" w:styleId="9FDAAD4FF738437D99FE88473395D857">
    <w:name w:val="9FDAAD4FF738437D99FE88473395D857"/>
  </w:style>
  <w:style w:type="paragraph" w:customStyle="1" w:styleId="AE61DFD247EA43C9861076E225EE893C">
    <w:name w:val="AE61DFD247EA43C9861076E225EE893C"/>
  </w:style>
  <w:style w:type="paragraph" w:customStyle="1" w:styleId="17861983D7E2444A95C53A4F16D5E7AB">
    <w:name w:val="17861983D7E2444A95C53A4F16D5E7AB"/>
  </w:style>
  <w:style w:type="paragraph" w:customStyle="1" w:styleId="90004C9F3F5345F68E2DAA6B41E7752B">
    <w:name w:val="90004C9F3F5345F68E2DAA6B41E7752B"/>
  </w:style>
  <w:style w:type="paragraph" w:customStyle="1" w:styleId="D8803BA00B9A442EBCEAF4F411FEF551">
    <w:name w:val="D8803BA00B9A442EBCEAF4F411FEF551"/>
  </w:style>
  <w:style w:type="paragraph" w:customStyle="1" w:styleId="F1FFF3AD82D347F09E3CCF22DDF68295">
    <w:name w:val="F1FFF3AD82D347F09E3CCF22DDF68295"/>
  </w:style>
  <w:style w:type="paragraph" w:customStyle="1" w:styleId="D76B73957A9D44BDB63D3D87E7A4DAD8">
    <w:name w:val="D76B73957A9D44BDB63D3D87E7A4DAD8"/>
  </w:style>
  <w:style w:type="paragraph" w:customStyle="1" w:styleId="385643A73E0A40AEB25A0804C5BD9759">
    <w:name w:val="385643A73E0A40AEB25A0804C5BD9759"/>
  </w:style>
  <w:style w:type="paragraph" w:customStyle="1" w:styleId="54227CDCA52C4A85BC0A2049A590D1FB">
    <w:name w:val="54227CDCA52C4A85BC0A2049A590D1FB"/>
  </w:style>
  <w:style w:type="paragraph" w:customStyle="1" w:styleId="B92EF0A2D46B4A2289A60A0A4DF6F268">
    <w:name w:val="B92EF0A2D46B4A2289A60A0A4DF6F268"/>
  </w:style>
  <w:style w:type="paragraph" w:customStyle="1" w:styleId="7FC3AC0F3A9E4A6297D25EEA9D94BF1C">
    <w:name w:val="7FC3AC0F3A9E4A6297D25EEA9D94B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\Users\D01EMSDS0033A\AppData\Roaming\Microsoft\Templates\Chronological Resume (Modern design).dotx</Template>
  <TotalTime>8</TotalTime>
  <Pages>2</Pages>
  <Words>249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D01EMSDS0033A</dc:creator>
  <cp:keywords/>
  <dc:description/>
  <cp:lastModifiedBy>Rusty Shackleford</cp:lastModifiedBy>
  <cp:revision>4</cp:revision>
  <dcterms:created xsi:type="dcterms:W3CDTF">2019-12-12T01:15:00Z</dcterms:created>
  <dcterms:modified xsi:type="dcterms:W3CDTF">2021-09-01T21:59:00Z</dcterms:modified>
  <cp:category/>
</cp:coreProperties>
</file>