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7FF6" w14:textId="77777777" w:rsidR="00D53980" w:rsidRPr="00343F99" w:rsidRDefault="00AE5AE0" w:rsidP="0008772E">
      <w:pPr>
        <w:pStyle w:val="Name"/>
        <w:spacing w:after="0" w:line="276" w:lineRule="auto"/>
        <w:jc w:val="center"/>
        <w:rPr>
          <w:sz w:val="32"/>
          <w:szCs w:val="8"/>
        </w:rPr>
      </w:pPr>
      <w:r w:rsidRPr="00343F99">
        <w:rPr>
          <w:sz w:val="32"/>
          <w:szCs w:val="8"/>
        </w:rPr>
        <w:t>Shelby Myers</w:t>
      </w:r>
    </w:p>
    <w:p w14:paraId="26824487" w14:textId="462455EB" w:rsidR="0008772E" w:rsidRDefault="0008772E" w:rsidP="0008772E">
      <w:pPr>
        <w:spacing w:after="0" w:line="276" w:lineRule="auto"/>
        <w:jc w:val="center"/>
      </w:pPr>
      <w:r>
        <w:t>810 W Elm, Apt 1 Kokomo, IN 46901</w:t>
      </w:r>
    </w:p>
    <w:p w14:paraId="7B00FDE5" w14:textId="549CAA35" w:rsidR="0008772E" w:rsidRPr="0008772E" w:rsidRDefault="0008772E" w:rsidP="0008772E">
      <w:pPr>
        <w:spacing w:after="0" w:line="276" w:lineRule="auto"/>
        <w:jc w:val="center"/>
      </w:pPr>
      <w:r>
        <w:t>(765) 865-5565 | Shelbyrene@me.com</w:t>
      </w:r>
    </w:p>
    <w:p w14:paraId="57DE21F1" w14:textId="3A6D3B96" w:rsidR="009B5E01" w:rsidRDefault="009B5E01" w:rsidP="00D37519">
      <w:pPr>
        <w:pStyle w:val="Name"/>
        <w:spacing w:after="0" w:line="360" w:lineRule="auto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Clinicals</w:t>
      </w:r>
      <w:proofErr w:type="spellEnd"/>
    </w:p>
    <w:p w14:paraId="6E094B68" w14:textId="3868CD15" w:rsidR="00930DA9" w:rsidRDefault="00930DA9" w:rsidP="009B5E01">
      <w:pPr>
        <w:pStyle w:val="ListParagraph"/>
        <w:numPr>
          <w:ilvl w:val="0"/>
          <w:numId w:val="19"/>
        </w:numPr>
      </w:pPr>
      <w:proofErr w:type="spellStart"/>
      <w:r>
        <w:t>Eskenazi</w:t>
      </w:r>
      <w:proofErr w:type="spellEnd"/>
      <w:r>
        <w:t xml:space="preserve"> Health Hospital; Surgical ICU </w:t>
      </w:r>
    </w:p>
    <w:p w14:paraId="3845ECA8" w14:textId="1E9C522D" w:rsidR="009B5E01" w:rsidRDefault="009B5E01" w:rsidP="009B5E01">
      <w:pPr>
        <w:pStyle w:val="ListParagraph"/>
        <w:numPr>
          <w:ilvl w:val="0"/>
          <w:numId w:val="19"/>
        </w:numPr>
      </w:pPr>
      <w:r>
        <w:t>St. Vincent Hospital; Progressive Care Unit</w:t>
      </w:r>
    </w:p>
    <w:p w14:paraId="5100CAEC" w14:textId="0B1824BC" w:rsidR="009B5E01" w:rsidRDefault="009B5E01" w:rsidP="009B5E01">
      <w:pPr>
        <w:pStyle w:val="ListParagraph"/>
        <w:numPr>
          <w:ilvl w:val="0"/>
          <w:numId w:val="19"/>
        </w:numPr>
      </w:pPr>
      <w:r>
        <w:t>St. Vincent Hospital; Medical-Surgical Unit</w:t>
      </w:r>
    </w:p>
    <w:p w14:paraId="7E5E4F0C" w14:textId="2B6D00D8" w:rsidR="009B5E01" w:rsidRDefault="009B5E01" w:rsidP="009B5E01">
      <w:pPr>
        <w:pStyle w:val="ListParagraph"/>
        <w:numPr>
          <w:ilvl w:val="0"/>
          <w:numId w:val="19"/>
        </w:numPr>
      </w:pPr>
      <w:r>
        <w:t>Veterans Affairs (VA) Hospital; Mental health and substance abuse unit</w:t>
      </w:r>
    </w:p>
    <w:p w14:paraId="22E80A60" w14:textId="3CBECA29" w:rsidR="009B5E01" w:rsidRDefault="009B5E01" w:rsidP="009B5E01">
      <w:pPr>
        <w:pStyle w:val="ListParagraph"/>
        <w:numPr>
          <w:ilvl w:val="0"/>
          <w:numId w:val="19"/>
        </w:numPr>
      </w:pPr>
      <w:r>
        <w:t>Logansport Memorial Hospital; Medical-Surgical Unit</w:t>
      </w:r>
    </w:p>
    <w:p w14:paraId="62CB85FF" w14:textId="426746EF" w:rsidR="009B5E01" w:rsidRDefault="009B5E01" w:rsidP="009B5E01">
      <w:pPr>
        <w:pStyle w:val="ListParagraph"/>
        <w:numPr>
          <w:ilvl w:val="0"/>
          <w:numId w:val="19"/>
        </w:numPr>
      </w:pPr>
      <w:r>
        <w:t>Chase Nursing and Rehabilitation Center; Long-term care</w:t>
      </w:r>
    </w:p>
    <w:p w14:paraId="34497F17" w14:textId="18AD9FF4" w:rsidR="0008772E" w:rsidRPr="00D37519" w:rsidRDefault="00D37519" w:rsidP="00D37519">
      <w:pPr>
        <w:pStyle w:val="Name"/>
        <w:spacing w:after="0" w:line="360" w:lineRule="auto"/>
        <w:rPr>
          <w:sz w:val="22"/>
          <w:szCs w:val="22"/>
          <w:u w:val="single"/>
        </w:rPr>
      </w:pPr>
      <w:r w:rsidRPr="00D37519">
        <w:rPr>
          <w:sz w:val="22"/>
          <w:szCs w:val="22"/>
          <w:u w:val="single"/>
        </w:rPr>
        <w:t>Education</w:t>
      </w:r>
    </w:p>
    <w:p w14:paraId="69C8C4FA" w14:textId="7CE2C488" w:rsidR="0008772E" w:rsidRDefault="0008772E" w:rsidP="00D37519">
      <w:pPr>
        <w:spacing w:after="0" w:line="360" w:lineRule="auto"/>
      </w:pPr>
      <w:r w:rsidRPr="00264265">
        <w:rPr>
          <w:b/>
          <w:bCs/>
        </w:rPr>
        <w:t>Indiana University</w:t>
      </w:r>
      <w:r>
        <w:t xml:space="preserve">, Kokomo, IN </w:t>
      </w:r>
      <w:r w:rsidR="00207B1A">
        <w:t xml:space="preserve">                                              </w:t>
      </w:r>
      <w:r>
        <w:t>August 2017- May 2021</w:t>
      </w:r>
    </w:p>
    <w:p w14:paraId="79A2D90C" w14:textId="5FDE34C9" w:rsidR="0008772E" w:rsidRDefault="0008772E" w:rsidP="00D37519">
      <w:pPr>
        <w:spacing w:after="0" w:line="360" w:lineRule="auto"/>
      </w:pPr>
      <w:r>
        <w:t xml:space="preserve">Bachelor’s in science in Nursing </w:t>
      </w:r>
      <w:r w:rsidR="001C65E1">
        <w:t xml:space="preserve">                                                  </w:t>
      </w:r>
      <w:r>
        <w:t xml:space="preserve">GPA: 3.2/4.0 </w:t>
      </w:r>
    </w:p>
    <w:p w14:paraId="254ECDB0" w14:textId="7B0345E0" w:rsidR="009149E3" w:rsidRPr="0008772E" w:rsidRDefault="0008772E" w:rsidP="0008772E">
      <w:pPr>
        <w:pStyle w:val="Name"/>
        <w:spacing w:after="0" w:line="240" w:lineRule="auto"/>
        <w:rPr>
          <w:sz w:val="22"/>
          <w:szCs w:val="2"/>
          <w:u w:val="single"/>
        </w:rPr>
      </w:pPr>
      <w:r>
        <w:rPr>
          <w:sz w:val="22"/>
          <w:szCs w:val="2"/>
          <w:u w:val="single"/>
        </w:rPr>
        <w:t>Licenses</w:t>
      </w:r>
    </w:p>
    <w:p w14:paraId="5B35A01E" w14:textId="06A18999" w:rsidR="009149E3" w:rsidRDefault="0008772E" w:rsidP="00D37519">
      <w:pPr>
        <w:pStyle w:val="ListBullet"/>
        <w:numPr>
          <w:ilvl w:val="0"/>
          <w:numId w:val="17"/>
        </w:numPr>
        <w:spacing w:line="276" w:lineRule="auto"/>
      </w:pPr>
      <w:r>
        <w:t xml:space="preserve">CNA license </w:t>
      </w:r>
      <w:r w:rsidR="004977EE">
        <w:t>#CNA1800885</w:t>
      </w:r>
      <w:r>
        <w:t>, State of Indiana, 2017</w:t>
      </w:r>
    </w:p>
    <w:p w14:paraId="334C8E2B" w14:textId="2C632844" w:rsidR="009149E3" w:rsidRDefault="00D37519" w:rsidP="00D37519">
      <w:pPr>
        <w:pStyle w:val="ListBullet"/>
        <w:numPr>
          <w:ilvl w:val="0"/>
          <w:numId w:val="17"/>
        </w:numPr>
        <w:spacing w:line="276" w:lineRule="auto"/>
      </w:pPr>
      <w:r>
        <w:t>QMA license #</w:t>
      </w:r>
      <w:r w:rsidR="004977EE">
        <w:t>QMA1900643</w:t>
      </w:r>
      <w:r>
        <w:t>, State of Indiana, 2018</w:t>
      </w:r>
    </w:p>
    <w:p w14:paraId="730C8FEB" w14:textId="661087C0" w:rsidR="00AD44DB" w:rsidRDefault="00AD44DB" w:rsidP="00D37519">
      <w:pPr>
        <w:pStyle w:val="ListBullet"/>
        <w:numPr>
          <w:ilvl w:val="0"/>
          <w:numId w:val="17"/>
        </w:numPr>
        <w:spacing w:line="276" w:lineRule="auto"/>
      </w:pPr>
      <w:r>
        <w:t>RN license #</w:t>
      </w:r>
      <w:r w:rsidR="001148CE">
        <w:t>28266650A</w:t>
      </w:r>
      <w:r w:rsidR="000D0EFB">
        <w:t>, State of Indiana 2021</w:t>
      </w:r>
    </w:p>
    <w:p w14:paraId="0AB02F00" w14:textId="3AD36754" w:rsidR="009149E3" w:rsidRDefault="009149E3" w:rsidP="00D37519">
      <w:pPr>
        <w:pStyle w:val="ListBullet"/>
        <w:numPr>
          <w:ilvl w:val="0"/>
          <w:numId w:val="17"/>
        </w:numPr>
        <w:spacing w:line="276" w:lineRule="auto"/>
      </w:pPr>
      <w:r>
        <w:t>CPR</w:t>
      </w:r>
      <w:r w:rsidR="00930DA9">
        <w:t xml:space="preserve"> BLS</w:t>
      </w:r>
      <w:r>
        <w:t xml:space="preserve"> </w:t>
      </w:r>
      <w:r w:rsidR="00D37519">
        <w:t xml:space="preserve">and First Aid </w:t>
      </w:r>
      <w:r>
        <w:t>Certified</w:t>
      </w:r>
      <w:r w:rsidR="00D37519">
        <w:t>, American Heart Association</w:t>
      </w:r>
      <w:r w:rsidR="00930DA9">
        <w:t xml:space="preserve"> </w:t>
      </w:r>
    </w:p>
    <w:p w14:paraId="7601D2F9" w14:textId="6E072E42" w:rsidR="00292F2B" w:rsidRPr="00D37519" w:rsidRDefault="00D37519" w:rsidP="0008772E">
      <w:pPr>
        <w:pStyle w:val="Name"/>
        <w:rPr>
          <w:sz w:val="22"/>
          <w:szCs w:val="22"/>
          <w:u w:val="single"/>
        </w:rPr>
      </w:pPr>
      <w:r w:rsidRPr="00D37519">
        <w:rPr>
          <w:sz w:val="22"/>
          <w:szCs w:val="22"/>
          <w:u w:val="single"/>
        </w:rPr>
        <w:t>Employment history</w:t>
      </w:r>
    </w:p>
    <w:p w14:paraId="5965B903" w14:textId="712D8FBE" w:rsidR="00292F2B" w:rsidRDefault="00292F2B" w:rsidP="00673DB1">
      <w:pPr>
        <w:pStyle w:val="ListBullet"/>
      </w:pPr>
      <w:r>
        <w:rPr>
          <w:b/>
          <w:bCs/>
        </w:rPr>
        <w:t xml:space="preserve">IU Health Methodist Hospital, </w:t>
      </w:r>
      <w:r>
        <w:t>Indianapolis, IN</w:t>
      </w:r>
    </w:p>
    <w:p w14:paraId="7BF0687A" w14:textId="0C676153" w:rsidR="00292F2B" w:rsidRDefault="004545F6" w:rsidP="00673DB1">
      <w:pPr>
        <w:pStyle w:val="ListBullet"/>
      </w:pPr>
      <w:r>
        <w:rPr>
          <w:b/>
          <w:bCs/>
        </w:rPr>
        <w:t xml:space="preserve">Circulating OR </w:t>
      </w:r>
      <w:r w:rsidR="00292F2B">
        <w:rPr>
          <w:b/>
          <w:bCs/>
        </w:rPr>
        <w:t xml:space="preserve">RN | </w:t>
      </w:r>
      <w:r w:rsidR="00A862BF">
        <w:t>August 2021- current</w:t>
      </w:r>
    </w:p>
    <w:p w14:paraId="31FC80E9" w14:textId="7D27861E" w:rsidR="00C1203A" w:rsidRDefault="00A12F2F" w:rsidP="00D71378">
      <w:pPr>
        <w:pStyle w:val="ListBullet"/>
        <w:numPr>
          <w:ilvl w:val="0"/>
          <w:numId w:val="20"/>
        </w:numPr>
      </w:pPr>
      <w:r>
        <w:t xml:space="preserve">Patient care and patient safety for </w:t>
      </w:r>
      <w:r w:rsidR="00A07A37">
        <w:t xml:space="preserve">one’s </w:t>
      </w:r>
      <w:r>
        <w:t xml:space="preserve"> undergoing surgery</w:t>
      </w:r>
      <w:r w:rsidR="00C1203A">
        <w:t xml:space="preserve"> of all ages. </w:t>
      </w:r>
    </w:p>
    <w:p w14:paraId="01BEA683" w14:textId="4F6D5FAE" w:rsidR="00F00EC9" w:rsidRDefault="004545F6" w:rsidP="00D71378">
      <w:pPr>
        <w:pStyle w:val="ListBullet"/>
        <w:numPr>
          <w:ilvl w:val="0"/>
          <w:numId w:val="20"/>
        </w:numPr>
      </w:pPr>
      <w:r>
        <w:t>Assist the sterile field with needed supplies</w:t>
      </w:r>
      <w:r w:rsidR="00A07A37">
        <w:t xml:space="preserve"> while charting all actions during surgery. </w:t>
      </w:r>
    </w:p>
    <w:p w14:paraId="30E64C26" w14:textId="349C094B" w:rsidR="004E588B" w:rsidRPr="00A862BF" w:rsidRDefault="004E588B" w:rsidP="0029098C">
      <w:pPr>
        <w:pStyle w:val="ListBullet"/>
        <w:numPr>
          <w:ilvl w:val="0"/>
          <w:numId w:val="20"/>
        </w:numPr>
      </w:pPr>
      <w:r>
        <w:t>Mechanica</w:t>
      </w:r>
      <w:r w:rsidR="00BC67B7">
        <w:t>ls,</w:t>
      </w:r>
      <w:r>
        <w:t xml:space="preserve"> equipment</w:t>
      </w:r>
      <w:r w:rsidR="00BC67B7">
        <w:t xml:space="preserve">, critical thinking and </w:t>
      </w:r>
      <w:r>
        <w:t>surgery based knowledge</w:t>
      </w:r>
      <w:r w:rsidR="00BC67B7">
        <w:t xml:space="preserve"> used. </w:t>
      </w:r>
    </w:p>
    <w:p w14:paraId="5C278788" w14:textId="24869097" w:rsidR="00673DB1" w:rsidRDefault="00673DB1" w:rsidP="00673DB1">
      <w:pPr>
        <w:pStyle w:val="ListBullet"/>
      </w:pPr>
      <w:proofErr w:type="spellStart"/>
      <w:r w:rsidRPr="00343F99">
        <w:rPr>
          <w:b/>
          <w:bCs/>
        </w:rPr>
        <w:t>Harbour</w:t>
      </w:r>
      <w:proofErr w:type="spellEnd"/>
      <w:r w:rsidRPr="00343F99">
        <w:rPr>
          <w:b/>
          <w:bCs/>
        </w:rPr>
        <w:t xml:space="preserve"> Manor Senior Living</w:t>
      </w:r>
      <w:r w:rsidR="00D37519">
        <w:t xml:space="preserve">, </w:t>
      </w:r>
      <w:proofErr w:type="spellStart"/>
      <w:r w:rsidR="00D37519">
        <w:t>Noblesville</w:t>
      </w:r>
      <w:proofErr w:type="spellEnd"/>
      <w:r w:rsidR="00D37519">
        <w:t xml:space="preserve">, IN </w:t>
      </w:r>
    </w:p>
    <w:p w14:paraId="73874737" w14:textId="5228096B" w:rsidR="00673DB1" w:rsidRDefault="000D0EFB" w:rsidP="00673DB1">
      <w:pPr>
        <w:pStyle w:val="ListBullet"/>
      </w:pPr>
      <w:r>
        <w:rPr>
          <w:b/>
          <w:bCs/>
          <w:i/>
          <w:iCs/>
        </w:rPr>
        <w:t xml:space="preserve">RN/ </w:t>
      </w:r>
      <w:r w:rsidR="00673DB1" w:rsidRPr="00D37519">
        <w:rPr>
          <w:b/>
          <w:bCs/>
          <w:i/>
          <w:iCs/>
        </w:rPr>
        <w:t xml:space="preserve">QMA </w:t>
      </w:r>
      <w:r w:rsidR="00673DB1">
        <w:t xml:space="preserve">| July 2020 – </w:t>
      </w:r>
      <w:r w:rsidR="00A862BF">
        <w:t>August 2021</w:t>
      </w:r>
    </w:p>
    <w:p w14:paraId="70CDCA87" w14:textId="686FB5A7" w:rsidR="00C77162" w:rsidRDefault="00C77162" w:rsidP="00C77162">
      <w:pPr>
        <w:pStyle w:val="ListBullet"/>
        <w:numPr>
          <w:ilvl w:val="0"/>
          <w:numId w:val="16"/>
        </w:numPr>
      </w:pPr>
      <w:r>
        <w:t>Assist 20 residents, during each shift, with their daily needs and also administer their medications and artificial feedings.</w:t>
      </w:r>
    </w:p>
    <w:p w14:paraId="4B82C556" w14:textId="170D3598" w:rsidR="00673DB1" w:rsidRDefault="00ED23B7" w:rsidP="00673DB1">
      <w:pPr>
        <w:pStyle w:val="ListBullet"/>
        <w:numPr>
          <w:ilvl w:val="0"/>
          <w:numId w:val="16"/>
        </w:numPr>
      </w:pPr>
      <w:r>
        <w:t>Perform d</w:t>
      </w:r>
      <w:r w:rsidR="00386ACE">
        <w:t>irect work with</w:t>
      </w:r>
      <w:r w:rsidR="00673DB1">
        <w:t xml:space="preserve"> </w:t>
      </w:r>
      <w:r w:rsidR="00343F99">
        <w:t>left ventricular assistant devices (</w:t>
      </w:r>
      <w:r w:rsidR="00673DB1">
        <w:t>LVADs</w:t>
      </w:r>
      <w:r w:rsidR="00343F99">
        <w:t>)</w:t>
      </w:r>
      <w:r w:rsidR="00673DB1">
        <w:t xml:space="preserve"> by </w:t>
      </w:r>
      <w:r w:rsidR="00343F99">
        <w:t xml:space="preserve">consistently </w:t>
      </w:r>
      <w:r w:rsidR="00673DB1">
        <w:t xml:space="preserve">monitoring their readings, changing the batteries and </w:t>
      </w:r>
      <w:r w:rsidR="00264265">
        <w:t xml:space="preserve">surrounding </w:t>
      </w:r>
      <w:r w:rsidR="00673DB1">
        <w:t xml:space="preserve">dressings. </w:t>
      </w:r>
    </w:p>
    <w:p w14:paraId="72D95AD1" w14:textId="4444FD85" w:rsidR="00673DB1" w:rsidRDefault="00673DB1" w:rsidP="00673DB1">
      <w:pPr>
        <w:pStyle w:val="ListBullet"/>
        <w:ind w:left="216" w:hanging="216"/>
      </w:pPr>
      <w:r w:rsidRPr="00343F99">
        <w:rPr>
          <w:b/>
          <w:bCs/>
        </w:rPr>
        <w:t>North Woods Village</w:t>
      </w:r>
      <w:r w:rsidR="00D37519">
        <w:t>, Kokomo, IN</w:t>
      </w:r>
    </w:p>
    <w:p w14:paraId="177DF751" w14:textId="77777777" w:rsidR="00673DB1" w:rsidRDefault="00343F99" w:rsidP="00673DB1">
      <w:pPr>
        <w:pStyle w:val="ListBullet"/>
        <w:ind w:left="216" w:hanging="216"/>
      </w:pPr>
      <w:r w:rsidRPr="00D37519">
        <w:rPr>
          <w:b/>
          <w:bCs/>
          <w:i/>
          <w:iCs/>
        </w:rPr>
        <w:t xml:space="preserve">CNA/ </w:t>
      </w:r>
      <w:r w:rsidR="00673DB1" w:rsidRPr="00D37519">
        <w:rPr>
          <w:b/>
          <w:bCs/>
          <w:i/>
          <w:iCs/>
        </w:rPr>
        <w:t>QMA</w:t>
      </w:r>
      <w:r w:rsidR="00673DB1">
        <w:t xml:space="preserve"> | August 2019 – November 2020</w:t>
      </w:r>
    </w:p>
    <w:p w14:paraId="574EEF04" w14:textId="65113B80" w:rsidR="00D37519" w:rsidRDefault="00D37519" w:rsidP="00673DB1">
      <w:pPr>
        <w:pStyle w:val="ListBullet"/>
        <w:numPr>
          <w:ilvl w:val="0"/>
          <w:numId w:val="16"/>
        </w:numPr>
      </w:pPr>
      <w:r>
        <w:t>Assist</w:t>
      </w:r>
      <w:r w:rsidR="00C77162">
        <w:t xml:space="preserve"> 30 residents, during each shift, with their daily needs </w:t>
      </w:r>
      <w:r>
        <w:t>and</w:t>
      </w:r>
      <w:r w:rsidR="00C77162">
        <w:t xml:space="preserve"> also</w:t>
      </w:r>
      <w:r>
        <w:t xml:space="preserve"> administer their medications</w:t>
      </w:r>
      <w:r w:rsidR="00C77162">
        <w:t xml:space="preserve"> and artificial feedings.</w:t>
      </w:r>
    </w:p>
    <w:p w14:paraId="7E168591" w14:textId="011C4116" w:rsidR="00D53980" w:rsidRDefault="008D1B06">
      <w:r w:rsidRPr="00343F99">
        <w:rPr>
          <w:b/>
          <w:bCs/>
        </w:rPr>
        <w:lastRenderedPageBreak/>
        <w:t>Kokomo Healthcare Center</w:t>
      </w:r>
      <w:r w:rsidR="00D37519">
        <w:t>, Kokomo, IN</w:t>
      </w:r>
    </w:p>
    <w:p w14:paraId="410F188B" w14:textId="77777777" w:rsidR="00D53980" w:rsidRDefault="008D1B06">
      <w:r w:rsidRPr="00D37519">
        <w:rPr>
          <w:b/>
          <w:bCs/>
          <w:i/>
          <w:iCs/>
        </w:rPr>
        <w:t>C</w:t>
      </w:r>
      <w:r w:rsidR="005C610F" w:rsidRPr="00D37519">
        <w:rPr>
          <w:b/>
          <w:bCs/>
          <w:i/>
          <w:iCs/>
        </w:rPr>
        <w:t>NA</w:t>
      </w:r>
      <w:r w:rsidRPr="00D37519">
        <w:rPr>
          <w:i/>
          <w:iCs/>
        </w:rPr>
        <w:t xml:space="preserve"> </w:t>
      </w:r>
      <w:r>
        <w:t xml:space="preserve">| </w:t>
      </w:r>
      <w:r w:rsidR="005C610F">
        <w:t>August 2018 – August 2019</w:t>
      </w:r>
    </w:p>
    <w:p w14:paraId="7B2D528D" w14:textId="0CF20EC2" w:rsidR="00264265" w:rsidRDefault="00A27129" w:rsidP="00386ACE">
      <w:pPr>
        <w:pStyle w:val="ListBullet"/>
        <w:numPr>
          <w:ilvl w:val="0"/>
          <w:numId w:val="16"/>
        </w:numPr>
      </w:pPr>
      <w:r>
        <w:t>A</w:t>
      </w:r>
      <w:r w:rsidR="005C610F">
        <w:t>ssisted 20 residents</w:t>
      </w:r>
      <w:r w:rsidR="00343F99">
        <w:t xml:space="preserve"> </w:t>
      </w:r>
      <w:r w:rsidR="005C610F">
        <w:t xml:space="preserve">during each shift with their </w:t>
      </w:r>
      <w:r w:rsidR="00343F99">
        <w:t>activities of daily living (</w:t>
      </w:r>
      <w:r w:rsidR="005C610F">
        <w:t>ADL</w:t>
      </w:r>
      <w:r w:rsidR="00343F99">
        <w:t>)</w:t>
      </w:r>
      <w:r w:rsidR="005C610F">
        <w:t xml:space="preserve"> such as bathing, hygiene, walking</w:t>
      </w:r>
      <w:r w:rsidR="00343F99">
        <w:t xml:space="preserve">, </w:t>
      </w:r>
      <w:r w:rsidR="005C610F">
        <w:t>positioning</w:t>
      </w:r>
      <w:r w:rsidR="00343F99">
        <w:t xml:space="preserve"> and even eating</w:t>
      </w:r>
      <w:r w:rsidR="005C610F">
        <w:t xml:space="preserve">. </w:t>
      </w:r>
    </w:p>
    <w:p w14:paraId="5AB92CA1" w14:textId="77777777" w:rsidR="00A00F2A" w:rsidRDefault="00A00F2A" w:rsidP="00A00F2A">
      <w:pPr>
        <w:pStyle w:val="ListBullet"/>
        <w:ind w:left="720"/>
      </w:pPr>
    </w:p>
    <w:p w14:paraId="60943169" w14:textId="5B2B03FC" w:rsidR="009149E3" w:rsidRPr="00D37519" w:rsidRDefault="00D37519" w:rsidP="00D37519">
      <w:pPr>
        <w:pStyle w:val="Name"/>
        <w:rPr>
          <w:sz w:val="22"/>
          <w:szCs w:val="22"/>
          <w:u w:val="single"/>
        </w:rPr>
      </w:pPr>
      <w:r w:rsidRPr="00D37519">
        <w:rPr>
          <w:sz w:val="22"/>
          <w:szCs w:val="22"/>
          <w:u w:val="single"/>
        </w:rPr>
        <w:t>Skills and Certifications</w:t>
      </w:r>
    </w:p>
    <w:p w14:paraId="5320820D" w14:textId="47DE9307" w:rsidR="00D37519" w:rsidRDefault="00D37519" w:rsidP="009149E3">
      <w:pPr>
        <w:pStyle w:val="ListBullet"/>
        <w:numPr>
          <w:ilvl w:val="0"/>
          <w:numId w:val="16"/>
        </w:numPr>
      </w:pPr>
      <w:r>
        <w:t>Direct care of patients</w:t>
      </w:r>
      <w:r w:rsidR="00A00F2A">
        <w:t xml:space="preserve"> aged 25-100.</w:t>
      </w:r>
    </w:p>
    <w:p w14:paraId="29AD0333" w14:textId="26FC3961" w:rsidR="00D37519" w:rsidRDefault="00A00F2A" w:rsidP="009149E3">
      <w:pPr>
        <w:pStyle w:val="ListBullet"/>
        <w:numPr>
          <w:ilvl w:val="0"/>
          <w:numId w:val="16"/>
        </w:numPr>
      </w:pPr>
      <w:r>
        <w:t>Medical terminology and medication administration skills; Direct care of LVADs</w:t>
      </w:r>
    </w:p>
    <w:p w14:paraId="5964F39F" w14:textId="32EBF321" w:rsidR="00A00F2A" w:rsidRDefault="00A00F2A" w:rsidP="009149E3">
      <w:pPr>
        <w:pStyle w:val="ListBullet"/>
        <w:numPr>
          <w:ilvl w:val="0"/>
          <w:numId w:val="16"/>
        </w:numPr>
      </w:pPr>
      <w:r>
        <w:t>Maintained sterile field and application of dressings</w:t>
      </w:r>
    </w:p>
    <w:p w14:paraId="20DB11C8" w14:textId="142C8289" w:rsidR="00A00F2A" w:rsidRDefault="00A00F2A" w:rsidP="009149E3">
      <w:pPr>
        <w:pStyle w:val="ListBullet"/>
        <w:numPr>
          <w:ilvl w:val="0"/>
          <w:numId w:val="16"/>
        </w:numPr>
      </w:pPr>
      <w:r>
        <w:t>Catheter, artificial feeding,</w:t>
      </w:r>
      <w:r w:rsidR="00C77162">
        <w:t xml:space="preserve"> </w:t>
      </w:r>
      <w:proofErr w:type="spellStart"/>
      <w:r w:rsidR="00C77162">
        <w:t>Accu-check</w:t>
      </w:r>
      <w:proofErr w:type="spellEnd"/>
      <w:r w:rsidR="00C77162">
        <w:t>, insulin,</w:t>
      </w:r>
      <w:r>
        <w:t xml:space="preserve"> IV and </w:t>
      </w:r>
      <w:proofErr w:type="spellStart"/>
      <w:r>
        <w:t>trach</w:t>
      </w:r>
      <w:proofErr w:type="spellEnd"/>
      <w:r>
        <w:t xml:space="preserve"> suctioning training</w:t>
      </w:r>
    </w:p>
    <w:p w14:paraId="5D518B96" w14:textId="43E6CBF6" w:rsidR="00A00F2A" w:rsidRDefault="00A00F2A" w:rsidP="009149E3">
      <w:pPr>
        <w:pStyle w:val="ListBullet"/>
        <w:numPr>
          <w:ilvl w:val="0"/>
          <w:numId w:val="16"/>
        </w:numPr>
      </w:pPr>
      <w:r>
        <w:t>Charting and documentation of patient care</w:t>
      </w:r>
    </w:p>
    <w:p w14:paraId="082B7563" w14:textId="697BA484" w:rsidR="00A00F2A" w:rsidRDefault="00A00F2A" w:rsidP="009149E3">
      <w:pPr>
        <w:pStyle w:val="ListBullet"/>
        <w:numPr>
          <w:ilvl w:val="0"/>
          <w:numId w:val="16"/>
        </w:numPr>
      </w:pPr>
      <w:r>
        <w:t>Acute and chronic care experiences</w:t>
      </w:r>
    </w:p>
    <w:p w14:paraId="01002F48" w14:textId="44917127" w:rsidR="009149E3" w:rsidRDefault="00A00F2A" w:rsidP="009149E3">
      <w:pPr>
        <w:pStyle w:val="ListBullet"/>
        <w:numPr>
          <w:ilvl w:val="0"/>
          <w:numId w:val="16"/>
        </w:numPr>
      </w:pPr>
      <w:r>
        <w:t xml:space="preserve">Precise </w:t>
      </w:r>
      <w:r w:rsidR="009149E3">
        <w:t>organization, with self-motivation and dedication</w:t>
      </w:r>
      <w:r w:rsidR="00D37519">
        <w:t>.</w:t>
      </w:r>
    </w:p>
    <w:p w14:paraId="1AAEC24E" w14:textId="4FC6BE0A" w:rsidR="00A00F2A" w:rsidRDefault="00A00F2A" w:rsidP="009149E3">
      <w:pPr>
        <w:pStyle w:val="ListBullet"/>
        <w:numPr>
          <w:ilvl w:val="0"/>
          <w:numId w:val="16"/>
        </w:numPr>
      </w:pPr>
      <w:r>
        <w:t xml:space="preserve">P.C and Microsoft Office literate </w:t>
      </w:r>
    </w:p>
    <w:p w14:paraId="7F227BB9" w14:textId="23E5DE64" w:rsidR="009149E3" w:rsidRDefault="00A00F2A" w:rsidP="009149E3">
      <w:pPr>
        <w:pStyle w:val="ListBullet"/>
        <w:numPr>
          <w:ilvl w:val="0"/>
          <w:numId w:val="16"/>
        </w:numPr>
      </w:pPr>
      <w:r>
        <w:t>E</w:t>
      </w:r>
      <w:r w:rsidR="009149E3">
        <w:t>ffective critical thinking and communication</w:t>
      </w:r>
      <w:r>
        <w:t xml:space="preserve"> skills</w:t>
      </w:r>
      <w:r w:rsidR="009149E3">
        <w:t>, with adequate leadership and problem-solving skills</w:t>
      </w:r>
      <w:r>
        <w:t xml:space="preserve">. </w:t>
      </w:r>
    </w:p>
    <w:p w14:paraId="68F16C9B" w14:textId="77777777" w:rsidR="009149E3" w:rsidRDefault="009149E3" w:rsidP="009149E3">
      <w:pPr>
        <w:pStyle w:val="ListBullet"/>
        <w:numPr>
          <w:ilvl w:val="0"/>
          <w:numId w:val="16"/>
        </w:numPr>
      </w:pPr>
      <w:r>
        <w:t xml:space="preserve">Volunteer work includes active weekly participation at church and </w:t>
      </w:r>
      <w:proofErr w:type="spellStart"/>
      <w:r>
        <w:t>afterhours</w:t>
      </w:r>
      <w:proofErr w:type="spellEnd"/>
      <w:r>
        <w:t xml:space="preserve">. Also, active participation in the Relay for Life organization for the past six years. </w:t>
      </w:r>
    </w:p>
    <w:p w14:paraId="7BD86C1D" w14:textId="77777777" w:rsidR="00386ACE" w:rsidRDefault="00386ACE" w:rsidP="008D1B06">
      <w:pPr>
        <w:pStyle w:val="ListBullet"/>
        <w:ind w:left="216" w:hanging="216"/>
      </w:pPr>
    </w:p>
    <w:p w14:paraId="56D2E82F" w14:textId="2FE14A9E" w:rsidR="007F53B7" w:rsidRPr="00343F99" w:rsidRDefault="007F53B7" w:rsidP="00A8444A"/>
    <w:sectPr w:rsidR="007F53B7" w:rsidRPr="00343F99">
      <w:footerReference w:type="default" r:id="rId8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B77F" w14:textId="77777777" w:rsidR="007922B8" w:rsidRDefault="007922B8">
      <w:r>
        <w:separator/>
      </w:r>
    </w:p>
  </w:endnote>
  <w:endnote w:type="continuationSeparator" w:id="0">
    <w:p w14:paraId="39CFEBA1" w14:textId="77777777" w:rsidR="007922B8" w:rsidRDefault="0079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4C5A" w14:textId="77777777" w:rsidR="00D53980" w:rsidRDefault="00B411C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F552" w14:textId="77777777" w:rsidR="007922B8" w:rsidRDefault="007922B8">
      <w:r>
        <w:separator/>
      </w:r>
    </w:p>
  </w:footnote>
  <w:footnote w:type="continuationSeparator" w:id="0">
    <w:p w14:paraId="661E083A" w14:textId="77777777" w:rsidR="007922B8" w:rsidRDefault="0079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A020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B5A5D"/>
    <w:multiLevelType w:val="hybridMultilevel"/>
    <w:tmpl w:val="1F4C31C2"/>
    <w:lvl w:ilvl="0" w:tplc="F1084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AB4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17FAC"/>
    <w:multiLevelType w:val="hybridMultilevel"/>
    <w:tmpl w:val="836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D29EA02A"/>
    <w:lvl w:ilvl="0" w:tplc="F1084306">
      <w:start w:val="1"/>
      <w:numFmt w:val="bullet"/>
      <w:lvlText w:val=""/>
      <w:lvlJc w:val="left"/>
      <w:pPr>
        <w:ind w:left="362" w:hanging="360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479C5D68"/>
    <w:multiLevelType w:val="hybridMultilevel"/>
    <w:tmpl w:val="20E6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07DCE"/>
    <w:multiLevelType w:val="hybridMultilevel"/>
    <w:tmpl w:val="2360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C0DC2"/>
    <w:multiLevelType w:val="hybridMultilevel"/>
    <w:tmpl w:val="08AC1946"/>
    <w:lvl w:ilvl="0" w:tplc="F1084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AB4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D02A1"/>
    <w:multiLevelType w:val="hybridMultilevel"/>
    <w:tmpl w:val="F268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57333"/>
    <w:multiLevelType w:val="hybridMultilevel"/>
    <w:tmpl w:val="558C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9"/>
  </w:num>
  <w:num w:numId="15">
    <w:abstractNumId w:val="17"/>
  </w:num>
  <w:num w:numId="16">
    <w:abstractNumId w:val="10"/>
  </w:num>
  <w:num w:numId="17">
    <w:abstractNumId w:val="14"/>
  </w:num>
  <w:num w:numId="18">
    <w:abstractNumId w:val="18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0"/>
    <w:rsid w:val="00087028"/>
    <w:rsid w:val="0008772E"/>
    <w:rsid w:val="000D0EFB"/>
    <w:rsid w:val="001148CE"/>
    <w:rsid w:val="00177554"/>
    <w:rsid w:val="001C65E1"/>
    <w:rsid w:val="00207B1A"/>
    <w:rsid w:val="00264265"/>
    <w:rsid w:val="0029098C"/>
    <w:rsid w:val="00292F2B"/>
    <w:rsid w:val="00343F99"/>
    <w:rsid w:val="00386ACE"/>
    <w:rsid w:val="004545F6"/>
    <w:rsid w:val="004977EE"/>
    <w:rsid w:val="004E1BB4"/>
    <w:rsid w:val="004E588B"/>
    <w:rsid w:val="005C610F"/>
    <w:rsid w:val="00673DB1"/>
    <w:rsid w:val="006D3084"/>
    <w:rsid w:val="007922B8"/>
    <w:rsid w:val="007F53B7"/>
    <w:rsid w:val="008D1B06"/>
    <w:rsid w:val="008E704B"/>
    <w:rsid w:val="00911F2D"/>
    <w:rsid w:val="009149E3"/>
    <w:rsid w:val="00930DA9"/>
    <w:rsid w:val="0096639F"/>
    <w:rsid w:val="009B5E01"/>
    <w:rsid w:val="00A00F2A"/>
    <w:rsid w:val="00A07A37"/>
    <w:rsid w:val="00A12F2F"/>
    <w:rsid w:val="00A20637"/>
    <w:rsid w:val="00A27129"/>
    <w:rsid w:val="00A8444A"/>
    <w:rsid w:val="00A862BF"/>
    <w:rsid w:val="00AD44DB"/>
    <w:rsid w:val="00AD6CFC"/>
    <w:rsid w:val="00AE5AE0"/>
    <w:rsid w:val="00B411CA"/>
    <w:rsid w:val="00BC67B7"/>
    <w:rsid w:val="00C10CD9"/>
    <w:rsid w:val="00C1203A"/>
    <w:rsid w:val="00C169E8"/>
    <w:rsid w:val="00C47102"/>
    <w:rsid w:val="00C77162"/>
    <w:rsid w:val="00D05162"/>
    <w:rsid w:val="00D3740C"/>
    <w:rsid w:val="00D37519"/>
    <w:rsid w:val="00D53980"/>
    <w:rsid w:val="00ED23B7"/>
    <w:rsid w:val="00F00EC9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70AB5"/>
  <w15:chartTrackingRefBased/>
  <w15:docId w15:val="{8E6FDBB9-D3D9-9D47-B9B0-E2CF69FF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08772E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lmyer/Library/Containers/com.microsoft.Word/Data/Library/Application%20Support/Microsoft/Office/16.0/DTS/Search/%7bE0D36ACC-7399-3C4C-8043-3198CBC42A04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8248-82F2-804D-BC0D-8FEE2037C8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%7bE0D36ACC-7399-3C4C-8043-3198CBC42A04%7dtf10002074.dotx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Shelby Rene</dc:creator>
  <cp:keywords/>
  <dc:description/>
  <cp:lastModifiedBy>Myers, Shelby Rene</cp:lastModifiedBy>
  <cp:revision>2</cp:revision>
  <dcterms:created xsi:type="dcterms:W3CDTF">2021-10-30T20:36:00Z</dcterms:created>
  <dcterms:modified xsi:type="dcterms:W3CDTF">2021-10-30T20:36:00Z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