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3358" w14:textId="77777777" w:rsidR="00EF2EE9" w:rsidRPr="00EF2EE9" w:rsidRDefault="00EF2EE9" w:rsidP="00EF2EE9">
      <w:pPr>
        <w:pStyle w:val="Title"/>
        <w:rPr>
          <w:sz w:val="40"/>
          <w:szCs w:val="40"/>
        </w:rPr>
      </w:pPr>
      <w:r w:rsidRPr="00EF2EE9">
        <w:rPr>
          <w:sz w:val="40"/>
          <w:szCs w:val="40"/>
        </w:rPr>
        <w:t>Rosa Igheldane</w:t>
      </w:r>
    </w:p>
    <w:p w14:paraId="47C5A2A4" w14:textId="77777777" w:rsidR="00141A4C" w:rsidRPr="00EF2EE9" w:rsidRDefault="00EF2EE9" w:rsidP="00EF2EE9">
      <w:pPr>
        <w:pStyle w:val="Title"/>
        <w:rPr>
          <w:sz w:val="30"/>
          <w:szCs w:val="30"/>
        </w:rPr>
      </w:pPr>
      <w:r w:rsidRPr="00EF2EE9">
        <w:rPr>
          <w:sz w:val="30"/>
          <w:szCs w:val="30"/>
        </w:rPr>
        <w:t>10167 SW 77 Ct, M</w:t>
      </w:r>
      <w:r w:rsidR="001F291D">
        <w:rPr>
          <w:sz w:val="30"/>
          <w:szCs w:val="30"/>
        </w:rPr>
        <w:t>iami, FL</w:t>
      </w:r>
      <w:r w:rsidRPr="00EF2EE9">
        <w:rPr>
          <w:sz w:val="30"/>
          <w:szCs w:val="30"/>
        </w:rPr>
        <w:t xml:space="preserve"> 33156</w:t>
      </w:r>
      <w:r w:rsidR="00141A4C" w:rsidRPr="00EF2EE9">
        <w:rPr>
          <w:sz w:val="30"/>
          <w:szCs w:val="30"/>
        </w:rPr>
        <w:t> | </w:t>
      </w:r>
      <w:r>
        <w:rPr>
          <w:sz w:val="30"/>
          <w:szCs w:val="30"/>
        </w:rPr>
        <w:t>786-510-5704</w:t>
      </w:r>
      <w:r w:rsidR="00141A4C" w:rsidRPr="00EF2EE9">
        <w:rPr>
          <w:sz w:val="30"/>
          <w:szCs w:val="30"/>
        </w:rPr>
        <w:t> | </w:t>
      </w:r>
      <w:r>
        <w:rPr>
          <w:sz w:val="30"/>
          <w:szCs w:val="30"/>
        </w:rPr>
        <w:t>RosaAMeneses@aol.com</w:t>
      </w:r>
    </w:p>
    <w:p w14:paraId="03FD482C" w14:textId="77777777" w:rsidR="006270A9" w:rsidRDefault="006157E9" w:rsidP="00141A4C">
      <w:pPr>
        <w:pStyle w:val="Heading1"/>
      </w:pPr>
      <w:sdt>
        <w:sdtPr>
          <w:alias w:val="Objective:"/>
          <w:tag w:val="Objective:"/>
          <w:id w:val="-731932020"/>
          <w:placeholder>
            <w:docPart w:val="4CA7B1B52C994A2482C2DA0797A5C80E"/>
          </w:placeholder>
          <w:temporary/>
          <w:showingPlcHdr/>
          <w15:appearance w15:val="hidden"/>
        </w:sdtPr>
        <w:sdtEndPr/>
        <w:sdtContent>
          <w:r w:rsidR="009D5933">
            <w:t>Objective</w:t>
          </w:r>
        </w:sdtContent>
      </w:sdt>
    </w:p>
    <w:p w14:paraId="26C66440" w14:textId="51743874" w:rsidR="006270A9" w:rsidRDefault="00E42384">
      <w:r>
        <w:t xml:space="preserve">To </w:t>
      </w:r>
      <w:r w:rsidR="007E0DB6">
        <w:t>obtain</w:t>
      </w:r>
      <w:r>
        <w:t xml:space="preserve"> a position as a registered nurse </w:t>
      </w:r>
      <w:r w:rsidR="00EF2EE9" w:rsidRPr="00EF2EE9">
        <w:t xml:space="preserve">in a demanding health </w:t>
      </w:r>
      <w:r>
        <w:t xml:space="preserve">care </w:t>
      </w:r>
      <w:r w:rsidR="00EF2EE9" w:rsidRPr="00EF2EE9">
        <w:t>facility where my profound abilities, knowledge, and nursing skills will be utilized in providing suitable care in accordance to patient’s</w:t>
      </w:r>
      <w:r w:rsidR="00EF2EE9">
        <w:t xml:space="preserve"> needs.</w:t>
      </w:r>
    </w:p>
    <w:p w14:paraId="3674702A" w14:textId="7114E7B7" w:rsidR="00324546" w:rsidRDefault="006157E9" w:rsidP="00E42384">
      <w:pPr>
        <w:pStyle w:val="Heading1"/>
      </w:pPr>
      <w:sdt>
        <w:sdtPr>
          <w:alias w:val="Education:"/>
          <w:tag w:val="Education:"/>
          <w:id w:val="807127995"/>
          <w:placeholder>
            <w:docPart w:val="E77E488058554032996E9F4831553636"/>
          </w:placeholder>
          <w:temporary/>
          <w:showingPlcHdr/>
          <w15:appearance w15:val="hidden"/>
        </w:sdtPr>
        <w:sdtEndPr/>
        <w:sdtContent>
          <w:r w:rsidR="009D5933">
            <w:t>Education</w:t>
          </w:r>
        </w:sdtContent>
      </w:sdt>
      <w:r w:rsidR="00324546">
        <w:t>/Certifications</w:t>
      </w:r>
      <w:bookmarkStart w:id="0" w:name="_GoBack"/>
      <w:bookmarkEnd w:id="0"/>
    </w:p>
    <w:p w14:paraId="06F2163B" w14:textId="29143DDF" w:rsidR="00324546" w:rsidRDefault="00324546" w:rsidP="00E42384">
      <w:pPr>
        <w:pStyle w:val="Heading2"/>
      </w:pPr>
      <w:r>
        <w:t xml:space="preserve">ONS/ONCC Chemotherapy immunotherapy certificate </w:t>
      </w:r>
      <w:r>
        <w:t>|</w:t>
      </w:r>
      <w:r>
        <w:t xml:space="preserve"> march 2020</w:t>
      </w:r>
    </w:p>
    <w:p w14:paraId="3E1AB572" w14:textId="77777777" w:rsidR="00324546" w:rsidRDefault="00324546" w:rsidP="00E42384">
      <w:pPr>
        <w:pStyle w:val="Heading2"/>
      </w:pPr>
    </w:p>
    <w:p w14:paraId="370013BE" w14:textId="104B9188" w:rsidR="006270A9" w:rsidRDefault="00C827E7" w:rsidP="00E42384">
      <w:pPr>
        <w:pStyle w:val="Heading2"/>
      </w:pPr>
      <w:r>
        <w:t>BACHELOR’S IN SCIENCE</w:t>
      </w:r>
      <w:r w:rsidR="009D5933">
        <w:t> | </w:t>
      </w:r>
      <w:r w:rsidR="007E0DB6">
        <w:t>july 2019</w:t>
      </w:r>
      <w:r w:rsidR="009D5933">
        <w:t> </w:t>
      </w:r>
      <w:bookmarkStart w:id="1" w:name="_Hlk37313379"/>
      <w:r w:rsidR="009D5933">
        <w:t>|</w:t>
      </w:r>
      <w:bookmarkEnd w:id="1"/>
      <w:r w:rsidR="009D5933">
        <w:t> </w:t>
      </w:r>
      <w:r w:rsidR="007E0DB6">
        <w:t>capella university</w:t>
      </w:r>
    </w:p>
    <w:p w14:paraId="4ABE8C11" w14:textId="45F343B0" w:rsidR="00EB15AF" w:rsidRDefault="001F291D" w:rsidP="00E42384">
      <w:pPr>
        <w:pStyle w:val="ListBullet"/>
      </w:pPr>
      <w:r>
        <w:t xml:space="preserve">GPA </w:t>
      </w:r>
      <w:r w:rsidR="00E42384">
        <w:t>4.0</w:t>
      </w:r>
    </w:p>
    <w:p w14:paraId="1DDDCF6B" w14:textId="2F332C7A" w:rsidR="006270A9" w:rsidRDefault="00E42384" w:rsidP="00E33CE4">
      <w:pPr>
        <w:pStyle w:val="Heading2"/>
      </w:pPr>
      <w:r>
        <w:t>associates in science</w:t>
      </w:r>
      <w:r w:rsidR="009D5933">
        <w:t> | </w:t>
      </w:r>
      <w:r w:rsidR="001F291D">
        <w:t>june 20</w:t>
      </w:r>
      <w:r>
        <w:t>16</w:t>
      </w:r>
      <w:r w:rsidR="009D5933">
        <w:t> | </w:t>
      </w:r>
      <w:r>
        <w:t>orion college</w:t>
      </w:r>
      <w:r w:rsidR="001F291D">
        <w:t xml:space="preserve"> </w:t>
      </w:r>
    </w:p>
    <w:p w14:paraId="71BB8BC8" w14:textId="335E8419" w:rsidR="00E42384" w:rsidRDefault="00E42384" w:rsidP="007E0DB6">
      <w:pPr>
        <w:pStyle w:val="ListBullet"/>
      </w:pPr>
      <w:r>
        <w:t>Registered Nurse</w:t>
      </w:r>
    </w:p>
    <w:p w14:paraId="616AF0B2" w14:textId="7178351D" w:rsidR="001F291D" w:rsidRDefault="001F291D" w:rsidP="001F291D">
      <w:pPr>
        <w:pStyle w:val="ListBullet"/>
      </w:pPr>
      <w:r>
        <w:t>GPA 3.</w:t>
      </w:r>
      <w:r w:rsidR="00E42384">
        <w:t>3</w:t>
      </w:r>
    </w:p>
    <w:p w14:paraId="2B9AA01C" w14:textId="29752AF2" w:rsidR="00E42384" w:rsidRDefault="00E42384" w:rsidP="001F291D">
      <w:pPr>
        <w:pStyle w:val="ListBullet"/>
      </w:pPr>
      <w:r>
        <w:t>American Heart Association BLS and ACLS certified</w:t>
      </w:r>
    </w:p>
    <w:sdt>
      <w:sdtPr>
        <w:alias w:val="Skills &amp; Abilities:"/>
        <w:tag w:val="Skills &amp; Abilities:"/>
        <w:id w:val="458624136"/>
        <w:placeholder>
          <w:docPart w:val="3CF4712FC41C43A8A92E9ED9FF76D9AC"/>
        </w:placeholder>
        <w:temporary/>
        <w:showingPlcHdr/>
        <w15:appearance w15:val="hidden"/>
      </w:sdtPr>
      <w:sdtEndPr/>
      <w:sdtContent>
        <w:p w14:paraId="5EA0B8AD" w14:textId="77777777" w:rsidR="006270A9" w:rsidRDefault="009D5933" w:rsidP="00E33CE4">
          <w:pPr>
            <w:pStyle w:val="Heading1"/>
          </w:pPr>
          <w:r>
            <w:t>Skills &amp; Abilities</w:t>
          </w:r>
        </w:p>
      </w:sdtContent>
    </w:sdt>
    <w:p w14:paraId="56D9A0C9" w14:textId="77777777" w:rsidR="00E33CE4" w:rsidRDefault="00E33CE4">
      <w:pPr>
        <w:pStyle w:val="ListBullet"/>
      </w:pPr>
      <w:r>
        <w:t xml:space="preserve">Bilingual (English/Spanish), Microsoft Word, Excel, and Power Point proficient. </w:t>
      </w:r>
    </w:p>
    <w:p w14:paraId="75FA13FC" w14:textId="77777777" w:rsidR="006270A9" w:rsidRDefault="00E33CE4">
      <w:pPr>
        <w:pStyle w:val="ListBullet"/>
      </w:pPr>
      <w:r>
        <w:t xml:space="preserve">Team player, fast learner, able to multi-task efficiently/effectively, and very strong and excellent customer service skills. </w:t>
      </w:r>
    </w:p>
    <w:sdt>
      <w:sdtPr>
        <w:alias w:val="Experience:"/>
        <w:tag w:val="Experience:"/>
        <w:id w:val="171684534"/>
        <w:placeholder>
          <w:docPart w:val="A8C38CABEF664B23B22D708DE72FE956"/>
        </w:placeholder>
        <w:temporary/>
        <w:showingPlcHdr/>
        <w15:appearance w15:val="hidden"/>
      </w:sdtPr>
      <w:sdtEndPr/>
      <w:sdtContent>
        <w:p w14:paraId="15DDAA01" w14:textId="77777777" w:rsidR="006270A9" w:rsidRDefault="009D5933">
          <w:pPr>
            <w:pStyle w:val="Heading1"/>
          </w:pPr>
          <w:r>
            <w:t>Experience</w:t>
          </w:r>
        </w:p>
      </w:sdtContent>
    </w:sdt>
    <w:p w14:paraId="7D877ED5" w14:textId="77777777" w:rsidR="007E0DB6" w:rsidRDefault="007E0DB6">
      <w:pPr>
        <w:pStyle w:val="Heading2"/>
      </w:pPr>
    </w:p>
    <w:p w14:paraId="3DFAFBAC" w14:textId="3AD0598E" w:rsidR="007E0DB6" w:rsidRDefault="007E0DB6">
      <w:pPr>
        <w:pStyle w:val="Heading2"/>
      </w:pPr>
      <w:r>
        <w:t>research registered nurse~ university of miami hospital ~nov 2018-present</w:t>
      </w:r>
    </w:p>
    <w:p w14:paraId="770F00CD" w14:textId="42A93026" w:rsidR="007E0DB6" w:rsidRPr="007E0DB6" w:rsidRDefault="007E0DB6" w:rsidP="00C827E7">
      <w:pPr>
        <w:pStyle w:val="ListBullet"/>
      </w:pPr>
      <w:r w:rsidRPr="007E0DB6">
        <w:t>Maintain documentation and licensure for all aspects of the study while adhering to all federal, state and local laws and regulations related to healthcare and the Medical Practice including Safety, Infection Control, HIPAA and Compliance Program.</w:t>
      </w:r>
    </w:p>
    <w:p w14:paraId="718911E6" w14:textId="77777777" w:rsidR="00C827E7" w:rsidRPr="00C827E7" w:rsidRDefault="007E0DB6" w:rsidP="00C827E7">
      <w:pPr>
        <w:pStyle w:val="ListBullet"/>
      </w:pPr>
      <w:r w:rsidRPr="007E0DB6">
        <w:t>Performs nursing specific tasks, as required by protocol, and towards the care and well-being of study subjects.</w:t>
      </w:r>
    </w:p>
    <w:p w14:paraId="7F3B4D78" w14:textId="77777777" w:rsidR="00C827E7" w:rsidRPr="00C827E7" w:rsidRDefault="007E0DB6" w:rsidP="00C827E7">
      <w:pPr>
        <w:pStyle w:val="ListBullet"/>
      </w:pPr>
      <w:r w:rsidRPr="00C827E7">
        <w:rPr>
          <w:rFonts w:eastAsia="Times New Roman" w:cs="Times New Roman"/>
          <w:lang w:eastAsia="en-US"/>
        </w:rPr>
        <w:t>Performs study-related tasks and procedures, such as investigational product administration, phlebotomy, urine collections, placement of IV catheters, vital signs, ECGs, etc.</w:t>
      </w:r>
    </w:p>
    <w:p w14:paraId="1C865088" w14:textId="3642022C" w:rsidR="00C827E7" w:rsidRPr="00C827E7" w:rsidRDefault="007E0DB6" w:rsidP="00C827E7">
      <w:pPr>
        <w:pStyle w:val="ListBullet"/>
      </w:pPr>
      <w:r w:rsidRPr="00C827E7">
        <w:rPr>
          <w:rFonts w:eastAsia="Times New Roman" w:cs="Times New Roman"/>
          <w:lang w:eastAsia="en-US"/>
        </w:rPr>
        <w:t>Monitors and documents all participants’ adverse events, medical conditions and responses to study medications and treatments.</w:t>
      </w:r>
    </w:p>
    <w:p w14:paraId="70264E42" w14:textId="77777777" w:rsidR="00C827E7" w:rsidRPr="00C827E7" w:rsidRDefault="007E0DB6" w:rsidP="00C827E7">
      <w:pPr>
        <w:pStyle w:val="ListBullet"/>
      </w:pPr>
      <w:r w:rsidRPr="00C827E7">
        <w:rPr>
          <w:rFonts w:eastAsia="Times New Roman" w:cs="Times New Roman"/>
          <w:lang w:eastAsia="en-US"/>
        </w:rPr>
        <w:t>Works collaboratively with physicians and all staff members involved in the participant’s care.</w:t>
      </w:r>
    </w:p>
    <w:p w14:paraId="4B670982" w14:textId="77777777" w:rsidR="00C827E7" w:rsidRPr="00C827E7" w:rsidRDefault="007E0DB6" w:rsidP="00C827E7">
      <w:pPr>
        <w:pStyle w:val="ListBullet"/>
      </w:pPr>
      <w:r w:rsidRPr="00C827E7">
        <w:rPr>
          <w:rFonts w:eastAsia="Times New Roman" w:cs="Times New Roman"/>
          <w:lang w:eastAsia="en-US"/>
        </w:rPr>
        <w:t>Responds in a timely manner to queries related to the clinical research data.</w:t>
      </w:r>
    </w:p>
    <w:p w14:paraId="433F148D" w14:textId="2F9D94ED" w:rsidR="007E0DB6" w:rsidRPr="00C827E7" w:rsidRDefault="007E0DB6" w:rsidP="00C827E7">
      <w:pPr>
        <w:pStyle w:val="ListBullet"/>
      </w:pPr>
      <w:r w:rsidRPr="00C827E7">
        <w:rPr>
          <w:rFonts w:eastAsia="Times New Roman" w:cs="Times New Roman"/>
          <w:lang w:eastAsia="en-US"/>
        </w:rPr>
        <w:t>Demonstrates knowledge and application of all privacy and safety standards as they relate to job responsibilities, human research subjects, staff and the general operation of the unit.</w:t>
      </w:r>
    </w:p>
    <w:p w14:paraId="7E827623" w14:textId="77777777" w:rsidR="007E0DB6" w:rsidRPr="007E0DB6" w:rsidRDefault="007E0DB6" w:rsidP="007E0DB6">
      <w:pPr>
        <w:pStyle w:val="ListParagraph"/>
      </w:pPr>
    </w:p>
    <w:p w14:paraId="6B3A379C" w14:textId="77777777" w:rsidR="007E0DB6" w:rsidRDefault="007E0DB6">
      <w:pPr>
        <w:pStyle w:val="Heading2"/>
      </w:pPr>
    </w:p>
    <w:p w14:paraId="13DEEBE5" w14:textId="6095BB2B" w:rsidR="00C71EE0" w:rsidRDefault="00C71EE0">
      <w:pPr>
        <w:pStyle w:val="Heading2"/>
      </w:pPr>
      <w:r>
        <w:t>cardiac registered nurse~ Baptist health south florida ~ dec 17’-present</w:t>
      </w:r>
    </w:p>
    <w:p w14:paraId="0DE10C7F" w14:textId="7F4FCD3C" w:rsidR="00C120C8" w:rsidRDefault="00C120C8" w:rsidP="00C827E7">
      <w:pPr>
        <w:pStyle w:val="ListBullet"/>
      </w:pPr>
      <w:r>
        <w:t xml:space="preserve">Maintain current licensure and annual competencies as specific to the unit. </w:t>
      </w:r>
    </w:p>
    <w:p w14:paraId="725577E1" w14:textId="19187879" w:rsidR="00C120C8" w:rsidRDefault="00C120C8" w:rsidP="00C827E7">
      <w:pPr>
        <w:pStyle w:val="ListBullet"/>
      </w:pPr>
      <w:r>
        <w:t>Capable of utilizing chain of command to communicate changes in patient condition and initiate timely interventions to prevent negative outcomes</w:t>
      </w:r>
    </w:p>
    <w:p w14:paraId="376A7104" w14:textId="3D37C537" w:rsidR="00E42384" w:rsidRDefault="00C120C8" w:rsidP="00C827E7">
      <w:pPr>
        <w:pStyle w:val="ListBullet"/>
      </w:pPr>
      <w:r>
        <w:t xml:space="preserve">Monitor patient </w:t>
      </w:r>
      <w:r w:rsidR="00EB15AF">
        <w:t xml:space="preserve">hemodynamic response </w:t>
      </w:r>
    </w:p>
    <w:p w14:paraId="07A2797B" w14:textId="3B7201DA" w:rsidR="00EB15AF" w:rsidRDefault="00EB15AF" w:rsidP="00C827E7">
      <w:pPr>
        <w:pStyle w:val="ListBullet"/>
      </w:pPr>
      <w:r>
        <w:t>Ensure HIPAA compliance and safeguarding of patient information.</w:t>
      </w:r>
    </w:p>
    <w:p w14:paraId="2594F862" w14:textId="009276B7" w:rsidR="00C71EE0" w:rsidRDefault="00C71EE0" w:rsidP="00C827E7">
      <w:pPr>
        <w:pStyle w:val="ListBullet"/>
      </w:pPr>
      <w:r>
        <w:t>Perform initial vital signs and admission history to include introduction to patient and family.</w:t>
      </w:r>
    </w:p>
    <w:p w14:paraId="56CC1C1F" w14:textId="0EE210F2" w:rsidR="00C71EE0" w:rsidRDefault="00C71EE0" w:rsidP="00C827E7">
      <w:pPr>
        <w:pStyle w:val="ListBullet"/>
      </w:pPr>
      <w:r>
        <w:t>Assessment of chief complaint and notification of physician within 15 minutes of arrival to unit.</w:t>
      </w:r>
    </w:p>
    <w:p w14:paraId="11B0BCC1" w14:textId="1E49040B" w:rsidR="00C71EE0" w:rsidRDefault="00C71EE0" w:rsidP="00C827E7">
      <w:pPr>
        <w:pStyle w:val="ListBullet"/>
      </w:pPr>
      <w:r>
        <w:t>Initiate an interdisciplinary plan of care within eight hours of admission.</w:t>
      </w:r>
    </w:p>
    <w:p w14:paraId="722CDDCE" w14:textId="40A52340" w:rsidR="00C71EE0" w:rsidRDefault="00C71EE0" w:rsidP="00C827E7">
      <w:pPr>
        <w:pStyle w:val="ListBullet"/>
      </w:pPr>
      <w:r>
        <w:t xml:space="preserve">Provide individualized instructions each shift to patient/significant other regarding the plan of care. </w:t>
      </w:r>
    </w:p>
    <w:p w14:paraId="4E765D44" w14:textId="74565D9B" w:rsidR="00C71EE0" w:rsidRDefault="00C71EE0" w:rsidP="00C827E7">
      <w:pPr>
        <w:pStyle w:val="ListBullet"/>
      </w:pPr>
      <w:r>
        <w:t>Evaluate and documents patient’s progress towards established goals/objectives every shift.</w:t>
      </w:r>
    </w:p>
    <w:p w14:paraId="49E19AB5" w14:textId="7A8BF12C" w:rsidR="00C71EE0" w:rsidRDefault="00C71EE0" w:rsidP="00C827E7">
      <w:pPr>
        <w:pStyle w:val="ListBullet"/>
      </w:pPr>
      <w:r>
        <w:t>Administer medication to patients within scheduled time frame</w:t>
      </w:r>
      <w:r w:rsidR="00E42384">
        <w:t xml:space="preserve"> </w:t>
      </w:r>
    </w:p>
    <w:p w14:paraId="65B029AE" w14:textId="589C285B" w:rsidR="00E42384" w:rsidRDefault="00E42384" w:rsidP="00C827E7">
      <w:pPr>
        <w:pStyle w:val="ListBullet"/>
      </w:pPr>
      <w:r>
        <w:t xml:space="preserve">Intravenous line insertion and removal </w:t>
      </w:r>
    </w:p>
    <w:p w14:paraId="3F85C24E" w14:textId="77777777" w:rsidR="00C71EE0" w:rsidRDefault="00C71EE0">
      <w:pPr>
        <w:pStyle w:val="Heading2"/>
      </w:pPr>
    </w:p>
    <w:p w14:paraId="73CF9ACA" w14:textId="4FD7E11D" w:rsidR="006270A9" w:rsidRDefault="00E33CE4">
      <w:pPr>
        <w:pStyle w:val="Heading2"/>
      </w:pPr>
      <w:r>
        <w:t>cardiac Registered nurse</w:t>
      </w:r>
      <w:r w:rsidR="009D5933">
        <w:t> </w:t>
      </w:r>
      <w:r w:rsidR="00C71EE0">
        <w:t>~</w:t>
      </w:r>
      <w:r w:rsidR="009D5933">
        <w:t> </w:t>
      </w:r>
      <w:r>
        <w:t>mount sinai medical center</w:t>
      </w:r>
      <w:r w:rsidR="00C71EE0">
        <w:t xml:space="preserve"> ~</w:t>
      </w:r>
      <w:r w:rsidR="009D5933">
        <w:t> </w:t>
      </w:r>
      <w:r>
        <w:t>Aug</w:t>
      </w:r>
      <w:r w:rsidR="00626B4A">
        <w:t xml:space="preserve"> 16’-dEC 17’</w:t>
      </w:r>
    </w:p>
    <w:p w14:paraId="7E721A96" w14:textId="77777777" w:rsidR="00740E17" w:rsidRPr="00C827E7" w:rsidRDefault="00740E17" w:rsidP="00C827E7">
      <w:pPr>
        <w:pStyle w:val="ListBullet"/>
      </w:pPr>
      <w:r w:rsidRPr="00C827E7">
        <w:t xml:space="preserve">Perform initial vital signs and admission history to include introduction to patient and family. </w:t>
      </w:r>
    </w:p>
    <w:p w14:paraId="7A72D936" w14:textId="77777777" w:rsidR="00740E17" w:rsidRPr="00C827E7" w:rsidRDefault="00740E17" w:rsidP="00C827E7">
      <w:pPr>
        <w:pStyle w:val="ListBullet"/>
      </w:pPr>
      <w:r w:rsidRPr="00C827E7">
        <w:t>Assessment of chief complaint and notification of physician within 15 minutes of arrival to unit.</w:t>
      </w:r>
    </w:p>
    <w:p w14:paraId="2303DC0A" w14:textId="77777777" w:rsidR="00740E17" w:rsidRPr="00C827E7" w:rsidRDefault="00740E17" w:rsidP="00C827E7">
      <w:pPr>
        <w:pStyle w:val="ListBullet"/>
      </w:pPr>
      <w:r w:rsidRPr="00C827E7">
        <w:t>Initiate an interdisciplinary plan of care within eight hours of admission.</w:t>
      </w:r>
    </w:p>
    <w:p w14:paraId="661D2301" w14:textId="77777777" w:rsidR="00740E17" w:rsidRPr="00C827E7" w:rsidRDefault="00740E17" w:rsidP="00C827E7">
      <w:pPr>
        <w:pStyle w:val="ListBullet"/>
      </w:pPr>
      <w:r w:rsidRPr="00C827E7">
        <w:t>Provide individualized instructions each shift to patient/significant other regarding the plan of care.</w:t>
      </w:r>
    </w:p>
    <w:p w14:paraId="06D4C01F" w14:textId="77777777" w:rsidR="00740E17" w:rsidRPr="00C827E7" w:rsidRDefault="00740E17" w:rsidP="00C827E7">
      <w:pPr>
        <w:pStyle w:val="ListBullet"/>
      </w:pPr>
      <w:r w:rsidRPr="00C827E7">
        <w:t>Evaluate and documents patient's progress towards established goals/objectives every shift. </w:t>
      </w:r>
    </w:p>
    <w:p w14:paraId="2ADB282D" w14:textId="77777777" w:rsidR="00740E17" w:rsidRPr="00C827E7" w:rsidRDefault="00740E17" w:rsidP="00C827E7">
      <w:pPr>
        <w:pStyle w:val="ListBullet"/>
      </w:pPr>
      <w:r w:rsidRPr="00C827E7">
        <w:t>Administer medication to patients within scheduled time frame</w:t>
      </w:r>
    </w:p>
    <w:p w14:paraId="34A101B1" w14:textId="79C51EE5" w:rsidR="006270A9" w:rsidRPr="00C827E7" w:rsidRDefault="00740E17" w:rsidP="00C827E7">
      <w:pPr>
        <w:pStyle w:val="ListBullet"/>
      </w:pPr>
      <w:r w:rsidRPr="00C827E7">
        <w:t>Wound care</w:t>
      </w:r>
    </w:p>
    <w:p w14:paraId="1A3F305A" w14:textId="65A376AB" w:rsidR="00E42384" w:rsidRPr="00C827E7" w:rsidRDefault="00E42384" w:rsidP="00C827E7">
      <w:pPr>
        <w:pStyle w:val="ListBullet"/>
      </w:pPr>
      <w:r w:rsidRPr="00C827E7">
        <w:t xml:space="preserve">Intravenous line insertion and removal </w:t>
      </w:r>
    </w:p>
    <w:p w14:paraId="1FCAB7BF" w14:textId="1FABE1DB" w:rsidR="001B29CF" w:rsidRDefault="00740E17" w:rsidP="00740E17">
      <w:pPr>
        <w:pStyle w:val="Heading2"/>
      </w:pPr>
      <w:r>
        <w:t>Patient representative II</w:t>
      </w:r>
      <w:r w:rsidR="00B65C96">
        <w:t xml:space="preserve"> </w:t>
      </w:r>
      <w:r w:rsidR="00EB15AF">
        <w:t>~</w:t>
      </w:r>
      <w:r w:rsidR="009D5933">
        <w:t> </w:t>
      </w:r>
      <w:r>
        <w:t>mount sinai medical center</w:t>
      </w:r>
      <w:r w:rsidR="009D5933">
        <w:t> </w:t>
      </w:r>
      <w:r w:rsidR="00EB15AF">
        <w:t>~</w:t>
      </w:r>
      <w:r w:rsidR="009D5933">
        <w:t> </w:t>
      </w:r>
      <w:r>
        <w:t>mar 13’-aug 16’</w:t>
      </w:r>
    </w:p>
    <w:p w14:paraId="3EF7E910" w14:textId="77777777" w:rsidR="005A37B4" w:rsidRDefault="00B65C96" w:rsidP="00C827E7">
      <w:pPr>
        <w:pStyle w:val="ListBullet"/>
      </w:pPr>
      <w:r>
        <w:t xml:space="preserve">Responsible for maintaining </w:t>
      </w:r>
      <w:r w:rsidR="005A37B4">
        <w:t>accurate and complete patient accounts based on departmental protocol, policies, and procedures, and compliance with regulatory agencies, to include but not limited to pre-admission, admission, pre-registration and registration functions.</w:t>
      </w:r>
    </w:p>
    <w:p w14:paraId="47B4DA03" w14:textId="23E36DC6" w:rsidR="005A37B4" w:rsidRDefault="005A37B4" w:rsidP="00C827E7">
      <w:pPr>
        <w:pStyle w:val="ListBullet"/>
      </w:pPr>
      <w:r>
        <w:t xml:space="preserve">Ensure all insurance requirements are met prior to patients’ </w:t>
      </w:r>
      <w:r w:rsidR="00C827E7">
        <w:t>arrival and</w:t>
      </w:r>
      <w:r>
        <w:t xml:space="preserve"> inform patients of their financial liability.</w:t>
      </w:r>
    </w:p>
    <w:p w14:paraId="001C7EB5" w14:textId="77777777" w:rsidR="005A37B4" w:rsidRDefault="005A37B4" w:rsidP="00C827E7">
      <w:pPr>
        <w:pStyle w:val="ListBullet"/>
      </w:pPr>
      <w:r>
        <w:t>Arrange payment options with the patients and screen patients for government funding sources.</w:t>
      </w:r>
    </w:p>
    <w:p w14:paraId="6035A285" w14:textId="77777777" w:rsidR="005A37B4" w:rsidRDefault="005A37B4" w:rsidP="00C827E7">
      <w:pPr>
        <w:pStyle w:val="ListBullet"/>
      </w:pPr>
      <w:bookmarkStart w:id="2" w:name="_Hlk519241202"/>
      <w:r>
        <w:t xml:space="preserve">General office duties including but not limited to composing and typing letters/e-mails, answering multi-line telephones, faxing, filing, ordering office supplies, keeping inventory of catheterization lab supplies, ordering hospital linen, etc…    </w:t>
      </w:r>
    </w:p>
    <w:bookmarkEnd w:id="2"/>
    <w:p w14:paraId="04A8AE13" w14:textId="0C59FC1B" w:rsidR="005A37B4" w:rsidRDefault="005A37B4" w:rsidP="005A37B4">
      <w:pPr>
        <w:pStyle w:val="Heading2"/>
      </w:pPr>
      <w:r>
        <w:t>mental health technician</w:t>
      </w:r>
      <w:r w:rsidR="00EB15AF">
        <w:t>~</w:t>
      </w:r>
      <w:r w:rsidR="00535901">
        <w:t xml:space="preserve"> larkin hospital</w:t>
      </w:r>
      <w:r w:rsidR="00EB15AF">
        <w:t>~</w:t>
      </w:r>
      <w:r w:rsidR="00535901">
        <w:t xml:space="preserve"> aug 09’-Aug 10’</w:t>
      </w:r>
    </w:p>
    <w:p w14:paraId="562AC407" w14:textId="77777777" w:rsidR="00535901" w:rsidRDefault="00535901" w:rsidP="00C827E7">
      <w:pPr>
        <w:pStyle w:val="ListBullet"/>
      </w:pPr>
      <w:r>
        <w:t>Performed basic level psychiatric care including taking vital signs, monitoring patients every fifteen minutes to ensure safety, and maintaining open communication with patient to ensure that all needs are being met while in the unit.</w:t>
      </w:r>
    </w:p>
    <w:p w14:paraId="41AF1211" w14:textId="77777777" w:rsidR="00535901" w:rsidRDefault="00535901" w:rsidP="00C827E7">
      <w:pPr>
        <w:pStyle w:val="ListBullet"/>
      </w:pPr>
      <w:r>
        <w:t>Assisted RN with admission of patient to the unit by notating history, discharge planning, complaints, and composing/filing of the chart.</w:t>
      </w:r>
    </w:p>
    <w:p w14:paraId="7454E1A0" w14:textId="77777777" w:rsidR="00535901" w:rsidRDefault="00535901" w:rsidP="00C827E7">
      <w:pPr>
        <w:pStyle w:val="ListBullet"/>
      </w:pPr>
      <w:r>
        <w:t>Acted as liaison between patients, family, and staff members.</w:t>
      </w:r>
    </w:p>
    <w:p w14:paraId="7760B3F4" w14:textId="19F5F7F3" w:rsidR="00535901" w:rsidRDefault="00535901" w:rsidP="00C827E7">
      <w:pPr>
        <w:pStyle w:val="ListBullet"/>
      </w:pPr>
      <w:r>
        <w:lastRenderedPageBreak/>
        <w:t>Served as the “sitter” 1:1 for all patients assessed to be “at risk” (noted via physician’s order for close observation and/or 1:1) or for patients admitted on an involuntary hold.</w:t>
      </w:r>
    </w:p>
    <w:p w14:paraId="4C92C726" w14:textId="14F9B2D5" w:rsidR="00B02B2E" w:rsidRDefault="00B02B2E" w:rsidP="00B02B2E"/>
    <w:p w14:paraId="4A4E4123" w14:textId="72D0E19D" w:rsidR="00B02B2E" w:rsidRPr="00B02B2E" w:rsidRDefault="00B02B2E" w:rsidP="00B02B2E">
      <w:pPr>
        <w:rPr>
          <w:b/>
        </w:rPr>
      </w:pPr>
      <w:r w:rsidRPr="00B02B2E">
        <w:rPr>
          <w:b/>
        </w:rPr>
        <w:t>REFERENCES AVAILABLE UPON REQUEST</w:t>
      </w:r>
    </w:p>
    <w:sectPr w:rsidR="00B02B2E" w:rsidRPr="00B02B2E"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D6878" w14:textId="77777777" w:rsidR="006157E9" w:rsidRDefault="006157E9">
      <w:pPr>
        <w:spacing w:after="0"/>
      </w:pPr>
      <w:r>
        <w:separator/>
      </w:r>
    </w:p>
  </w:endnote>
  <w:endnote w:type="continuationSeparator" w:id="0">
    <w:p w14:paraId="096F23CC" w14:textId="77777777" w:rsidR="006157E9" w:rsidRDefault="00615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3ADB" w14:textId="7DF4A29B" w:rsidR="006270A9" w:rsidRDefault="009D5933">
    <w:pPr>
      <w:pStyle w:val="Footer"/>
    </w:pPr>
    <w:r>
      <w:t xml:space="preserve">Page </w:t>
    </w:r>
    <w:r>
      <w:fldChar w:fldCharType="begin"/>
    </w:r>
    <w:r>
      <w:instrText xml:space="preserve"> PAGE   \* MERGEFORMAT </w:instrText>
    </w:r>
    <w:r>
      <w:fldChar w:fldCharType="separate"/>
    </w:r>
    <w:r w:rsidR="00B02B2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A04F8" w14:textId="77777777" w:rsidR="006157E9" w:rsidRDefault="006157E9">
      <w:pPr>
        <w:spacing w:after="0"/>
      </w:pPr>
      <w:r>
        <w:separator/>
      </w:r>
    </w:p>
  </w:footnote>
  <w:footnote w:type="continuationSeparator" w:id="0">
    <w:p w14:paraId="3AECCAE0" w14:textId="77777777" w:rsidR="006157E9" w:rsidRDefault="006157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524842"/>
    <w:multiLevelType w:val="hybridMultilevel"/>
    <w:tmpl w:val="BA5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E0262"/>
    <w:multiLevelType w:val="hybridMultilevel"/>
    <w:tmpl w:val="198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466C1"/>
    <w:multiLevelType w:val="hybridMultilevel"/>
    <w:tmpl w:val="89B0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73F51"/>
    <w:multiLevelType w:val="multilevel"/>
    <w:tmpl w:val="7BD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14884"/>
    <w:multiLevelType w:val="hybridMultilevel"/>
    <w:tmpl w:val="6F6E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1820A93"/>
    <w:multiLevelType w:val="hybridMultilevel"/>
    <w:tmpl w:val="C064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A0E83"/>
    <w:multiLevelType w:val="hybridMultilevel"/>
    <w:tmpl w:val="8E2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860AB"/>
    <w:multiLevelType w:val="hybridMultilevel"/>
    <w:tmpl w:val="780E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61B1FA9"/>
    <w:multiLevelType w:val="hybridMultilevel"/>
    <w:tmpl w:val="5B7C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80F6F"/>
    <w:multiLevelType w:val="hybridMultilevel"/>
    <w:tmpl w:val="70D0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B750BB5"/>
    <w:multiLevelType w:val="hybridMultilevel"/>
    <w:tmpl w:val="AA94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24"/>
  </w:num>
  <w:num w:numId="16">
    <w:abstractNumId w:val="12"/>
  </w:num>
  <w:num w:numId="17">
    <w:abstractNumId w:val="21"/>
  </w:num>
  <w:num w:numId="18">
    <w:abstractNumId w:val="10"/>
  </w:num>
  <w:num w:numId="19">
    <w:abstractNumId w:val="29"/>
  </w:num>
  <w:num w:numId="20">
    <w:abstractNumId w:val="25"/>
  </w:num>
  <w:num w:numId="21">
    <w:abstractNumId w:val="11"/>
  </w:num>
  <w:num w:numId="22">
    <w:abstractNumId w:val="20"/>
  </w:num>
  <w:num w:numId="23">
    <w:abstractNumId w:val="28"/>
  </w:num>
  <w:num w:numId="24">
    <w:abstractNumId w:val="15"/>
  </w:num>
  <w:num w:numId="25">
    <w:abstractNumId w:val="19"/>
  </w:num>
  <w:num w:numId="26">
    <w:abstractNumId w:val="22"/>
  </w:num>
  <w:num w:numId="27">
    <w:abstractNumId w:val="26"/>
  </w:num>
  <w:num w:numId="28">
    <w:abstractNumId w:val="27"/>
  </w:num>
  <w:num w:numId="29">
    <w:abstractNumId w:val="13"/>
  </w:num>
  <w:num w:numId="30">
    <w:abstractNumId w:val="23"/>
  </w:num>
  <w:num w:numId="31">
    <w:abstractNumId w:val="30"/>
  </w:num>
  <w:num w:numId="32">
    <w:abstractNumId w:val="17"/>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E9"/>
    <w:rsid w:val="000A4F59"/>
    <w:rsid w:val="00141A4C"/>
    <w:rsid w:val="001B29CF"/>
    <w:rsid w:val="001D0C42"/>
    <w:rsid w:val="001F291D"/>
    <w:rsid w:val="0028220F"/>
    <w:rsid w:val="00324546"/>
    <w:rsid w:val="00356C14"/>
    <w:rsid w:val="003A0AF2"/>
    <w:rsid w:val="00483DEF"/>
    <w:rsid w:val="00535901"/>
    <w:rsid w:val="005A29A0"/>
    <w:rsid w:val="005A37B4"/>
    <w:rsid w:val="006157E9"/>
    <w:rsid w:val="00617B26"/>
    <w:rsid w:val="00626B4A"/>
    <w:rsid w:val="006270A9"/>
    <w:rsid w:val="00675956"/>
    <w:rsid w:val="00681034"/>
    <w:rsid w:val="00740E17"/>
    <w:rsid w:val="007E0DB6"/>
    <w:rsid w:val="00816216"/>
    <w:rsid w:val="0087734B"/>
    <w:rsid w:val="008B328E"/>
    <w:rsid w:val="009827AB"/>
    <w:rsid w:val="009D5933"/>
    <w:rsid w:val="00A21333"/>
    <w:rsid w:val="00B02B2E"/>
    <w:rsid w:val="00B65C96"/>
    <w:rsid w:val="00BC3212"/>
    <w:rsid w:val="00BD768D"/>
    <w:rsid w:val="00C120C8"/>
    <w:rsid w:val="00C47690"/>
    <w:rsid w:val="00C61F8E"/>
    <w:rsid w:val="00C71EE0"/>
    <w:rsid w:val="00C827E7"/>
    <w:rsid w:val="00E33CE4"/>
    <w:rsid w:val="00E42384"/>
    <w:rsid w:val="00E83E4B"/>
    <w:rsid w:val="00EB15AF"/>
    <w:rsid w:val="00EF1355"/>
    <w:rsid w:val="00EF2EE9"/>
    <w:rsid w:val="00F31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210B"/>
  <w15:chartTrackingRefBased/>
  <w15:docId w15:val="{9970FAB3-6F89-49A5-8639-E315363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740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A7B1B52C994A2482C2DA0797A5C80E"/>
        <w:category>
          <w:name w:val="General"/>
          <w:gallery w:val="placeholder"/>
        </w:category>
        <w:types>
          <w:type w:val="bbPlcHdr"/>
        </w:types>
        <w:behaviors>
          <w:behavior w:val="content"/>
        </w:behaviors>
        <w:guid w:val="{DD5A2030-60C1-4D3C-8C87-EECD90296114}"/>
      </w:docPartPr>
      <w:docPartBody>
        <w:p w:rsidR="000E0DB7" w:rsidRDefault="00590098">
          <w:pPr>
            <w:pStyle w:val="4CA7B1B52C994A2482C2DA0797A5C80E"/>
          </w:pPr>
          <w:r>
            <w:t>Objective</w:t>
          </w:r>
        </w:p>
      </w:docPartBody>
    </w:docPart>
    <w:docPart>
      <w:docPartPr>
        <w:name w:val="E77E488058554032996E9F4831553636"/>
        <w:category>
          <w:name w:val="General"/>
          <w:gallery w:val="placeholder"/>
        </w:category>
        <w:types>
          <w:type w:val="bbPlcHdr"/>
        </w:types>
        <w:behaviors>
          <w:behavior w:val="content"/>
        </w:behaviors>
        <w:guid w:val="{9B183908-C770-4505-B0EC-01338A8FC483}"/>
      </w:docPartPr>
      <w:docPartBody>
        <w:p w:rsidR="000E0DB7" w:rsidRDefault="00590098">
          <w:pPr>
            <w:pStyle w:val="E77E488058554032996E9F4831553636"/>
          </w:pPr>
          <w:r>
            <w:t>Education</w:t>
          </w:r>
        </w:p>
      </w:docPartBody>
    </w:docPart>
    <w:docPart>
      <w:docPartPr>
        <w:name w:val="3CF4712FC41C43A8A92E9ED9FF76D9AC"/>
        <w:category>
          <w:name w:val="General"/>
          <w:gallery w:val="placeholder"/>
        </w:category>
        <w:types>
          <w:type w:val="bbPlcHdr"/>
        </w:types>
        <w:behaviors>
          <w:behavior w:val="content"/>
        </w:behaviors>
        <w:guid w:val="{2221A7C4-4313-4A7A-88E3-A803ED5D53C5}"/>
      </w:docPartPr>
      <w:docPartBody>
        <w:p w:rsidR="000E0DB7" w:rsidRDefault="00590098">
          <w:pPr>
            <w:pStyle w:val="3CF4712FC41C43A8A92E9ED9FF76D9AC"/>
          </w:pPr>
          <w:r>
            <w:t>Skills &amp; Abilities</w:t>
          </w:r>
        </w:p>
      </w:docPartBody>
    </w:docPart>
    <w:docPart>
      <w:docPartPr>
        <w:name w:val="A8C38CABEF664B23B22D708DE72FE956"/>
        <w:category>
          <w:name w:val="General"/>
          <w:gallery w:val="placeholder"/>
        </w:category>
        <w:types>
          <w:type w:val="bbPlcHdr"/>
        </w:types>
        <w:behaviors>
          <w:behavior w:val="content"/>
        </w:behaviors>
        <w:guid w:val="{1DDA370C-80BB-4243-92A0-ED979AA03B55}"/>
      </w:docPartPr>
      <w:docPartBody>
        <w:p w:rsidR="000E0DB7" w:rsidRDefault="00590098">
          <w:pPr>
            <w:pStyle w:val="A8C38CABEF664B23B22D708DE72FE956"/>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98"/>
    <w:rsid w:val="0005792C"/>
    <w:rsid w:val="000E0DB7"/>
    <w:rsid w:val="004441E2"/>
    <w:rsid w:val="00590098"/>
    <w:rsid w:val="007B095D"/>
    <w:rsid w:val="00AA15CE"/>
    <w:rsid w:val="00BC796E"/>
    <w:rsid w:val="00EB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3F1E1FE214441BF691A90E1327510">
    <w:name w:val="7403F1E1FE214441BF691A90E1327510"/>
  </w:style>
  <w:style w:type="paragraph" w:customStyle="1" w:styleId="A963D1CF15144345A434B411ACCE66FC">
    <w:name w:val="A963D1CF15144345A434B411ACCE66FC"/>
  </w:style>
  <w:style w:type="paragraph" w:customStyle="1" w:styleId="31B948C98A584FC089D2926E07811BE6">
    <w:name w:val="31B948C98A584FC089D2926E07811BE6"/>
  </w:style>
  <w:style w:type="paragraph" w:customStyle="1" w:styleId="8E16E85038834EB8839B3AC7CCA196EE">
    <w:name w:val="8E16E85038834EB8839B3AC7CCA196EE"/>
  </w:style>
  <w:style w:type="paragraph" w:customStyle="1" w:styleId="4CA7B1B52C994A2482C2DA0797A5C80E">
    <w:name w:val="4CA7B1B52C994A2482C2DA0797A5C80E"/>
  </w:style>
  <w:style w:type="paragraph" w:customStyle="1" w:styleId="626A3A733ED84E7990E3BE022F1F63EE">
    <w:name w:val="626A3A733ED84E7990E3BE022F1F63EE"/>
  </w:style>
  <w:style w:type="paragraph" w:customStyle="1" w:styleId="E77E488058554032996E9F4831553636">
    <w:name w:val="E77E488058554032996E9F4831553636"/>
  </w:style>
  <w:style w:type="paragraph" w:customStyle="1" w:styleId="17FFE20261274B189EF65F4AC3D11BD3">
    <w:name w:val="17FFE20261274B189EF65F4AC3D11BD3"/>
  </w:style>
  <w:style w:type="paragraph" w:customStyle="1" w:styleId="180E509049A941129584D3EB70D0D652">
    <w:name w:val="180E509049A941129584D3EB70D0D652"/>
  </w:style>
  <w:style w:type="paragraph" w:customStyle="1" w:styleId="CD44EAD2E7524FF8BE51DE5CB998CE65">
    <w:name w:val="CD44EAD2E7524FF8BE51DE5CB998CE65"/>
  </w:style>
  <w:style w:type="paragraph" w:customStyle="1" w:styleId="2C73A514245F4808BE1D2E2BEDE52305">
    <w:name w:val="2C73A514245F4808BE1D2E2BEDE52305"/>
  </w:style>
  <w:style w:type="paragraph" w:customStyle="1" w:styleId="5B0F3737D1BB4845BB86A4DEC16EB8F4">
    <w:name w:val="5B0F3737D1BB4845BB86A4DEC16EB8F4"/>
  </w:style>
  <w:style w:type="paragraph" w:customStyle="1" w:styleId="6B96523A1D854414AA18E0E5ECCF5759">
    <w:name w:val="6B96523A1D854414AA18E0E5ECCF5759"/>
  </w:style>
  <w:style w:type="paragraph" w:customStyle="1" w:styleId="C61F4D7908604AFBA2934C2E9B047814">
    <w:name w:val="C61F4D7908604AFBA2934C2E9B047814"/>
  </w:style>
  <w:style w:type="paragraph" w:customStyle="1" w:styleId="554AB0F32EC04A809C280D0E964FD455">
    <w:name w:val="554AB0F32EC04A809C280D0E964FD455"/>
  </w:style>
  <w:style w:type="paragraph" w:customStyle="1" w:styleId="3CF4712FC41C43A8A92E9ED9FF76D9AC">
    <w:name w:val="3CF4712FC41C43A8A92E9ED9FF76D9AC"/>
  </w:style>
  <w:style w:type="paragraph" w:customStyle="1" w:styleId="5A73E5AA099E45DFBA6C9F1370F02696">
    <w:name w:val="5A73E5AA099E45DFBA6C9F1370F02696"/>
  </w:style>
  <w:style w:type="paragraph" w:customStyle="1" w:styleId="2F30E6F2C42242BAACEBA421AD29E915">
    <w:name w:val="2F30E6F2C42242BAACEBA421AD29E915"/>
  </w:style>
  <w:style w:type="paragraph" w:customStyle="1" w:styleId="96F4BAF27876423D80A6BE8E11809705">
    <w:name w:val="96F4BAF27876423D80A6BE8E11809705"/>
  </w:style>
  <w:style w:type="paragraph" w:customStyle="1" w:styleId="889BE69F635A424393B1E54F9C2121DD">
    <w:name w:val="889BE69F635A424393B1E54F9C2121DD"/>
  </w:style>
  <w:style w:type="paragraph" w:customStyle="1" w:styleId="4EC94866A6F8424DBF652037A2A8E31B">
    <w:name w:val="4EC94866A6F8424DBF652037A2A8E31B"/>
  </w:style>
  <w:style w:type="paragraph" w:customStyle="1" w:styleId="CF58C934E4914ECA8EE83E4AC69871FB">
    <w:name w:val="CF58C934E4914ECA8EE83E4AC69871FB"/>
  </w:style>
  <w:style w:type="paragraph" w:customStyle="1" w:styleId="9EBD16191BC54A1D8ECB54A49AE2D755">
    <w:name w:val="9EBD16191BC54A1D8ECB54A49AE2D755"/>
  </w:style>
  <w:style w:type="paragraph" w:customStyle="1" w:styleId="2F35E8603D6F455CB37CC8F934434FD7">
    <w:name w:val="2F35E8603D6F455CB37CC8F934434FD7"/>
  </w:style>
  <w:style w:type="paragraph" w:customStyle="1" w:styleId="A8C38CABEF664B23B22D708DE72FE956">
    <w:name w:val="A8C38CABEF664B23B22D708DE72FE956"/>
  </w:style>
  <w:style w:type="paragraph" w:customStyle="1" w:styleId="28B678AFA8194D76970D5F2C970DC3B5">
    <w:name w:val="28B678AFA8194D76970D5F2C970DC3B5"/>
  </w:style>
  <w:style w:type="paragraph" w:customStyle="1" w:styleId="0C7012E80B4847388D96C52245FEC219">
    <w:name w:val="0C7012E80B4847388D96C52245FEC219"/>
  </w:style>
  <w:style w:type="paragraph" w:customStyle="1" w:styleId="E95AE2FD375340A391C043F86C749110">
    <w:name w:val="E95AE2FD375340A391C043F86C749110"/>
  </w:style>
  <w:style w:type="paragraph" w:customStyle="1" w:styleId="0668743E2AB14C8AB2DF60F545CFE809">
    <w:name w:val="0668743E2AB14C8AB2DF60F545CFE809"/>
  </w:style>
  <w:style w:type="paragraph" w:customStyle="1" w:styleId="C28C1B11A1184DA891D51E0FB137EEE5">
    <w:name w:val="C28C1B11A1184DA891D51E0FB137EEE5"/>
  </w:style>
  <w:style w:type="paragraph" w:customStyle="1" w:styleId="14421BC756854C6E8E4C96AFA0280CC3">
    <w:name w:val="14421BC756854C6E8E4C96AFA0280CC3"/>
  </w:style>
  <w:style w:type="paragraph" w:customStyle="1" w:styleId="6BF8DDD25CA64237886367C413F2EE3C">
    <w:name w:val="6BF8DDD25CA64237886367C413F2EE3C"/>
  </w:style>
  <w:style w:type="paragraph" w:customStyle="1" w:styleId="25BBB094D6A1439CBF900CA658CBE840">
    <w:name w:val="25BBB094D6A1439CBF900CA658CBE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F842-97F4-4F6A-8E42-C33B8056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21</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rosaa</dc:creator>
  <cp:keywords/>
  <cp:lastModifiedBy>Rosa Igheldane</cp:lastModifiedBy>
  <cp:revision>7</cp:revision>
  <dcterms:created xsi:type="dcterms:W3CDTF">2018-09-16T18:52:00Z</dcterms:created>
  <dcterms:modified xsi:type="dcterms:W3CDTF">2020-04-09T12:31:00Z</dcterms:modified>
  <cp:version/>
</cp:coreProperties>
</file>