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A93B8" w14:textId="5683CAF3" w:rsidR="00EA738A" w:rsidRDefault="00B445FD">
      <w:pPr>
        <w:pStyle w:val="Name"/>
      </w:pPr>
      <w:r>
        <w:t>Victoria A. Epps, RN</w:t>
      </w:r>
    </w:p>
    <w:p w14:paraId="5E21DDA6" w14:textId="10B87E4A" w:rsidR="00EA738A" w:rsidRDefault="00B445FD">
      <w:pPr>
        <w:pStyle w:val="ContactInfo"/>
      </w:pPr>
      <w:r>
        <w:t>1820 Timberlane rd. Milledgeville, GA.</w:t>
      </w:r>
    </w:p>
    <w:p w14:paraId="10D185F2" w14:textId="048E81D7" w:rsidR="00B445FD" w:rsidRDefault="00B445FD">
      <w:pPr>
        <w:pStyle w:val="ContactInfo"/>
      </w:pPr>
      <w:r>
        <w:t>(478) 320-5411</w:t>
      </w:r>
    </w:p>
    <w:p w14:paraId="5CD1F7BC" w14:textId="59B8725F" w:rsidR="00EA738A" w:rsidRDefault="00B445FD" w:rsidP="00B445FD">
      <w:pPr>
        <w:pStyle w:val="ContactInfo"/>
        <w:spacing w:line="240" w:lineRule="auto"/>
      </w:pPr>
      <w:r w:rsidRPr="00B445FD">
        <w:t>victoriaalexis3@gmail.com</w:t>
      </w:r>
    </w:p>
    <w:p w14:paraId="0369CA92" w14:textId="14089662" w:rsidR="00B445FD" w:rsidRDefault="00B445FD" w:rsidP="00B445FD">
      <w:pPr>
        <w:pStyle w:val="ContactInfo"/>
        <w:spacing w:line="240" w:lineRule="auto"/>
      </w:pPr>
    </w:p>
    <w:p w14:paraId="287DE859" w14:textId="1A48079F" w:rsidR="00B445FD" w:rsidRDefault="00B445FD" w:rsidP="00B445FD">
      <w:pPr>
        <w:pStyle w:val="ContactInfo"/>
        <w:spacing w:line="240" w:lineRule="auto"/>
        <w:rPr>
          <w:b/>
          <w:bCs/>
          <w:sz w:val="26"/>
          <w:szCs w:val="26"/>
        </w:rPr>
      </w:pPr>
      <w:r>
        <w:rPr>
          <w:b/>
          <w:bCs/>
          <w:sz w:val="26"/>
          <w:szCs w:val="26"/>
        </w:rPr>
        <w:t>Objective</w:t>
      </w:r>
    </w:p>
    <w:p w14:paraId="7E19C0FC" w14:textId="068F0AC5" w:rsidR="00EA738A" w:rsidRDefault="00B445FD" w:rsidP="00B445FD">
      <w:pPr>
        <w:pStyle w:val="ContactInfo"/>
        <w:spacing w:line="240" w:lineRule="auto"/>
        <w:rPr>
          <w:sz w:val="20"/>
          <w:szCs w:val="20"/>
        </w:rPr>
      </w:pPr>
      <w:r>
        <w:rPr>
          <w:sz w:val="20"/>
          <w:szCs w:val="20"/>
        </w:rPr>
        <w:t>Seeking a Registered Nurse position to utilize my extensive knowledge and skills to support best practices for patient care. Able to handle all medical emergencies or situations with keen clinical assessment and independent problem-solving skills.</w:t>
      </w:r>
    </w:p>
    <w:p w14:paraId="6B002EDD" w14:textId="0112C8CE" w:rsidR="00B445FD" w:rsidRDefault="00B445FD" w:rsidP="00B445FD">
      <w:pPr>
        <w:pStyle w:val="ContactInfo"/>
        <w:spacing w:line="240" w:lineRule="auto"/>
        <w:rPr>
          <w:sz w:val="20"/>
          <w:szCs w:val="20"/>
        </w:rPr>
      </w:pPr>
    </w:p>
    <w:p w14:paraId="48AE2555" w14:textId="0C0B2C4C" w:rsidR="00B445FD" w:rsidRDefault="00B445FD" w:rsidP="00B445FD">
      <w:pPr>
        <w:pStyle w:val="ContactInfo"/>
        <w:spacing w:line="240" w:lineRule="auto"/>
        <w:rPr>
          <w:sz w:val="26"/>
          <w:szCs w:val="26"/>
        </w:rPr>
      </w:pPr>
      <w:r>
        <w:rPr>
          <w:b/>
          <w:bCs/>
          <w:sz w:val="26"/>
          <w:szCs w:val="26"/>
        </w:rPr>
        <w:t>Skills</w:t>
      </w:r>
    </w:p>
    <w:p w14:paraId="23AF108A" w14:textId="7621B9F5" w:rsidR="00B445FD" w:rsidRDefault="00B445FD" w:rsidP="00B445FD">
      <w:pPr>
        <w:pStyle w:val="ContactInfo"/>
        <w:spacing w:line="240" w:lineRule="auto"/>
        <w:rPr>
          <w:sz w:val="20"/>
          <w:szCs w:val="20"/>
        </w:rPr>
      </w:pPr>
      <w:r>
        <w:rPr>
          <w:sz w:val="20"/>
          <w:szCs w:val="20"/>
        </w:rPr>
        <w:t xml:space="preserve">- Solid knowledge of: Chest tube maintenance; post-op CABG recovery; NG tube insertion &amp; maintenance; wound care </w:t>
      </w:r>
    </w:p>
    <w:p w14:paraId="66BF6674" w14:textId="3E89D589" w:rsidR="00B445FD" w:rsidRDefault="00B445FD" w:rsidP="00B445FD">
      <w:pPr>
        <w:pStyle w:val="ContactInfo"/>
        <w:spacing w:line="240" w:lineRule="auto"/>
        <w:rPr>
          <w:sz w:val="20"/>
          <w:szCs w:val="20"/>
        </w:rPr>
      </w:pPr>
      <w:r>
        <w:rPr>
          <w:sz w:val="20"/>
          <w:szCs w:val="20"/>
        </w:rPr>
        <w:t>- Strong critical thinking ability</w:t>
      </w:r>
    </w:p>
    <w:p w14:paraId="7611F408" w14:textId="3E47995C" w:rsidR="00B445FD" w:rsidRDefault="00B445FD" w:rsidP="00B445FD">
      <w:pPr>
        <w:pStyle w:val="ContactInfo"/>
        <w:spacing w:line="240" w:lineRule="auto"/>
        <w:rPr>
          <w:sz w:val="20"/>
          <w:szCs w:val="20"/>
        </w:rPr>
      </w:pPr>
      <w:r>
        <w:rPr>
          <w:sz w:val="20"/>
          <w:szCs w:val="20"/>
        </w:rPr>
        <w:t>- Detail-oriented</w:t>
      </w:r>
    </w:p>
    <w:p w14:paraId="5BD32620" w14:textId="481C7828" w:rsidR="00B445FD" w:rsidRDefault="00B445FD" w:rsidP="00B445FD">
      <w:pPr>
        <w:pStyle w:val="ContactInfo"/>
        <w:spacing w:line="240" w:lineRule="auto"/>
        <w:rPr>
          <w:sz w:val="20"/>
          <w:szCs w:val="20"/>
        </w:rPr>
      </w:pPr>
      <w:r>
        <w:rPr>
          <w:sz w:val="20"/>
          <w:szCs w:val="20"/>
        </w:rPr>
        <w:t>- Culturally competent with non-English/nonverbal patients</w:t>
      </w:r>
    </w:p>
    <w:p w14:paraId="5BA1F743" w14:textId="68FAEBA7" w:rsidR="00B445FD" w:rsidRDefault="00B445FD" w:rsidP="00B445FD">
      <w:pPr>
        <w:pStyle w:val="ContactInfo"/>
        <w:spacing w:line="240" w:lineRule="auto"/>
        <w:rPr>
          <w:sz w:val="20"/>
          <w:szCs w:val="20"/>
        </w:rPr>
      </w:pPr>
      <w:r>
        <w:rPr>
          <w:sz w:val="20"/>
          <w:szCs w:val="20"/>
        </w:rPr>
        <w:t>- Vital sign &amp; EKG interpretation</w:t>
      </w:r>
    </w:p>
    <w:p w14:paraId="47343493" w14:textId="4A317C9F" w:rsidR="00EA738A" w:rsidRDefault="00B445FD" w:rsidP="00B445FD">
      <w:pPr>
        <w:pStyle w:val="ContactInfo"/>
        <w:spacing w:line="240" w:lineRule="auto"/>
        <w:rPr>
          <w:sz w:val="20"/>
          <w:szCs w:val="20"/>
        </w:rPr>
      </w:pPr>
      <w:r>
        <w:rPr>
          <w:sz w:val="20"/>
          <w:szCs w:val="20"/>
        </w:rPr>
        <w:t xml:space="preserve">- Facilitate group therapy in a mental health environment </w:t>
      </w:r>
    </w:p>
    <w:p w14:paraId="6786C61D" w14:textId="386B2505" w:rsidR="00B445FD" w:rsidRDefault="00B445FD" w:rsidP="00B445FD">
      <w:pPr>
        <w:pStyle w:val="ContactInfo"/>
        <w:spacing w:line="240" w:lineRule="auto"/>
        <w:rPr>
          <w:sz w:val="20"/>
          <w:szCs w:val="20"/>
        </w:rPr>
      </w:pPr>
    </w:p>
    <w:p w14:paraId="01780C88" w14:textId="573076BB" w:rsidR="00B445FD" w:rsidRDefault="00B445FD" w:rsidP="00B445FD">
      <w:pPr>
        <w:pStyle w:val="ContactInfo"/>
        <w:spacing w:line="240" w:lineRule="auto"/>
        <w:rPr>
          <w:b/>
          <w:bCs/>
          <w:sz w:val="26"/>
          <w:szCs w:val="26"/>
        </w:rPr>
      </w:pPr>
      <w:r>
        <w:rPr>
          <w:b/>
          <w:bCs/>
          <w:sz w:val="26"/>
          <w:szCs w:val="26"/>
        </w:rPr>
        <w:t>Education</w:t>
      </w:r>
    </w:p>
    <w:p w14:paraId="1290C0DA" w14:textId="6D8EF97B" w:rsidR="00B445FD" w:rsidRPr="00B445FD" w:rsidRDefault="00B445FD" w:rsidP="00B445FD">
      <w:pPr>
        <w:pStyle w:val="ContactInfo"/>
        <w:spacing w:line="240" w:lineRule="auto"/>
        <w:rPr>
          <w:sz w:val="20"/>
          <w:szCs w:val="20"/>
        </w:rPr>
      </w:pPr>
      <w:r w:rsidRPr="00B445FD">
        <w:rPr>
          <w:sz w:val="20"/>
          <w:szCs w:val="20"/>
        </w:rPr>
        <w:t>PSYCHIATRIC-MENTAL HEALTH NURSE PRACTITIONER PROGRAM ·</w:t>
      </w:r>
    </w:p>
    <w:p w14:paraId="564313A8" w14:textId="73BE7056" w:rsidR="00B445FD" w:rsidRPr="00B445FD" w:rsidRDefault="00B445FD" w:rsidP="00B445FD">
      <w:pPr>
        <w:pStyle w:val="ContactInfo"/>
        <w:spacing w:line="240" w:lineRule="auto"/>
        <w:rPr>
          <w:sz w:val="20"/>
          <w:szCs w:val="20"/>
        </w:rPr>
      </w:pPr>
      <w:r w:rsidRPr="00B445FD">
        <w:rPr>
          <w:sz w:val="20"/>
          <w:szCs w:val="20"/>
        </w:rPr>
        <w:t>GEORGIA COLLEGE &amp; STATE UNIVERSITY · 2020-PRESENT</w:t>
      </w:r>
    </w:p>
    <w:p w14:paraId="509BFA22" w14:textId="77777777" w:rsidR="00B445FD" w:rsidRDefault="00B445FD" w:rsidP="00B445FD">
      <w:pPr>
        <w:pStyle w:val="ContactInfo"/>
        <w:spacing w:line="240" w:lineRule="auto"/>
        <w:rPr>
          <w:sz w:val="20"/>
          <w:szCs w:val="20"/>
        </w:rPr>
      </w:pPr>
    </w:p>
    <w:p w14:paraId="6655F12A" w14:textId="6BE879F7" w:rsidR="00B445FD" w:rsidRPr="00B445FD" w:rsidRDefault="00B445FD" w:rsidP="00B445FD">
      <w:pPr>
        <w:pStyle w:val="ContactInfo"/>
        <w:spacing w:line="240" w:lineRule="auto"/>
        <w:rPr>
          <w:sz w:val="20"/>
          <w:szCs w:val="20"/>
        </w:rPr>
      </w:pPr>
      <w:r w:rsidRPr="00B445FD">
        <w:rPr>
          <w:sz w:val="20"/>
          <w:szCs w:val="20"/>
        </w:rPr>
        <w:t>BACHELOR OF SCIENCE IN NURSING• MAY 2019 • WESLEYAN</w:t>
      </w:r>
    </w:p>
    <w:p w14:paraId="0A11CFFF" w14:textId="77777777" w:rsidR="00B445FD" w:rsidRPr="00B445FD" w:rsidRDefault="00B445FD" w:rsidP="00B445FD">
      <w:pPr>
        <w:pStyle w:val="ContactInfo"/>
        <w:spacing w:line="240" w:lineRule="auto"/>
        <w:rPr>
          <w:sz w:val="20"/>
          <w:szCs w:val="20"/>
        </w:rPr>
      </w:pPr>
      <w:r w:rsidRPr="00B445FD">
        <w:rPr>
          <w:sz w:val="20"/>
          <w:szCs w:val="20"/>
        </w:rPr>
        <w:t>COLLEGE</w:t>
      </w:r>
    </w:p>
    <w:p w14:paraId="68652727" w14:textId="77777777" w:rsidR="00B445FD" w:rsidRPr="00B445FD" w:rsidRDefault="00B445FD" w:rsidP="00B445FD">
      <w:pPr>
        <w:pStyle w:val="ContactInfo"/>
        <w:spacing w:line="240" w:lineRule="auto"/>
        <w:rPr>
          <w:sz w:val="20"/>
          <w:szCs w:val="20"/>
        </w:rPr>
      </w:pPr>
    </w:p>
    <w:p w14:paraId="0B9BE1E1" w14:textId="77777777" w:rsidR="00B445FD" w:rsidRPr="00B445FD" w:rsidRDefault="00B445FD" w:rsidP="00B445FD">
      <w:pPr>
        <w:pStyle w:val="ContactInfo"/>
        <w:spacing w:line="240" w:lineRule="auto"/>
        <w:rPr>
          <w:sz w:val="20"/>
          <w:szCs w:val="20"/>
        </w:rPr>
      </w:pPr>
      <w:r w:rsidRPr="00B445FD">
        <w:rPr>
          <w:sz w:val="20"/>
          <w:szCs w:val="20"/>
        </w:rPr>
        <w:t>ASSOCIATES IN PRE-NURSING • MAY 2016 • GEORGIA MILITARY</w:t>
      </w:r>
    </w:p>
    <w:p w14:paraId="38D1B8E1" w14:textId="031CE917" w:rsidR="00EA738A" w:rsidRDefault="00B445FD" w:rsidP="00B445FD">
      <w:pPr>
        <w:pStyle w:val="ContactInfo"/>
        <w:spacing w:line="240" w:lineRule="auto"/>
        <w:rPr>
          <w:sz w:val="20"/>
          <w:szCs w:val="20"/>
        </w:rPr>
      </w:pPr>
      <w:r w:rsidRPr="00B445FD">
        <w:rPr>
          <w:sz w:val="20"/>
          <w:szCs w:val="20"/>
        </w:rPr>
        <w:t>COLLEGE</w:t>
      </w:r>
    </w:p>
    <w:p w14:paraId="0726C42B" w14:textId="4FDED413" w:rsidR="00B445FD" w:rsidRDefault="00B445FD" w:rsidP="00B445FD">
      <w:pPr>
        <w:pStyle w:val="ContactInfo"/>
        <w:spacing w:line="240" w:lineRule="auto"/>
        <w:rPr>
          <w:b/>
          <w:bCs/>
          <w:sz w:val="26"/>
          <w:szCs w:val="26"/>
        </w:rPr>
      </w:pPr>
    </w:p>
    <w:p w14:paraId="327AB4DF" w14:textId="6DD445E1" w:rsidR="00B445FD" w:rsidRDefault="00B445FD" w:rsidP="00B445FD">
      <w:pPr>
        <w:pStyle w:val="ContactInfo"/>
        <w:spacing w:line="240" w:lineRule="auto"/>
        <w:rPr>
          <w:b/>
          <w:bCs/>
          <w:sz w:val="26"/>
          <w:szCs w:val="26"/>
        </w:rPr>
      </w:pPr>
      <w:r>
        <w:rPr>
          <w:b/>
          <w:bCs/>
          <w:sz w:val="26"/>
          <w:szCs w:val="26"/>
        </w:rPr>
        <w:t>Experience</w:t>
      </w:r>
    </w:p>
    <w:p w14:paraId="12B268D4" w14:textId="2CCE9A85" w:rsidR="00B445FD" w:rsidRPr="00B445FD" w:rsidRDefault="00B445FD" w:rsidP="00B445FD">
      <w:pPr>
        <w:pStyle w:val="ContactInfo"/>
        <w:spacing w:line="240" w:lineRule="auto"/>
        <w:rPr>
          <w:sz w:val="20"/>
          <w:szCs w:val="20"/>
        </w:rPr>
      </w:pPr>
      <w:r w:rsidRPr="00B445FD">
        <w:rPr>
          <w:sz w:val="20"/>
          <w:szCs w:val="20"/>
        </w:rPr>
        <w:t>REGISTERED NURSE • ATRIUM NAVICENT HEALTH • JUNE 2019-</w:t>
      </w:r>
    </w:p>
    <w:p w14:paraId="616C3C98" w14:textId="77777777" w:rsidR="00B445FD" w:rsidRPr="00B445FD" w:rsidRDefault="00B445FD" w:rsidP="00B445FD">
      <w:pPr>
        <w:pStyle w:val="ContactInfo"/>
        <w:spacing w:line="240" w:lineRule="auto"/>
        <w:rPr>
          <w:sz w:val="20"/>
          <w:szCs w:val="20"/>
        </w:rPr>
      </w:pPr>
      <w:r w:rsidRPr="00B445FD">
        <w:rPr>
          <w:sz w:val="20"/>
          <w:szCs w:val="20"/>
        </w:rPr>
        <w:t>PRESENT</w:t>
      </w:r>
    </w:p>
    <w:p w14:paraId="105D7A2C" w14:textId="77777777" w:rsidR="00B445FD" w:rsidRPr="00B445FD" w:rsidRDefault="00B445FD" w:rsidP="00B445FD">
      <w:pPr>
        <w:pStyle w:val="ContactInfo"/>
        <w:spacing w:line="240" w:lineRule="auto"/>
        <w:rPr>
          <w:sz w:val="18"/>
          <w:szCs w:val="18"/>
        </w:rPr>
      </w:pPr>
      <w:r w:rsidRPr="00B445FD">
        <w:rPr>
          <w:sz w:val="18"/>
          <w:szCs w:val="18"/>
        </w:rPr>
        <w:t>● Charge Nurse 2020-Present</w:t>
      </w:r>
    </w:p>
    <w:p w14:paraId="7DBBE860" w14:textId="77777777" w:rsidR="00B445FD" w:rsidRDefault="00B445FD" w:rsidP="00B445FD">
      <w:pPr>
        <w:pStyle w:val="ContactInfo"/>
        <w:spacing w:line="240" w:lineRule="auto"/>
        <w:rPr>
          <w:sz w:val="20"/>
          <w:szCs w:val="20"/>
        </w:rPr>
      </w:pPr>
    </w:p>
    <w:p w14:paraId="0389AC66" w14:textId="76DF0BE5" w:rsidR="00B445FD" w:rsidRDefault="00B445FD" w:rsidP="00B445FD">
      <w:pPr>
        <w:pStyle w:val="ContactInfo"/>
        <w:spacing w:line="240" w:lineRule="auto"/>
        <w:rPr>
          <w:sz w:val="20"/>
          <w:szCs w:val="20"/>
        </w:rPr>
      </w:pPr>
      <w:r w:rsidRPr="00B445FD">
        <w:rPr>
          <w:sz w:val="20"/>
          <w:szCs w:val="20"/>
        </w:rPr>
        <w:t>CNA • GEORGIA WAR VETERANS HOME • OCTOBER 2015-2016</w:t>
      </w:r>
    </w:p>
    <w:p w14:paraId="65D846E0" w14:textId="3523F4CA" w:rsidR="00B445FD" w:rsidRDefault="00B445FD" w:rsidP="00B445FD">
      <w:pPr>
        <w:pStyle w:val="ContactInfo"/>
        <w:spacing w:line="240" w:lineRule="auto"/>
        <w:rPr>
          <w:sz w:val="20"/>
          <w:szCs w:val="20"/>
        </w:rPr>
      </w:pPr>
    </w:p>
    <w:p w14:paraId="3F72B510" w14:textId="4F42B498" w:rsidR="00B445FD" w:rsidRDefault="00B445FD" w:rsidP="00B445FD">
      <w:pPr>
        <w:pStyle w:val="ContactInfo"/>
        <w:spacing w:line="240" w:lineRule="auto"/>
        <w:rPr>
          <w:b/>
          <w:bCs/>
          <w:sz w:val="26"/>
          <w:szCs w:val="26"/>
        </w:rPr>
      </w:pPr>
      <w:r>
        <w:rPr>
          <w:b/>
          <w:bCs/>
          <w:sz w:val="26"/>
          <w:szCs w:val="26"/>
        </w:rPr>
        <w:t>References</w:t>
      </w:r>
    </w:p>
    <w:p w14:paraId="3F5AB1AD" w14:textId="283F870D" w:rsidR="00B445FD" w:rsidRPr="00B445FD" w:rsidRDefault="00B445FD" w:rsidP="00B445FD">
      <w:pPr>
        <w:pStyle w:val="ContactInfo"/>
        <w:spacing w:line="240" w:lineRule="auto"/>
        <w:rPr>
          <w:sz w:val="16"/>
          <w:szCs w:val="16"/>
        </w:rPr>
      </w:pPr>
      <w:r w:rsidRPr="00B445FD">
        <w:rPr>
          <w:sz w:val="16"/>
          <w:szCs w:val="16"/>
        </w:rPr>
        <w:t>India Williams</w:t>
      </w:r>
    </w:p>
    <w:p w14:paraId="155F19AF" w14:textId="77777777" w:rsidR="00B445FD" w:rsidRPr="00B445FD" w:rsidRDefault="00B445FD" w:rsidP="00B445FD">
      <w:pPr>
        <w:pStyle w:val="ContactInfo"/>
        <w:spacing w:line="240" w:lineRule="auto"/>
        <w:rPr>
          <w:sz w:val="16"/>
          <w:szCs w:val="16"/>
        </w:rPr>
      </w:pPr>
      <w:r w:rsidRPr="00B445FD">
        <w:rPr>
          <w:sz w:val="16"/>
          <w:szCs w:val="16"/>
        </w:rPr>
        <w:t>Nurse Practitioner</w:t>
      </w:r>
    </w:p>
    <w:p w14:paraId="7C690E43" w14:textId="77777777" w:rsidR="00B445FD" w:rsidRPr="00B445FD" w:rsidRDefault="00B445FD" w:rsidP="00B445FD">
      <w:pPr>
        <w:pStyle w:val="ContactInfo"/>
        <w:spacing w:line="240" w:lineRule="auto"/>
        <w:rPr>
          <w:sz w:val="16"/>
          <w:szCs w:val="16"/>
        </w:rPr>
      </w:pPr>
      <w:r w:rsidRPr="00B445FD">
        <w:rPr>
          <w:sz w:val="16"/>
          <w:szCs w:val="16"/>
        </w:rPr>
        <w:t>AQCS LLC</w:t>
      </w:r>
    </w:p>
    <w:p w14:paraId="65550950" w14:textId="77777777" w:rsidR="00B445FD" w:rsidRPr="00B445FD" w:rsidRDefault="00B445FD" w:rsidP="00B445FD">
      <w:pPr>
        <w:pStyle w:val="ContactInfo"/>
        <w:spacing w:line="240" w:lineRule="auto"/>
        <w:rPr>
          <w:sz w:val="16"/>
          <w:szCs w:val="16"/>
        </w:rPr>
      </w:pPr>
      <w:r w:rsidRPr="00B445FD">
        <w:rPr>
          <w:sz w:val="16"/>
          <w:szCs w:val="16"/>
        </w:rPr>
        <w:t>(478) 696-2048</w:t>
      </w:r>
    </w:p>
    <w:p w14:paraId="1167FC6E" w14:textId="77777777" w:rsidR="00B445FD" w:rsidRDefault="00B445FD" w:rsidP="00B445FD">
      <w:pPr>
        <w:pStyle w:val="ContactInfo"/>
        <w:spacing w:line="240" w:lineRule="auto"/>
        <w:rPr>
          <w:sz w:val="16"/>
          <w:szCs w:val="16"/>
        </w:rPr>
      </w:pPr>
    </w:p>
    <w:p w14:paraId="0A532E56" w14:textId="581AA63B" w:rsidR="00B445FD" w:rsidRPr="00B445FD" w:rsidRDefault="00B445FD" w:rsidP="00B445FD">
      <w:pPr>
        <w:pStyle w:val="ContactInfo"/>
        <w:spacing w:line="240" w:lineRule="auto"/>
        <w:rPr>
          <w:sz w:val="16"/>
          <w:szCs w:val="16"/>
        </w:rPr>
      </w:pPr>
      <w:r w:rsidRPr="00B445FD">
        <w:rPr>
          <w:sz w:val="16"/>
          <w:szCs w:val="16"/>
        </w:rPr>
        <w:t xml:space="preserve">Abigail </w:t>
      </w:r>
      <w:proofErr w:type="spellStart"/>
      <w:r w:rsidRPr="00B445FD">
        <w:rPr>
          <w:sz w:val="16"/>
          <w:szCs w:val="16"/>
        </w:rPr>
        <w:t>Padgette</w:t>
      </w:r>
      <w:proofErr w:type="spellEnd"/>
    </w:p>
    <w:p w14:paraId="4DD0E8D3" w14:textId="77777777" w:rsidR="00B445FD" w:rsidRDefault="00B445FD" w:rsidP="00B445FD">
      <w:pPr>
        <w:pStyle w:val="ContactInfo"/>
        <w:spacing w:line="240" w:lineRule="auto"/>
      </w:pPr>
      <w:r w:rsidRPr="00B445FD">
        <w:rPr>
          <w:sz w:val="16"/>
          <w:szCs w:val="16"/>
        </w:rPr>
        <w:t>Clinical Nurse</w:t>
      </w:r>
      <w:r w:rsidRPr="00B445FD">
        <w:t xml:space="preserve"> </w:t>
      </w:r>
    </w:p>
    <w:p w14:paraId="1F94C0FE" w14:textId="1E020044" w:rsidR="00B445FD" w:rsidRPr="00B445FD" w:rsidRDefault="00B445FD" w:rsidP="00B445FD">
      <w:pPr>
        <w:pStyle w:val="ContactInfo"/>
        <w:spacing w:line="240" w:lineRule="auto"/>
        <w:rPr>
          <w:sz w:val="16"/>
          <w:szCs w:val="16"/>
        </w:rPr>
      </w:pPr>
      <w:r w:rsidRPr="00B445FD">
        <w:rPr>
          <w:sz w:val="16"/>
          <w:szCs w:val="16"/>
        </w:rPr>
        <w:t xml:space="preserve">Atrium </w:t>
      </w:r>
      <w:proofErr w:type="spellStart"/>
      <w:r w:rsidRPr="00B445FD">
        <w:rPr>
          <w:sz w:val="16"/>
          <w:szCs w:val="16"/>
        </w:rPr>
        <w:t>Navicent</w:t>
      </w:r>
      <w:proofErr w:type="spellEnd"/>
      <w:r w:rsidRPr="00B445FD">
        <w:rPr>
          <w:sz w:val="16"/>
          <w:szCs w:val="16"/>
        </w:rPr>
        <w:t xml:space="preserve"> Health</w:t>
      </w:r>
    </w:p>
    <w:p w14:paraId="28BCA35F" w14:textId="77777777" w:rsidR="00B445FD" w:rsidRPr="00B445FD" w:rsidRDefault="00B445FD" w:rsidP="00B445FD">
      <w:pPr>
        <w:pStyle w:val="ContactInfo"/>
        <w:spacing w:line="240" w:lineRule="auto"/>
        <w:rPr>
          <w:sz w:val="16"/>
          <w:szCs w:val="16"/>
        </w:rPr>
      </w:pPr>
      <w:r w:rsidRPr="00B445FD">
        <w:rPr>
          <w:sz w:val="16"/>
          <w:szCs w:val="16"/>
        </w:rPr>
        <w:t>(706) 627-6062</w:t>
      </w:r>
    </w:p>
    <w:p w14:paraId="3CB8F0FD" w14:textId="77777777" w:rsidR="00B445FD" w:rsidRDefault="00B445FD" w:rsidP="00B445FD">
      <w:pPr>
        <w:pStyle w:val="ContactInfo"/>
        <w:spacing w:line="240" w:lineRule="auto"/>
        <w:rPr>
          <w:sz w:val="16"/>
          <w:szCs w:val="16"/>
        </w:rPr>
      </w:pPr>
    </w:p>
    <w:p w14:paraId="67D437D8" w14:textId="5D4BB704" w:rsidR="00B445FD" w:rsidRPr="00B445FD" w:rsidRDefault="00B445FD" w:rsidP="00B445FD">
      <w:pPr>
        <w:pStyle w:val="ContactInfo"/>
        <w:spacing w:line="240" w:lineRule="auto"/>
        <w:rPr>
          <w:sz w:val="16"/>
          <w:szCs w:val="16"/>
        </w:rPr>
      </w:pPr>
      <w:r w:rsidRPr="00B445FD">
        <w:rPr>
          <w:sz w:val="16"/>
          <w:szCs w:val="16"/>
        </w:rPr>
        <w:t>Leanna Luke</w:t>
      </w:r>
    </w:p>
    <w:p w14:paraId="536F4C7C" w14:textId="77777777" w:rsidR="00B445FD" w:rsidRPr="00B445FD" w:rsidRDefault="00B445FD" w:rsidP="00B445FD">
      <w:pPr>
        <w:pStyle w:val="ContactInfo"/>
        <w:spacing w:line="240" w:lineRule="auto"/>
        <w:rPr>
          <w:sz w:val="16"/>
          <w:szCs w:val="16"/>
        </w:rPr>
      </w:pPr>
      <w:r w:rsidRPr="00B445FD">
        <w:rPr>
          <w:sz w:val="16"/>
          <w:szCs w:val="16"/>
        </w:rPr>
        <w:t>Clinical Nurse</w:t>
      </w:r>
    </w:p>
    <w:p w14:paraId="6FD603EA" w14:textId="77777777" w:rsidR="00B445FD" w:rsidRPr="00B445FD" w:rsidRDefault="00B445FD" w:rsidP="00B445FD">
      <w:pPr>
        <w:pStyle w:val="ContactInfo"/>
        <w:spacing w:line="240" w:lineRule="auto"/>
        <w:rPr>
          <w:sz w:val="16"/>
          <w:szCs w:val="16"/>
        </w:rPr>
      </w:pPr>
      <w:r w:rsidRPr="00B445FD">
        <w:rPr>
          <w:sz w:val="16"/>
          <w:szCs w:val="16"/>
        </w:rPr>
        <w:t xml:space="preserve">Atrium </w:t>
      </w:r>
      <w:proofErr w:type="spellStart"/>
      <w:r w:rsidRPr="00B445FD">
        <w:rPr>
          <w:sz w:val="16"/>
          <w:szCs w:val="16"/>
        </w:rPr>
        <w:t>Navicent</w:t>
      </w:r>
      <w:proofErr w:type="spellEnd"/>
      <w:r w:rsidRPr="00B445FD">
        <w:rPr>
          <w:sz w:val="16"/>
          <w:szCs w:val="16"/>
        </w:rPr>
        <w:t xml:space="preserve"> Health</w:t>
      </w:r>
    </w:p>
    <w:p w14:paraId="58988CF1" w14:textId="0061242B" w:rsidR="00B445FD" w:rsidRPr="00B445FD" w:rsidRDefault="00B445FD" w:rsidP="00B445FD">
      <w:pPr>
        <w:pStyle w:val="ContactInfo"/>
        <w:spacing w:line="240" w:lineRule="auto"/>
        <w:rPr>
          <w:sz w:val="26"/>
          <w:szCs w:val="26"/>
        </w:rPr>
      </w:pPr>
      <w:r w:rsidRPr="00B445FD">
        <w:rPr>
          <w:sz w:val="16"/>
          <w:szCs w:val="16"/>
        </w:rPr>
        <w:t>(706) 881-3125</w:t>
      </w:r>
    </w:p>
    <w:p w14:paraId="3567D1D1" w14:textId="7A952CC7" w:rsidR="00EA738A" w:rsidRDefault="00EA738A" w:rsidP="00B445FD">
      <w:pPr>
        <w:spacing w:line="240" w:lineRule="auto"/>
      </w:pPr>
    </w:p>
    <w:sectPr w:rsidR="00EA738A">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E0F84" w14:textId="77777777" w:rsidR="0029018B" w:rsidRDefault="0029018B">
      <w:pPr>
        <w:spacing w:after="0" w:line="240" w:lineRule="auto"/>
      </w:pPr>
      <w:r>
        <w:separator/>
      </w:r>
    </w:p>
  </w:endnote>
  <w:endnote w:type="continuationSeparator" w:id="0">
    <w:p w14:paraId="308E3CE9" w14:textId="77777777" w:rsidR="0029018B" w:rsidRDefault="0029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30786"/>
      <w:docPartObj>
        <w:docPartGallery w:val="Page Numbers (Bottom of Page)"/>
        <w:docPartUnique/>
      </w:docPartObj>
    </w:sdtPr>
    <w:sdtEndPr>
      <w:rPr>
        <w:noProof/>
      </w:rPr>
    </w:sdtEndPr>
    <w:sdtContent>
      <w:p w14:paraId="68883C73" w14:textId="77777777" w:rsidR="00EA738A" w:rsidRDefault="0029018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F52BC" w14:textId="77777777" w:rsidR="0029018B" w:rsidRDefault="0029018B">
      <w:pPr>
        <w:spacing w:after="0" w:line="240" w:lineRule="auto"/>
      </w:pPr>
      <w:r>
        <w:separator/>
      </w:r>
    </w:p>
  </w:footnote>
  <w:footnote w:type="continuationSeparator" w:id="0">
    <w:p w14:paraId="275A65A6" w14:textId="77777777" w:rsidR="0029018B" w:rsidRDefault="00290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7D240" w14:textId="77777777" w:rsidR="00EA738A" w:rsidRDefault="0029018B">
    <w:pPr>
      <w:pStyle w:val="Header"/>
    </w:pPr>
    <w:r>
      <w:rPr>
        <w:noProof/>
        <w:lang w:eastAsia="en-US"/>
      </w:rPr>
      <mc:AlternateContent>
        <mc:Choice Requires="wpg">
          <w:drawing>
            <wp:anchor distT="0" distB="0" distL="114300" distR="114300" simplePos="0" relativeHeight="251661312" behindDoc="0" locked="0" layoutInCell="1" allowOverlap="1" wp14:anchorId="7EA0BEAB" wp14:editId="77BFACD7">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544F3605"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9109E" w14:textId="77777777" w:rsidR="00EA738A" w:rsidRDefault="0029018B">
    <w:pPr>
      <w:pStyle w:val="Header"/>
    </w:pPr>
    <w:r>
      <w:rPr>
        <w:noProof/>
        <w:lang w:eastAsia="en-US"/>
      </w:rPr>
      <mc:AlternateContent>
        <mc:Choice Requires="wpg">
          <w:drawing>
            <wp:anchor distT="0" distB="0" distL="114300" distR="114300" simplePos="0" relativeHeight="251663360" behindDoc="0" locked="0" layoutInCell="1" allowOverlap="1" wp14:anchorId="0F56A4BA" wp14:editId="09FA2759">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5FE32529"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b3a2e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7E7C83"/>
    <w:multiLevelType w:val="hybridMultilevel"/>
    <w:tmpl w:val="FE08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FD"/>
    <w:rsid w:val="0029018B"/>
    <w:rsid w:val="00B445FD"/>
    <w:rsid w:val="00EA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EB8DB"/>
  <w15:chartTrackingRefBased/>
  <w15:docId w15:val="{17FB223D-BFB8-204E-A965-C280385C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styleId="Hyperlink">
    <w:name w:val="Hyperlink"/>
    <w:basedOn w:val="DefaultParagraphFont"/>
    <w:uiPriority w:val="99"/>
    <w:unhideWhenUsed/>
    <w:rsid w:val="00B445FD"/>
    <w:rPr>
      <w:color w:val="3D859C" w:themeColor="hyperlink"/>
      <w:u w:val="single"/>
    </w:rPr>
  </w:style>
  <w:style w:type="character" w:styleId="UnresolvedMention">
    <w:name w:val="Unresolved Mention"/>
    <w:basedOn w:val="DefaultParagraphFont"/>
    <w:uiPriority w:val="99"/>
    <w:semiHidden/>
    <w:unhideWhenUsed/>
    <w:rsid w:val="00B44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riepps/Library/Containers/com.microsoft.Word/Data/Library/Application%20Support/Microsoft/Office/16.0/DTS/en-US%7b35651E8E-91E0-6944-A6AC-89CFA86D14A0%7d/%7bD47AF5F0-B5BD-8549-BF5F-EC8423DD9991%7dtf10002079.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Resume.dotx</Template>
  <TotalTime>15</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Epps</dc:creator>
  <cp:keywords/>
  <dc:description/>
  <cp:lastModifiedBy>Victoria Epps</cp:lastModifiedBy>
  <cp:revision>3</cp:revision>
  <dcterms:created xsi:type="dcterms:W3CDTF">2021-04-19T07:55:00Z</dcterms:created>
  <dcterms:modified xsi:type="dcterms:W3CDTF">2021-04-20T18:05:00Z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