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C487A" w14:textId="0B1834EC" w:rsidR="00287299" w:rsidRDefault="00287299" w:rsidP="00287299">
      <w:pPr>
        <w:tabs>
          <w:tab w:val="left" w:pos="2970"/>
          <w:tab w:val="left" w:pos="3060"/>
        </w:tabs>
        <w:ind w:left="-45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BFCB10" wp14:editId="1CDDE5B4">
                <wp:simplePos x="0" y="0"/>
                <wp:positionH relativeFrom="column">
                  <wp:posOffset>-898525</wp:posOffset>
                </wp:positionH>
                <wp:positionV relativeFrom="paragraph">
                  <wp:posOffset>929640</wp:posOffset>
                </wp:positionV>
                <wp:extent cx="7617460" cy="457200"/>
                <wp:effectExtent l="0" t="0" r="0" b="0"/>
                <wp:wrapSquare wrapText="bothSides"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74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2D04E" w14:textId="77777777" w:rsidR="00287299" w:rsidRPr="00A8523F" w:rsidRDefault="00287299" w:rsidP="00287299">
                            <w:pPr>
                              <w:jc w:val="center"/>
                              <w:rPr>
                                <w:rFonts w:ascii="Lato Light" w:hAnsi="Lato Light" w:cs="Didot"/>
                                <w:color w:val="404040" w:themeColor="text1" w:themeTint="BF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A8523F">
                              <w:rPr>
                                <w:rFonts w:ascii="Lato Light" w:hAnsi="Lato Light" w:cs="Didot"/>
                                <w:color w:val="404040" w:themeColor="text1" w:themeTint="BF"/>
                                <w:spacing w:val="40"/>
                                <w:sz w:val="28"/>
                                <w:szCs w:val="28"/>
                              </w:rPr>
                              <w:t>REGISTERED 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BFCB10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-70.75pt;margin-top:73.2pt;width:599.8pt;height:36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" filled="f" stroked="f">
                <v:textbox>
                  <w:txbxContent>
                    <w:p w14:paraId="2492D04E" w14:textId="77777777" w:rsidR="00287299" w:rsidRPr="00A8523F" w:rsidRDefault="00287299" w:rsidP="00287299">
                      <w:pPr>
                        <w:jc w:val="center"/>
                        <w:rPr>
                          <w:rFonts w:ascii="Lato Light" w:hAnsi="Lato Light" w:cs="Didot"/>
                          <w:color w:val="404040" w:themeColor="text1" w:themeTint="BF"/>
                          <w:spacing w:val="40"/>
                          <w:sz w:val="28"/>
                          <w:szCs w:val="28"/>
                        </w:rPr>
                      </w:pPr>
                      <w:r w:rsidRPr="00A8523F">
                        <w:rPr>
                          <w:rFonts w:ascii="Lato Light" w:hAnsi="Lato Light" w:cs="Didot"/>
                          <w:color w:val="404040" w:themeColor="text1" w:themeTint="BF"/>
                          <w:spacing w:val="40"/>
                          <w:sz w:val="28"/>
                          <w:szCs w:val="28"/>
                        </w:rPr>
                        <w:t>REGISTERED NURSE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1E969" wp14:editId="35240B68">
                <wp:simplePos x="0" y="0"/>
                <wp:positionH relativeFrom="column">
                  <wp:posOffset>-914400</wp:posOffset>
                </wp:positionH>
                <wp:positionV relativeFrom="paragraph">
                  <wp:posOffset>16156</wp:posOffset>
                </wp:positionV>
                <wp:extent cx="7762586" cy="1254760"/>
                <wp:effectExtent l="0" t="0" r="10160" b="15240"/>
                <wp:wrapSquare wrapText="bothSides"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586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F3E15" w14:textId="0F11F615" w:rsidR="00287299" w:rsidRPr="00152B2C" w:rsidRDefault="006D7C25" w:rsidP="00287299">
                            <w:pPr>
                              <w:tabs>
                                <w:tab w:val="left" w:pos="720"/>
                                <w:tab w:val="left" w:pos="11520"/>
                              </w:tabs>
                              <w:jc w:val="center"/>
                              <w:rPr>
                                <w:rFonts w:ascii="Avenir Next Condensed Ultra Lig" w:eastAsia="Arial Unicode MS" w:hAnsi="Avenir Next Condensed Ultra Lig" w:cs="Futura Condensed Medium"/>
                                <w:color w:val="404040" w:themeColor="text1" w:themeTint="BF"/>
                                <w:spacing w:val="30"/>
                                <w:sz w:val="98"/>
                                <w:szCs w:val="98"/>
                              </w:rPr>
                            </w:pPr>
                            <w:r>
                              <w:rPr>
                                <w:rFonts w:ascii="Avenir Next Condensed Ultra Lig" w:eastAsia="Arial Unicode MS" w:hAnsi="Avenir Next Condensed Ultra Lig" w:cs="Futura Condensed Medium"/>
                                <w:color w:val="404040" w:themeColor="text1" w:themeTint="BF"/>
                                <w:spacing w:val="30"/>
                                <w:sz w:val="98"/>
                                <w:szCs w:val="98"/>
                              </w:rPr>
                              <w:t>Tishuna Words</w:t>
                            </w:r>
                            <w:r w:rsidR="00152B2C" w:rsidRPr="00152B2C">
                              <w:rPr>
                                <w:rFonts w:ascii="Avenir Next Condensed Ultra Lig" w:eastAsia="Arial Unicode MS" w:hAnsi="Avenir Next Condensed Ultra Lig" w:cs="Futura Condensed Medium"/>
                                <w:color w:val="404040" w:themeColor="text1" w:themeTint="BF"/>
                                <w:spacing w:val="30"/>
                                <w:sz w:val="98"/>
                                <w:szCs w:val="98"/>
                              </w:rPr>
                              <w:t>, BSN, 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E969" id="Text Box 103" o:spid="_x0000_s1027" type="#_x0000_t202" style="position:absolute;left:0;text-align:left;margin-left:-1in;margin-top:1.25pt;width:611.25pt;height:9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" filled="f" stroked="f">
                <v:textbox inset="0,0,0,0">
                  <w:txbxContent>
                    <w:p w14:paraId="5FDF3E15" w14:textId="0F11F615" w:rsidR="00287299" w:rsidRPr="00152B2C" w:rsidRDefault="006D7C25" w:rsidP="00287299">
                      <w:pPr>
                        <w:tabs>
                          <w:tab w:val="left" w:pos="720"/>
                          <w:tab w:val="left" w:pos="11520"/>
                        </w:tabs>
                        <w:jc w:val="center"/>
                        <w:rPr>
                          <w:rFonts w:ascii="Avenir Next Condensed Ultra Lig" w:eastAsia="Arial Unicode MS" w:hAnsi="Avenir Next Condensed Ultra Lig" w:cs="Futura Condensed Medium"/>
                          <w:color w:val="404040" w:themeColor="text1" w:themeTint="BF"/>
                          <w:spacing w:val="30"/>
                          <w:sz w:val="98"/>
                          <w:szCs w:val="98"/>
                        </w:rPr>
                      </w:pPr>
                      <w:r>
                        <w:rPr>
                          <w:rFonts w:ascii="Avenir Next Condensed Ultra Lig" w:eastAsia="Arial Unicode MS" w:hAnsi="Avenir Next Condensed Ultra Lig" w:cs="Futura Condensed Medium"/>
                          <w:color w:val="404040" w:themeColor="text1" w:themeTint="BF"/>
                          <w:spacing w:val="30"/>
                          <w:sz w:val="98"/>
                          <w:szCs w:val="98"/>
                        </w:rPr>
                        <w:t>Tishuna Words</w:t>
                      </w:r>
                      <w:r w:rsidR="00152B2C" w:rsidRPr="00152B2C">
                        <w:rPr>
                          <w:rFonts w:ascii="Avenir Next Condensed Ultra Lig" w:eastAsia="Arial Unicode MS" w:hAnsi="Avenir Next Condensed Ultra Lig" w:cs="Futura Condensed Medium"/>
                          <w:color w:val="404040" w:themeColor="text1" w:themeTint="BF"/>
                          <w:spacing w:val="30"/>
                          <w:sz w:val="98"/>
                          <w:szCs w:val="98"/>
                        </w:rPr>
                        <w:t>, BSN, 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2D65957" wp14:editId="342E402A">
                <wp:simplePos x="0" y="0"/>
                <wp:positionH relativeFrom="column">
                  <wp:posOffset>-441518</wp:posOffset>
                </wp:positionH>
                <wp:positionV relativeFrom="paragraph">
                  <wp:posOffset>132458</wp:posOffset>
                </wp:positionV>
                <wp:extent cx="6857461" cy="354"/>
                <wp:effectExtent l="0" t="0" r="2603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7461" cy="35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7A639" id="Straight Connector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75pt,10.45pt" to="50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" strokecolor="gray [162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6051C3" wp14:editId="232DA31F">
                <wp:simplePos x="0" y="0"/>
                <wp:positionH relativeFrom="column">
                  <wp:posOffset>-443866</wp:posOffset>
                </wp:positionH>
                <wp:positionV relativeFrom="paragraph">
                  <wp:posOffset>1502056</wp:posOffset>
                </wp:positionV>
                <wp:extent cx="6857461" cy="354"/>
                <wp:effectExtent l="0" t="0" r="26035" b="2540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7461" cy="35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A82B0" id="Straight Connector 10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95pt,118.25pt" to="50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" strokecolor="gray [162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8D7AAB7" wp14:editId="74BCE8C6">
                <wp:simplePos x="0" y="0"/>
                <wp:positionH relativeFrom="column">
                  <wp:posOffset>1689735</wp:posOffset>
                </wp:positionH>
                <wp:positionV relativeFrom="paragraph">
                  <wp:posOffset>1785484</wp:posOffset>
                </wp:positionV>
                <wp:extent cx="169" cy="7646172"/>
                <wp:effectExtent l="0" t="0" r="25400" b="2476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" cy="76461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5F5F0" id="Straight Connector 82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05pt,140.6pt" to="133.05pt,7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" strokecolor="gray [162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E3AD9E9" wp14:editId="02C67B5E">
                <wp:simplePos x="0" y="0"/>
                <wp:positionH relativeFrom="column">
                  <wp:posOffset>-145415</wp:posOffset>
                </wp:positionH>
                <wp:positionV relativeFrom="paragraph">
                  <wp:posOffset>2874645</wp:posOffset>
                </wp:positionV>
                <wp:extent cx="1602105" cy="338455"/>
                <wp:effectExtent l="0" t="0" r="0" b="0"/>
                <wp:wrapSquare wrapText="bothSides"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DEA7B" w14:textId="3C6A52E0" w:rsidR="00287299" w:rsidRPr="00192875" w:rsidRDefault="006D7C25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Goodyear, 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AD9E9" id="Text Box 94" o:spid="_x0000_s1028" type="#_x0000_t202" style="position:absolute;left:0;text-align:left;margin-left:-11.45pt;margin-top:226.35pt;width:126.15pt;height:26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" filled="f" stroked="f">
                <v:textbox>
                  <w:txbxContent>
                    <w:p w14:paraId="2A8DEA7B" w14:textId="3C6A52E0" w:rsidR="00287299" w:rsidRPr="00192875" w:rsidRDefault="006D7C25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Goodyear, 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F554084" wp14:editId="3F8A8A66">
                <wp:simplePos x="0" y="0"/>
                <wp:positionH relativeFrom="column">
                  <wp:posOffset>-139700</wp:posOffset>
                </wp:positionH>
                <wp:positionV relativeFrom="paragraph">
                  <wp:posOffset>2181860</wp:posOffset>
                </wp:positionV>
                <wp:extent cx="1602105" cy="338455"/>
                <wp:effectExtent l="0" t="0" r="0" b="0"/>
                <wp:wrapSquare wrapText="bothSides"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2A1CA" w14:textId="435F3295" w:rsidR="00287299" w:rsidRPr="00192875" w:rsidRDefault="006D7C25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480</w:t>
                            </w:r>
                            <w:r w:rsidR="0028729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280</w:t>
                            </w:r>
                            <w:r w:rsidR="0028729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3080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54084" id="Text Box 96" o:spid="_x0000_s1029" type="#_x0000_t202" style="position:absolute;left:0;text-align:left;margin-left:-11pt;margin-top:171.8pt;width:126.15pt;height:26.6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" filled="f" stroked="f">
                <v:textbox>
                  <w:txbxContent>
                    <w:p w14:paraId="00A2A1CA" w14:textId="435F3295" w:rsidR="00287299" w:rsidRPr="00192875" w:rsidRDefault="006D7C25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480</w:t>
                      </w:r>
                      <w:r w:rsidR="00287299">
                        <w:rPr>
                          <w:rFonts w:ascii="Lato Light" w:hAnsi="Lato Light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280</w:t>
                      </w:r>
                      <w:r w:rsidR="00287299">
                        <w:rPr>
                          <w:rFonts w:ascii="Lato Light" w:hAnsi="Lato Light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3080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E53F72" w14:textId="6AABB5F7" w:rsidR="00413334" w:rsidRPr="00287299" w:rsidRDefault="000B799B" w:rsidP="007A0AB4">
      <w:pPr>
        <w:tabs>
          <w:tab w:val="left" w:pos="2970"/>
          <w:tab w:val="left" w:pos="3060"/>
        </w:tabs>
        <w:ind w:left="-720" w:right="-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6E83DA44" wp14:editId="1F6E9057">
                <wp:simplePos x="0" y="0"/>
                <wp:positionH relativeFrom="column">
                  <wp:posOffset>1948180</wp:posOffset>
                </wp:positionH>
                <wp:positionV relativeFrom="paragraph">
                  <wp:posOffset>2205355</wp:posOffset>
                </wp:positionV>
                <wp:extent cx="4493895" cy="338455"/>
                <wp:effectExtent l="0" t="0" r="27305" b="42545"/>
                <wp:wrapThrough wrapText="bothSides">
                  <wp:wrapPolygon edited="0">
                    <wp:start x="122" y="0"/>
                    <wp:lineTo x="0" y="21073"/>
                    <wp:lineTo x="0" y="22694"/>
                    <wp:lineTo x="19778" y="22694"/>
                    <wp:lineTo x="21609" y="22694"/>
                    <wp:lineTo x="21609" y="19452"/>
                    <wp:lineTo x="17092" y="0"/>
                    <wp:lineTo x="122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3895" cy="338455"/>
                          <a:chOff x="0" y="0"/>
                          <a:chExt cx="4493895" cy="338455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0" y="0"/>
                            <a:ext cx="360045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59A034" w14:textId="77777777" w:rsidR="00287299" w:rsidRPr="00152B2C" w:rsidRDefault="00287299" w:rsidP="00287299">
                              <w:pPr>
                                <w:ind w:left="-180" w:firstLine="90"/>
                                <w:rPr>
                                  <w:rFonts w:ascii="Avenir Next Condensed" w:hAnsi="Avenir Next Condensed" w:cs="Futura Condensed Medium"/>
                                  <w:spacing w:val="50"/>
                                  <w:sz w:val="28"/>
                                  <w:szCs w:val="28"/>
                                </w:rPr>
                              </w:pPr>
                              <w:r w:rsidRPr="00A8523F">
                                <w:rPr>
                                  <w:rFonts w:ascii="Avenir Next Condensed" w:hAnsi="Avenir Next Condensed" w:cs="Futura Condensed Medium"/>
                                  <w:spacing w:val="60"/>
                                  <w:sz w:val="28"/>
                                  <w:szCs w:val="28"/>
                                </w:rPr>
                                <w:t>EXPERIENCE</w:t>
                              </w:r>
                            </w:p>
                            <w:p w14:paraId="1763D764" w14:textId="77777777" w:rsidR="00287299" w:rsidRPr="00DD698E" w:rsidRDefault="00287299" w:rsidP="00287299">
                              <w:pPr>
                                <w:ind w:left="-180" w:firstLine="90"/>
                                <w:rPr>
                                  <w:rFonts w:ascii="Didot" w:hAnsi="Didot" w:cs="Didot"/>
                                  <w:spacing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Straight Connector 84"/>
                        <wps:cNvCnPr/>
                        <wps:spPr>
                          <a:xfrm flipH="1">
                            <a:off x="0" y="330200"/>
                            <a:ext cx="4493895" cy="199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3DA44" id="Group 7" o:spid="_x0000_s1030" style="position:absolute;left:0;text-align:left;margin-left:153.4pt;margin-top:173.65pt;width:353.85pt;height:26.65pt;z-index:251658247" coordsize="44938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">
                <v:shape id="Text Box 85" o:spid="_x0000_s1031" type="#_x0000_t202" style="position:absolute;width:36004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6659A034" w14:textId="77777777" w:rsidR="00287299" w:rsidRPr="00152B2C" w:rsidRDefault="00287299" w:rsidP="00287299">
                        <w:pPr>
                          <w:ind w:left="-180" w:firstLine="90"/>
                          <w:rPr>
                            <w:rFonts w:ascii="Avenir Next Condensed" w:hAnsi="Avenir Next Condensed" w:cs="Futura Condensed Medium"/>
                            <w:spacing w:val="50"/>
                            <w:sz w:val="28"/>
                            <w:szCs w:val="28"/>
                          </w:rPr>
                        </w:pPr>
                        <w:r w:rsidRPr="00A8523F">
                          <w:rPr>
                            <w:rFonts w:ascii="Avenir Next Condensed" w:hAnsi="Avenir Next Condensed" w:cs="Futura Condensed Medium"/>
                            <w:spacing w:val="60"/>
                            <w:sz w:val="28"/>
                            <w:szCs w:val="28"/>
                          </w:rPr>
                          <w:t>EXPERIENCE</w:t>
                        </w:r>
                      </w:p>
                      <w:p w14:paraId="1763D764" w14:textId="77777777" w:rsidR="00287299" w:rsidRPr="00DD698E" w:rsidRDefault="00287299" w:rsidP="00287299">
                        <w:pPr>
                          <w:ind w:left="-180" w:firstLine="90"/>
                          <w:rPr>
                            <w:rFonts w:ascii="Didot" w:hAnsi="Didot" w:cs="Didot"/>
                            <w:spacing w:val="30"/>
                          </w:rPr>
                        </w:pPr>
                      </w:p>
                    </w:txbxContent>
                  </v:textbox>
                </v:shape>
                <v:line id="Straight Connector 84" o:spid="_x0000_s1032" style="position:absolute;flip:x;visibility:visible;mso-wrap-style:square" from="0,3302" to="44938,3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" strokecolor="gray [1629]" strokeweight=".5pt">
                  <v:stroke joinstyle="miter"/>
                </v:lin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DFD136C" wp14:editId="504D81F7">
                <wp:simplePos x="0" y="0"/>
                <wp:positionH relativeFrom="column">
                  <wp:posOffset>1836420</wp:posOffset>
                </wp:positionH>
                <wp:positionV relativeFrom="paragraph">
                  <wp:posOffset>605155</wp:posOffset>
                </wp:positionV>
                <wp:extent cx="4572000" cy="1653540"/>
                <wp:effectExtent l="0" t="0" r="0" b="381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65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D3A6" w14:textId="777534B1" w:rsidR="00287299" w:rsidRDefault="00385634" w:rsidP="002872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Experienced Nurse with an extraordinary work ethic and strong patient service record. </w:t>
                            </w:r>
                          </w:p>
                          <w:p w14:paraId="6673675B" w14:textId="6497288F" w:rsidR="00EA15C2" w:rsidRDefault="00F042F3" w:rsidP="002872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Due to Travel Nursing </w:t>
                            </w:r>
                            <w:r w:rsidR="0017654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able to adapt </w:t>
                            </w:r>
                            <w:r w:rsidR="0040357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rapidly and learn quickly. </w:t>
                            </w:r>
                          </w:p>
                          <w:p w14:paraId="2617813F" w14:textId="4435256A" w:rsidR="00F11430" w:rsidRPr="00A8523F" w:rsidRDefault="00A91811" w:rsidP="002872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Leadership roles </w:t>
                            </w:r>
                            <w:r w:rsidR="009D0CC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including training, staffing</w:t>
                            </w:r>
                            <w:r w:rsidR="00FA238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E72E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auditing,</w:t>
                            </w:r>
                            <w:r w:rsidR="00FA238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and process </w:t>
                            </w:r>
                            <w:r w:rsidR="00CE72E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development.</w:t>
                            </w:r>
                          </w:p>
                          <w:p w14:paraId="0D653C35" w14:textId="796D9F94" w:rsidR="00287299" w:rsidRDefault="00534B3B" w:rsidP="002872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Ten plus years of e</w:t>
                            </w:r>
                            <w:r w:rsidR="00D97513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xtensive </w:t>
                            </w:r>
                            <w:r w:rsidR="00257E16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experience</w:t>
                            </w:r>
                            <w:r w:rsidR="00D97513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in geriatric, rehabilitative, post</w:t>
                            </w:r>
                            <w:r w:rsidR="00D87248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-</w:t>
                            </w:r>
                            <w:r w:rsidR="00D97513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operative and medical surgical nursing including </w:t>
                            </w:r>
                            <w:r w:rsidR="009610D6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telemetry, PCU</w:t>
                            </w:r>
                            <w:r w:rsidR="00D97513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and ICU. </w:t>
                            </w:r>
                          </w:p>
                          <w:p w14:paraId="600BA1FC" w14:textId="7864E9E6" w:rsidR="007636F2" w:rsidRPr="00A8523F" w:rsidRDefault="007636F2" w:rsidP="002872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Current use </w:t>
                            </w:r>
                            <w:r w:rsidR="00F504D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of EPIC, CERNER and MEDITECH</w:t>
                            </w:r>
                            <w:r w:rsidR="00DC166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and several </w:t>
                            </w:r>
                            <w:r w:rsidR="003306B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other </w:t>
                            </w:r>
                            <w:r w:rsidR="005A55E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EMR.</w:t>
                            </w:r>
                          </w:p>
                          <w:p w14:paraId="7FC379DE" w14:textId="6B805955" w:rsidR="00287299" w:rsidRPr="00A8523F" w:rsidRDefault="00D97513" w:rsidP="002872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Seeking to secure an RN position with a reputable nursing establishment, in which ensuring quality and safe delivery of patient care is a top priority.</w:t>
                            </w:r>
                          </w:p>
                          <w:p w14:paraId="092737D5" w14:textId="33679FFF" w:rsidR="00287299" w:rsidRDefault="00CF2FB1" w:rsidP="002872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Highly flexible scheduling availability includes nights, weekends and emergency coverage when needed. </w:t>
                            </w:r>
                          </w:p>
                          <w:p w14:paraId="2971CAB6" w14:textId="77777777" w:rsidR="00F369ED" w:rsidRPr="00A8523F" w:rsidRDefault="00F369ED" w:rsidP="002872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D136C" id="Text Box 86" o:spid="_x0000_s1033" type="#_x0000_t202" style="position:absolute;left:0;text-align:left;margin-left:144.6pt;margin-top:47.65pt;width:5in;height:130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" filled="f" stroked="f">
                <v:textbox>
                  <w:txbxContent>
                    <w:p w14:paraId="1115D3A6" w14:textId="777534B1" w:rsidR="00287299" w:rsidRDefault="00385634" w:rsidP="002872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Experienced Nurse with an extraordinary work ethic and strong patient service record. </w:t>
                      </w:r>
                    </w:p>
                    <w:p w14:paraId="6673675B" w14:textId="6497288F" w:rsidR="00EA15C2" w:rsidRDefault="00F042F3" w:rsidP="002872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Due to Travel Nursing </w:t>
                      </w:r>
                      <w:r w:rsidR="00176541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able to adapt </w:t>
                      </w:r>
                      <w:r w:rsidR="0040357A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rapidly and learn quickly. </w:t>
                      </w:r>
                    </w:p>
                    <w:p w14:paraId="2617813F" w14:textId="4435256A" w:rsidR="00F11430" w:rsidRPr="00A8523F" w:rsidRDefault="00A91811" w:rsidP="002872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Leadership roles </w:t>
                      </w:r>
                      <w:r w:rsidR="009D0CCA">
                        <w:rPr>
                          <w:rFonts w:ascii="Lato Light" w:hAnsi="Lato Light"/>
                          <w:sz w:val="20"/>
                          <w:szCs w:val="20"/>
                        </w:rPr>
                        <w:t>including training, staffing</w:t>
                      </w:r>
                      <w:r w:rsidR="00FA238C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, </w:t>
                      </w:r>
                      <w:r w:rsidR="00CE72E9">
                        <w:rPr>
                          <w:rFonts w:ascii="Lato Light" w:hAnsi="Lato Light"/>
                          <w:sz w:val="20"/>
                          <w:szCs w:val="20"/>
                        </w:rPr>
                        <w:t>auditing,</w:t>
                      </w:r>
                      <w:r w:rsidR="00FA238C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and process </w:t>
                      </w:r>
                      <w:r w:rsidR="00CE72E9">
                        <w:rPr>
                          <w:rFonts w:ascii="Lato Light" w:hAnsi="Lato Light"/>
                          <w:sz w:val="20"/>
                          <w:szCs w:val="20"/>
                        </w:rPr>
                        <w:t>development.</w:t>
                      </w:r>
                    </w:p>
                    <w:p w14:paraId="0D653C35" w14:textId="796D9F94" w:rsidR="00287299" w:rsidRDefault="00534B3B" w:rsidP="002872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Ten plus years of e</w:t>
                      </w:r>
                      <w:r w:rsidR="00D97513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xtensive </w:t>
                      </w:r>
                      <w:r w:rsidR="00257E16">
                        <w:rPr>
                          <w:rFonts w:ascii="Lato Light" w:hAnsi="Lato Light"/>
                          <w:sz w:val="20"/>
                          <w:szCs w:val="20"/>
                        </w:rPr>
                        <w:t>experience</w:t>
                      </w:r>
                      <w:r w:rsidR="00D97513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in geriatric, rehabilitative, post</w:t>
                      </w:r>
                      <w:r w:rsidR="00D87248">
                        <w:rPr>
                          <w:rFonts w:ascii="Lato Light" w:hAnsi="Lato Light"/>
                          <w:sz w:val="20"/>
                          <w:szCs w:val="20"/>
                        </w:rPr>
                        <w:t>-</w:t>
                      </w:r>
                      <w:r w:rsidR="00D97513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operative and medical surgical nursing including </w:t>
                      </w:r>
                      <w:r w:rsidR="009610D6">
                        <w:rPr>
                          <w:rFonts w:ascii="Lato Light" w:hAnsi="Lato Light"/>
                          <w:sz w:val="20"/>
                          <w:szCs w:val="20"/>
                        </w:rPr>
                        <w:t>telemetry, PCU</w:t>
                      </w:r>
                      <w:r w:rsidR="00D97513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and ICU. </w:t>
                      </w:r>
                    </w:p>
                    <w:p w14:paraId="600BA1FC" w14:textId="7864E9E6" w:rsidR="007636F2" w:rsidRPr="00A8523F" w:rsidRDefault="007636F2" w:rsidP="002872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Current use </w:t>
                      </w:r>
                      <w:r w:rsidR="00F504D9">
                        <w:rPr>
                          <w:rFonts w:ascii="Lato Light" w:hAnsi="Lato Light"/>
                          <w:sz w:val="20"/>
                          <w:szCs w:val="20"/>
                        </w:rPr>
                        <w:t>of EPIC, CERNER and MEDITECH</w:t>
                      </w:r>
                      <w:r w:rsidR="00DC1661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and several </w:t>
                      </w:r>
                      <w:r w:rsidR="003306B2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other </w:t>
                      </w:r>
                      <w:r w:rsidR="005A55E2">
                        <w:rPr>
                          <w:rFonts w:ascii="Lato Light" w:hAnsi="Lato Light"/>
                          <w:sz w:val="20"/>
                          <w:szCs w:val="20"/>
                        </w:rPr>
                        <w:t>EMR.</w:t>
                      </w:r>
                    </w:p>
                    <w:p w14:paraId="7FC379DE" w14:textId="6B805955" w:rsidR="00287299" w:rsidRPr="00A8523F" w:rsidRDefault="00D97513" w:rsidP="002872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Seeking to secure an RN position with a reputable nursing establishment, in which ensuring quality and safe delivery of patient care is a top priority.</w:t>
                      </w:r>
                    </w:p>
                    <w:p w14:paraId="092737D5" w14:textId="33679FFF" w:rsidR="00287299" w:rsidRDefault="00CF2FB1" w:rsidP="002872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Highly flexible scheduling availability includes nights, weekends and emergency coverage when needed. </w:t>
                      </w:r>
                    </w:p>
                    <w:p w14:paraId="2971CAB6" w14:textId="77777777" w:rsidR="00F369ED" w:rsidRPr="00A8523F" w:rsidRDefault="00F369ED" w:rsidP="002872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04D9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131B93" wp14:editId="78A77D59">
                <wp:simplePos x="0" y="0"/>
                <wp:positionH relativeFrom="column">
                  <wp:posOffset>1865630</wp:posOffset>
                </wp:positionH>
                <wp:positionV relativeFrom="paragraph">
                  <wp:posOffset>2626995</wp:posOffset>
                </wp:positionV>
                <wp:extent cx="4640580" cy="5504815"/>
                <wp:effectExtent l="0" t="0" r="0" b="0"/>
                <wp:wrapSquare wrapText="bothSides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580" cy="550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A817D" w14:textId="4059FBDB" w:rsidR="00287299" w:rsidRDefault="00147338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Traveling </w:t>
                            </w:r>
                            <w:r w:rsidR="003A137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Registered Nurse</w:t>
                            </w:r>
                          </w:p>
                          <w:p w14:paraId="752702AA" w14:textId="17B7666C" w:rsidR="00193E3B" w:rsidRDefault="00193E3B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Aya </w:t>
                            </w:r>
                            <w:r w:rsidR="003424E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Healthcare;</w:t>
                            </w:r>
                            <w:r w:rsidR="00C96D7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San Diego, CA</w:t>
                            </w:r>
                          </w:p>
                          <w:p w14:paraId="4EABEF30" w14:textId="11094796" w:rsidR="00B430B4" w:rsidRDefault="003424EE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Snap Nurse</w:t>
                            </w:r>
                            <w:r w:rsidR="00B430B4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Nursing Agency</w:t>
                            </w:r>
                            <w:r w:rsidR="00C96D7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;</w:t>
                            </w:r>
                            <w:r w:rsidR="00720B5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5975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Atlanta</w:t>
                            </w:r>
                            <w:r w:rsidR="00706713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GA.</w:t>
                            </w:r>
                          </w:p>
                          <w:p w14:paraId="61B65793" w14:textId="12C10690" w:rsidR="00287299" w:rsidRDefault="00B430B4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Favorite Healthcare Staffing</w:t>
                            </w:r>
                            <w:r w:rsidR="0028729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3424E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Tucson</w:t>
                            </w:r>
                            <w:r w:rsidR="0028729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424E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AZ.</w:t>
                            </w:r>
                            <w:r w:rsidR="0028729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4A80F7" w14:textId="77777777" w:rsidR="00287299" w:rsidRDefault="00287299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436B4501" w14:textId="564D58D7" w:rsidR="00AE696E" w:rsidRDefault="00FD3D91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320A3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several month</w:t>
                            </w:r>
                            <w:r w:rsidR="001F113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</w:t>
                            </w:r>
                            <w:r w:rsidR="003F1B86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10D6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 have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assisted my peers across the country </w:t>
                            </w:r>
                            <w:r w:rsidR="006836ED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provide life saving care to patients with COVID 19</w:t>
                            </w:r>
                            <w:r w:rsidR="00DA7AD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. I floated between PCU and ICU when necessary with no hesitation</w:t>
                            </w:r>
                            <w:r w:rsidR="00DB6CFD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A541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I have provided acute care for up to 7 patients at once</w:t>
                            </w:r>
                            <w:r w:rsidR="00265C7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while </w:t>
                            </w:r>
                            <w:r w:rsidR="00320A3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prioritizing and</w:t>
                            </w:r>
                            <w:r w:rsidR="00265C7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delivering safe effective patient care. </w:t>
                            </w:r>
                            <w:r w:rsidR="00347F67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I have acted in a leadership capacity providing mentorship and </w:t>
                            </w:r>
                            <w:r w:rsidR="00C95338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assistance to less experienced Nurses maintaining </w:t>
                            </w:r>
                            <w:r w:rsidR="000B0FB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teamwork and open </w:t>
                            </w:r>
                            <w:r w:rsidR="009610D6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communication.</w:t>
                            </w:r>
                          </w:p>
                          <w:p w14:paraId="5C9FEEAA" w14:textId="77777777" w:rsidR="00287299" w:rsidRDefault="00287299" w:rsidP="0028729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7294421B" w14:textId="5F5B345B" w:rsidR="00B37208" w:rsidRDefault="00316EFD" w:rsidP="00D273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Em</w:t>
                            </w:r>
                            <w:r w:rsidR="004641D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anate Health Inter</w:t>
                            </w:r>
                            <w:r w:rsidR="007B1F6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-Community </w:t>
                            </w:r>
                            <w:r w:rsidR="008275E7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Hospital Heart</w:t>
                            </w:r>
                            <w:r w:rsidR="007B1F6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Center</w:t>
                            </w:r>
                            <w:r w:rsidR="003F289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; Covina, CA</w:t>
                            </w:r>
                            <w:r w:rsidR="007D19E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B51BB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12</w:t>
                            </w:r>
                            <w:r w:rsidR="00B37208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/20-1/</w:t>
                            </w:r>
                            <w:r w:rsidR="0023034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</w:t>
                            </w:r>
                            <w:r w:rsidR="00B25C33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1</w:t>
                            </w:r>
                            <w:r w:rsidR="0023034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788F63" w14:textId="4C8FD4FD" w:rsidR="000B01AD" w:rsidRDefault="00B37208" w:rsidP="00D273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Capital Region </w:t>
                            </w:r>
                            <w:r w:rsidR="00BB4CD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Medical Center; Jefferson City; </w:t>
                            </w:r>
                            <w:r w:rsidR="008275E7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MO; 11</w:t>
                            </w:r>
                            <w:r w:rsidR="000B01AD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/20-12/</w:t>
                            </w:r>
                            <w:r w:rsidR="0023034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20.</w:t>
                            </w:r>
                          </w:p>
                          <w:p w14:paraId="44EADC5B" w14:textId="0562C2A4" w:rsidR="00294279" w:rsidRDefault="00294279" w:rsidP="00D273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Abrazo</w:t>
                            </w:r>
                            <w:r w:rsidR="009226E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Scottsdale Campus</w:t>
                            </w:r>
                            <w:r w:rsidR="00C23DD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; Phoenix</w:t>
                            </w:r>
                            <w:r w:rsidR="003D4C37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, AZ; 9/20-11/20</w:t>
                            </w:r>
                          </w:p>
                          <w:p w14:paraId="7196E01B" w14:textId="3D003C54" w:rsidR="00D273C3" w:rsidRPr="00216CAA" w:rsidRDefault="00992E60" w:rsidP="00216C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Mount Sinai Medical Center</w:t>
                            </w:r>
                            <w:r w:rsidR="0048025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; Miami; FL</w:t>
                            </w:r>
                            <w:r w:rsidR="000A0B6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; 07/20-8/20</w:t>
                            </w:r>
                            <w:r w:rsidR="00D273C3" w:rsidRPr="00216CA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5228DF" w14:textId="22F252EF" w:rsidR="00AE696E" w:rsidRPr="00CC5030" w:rsidRDefault="00D273C3" w:rsidP="002872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Used ACLS protocols to assist with the resuscitation of </w:t>
                            </w:r>
                            <w:r w:rsidR="008275E7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patients.</w:t>
                            </w:r>
                          </w:p>
                          <w:p w14:paraId="0875AF91" w14:textId="0FA6059F" w:rsidR="00287299" w:rsidRDefault="009766BF" w:rsidP="002872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Administered </w:t>
                            </w:r>
                            <w:r w:rsidR="00326A63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lifesaving </w:t>
                            </w:r>
                            <w:r w:rsidR="00D273C3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medications while</w:t>
                            </w:r>
                            <w:r w:rsidR="008571AD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completing proper documentation</w:t>
                            </w:r>
                            <w:r w:rsidR="00E426A4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DCF9A9" w14:textId="71822352" w:rsidR="00287299" w:rsidRDefault="001653C8" w:rsidP="002872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Assessed patients </w:t>
                            </w:r>
                            <w:r w:rsidR="00C4384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hourly to</w:t>
                            </w:r>
                            <w:r w:rsidR="00F43C7A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determine any acute changes</w:t>
                            </w:r>
                            <w:r w:rsidR="008D5A9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87FC59D" w14:textId="720FC347" w:rsidR="00287299" w:rsidRDefault="00A26D55" w:rsidP="00216C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Collaborated with</w:t>
                            </w:r>
                            <w:r w:rsidR="0030591D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peers and physicians to </w:t>
                            </w:r>
                            <w:r w:rsidR="00C4384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determine plan</w:t>
                            </w:r>
                            <w:r w:rsidR="0030591D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of care for</w:t>
                            </w:r>
                            <w:r w:rsidR="002905D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patients.</w:t>
                            </w:r>
                            <w:r w:rsidR="0030591D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F3C634" w14:textId="77777777" w:rsidR="009C4A00" w:rsidRDefault="009C4A00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8CCC24C" w14:textId="5FDD402C" w:rsidR="00287299" w:rsidRDefault="00B825B9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Regional Nurse Manager</w:t>
                            </w:r>
                          </w:p>
                          <w:p w14:paraId="5246A22B" w14:textId="74000773" w:rsidR="00287299" w:rsidRDefault="00D45003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Community Medical Services</w:t>
                            </w:r>
                            <w:r w:rsidR="0028729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Scottsdale</w:t>
                            </w:r>
                            <w:r w:rsidR="0028729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AZ</w:t>
                            </w:r>
                            <w:r w:rsidR="0028729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AE5827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04/15</w:t>
                            </w:r>
                            <w:r w:rsidR="00AE696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-07/20</w:t>
                            </w:r>
                          </w:p>
                          <w:p w14:paraId="7AC82D2D" w14:textId="77777777" w:rsidR="00287299" w:rsidRDefault="00287299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47BC9FCE" w14:textId="77777777" w:rsidR="00A75F41" w:rsidRPr="00A75F41" w:rsidRDefault="00A75F41" w:rsidP="00A75F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A75F4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Developed team communications and information for Nursing meetings.</w:t>
                            </w:r>
                          </w:p>
                          <w:p w14:paraId="2A4B845E" w14:textId="5F690C17" w:rsidR="00A75F41" w:rsidRPr="00A75F41" w:rsidRDefault="00A75F41" w:rsidP="00A75F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A75F4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Drove operational improvements which resulted in quality patient </w:t>
                            </w:r>
                            <w:r w:rsidR="00D53EEE" w:rsidRPr="00A75F4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care.</w:t>
                            </w:r>
                          </w:p>
                          <w:p w14:paraId="2E21DE85" w14:textId="77777777" w:rsidR="00A75F41" w:rsidRPr="00A75F41" w:rsidRDefault="00A75F41" w:rsidP="00A75F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A75F4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Resolved Nursing problems, improved operations and provided exceptional client support.</w:t>
                            </w:r>
                          </w:p>
                          <w:p w14:paraId="64625C05" w14:textId="5904C743" w:rsidR="00A75F41" w:rsidRPr="00A75F41" w:rsidRDefault="00A75F41" w:rsidP="00A75F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A75F4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Managed quality assurance program, including on-site evaluations, internal </w:t>
                            </w:r>
                            <w:r w:rsidR="00D53EEE" w:rsidRPr="00A75F4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audits,</w:t>
                            </w:r>
                            <w:r w:rsidRPr="00A75F4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and customer surveys.</w:t>
                            </w:r>
                          </w:p>
                          <w:p w14:paraId="778D4ECC" w14:textId="29BBD060" w:rsidR="00287299" w:rsidRDefault="00A75F41" w:rsidP="002116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A75F4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Resolved conflicts and negotiated mutually beneficial agreements between parties</w:t>
                            </w:r>
                            <w:r w:rsidR="002116F5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35C5BF" w14:textId="653F6EFF" w:rsidR="00A4644D" w:rsidRPr="002116F5" w:rsidRDefault="008F20BC" w:rsidP="002116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Opened new facilities and made sure all DEA protocols were in place. </w:t>
                            </w:r>
                          </w:p>
                          <w:p w14:paraId="0314F0B5" w14:textId="77777777" w:rsidR="00287299" w:rsidRDefault="00287299" w:rsidP="00287299">
                            <w:pPr>
                              <w:pStyle w:val="ListParagraph"/>
                              <w:ind w:left="360"/>
                              <w:rPr>
                                <w:rFonts w:ascii="Lato Light" w:hAnsi="Lato Light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55630853" w14:textId="77777777" w:rsidR="00287299" w:rsidRDefault="00287299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53433750" w14:textId="77777777" w:rsidR="00287299" w:rsidRDefault="00287299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54ADDCC4" w14:textId="77777777" w:rsidR="00287299" w:rsidRDefault="00287299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CFB29D7" w14:textId="77777777" w:rsidR="00287299" w:rsidRDefault="00287299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3A80E064" w14:textId="77777777" w:rsidR="00287299" w:rsidRPr="00192875" w:rsidRDefault="00287299" w:rsidP="0028729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1B93" id="Text Box 83" o:spid="_x0000_s1034" type="#_x0000_t202" style="position:absolute;left:0;text-align:left;margin-left:146.9pt;margin-top:206.85pt;width:365.4pt;height:433.4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" filled="f" stroked="f">
                <v:textbox>
                  <w:txbxContent>
                    <w:p w14:paraId="082A817D" w14:textId="4059FBDB" w:rsidR="00287299" w:rsidRDefault="00147338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Traveling </w:t>
                      </w:r>
                      <w:r w:rsidR="003A1379">
                        <w:rPr>
                          <w:rFonts w:ascii="Lato Light" w:hAnsi="Lato Light"/>
                          <w:sz w:val="20"/>
                          <w:szCs w:val="20"/>
                        </w:rPr>
                        <w:t>Registered Nurse</w:t>
                      </w:r>
                    </w:p>
                    <w:p w14:paraId="752702AA" w14:textId="17B7666C" w:rsidR="00193E3B" w:rsidRDefault="00193E3B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Aya </w:t>
                      </w:r>
                      <w:r w:rsidR="003424EE">
                        <w:rPr>
                          <w:rFonts w:ascii="Lato Light" w:hAnsi="Lato Light"/>
                          <w:sz w:val="20"/>
                          <w:szCs w:val="20"/>
                        </w:rPr>
                        <w:t>Healthcare;</w:t>
                      </w:r>
                      <w:r w:rsidR="00C96D79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San Diego, CA</w:t>
                      </w:r>
                    </w:p>
                    <w:p w14:paraId="4EABEF30" w14:textId="11094796" w:rsidR="00B430B4" w:rsidRDefault="003424EE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Snap Nurse</w:t>
                      </w:r>
                      <w:r w:rsidR="00B430B4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Nursing Agency</w:t>
                      </w:r>
                      <w:r w:rsidR="00C96D79">
                        <w:rPr>
                          <w:rFonts w:ascii="Lato Light" w:hAnsi="Lato Light"/>
                          <w:sz w:val="20"/>
                          <w:szCs w:val="20"/>
                        </w:rPr>
                        <w:t>;</w:t>
                      </w:r>
                      <w:r w:rsidR="00720B5F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  <w:r w:rsidR="002D5975">
                        <w:rPr>
                          <w:rFonts w:ascii="Lato Light" w:hAnsi="Lato Light"/>
                          <w:sz w:val="20"/>
                          <w:szCs w:val="20"/>
                        </w:rPr>
                        <w:t>Atlanta</w:t>
                      </w:r>
                      <w:r w:rsidR="00706713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GA.</w:t>
                      </w:r>
                    </w:p>
                    <w:p w14:paraId="61B65793" w14:textId="12C10690" w:rsidR="00287299" w:rsidRDefault="00B430B4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Favorite Healthcare Staffing</w:t>
                      </w:r>
                      <w:r w:rsidR="00287299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; </w:t>
                      </w:r>
                      <w:r w:rsidR="003424EE">
                        <w:rPr>
                          <w:rFonts w:ascii="Lato Light" w:hAnsi="Lato Light"/>
                          <w:sz w:val="20"/>
                          <w:szCs w:val="20"/>
                        </w:rPr>
                        <w:t>Tucson</w:t>
                      </w:r>
                      <w:r w:rsidR="00287299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, </w:t>
                      </w:r>
                      <w:r w:rsidR="003424EE">
                        <w:rPr>
                          <w:rFonts w:ascii="Lato Light" w:hAnsi="Lato Light"/>
                          <w:sz w:val="20"/>
                          <w:szCs w:val="20"/>
                        </w:rPr>
                        <w:t>AZ.</w:t>
                      </w:r>
                      <w:r w:rsidR="00287299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4A80F7" w14:textId="77777777" w:rsidR="00287299" w:rsidRDefault="00287299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436B4501" w14:textId="564D58D7" w:rsidR="00AE696E" w:rsidRDefault="00FD3D91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For </w:t>
                      </w:r>
                      <w:r w:rsidR="00320A3F">
                        <w:rPr>
                          <w:rFonts w:ascii="Lato Light" w:hAnsi="Lato Light"/>
                          <w:sz w:val="20"/>
                          <w:szCs w:val="20"/>
                        </w:rPr>
                        <w:t>several month</w:t>
                      </w:r>
                      <w:r w:rsidR="001F1132">
                        <w:rPr>
                          <w:rFonts w:ascii="Lato Light" w:hAnsi="Lato Light"/>
                          <w:sz w:val="20"/>
                          <w:szCs w:val="20"/>
                        </w:rPr>
                        <w:t>s</w:t>
                      </w:r>
                      <w:r w:rsidR="003F1B86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  <w:r w:rsidR="009610D6">
                        <w:rPr>
                          <w:rFonts w:ascii="Lato Light" w:hAnsi="Lato Light"/>
                          <w:sz w:val="20"/>
                          <w:szCs w:val="20"/>
                        </w:rPr>
                        <w:t>I have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assisted my peers across the country </w:t>
                      </w:r>
                      <w:r w:rsidR="006836ED">
                        <w:rPr>
                          <w:rFonts w:ascii="Lato Light" w:hAnsi="Lato Light"/>
                          <w:sz w:val="20"/>
                          <w:szCs w:val="20"/>
                        </w:rPr>
                        <w:t>provide life saving care to patients with COVID 19</w:t>
                      </w:r>
                      <w:r w:rsidR="00DA7AD1">
                        <w:rPr>
                          <w:rFonts w:ascii="Lato Light" w:hAnsi="Lato Light"/>
                          <w:sz w:val="20"/>
                          <w:szCs w:val="20"/>
                        </w:rPr>
                        <w:t>. I floated between PCU and ICU when necessary with no hesitation</w:t>
                      </w:r>
                      <w:r w:rsidR="00DB6CFD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. </w:t>
                      </w:r>
                      <w:r w:rsidR="003A5419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I have provided acute care for up to 7 patients at once</w:t>
                      </w:r>
                      <w:r w:rsidR="00265C7A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while </w:t>
                      </w:r>
                      <w:r w:rsidR="00320A3F">
                        <w:rPr>
                          <w:rFonts w:ascii="Lato Light" w:hAnsi="Lato Light"/>
                          <w:sz w:val="20"/>
                          <w:szCs w:val="20"/>
                        </w:rPr>
                        <w:t>prioritizing and</w:t>
                      </w:r>
                      <w:r w:rsidR="00265C7A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delivering safe effective patient care. </w:t>
                      </w:r>
                      <w:r w:rsidR="00347F67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I have acted in a leadership capacity providing mentorship and </w:t>
                      </w:r>
                      <w:r w:rsidR="00C95338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assistance to less experienced Nurses maintaining </w:t>
                      </w:r>
                      <w:r w:rsidR="000B0FBE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teamwork and open </w:t>
                      </w:r>
                      <w:r w:rsidR="009610D6">
                        <w:rPr>
                          <w:rFonts w:ascii="Lato Light" w:hAnsi="Lato Light"/>
                          <w:sz w:val="20"/>
                          <w:szCs w:val="20"/>
                        </w:rPr>
                        <w:t>communication.</w:t>
                      </w:r>
                    </w:p>
                    <w:p w14:paraId="5C9FEEAA" w14:textId="77777777" w:rsidR="00287299" w:rsidRDefault="00287299" w:rsidP="00287299">
                      <w:pPr>
                        <w:pStyle w:val="ListParagraph"/>
                        <w:ind w:left="360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7294421B" w14:textId="5F5B345B" w:rsidR="00B37208" w:rsidRDefault="00316EFD" w:rsidP="00D273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Em</w:t>
                      </w:r>
                      <w:r w:rsidR="004641D2">
                        <w:rPr>
                          <w:rFonts w:ascii="Lato Light" w:hAnsi="Lato Light"/>
                          <w:sz w:val="20"/>
                          <w:szCs w:val="20"/>
                        </w:rPr>
                        <w:t>anate Health Inter</w:t>
                      </w:r>
                      <w:r w:rsidR="007B1F6B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-Community </w:t>
                      </w:r>
                      <w:r w:rsidR="008275E7">
                        <w:rPr>
                          <w:rFonts w:ascii="Lato Light" w:hAnsi="Lato Light"/>
                          <w:sz w:val="20"/>
                          <w:szCs w:val="20"/>
                        </w:rPr>
                        <w:t>Hospital Heart</w:t>
                      </w:r>
                      <w:r w:rsidR="007B1F6B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Center</w:t>
                      </w:r>
                      <w:r w:rsidR="003F289E">
                        <w:rPr>
                          <w:rFonts w:ascii="Lato Light" w:hAnsi="Lato Light"/>
                          <w:sz w:val="20"/>
                          <w:szCs w:val="20"/>
                        </w:rPr>
                        <w:t>; Covina, CA</w:t>
                      </w:r>
                      <w:r w:rsidR="007D19EE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; </w:t>
                      </w:r>
                      <w:r w:rsidR="00B51BB2">
                        <w:rPr>
                          <w:rFonts w:ascii="Lato Light" w:hAnsi="Lato Light"/>
                          <w:sz w:val="20"/>
                          <w:szCs w:val="20"/>
                        </w:rPr>
                        <w:t>12</w:t>
                      </w:r>
                      <w:r w:rsidR="00B37208">
                        <w:rPr>
                          <w:rFonts w:ascii="Lato Light" w:hAnsi="Lato Light"/>
                          <w:sz w:val="20"/>
                          <w:szCs w:val="20"/>
                        </w:rPr>
                        <w:t>/20-1/</w:t>
                      </w:r>
                      <w:r w:rsidR="0023034A">
                        <w:rPr>
                          <w:rFonts w:ascii="Lato Light" w:hAnsi="Lato Light"/>
                          <w:sz w:val="20"/>
                          <w:szCs w:val="20"/>
                        </w:rPr>
                        <w:t>2</w:t>
                      </w:r>
                      <w:r w:rsidR="00B25C33">
                        <w:rPr>
                          <w:rFonts w:ascii="Lato Light" w:hAnsi="Lato Light"/>
                          <w:sz w:val="20"/>
                          <w:szCs w:val="20"/>
                        </w:rPr>
                        <w:t>1</w:t>
                      </w:r>
                      <w:r w:rsidR="0023034A">
                        <w:rPr>
                          <w:rFonts w:ascii="Lato Light" w:hAnsi="Lato Light"/>
                          <w:sz w:val="20"/>
                          <w:szCs w:val="20"/>
                        </w:rPr>
                        <w:t>.</w:t>
                      </w:r>
                    </w:p>
                    <w:p w14:paraId="7C788F63" w14:textId="4C8FD4FD" w:rsidR="000B01AD" w:rsidRDefault="00B37208" w:rsidP="00D273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Capital Region </w:t>
                      </w:r>
                      <w:r w:rsidR="00BB4CD1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Medical Center; Jefferson City; </w:t>
                      </w:r>
                      <w:r w:rsidR="008275E7">
                        <w:rPr>
                          <w:rFonts w:ascii="Lato Light" w:hAnsi="Lato Light"/>
                          <w:sz w:val="20"/>
                          <w:szCs w:val="20"/>
                        </w:rPr>
                        <w:t>MO; 11</w:t>
                      </w:r>
                      <w:r w:rsidR="000B01AD">
                        <w:rPr>
                          <w:rFonts w:ascii="Lato Light" w:hAnsi="Lato Light"/>
                          <w:sz w:val="20"/>
                          <w:szCs w:val="20"/>
                        </w:rPr>
                        <w:t>/20-12/</w:t>
                      </w:r>
                      <w:r w:rsidR="0023034A">
                        <w:rPr>
                          <w:rFonts w:ascii="Lato Light" w:hAnsi="Lato Light"/>
                          <w:sz w:val="20"/>
                          <w:szCs w:val="20"/>
                        </w:rPr>
                        <w:t>20.</w:t>
                      </w:r>
                    </w:p>
                    <w:p w14:paraId="44EADC5B" w14:textId="0562C2A4" w:rsidR="00294279" w:rsidRDefault="00294279" w:rsidP="00D273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Abrazo</w:t>
                      </w:r>
                      <w:r w:rsidR="009226EF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Scottsdale Campus</w:t>
                      </w:r>
                      <w:r w:rsidR="00C23DDB">
                        <w:rPr>
                          <w:rFonts w:ascii="Lato Light" w:hAnsi="Lato Light"/>
                          <w:sz w:val="20"/>
                          <w:szCs w:val="20"/>
                        </w:rPr>
                        <w:t>; Phoenix</w:t>
                      </w:r>
                      <w:r w:rsidR="003D4C37">
                        <w:rPr>
                          <w:rFonts w:ascii="Lato Light" w:hAnsi="Lato Light"/>
                          <w:sz w:val="20"/>
                          <w:szCs w:val="20"/>
                        </w:rPr>
                        <w:t>, AZ; 9/20-11/20</w:t>
                      </w:r>
                    </w:p>
                    <w:p w14:paraId="7196E01B" w14:textId="3D003C54" w:rsidR="00D273C3" w:rsidRPr="00216CAA" w:rsidRDefault="00992E60" w:rsidP="00216C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Mount Sinai Medical Center</w:t>
                      </w:r>
                      <w:r w:rsidR="0048025B">
                        <w:rPr>
                          <w:rFonts w:ascii="Lato Light" w:hAnsi="Lato Light"/>
                          <w:sz w:val="20"/>
                          <w:szCs w:val="20"/>
                        </w:rPr>
                        <w:t>; Miami; FL</w:t>
                      </w:r>
                      <w:r w:rsidR="000A0B62">
                        <w:rPr>
                          <w:rFonts w:ascii="Lato Light" w:hAnsi="Lato Light"/>
                          <w:sz w:val="20"/>
                          <w:szCs w:val="20"/>
                        </w:rPr>
                        <w:t>; 07/20-8/20</w:t>
                      </w:r>
                      <w:r w:rsidR="00D273C3" w:rsidRPr="00216CAA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5228DF" w14:textId="22F252EF" w:rsidR="00AE696E" w:rsidRPr="00CC5030" w:rsidRDefault="00D273C3" w:rsidP="002872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Used ACLS protocols to assist with the resuscitation of </w:t>
                      </w:r>
                      <w:r w:rsidR="008275E7">
                        <w:rPr>
                          <w:rFonts w:ascii="Lato Light" w:hAnsi="Lato Light"/>
                          <w:sz w:val="20"/>
                          <w:szCs w:val="20"/>
                        </w:rPr>
                        <w:t>patients.</w:t>
                      </w:r>
                    </w:p>
                    <w:p w14:paraId="0875AF91" w14:textId="0FA6059F" w:rsidR="00287299" w:rsidRDefault="009766BF" w:rsidP="002872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Administered </w:t>
                      </w:r>
                      <w:r w:rsidR="00326A63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lifesaving </w:t>
                      </w:r>
                      <w:r w:rsidR="00D273C3">
                        <w:rPr>
                          <w:rFonts w:ascii="Lato Light" w:hAnsi="Lato Light"/>
                          <w:sz w:val="20"/>
                          <w:szCs w:val="20"/>
                        </w:rPr>
                        <w:t>medications while</w:t>
                      </w:r>
                      <w:r w:rsidR="008571AD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completing proper documentation</w:t>
                      </w:r>
                      <w:r w:rsidR="00E426A4">
                        <w:rPr>
                          <w:rFonts w:ascii="Lato Light" w:hAnsi="Lato Light"/>
                          <w:sz w:val="20"/>
                          <w:szCs w:val="20"/>
                        </w:rPr>
                        <w:t>.</w:t>
                      </w:r>
                    </w:p>
                    <w:p w14:paraId="25DCF9A9" w14:textId="71822352" w:rsidR="00287299" w:rsidRDefault="001653C8" w:rsidP="002872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Assessed patients </w:t>
                      </w:r>
                      <w:r w:rsidR="00C43842">
                        <w:rPr>
                          <w:rFonts w:ascii="Lato Light" w:hAnsi="Lato Light"/>
                          <w:sz w:val="20"/>
                          <w:szCs w:val="20"/>
                        </w:rPr>
                        <w:t>hourly to</w:t>
                      </w:r>
                      <w:r w:rsidR="00F43C7A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determine any acute changes</w:t>
                      </w:r>
                      <w:r w:rsidR="008D5A91">
                        <w:rPr>
                          <w:rFonts w:ascii="Lato Light" w:hAnsi="Lato Light"/>
                          <w:sz w:val="20"/>
                          <w:szCs w:val="20"/>
                        </w:rPr>
                        <w:t>.</w:t>
                      </w:r>
                    </w:p>
                    <w:p w14:paraId="087FC59D" w14:textId="720FC347" w:rsidR="00287299" w:rsidRDefault="00A26D55" w:rsidP="00216C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Collaborated with</w:t>
                      </w:r>
                      <w:r w:rsidR="0030591D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peers and physicians to </w:t>
                      </w:r>
                      <w:r w:rsidR="00C43842">
                        <w:rPr>
                          <w:rFonts w:ascii="Lato Light" w:hAnsi="Lato Light"/>
                          <w:sz w:val="20"/>
                          <w:szCs w:val="20"/>
                        </w:rPr>
                        <w:t>determine plan</w:t>
                      </w:r>
                      <w:r w:rsidR="0030591D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of care for</w:t>
                      </w:r>
                      <w:r w:rsidR="002905DE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patients.</w:t>
                      </w:r>
                      <w:r w:rsidR="0030591D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F3C634" w14:textId="77777777" w:rsidR="009C4A00" w:rsidRDefault="009C4A00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8CCC24C" w14:textId="5FDD402C" w:rsidR="00287299" w:rsidRDefault="00B825B9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Regional Nurse Manager</w:t>
                      </w:r>
                    </w:p>
                    <w:p w14:paraId="5246A22B" w14:textId="74000773" w:rsidR="00287299" w:rsidRDefault="00D45003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Community Medical Services</w:t>
                      </w:r>
                      <w:r w:rsidR="00287299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;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Scottsdale</w:t>
                      </w:r>
                      <w:r w:rsidR="00287299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AZ</w:t>
                      </w:r>
                      <w:r w:rsidR="00287299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; </w:t>
                      </w:r>
                      <w:r w:rsidR="00AE5827">
                        <w:rPr>
                          <w:rFonts w:ascii="Lato Light" w:hAnsi="Lato Light"/>
                          <w:sz w:val="20"/>
                          <w:szCs w:val="20"/>
                        </w:rPr>
                        <w:t>04/15</w:t>
                      </w:r>
                      <w:r w:rsidR="00AE696E">
                        <w:rPr>
                          <w:rFonts w:ascii="Lato Light" w:hAnsi="Lato Light"/>
                          <w:sz w:val="20"/>
                          <w:szCs w:val="20"/>
                        </w:rPr>
                        <w:t>-07/20</w:t>
                      </w:r>
                    </w:p>
                    <w:p w14:paraId="7AC82D2D" w14:textId="77777777" w:rsidR="00287299" w:rsidRDefault="00287299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47BC9FCE" w14:textId="77777777" w:rsidR="00A75F41" w:rsidRPr="00A75F41" w:rsidRDefault="00A75F41" w:rsidP="00A75F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A75F41">
                        <w:rPr>
                          <w:rFonts w:ascii="Lato Light" w:hAnsi="Lato Light"/>
                          <w:sz w:val="20"/>
                          <w:szCs w:val="20"/>
                        </w:rPr>
                        <w:t>Developed team communications and information for Nursing meetings.</w:t>
                      </w:r>
                    </w:p>
                    <w:p w14:paraId="2A4B845E" w14:textId="5F690C17" w:rsidR="00A75F41" w:rsidRPr="00A75F41" w:rsidRDefault="00A75F41" w:rsidP="00A75F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A75F41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Drove operational improvements which resulted in quality patient </w:t>
                      </w:r>
                      <w:r w:rsidR="00D53EEE" w:rsidRPr="00A75F41">
                        <w:rPr>
                          <w:rFonts w:ascii="Lato Light" w:hAnsi="Lato Light"/>
                          <w:sz w:val="20"/>
                          <w:szCs w:val="20"/>
                        </w:rPr>
                        <w:t>care.</w:t>
                      </w:r>
                    </w:p>
                    <w:p w14:paraId="2E21DE85" w14:textId="77777777" w:rsidR="00A75F41" w:rsidRPr="00A75F41" w:rsidRDefault="00A75F41" w:rsidP="00A75F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A75F41">
                        <w:rPr>
                          <w:rFonts w:ascii="Lato Light" w:hAnsi="Lato Light"/>
                          <w:sz w:val="20"/>
                          <w:szCs w:val="20"/>
                        </w:rPr>
                        <w:t>Resolved Nursing problems, improved operations and provided exceptional client support.</w:t>
                      </w:r>
                    </w:p>
                    <w:p w14:paraId="64625C05" w14:textId="5904C743" w:rsidR="00A75F41" w:rsidRPr="00A75F41" w:rsidRDefault="00A75F41" w:rsidP="00A75F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A75F41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Managed quality assurance program, including on-site evaluations, internal </w:t>
                      </w:r>
                      <w:r w:rsidR="00D53EEE" w:rsidRPr="00A75F41">
                        <w:rPr>
                          <w:rFonts w:ascii="Lato Light" w:hAnsi="Lato Light"/>
                          <w:sz w:val="20"/>
                          <w:szCs w:val="20"/>
                        </w:rPr>
                        <w:t>audits,</w:t>
                      </w:r>
                      <w:r w:rsidRPr="00A75F41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and customer surveys.</w:t>
                      </w:r>
                    </w:p>
                    <w:p w14:paraId="778D4ECC" w14:textId="29BBD060" w:rsidR="00287299" w:rsidRDefault="00A75F41" w:rsidP="002116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A75F41">
                        <w:rPr>
                          <w:rFonts w:ascii="Lato Light" w:hAnsi="Lato Light"/>
                          <w:sz w:val="20"/>
                          <w:szCs w:val="20"/>
                        </w:rPr>
                        <w:t>Resolved conflicts and negotiated mutually beneficial agreements between parties</w:t>
                      </w:r>
                      <w:r w:rsidR="002116F5">
                        <w:rPr>
                          <w:rFonts w:ascii="Lato Light" w:hAnsi="Lato Light"/>
                          <w:sz w:val="20"/>
                          <w:szCs w:val="20"/>
                        </w:rPr>
                        <w:t>.</w:t>
                      </w:r>
                    </w:p>
                    <w:p w14:paraId="2535C5BF" w14:textId="653F6EFF" w:rsidR="00A4644D" w:rsidRPr="002116F5" w:rsidRDefault="008F20BC" w:rsidP="002116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Opened new facilities and made sure all DEA protocols were in place. </w:t>
                      </w:r>
                    </w:p>
                    <w:p w14:paraId="0314F0B5" w14:textId="77777777" w:rsidR="00287299" w:rsidRDefault="00287299" w:rsidP="00287299">
                      <w:pPr>
                        <w:pStyle w:val="ListParagraph"/>
                        <w:ind w:left="360"/>
                        <w:rPr>
                          <w:rFonts w:ascii="Lato Light" w:hAnsi="Lato Light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55630853" w14:textId="77777777" w:rsidR="00287299" w:rsidRDefault="00287299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53433750" w14:textId="77777777" w:rsidR="00287299" w:rsidRDefault="00287299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54ADDCC4" w14:textId="77777777" w:rsidR="00287299" w:rsidRDefault="00287299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CFB29D7" w14:textId="77777777" w:rsidR="00287299" w:rsidRDefault="00287299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3A80E064" w14:textId="77777777" w:rsidR="00287299" w:rsidRPr="00192875" w:rsidRDefault="00287299" w:rsidP="0028729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1FCA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3776FB6" wp14:editId="71AC4720">
                <wp:simplePos x="0" y="0"/>
                <wp:positionH relativeFrom="column">
                  <wp:posOffset>-144780</wp:posOffset>
                </wp:positionH>
                <wp:positionV relativeFrom="paragraph">
                  <wp:posOffset>955675</wp:posOffset>
                </wp:positionV>
                <wp:extent cx="1752600" cy="342900"/>
                <wp:effectExtent l="0" t="0" r="0" b="0"/>
                <wp:wrapSquare wrapText="bothSides"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A85F7" w14:textId="5F7B2D36" w:rsidR="00287299" w:rsidRPr="00192875" w:rsidRDefault="006D7C25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Tishuna.words@outlook.com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76FB6" id="Text Box 95" o:spid="_x0000_s1035" type="#_x0000_t202" style="position:absolute;left:0;text-align:left;margin-left:-11.4pt;margin-top:75.25pt;width:138pt;height:27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" filled="f" stroked="f">
                <v:textbox>
                  <w:txbxContent>
                    <w:p w14:paraId="5CCA85F7" w14:textId="5F7B2D36" w:rsidR="00287299" w:rsidRPr="00192875" w:rsidRDefault="006D7C25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Tishuna.words@outlook.com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F35" w:rsidRPr="00F32C3B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41308D9" wp14:editId="09473597">
                <wp:simplePos x="0" y="0"/>
                <wp:positionH relativeFrom="column">
                  <wp:posOffset>-382074</wp:posOffset>
                </wp:positionH>
                <wp:positionV relativeFrom="page">
                  <wp:posOffset>2965646</wp:posOffset>
                </wp:positionV>
                <wp:extent cx="251460" cy="25019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250190"/>
                        </a:xfrm>
                        <a:custGeom>
                          <a:avLst/>
                          <a:gdLst>
                            <a:gd name="T0" fmla="*/ 1319 w 2642"/>
                            <a:gd name="T1" fmla="*/ 422 h 2642"/>
                            <a:gd name="T2" fmla="*/ 1319 w 2642"/>
                            <a:gd name="T3" fmla="*/ 422 h 2642"/>
                            <a:gd name="T4" fmla="*/ 730 w 2642"/>
                            <a:gd name="T5" fmla="*/ 1012 h 2642"/>
                            <a:gd name="T6" fmla="*/ 983 w 2642"/>
                            <a:gd name="T7" fmla="*/ 1662 h 2642"/>
                            <a:gd name="T8" fmla="*/ 1230 w 2642"/>
                            <a:gd name="T9" fmla="*/ 2066 h 2642"/>
                            <a:gd name="T10" fmla="*/ 1319 w 2642"/>
                            <a:gd name="T11" fmla="*/ 2200 h 2642"/>
                            <a:gd name="T12" fmla="*/ 1402 w 2642"/>
                            <a:gd name="T13" fmla="*/ 2066 h 2642"/>
                            <a:gd name="T14" fmla="*/ 1648 w 2642"/>
                            <a:gd name="T15" fmla="*/ 1662 h 2642"/>
                            <a:gd name="T16" fmla="*/ 1902 w 2642"/>
                            <a:gd name="T17" fmla="*/ 1012 h 2642"/>
                            <a:gd name="T18" fmla="*/ 1319 w 2642"/>
                            <a:gd name="T19" fmla="*/ 422 h 2642"/>
                            <a:gd name="T20" fmla="*/ 1319 w 2642"/>
                            <a:gd name="T21" fmla="*/ 1311 h 2642"/>
                            <a:gd name="T22" fmla="*/ 1319 w 2642"/>
                            <a:gd name="T23" fmla="*/ 1311 h 2642"/>
                            <a:gd name="T24" fmla="*/ 1013 w 2642"/>
                            <a:gd name="T25" fmla="*/ 1004 h 2642"/>
                            <a:gd name="T26" fmla="*/ 1319 w 2642"/>
                            <a:gd name="T27" fmla="*/ 698 h 2642"/>
                            <a:gd name="T28" fmla="*/ 1618 w 2642"/>
                            <a:gd name="T29" fmla="*/ 1004 h 2642"/>
                            <a:gd name="T30" fmla="*/ 1319 w 2642"/>
                            <a:gd name="T31" fmla="*/ 1311 h 2642"/>
                            <a:gd name="T32" fmla="*/ 2641 w 2642"/>
                            <a:gd name="T33" fmla="*/ 1313 h 2642"/>
                            <a:gd name="T34" fmla="*/ 2641 w 2642"/>
                            <a:gd name="T35" fmla="*/ 1313 h 2642"/>
                            <a:gd name="T36" fmla="*/ 1327 w 2642"/>
                            <a:gd name="T37" fmla="*/ 2641 h 2642"/>
                            <a:gd name="T38" fmla="*/ 0 w 2642"/>
                            <a:gd name="T39" fmla="*/ 1313 h 2642"/>
                            <a:gd name="T40" fmla="*/ 1327 w 2642"/>
                            <a:gd name="T41" fmla="*/ 0 h 2642"/>
                            <a:gd name="T42" fmla="*/ 2641 w 2642"/>
                            <a:gd name="T43" fmla="*/ 1313 h 2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42" h="2642">
                              <a:moveTo>
                                <a:pt x="1319" y="422"/>
                              </a:moveTo>
                              <a:lnTo>
                                <a:pt x="1319" y="422"/>
                              </a:lnTo>
                              <a:cubicBezTo>
                                <a:pt x="991" y="422"/>
                                <a:pt x="730" y="683"/>
                                <a:pt x="730" y="1012"/>
                              </a:cubicBezTo>
                              <a:cubicBezTo>
                                <a:pt x="730" y="1139"/>
                                <a:pt x="811" y="1356"/>
                                <a:pt x="983" y="1662"/>
                              </a:cubicBezTo>
                              <a:cubicBezTo>
                                <a:pt x="1103" y="1879"/>
                                <a:pt x="1222" y="2058"/>
                                <a:pt x="1230" y="2066"/>
                              </a:cubicBezTo>
                              <a:lnTo>
                                <a:pt x="1319" y="2200"/>
                              </a:lnTo>
                              <a:lnTo>
                                <a:pt x="1402" y="2066"/>
                              </a:lnTo>
                              <a:cubicBezTo>
                                <a:pt x="1409" y="2058"/>
                                <a:pt x="1528" y="1879"/>
                                <a:pt x="1648" y="1662"/>
                              </a:cubicBezTo>
                              <a:cubicBezTo>
                                <a:pt x="1820" y="1356"/>
                                <a:pt x="1902" y="1139"/>
                                <a:pt x="1902" y="1012"/>
                              </a:cubicBezTo>
                              <a:cubicBezTo>
                                <a:pt x="1902" y="683"/>
                                <a:pt x="1640" y="422"/>
                                <a:pt x="1319" y="422"/>
                              </a:cubicBezTo>
                              <a:close/>
                              <a:moveTo>
                                <a:pt x="1319" y="1311"/>
                              </a:moveTo>
                              <a:lnTo>
                                <a:pt x="1319" y="1311"/>
                              </a:lnTo>
                              <a:cubicBezTo>
                                <a:pt x="1148" y="1311"/>
                                <a:pt x="1013" y="1176"/>
                                <a:pt x="1013" y="1004"/>
                              </a:cubicBezTo>
                              <a:cubicBezTo>
                                <a:pt x="1013" y="840"/>
                                <a:pt x="1148" y="698"/>
                                <a:pt x="1319" y="698"/>
                              </a:cubicBezTo>
                              <a:cubicBezTo>
                                <a:pt x="1484" y="698"/>
                                <a:pt x="1618" y="840"/>
                                <a:pt x="1618" y="1004"/>
                              </a:cubicBezTo>
                              <a:cubicBezTo>
                                <a:pt x="1618" y="1176"/>
                                <a:pt x="1484" y="1311"/>
                                <a:pt x="1319" y="1311"/>
                              </a:cubicBezTo>
                              <a:close/>
                              <a:moveTo>
                                <a:pt x="2641" y="1313"/>
                              </a:moveTo>
                              <a:lnTo>
                                <a:pt x="2641" y="1313"/>
                              </a:lnTo>
                              <a:cubicBezTo>
                                <a:pt x="2641" y="2052"/>
                                <a:pt x="2052" y="2641"/>
                                <a:pt x="1327" y="2641"/>
                              </a:cubicBezTo>
                              <a:cubicBezTo>
                                <a:pt x="601" y="2641"/>
                                <a:pt x="0" y="2052"/>
                                <a:pt x="0" y="1313"/>
                              </a:cubicBezTo>
                              <a:cubicBezTo>
                                <a:pt x="0" y="588"/>
                                <a:pt x="601" y="0"/>
                                <a:pt x="1327" y="0"/>
                              </a:cubicBezTo>
                              <a:cubicBezTo>
                                <a:pt x="2052" y="0"/>
                                <a:pt x="2641" y="588"/>
                                <a:pt x="2641" y="13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A57B2" id="Freeform 13" o:spid="_x0000_s1026" style="position:absolute;margin-left:-30.1pt;margin-top:233.5pt;width:19.8pt;height:19.7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642,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" path="m1319,422r,c991,422,730,683,730,1012v,127,81,344,253,650c1103,1879,1222,2058,1230,2066r89,134l1402,2066v7,-8,126,-187,246,-404c1820,1356,1902,1139,1902,1012v,-329,-262,-590,-583,-590xm1319,1311r,c1148,1311,1013,1176,1013,1004v,-164,135,-306,306,-306c1484,698,1618,840,1618,1004v,172,-134,307,-299,307xm2641,1313r,c2641,2052,2052,2641,1327,2641,601,2641,,2052,,1313,,588,601,,1327,v725,,1314,588,1314,1313xe" fillcolor="#404040 [2429]" stroked="f">
                <v:path arrowok="t" o:connecttype="custom" o:connectlocs="125540,39962;125540,39962;69480,95834;93560,157387;117069,195644;125540,208334;133439,195644;156853,157387;181028,95834;125540,39962;125540,124148;125540,124148;96415,95076;125540,66099;153998,95076;125540,124148;251365,124337;251365,124337;126301,250095;0,124337;126301,0;251365,124337" o:connectangles="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D82F35" w:rsidRPr="00D06296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BDFA3A5" wp14:editId="1D95B6DA">
                <wp:simplePos x="0" y="0"/>
                <wp:positionH relativeFrom="column">
                  <wp:posOffset>-381635</wp:posOffset>
                </wp:positionH>
                <wp:positionV relativeFrom="page">
                  <wp:posOffset>2599495</wp:posOffset>
                </wp:positionV>
                <wp:extent cx="251460" cy="250190"/>
                <wp:effectExtent l="0" t="0" r="0" b="0"/>
                <wp:wrapNone/>
                <wp:docPr id="4" name="Freefor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250190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FCB5" id="Freeform 46" o:spid="_x0000_s1026" style="position:absolute;margin-left:-30.05pt;margin-top:204.7pt;width:19.8pt;height:19.7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404040 [2429]" stroked="f">
                <v:path arrowok="t" o:connecttype="custom" o:connectlocs="125762,250127;62155,233059;17164,188317;0,125064;17164,61810;62155,17068;125762,0;214356,36270;251397,125064;234359,188317;189368,233059;125762,250127;186465,73168;64301,74611;62849,90927;126456,127197;127150,127197;188611,91680;190756,90237;189368,74611;100773,126507;100773,125817;64301,104481;62849,105171;63606,159891;64301,159891;144313,130774;143619,130774;124310,138555;110743,131464;64301,175516;67140,176206;185771,176206;144313,130774;190062,103728;154283,123620;154283,125817;189368,162714;190756,162024;190062,103728;190062,103728" o:connectangles="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D82F35" w:rsidRPr="00D06296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3948EBB" wp14:editId="34A181FB">
                <wp:simplePos x="0" y="0"/>
                <wp:positionH relativeFrom="column">
                  <wp:posOffset>-365760</wp:posOffset>
                </wp:positionH>
                <wp:positionV relativeFrom="page">
                  <wp:posOffset>2246190</wp:posOffset>
                </wp:positionV>
                <wp:extent cx="251460" cy="250190"/>
                <wp:effectExtent l="0" t="0" r="0" b="0"/>
                <wp:wrapNone/>
                <wp:docPr id="23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250190"/>
                        </a:xfrm>
                        <a:custGeom>
                          <a:avLst/>
                          <a:gdLst>
                            <a:gd name="T0" fmla="*/ 2344 w 4700"/>
                            <a:gd name="T1" fmla="*/ 0 h 4711"/>
                            <a:gd name="T2" fmla="*/ 2344 w 4700"/>
                            <a:gd name="T3" fmla="*/ 0 h 4711"/>
                            <a:gd name="T4" fmla="*/ 0 w 4700"/>
                            <a:gd name="T5" fmla="*/ 2355 h 4711"/>
                            <a:gd name="T6" fmla="*/ 2344 w 4700"/>
                            <a:gd name="T7" fmla="*/ 4710 h 4711"/>
                            <a:gd name="T8" fmla="*/ 4699 w 4700"/>
                            <a:gd name="T9" fmla="*/ 2355 h 4711"/>
                            <a:gd name="T10" fmla="*/ 2344 w 4700"/>
                            <a:gd name="T11" fmla="*/ 0 h 4711"/>
                            <a:gd name="T12" fmla="*/ 3589 w 4700"/>
                            <a:gd name="T13" fmla="*/ 3431 h 4711"/>
                            <a:gd name="T14" fmla="*/ 3589 w 4700"/>
                            <a:gd name="T15" fmla="*/ 3431 h 4711"/>
                            <a:gd name="T16" fmla="*/ 3408 w 4700"/>
                            <a:gd name="T17" fmla="*/ 3623 h 4711"/>
                            <a:gd name="T18" fmla="*/ 3272 w 4700"/>
                            <a:gd name="T19" fmla="*/ 3680 h 4711"/>
                            <a:gd name="T20" fmla="*/ 1676 w 4700"/>
                            <a:gd name="T21" fmla="*/ 3023 h 4711"/>
                            <a:gd name="T22" fmla="*/ 1030 w 4700"/>
                            <a:gd name="T23" fmla="*/ 1426 h 4711"/>
                            <a:gd name="T24" fmla="*/ 1075 w 4700"/>
                            <a:gd name="T25" fmla="*/ 1302 h 4711"/>
                            <a:gd name="T26" fmla="*/ 1268 w 4700"/>
                            <a:gd name="T27" fmla="*/ 1110 h 4711"/>
                            <a:gd name="T28" fmla="*/ 1562 w 4700"/>
                            <a:gd name="T29" fmla="*/ 1042 h 4711"/>
                            <a:gd name="T30" fmla="*/ 1608 w 4700"/>
                            <a:gd name="T31" fmla="*/ 1053 h 4711"/>
                            <a:gd name="T32" fmla="*/ 1823 w 4700"/>
                            <a:gd name="T33" fmla="*/ 1279 h 4711"/>
                            <a:gd name="T34" fmla="*/ 1913 w 4700"/>
                            <a:gd name="T35" fmla="*/ 1630 h 4711"/>
                            <a:gd name="T36" fmla="*/ 1834 w 4700"/>
                            <a:gd name="T37" fmla="*/ 1925 h 4711"/>
                            <a:gd name="T38" fmla="*/ 1709 w 4700"/>
                            <a:gd name="T39" fmla="*/ 2049 h 4711"/>
                            <a:gd name="T40" fmla="*/ 2649 w 4700"/>
                            <a:gd name="T41" fmla="*/ 2989 h 4711"/>
                            <a:gd name="T42" fmla="*/ 2774 w 4700"/>
                            <a:gd name="T43" fmla="*/ 2864 h 4711"/>
                            <a:gd name="T44" fmla="*/ 3068 w 4700"/>
                            <a:gd name="T45" fmla="*/ 2785 h 4711"/>
                            <a:gd name="T46" fmla="*/ 3419 w 4700"/>
                            <a:gd name="T47" fmla="*/ 2887 h 4711"/>
                            <a:gd name="T48" fmla="*/ 3646 w 4700"/>
                            <a:gd name="T49" fmla="*/ 3102 h 4711"/>
                            <a:gd name="T50" fmla="*/ 3657 w 4700"/>
                            <a:gd name="T51" fmla="*/ 3136 h 4711"/>
                            <a:gd name="T52" fmla="*/ 3589 w 4700"/>
                            <a:gd name="T53" fmla="*/ 3431 h 4711"/>
                            <a:gd name="T54" fmla="*/ 3589 w 4700"/>
                            <a:gd name="T55" fmla="*/ 3431 h 4711"/>
                            <a:gd name="T56" fmla="*/ 3589 w 4700"/>
                            <a:gd name="T57" fmla="*/ 3431 h 4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700" h="4711">
                              <a:moveTo>
                                <a:pt x="2344" y="0"/>
                              </a:moveTo>
                              <a:lnTo>
                                <a:pt x="2344" y="0"/>
                              </a:lnTo>
                              <a:cubicBezTo>
                                <a:pt x="1053" y="0"/>
                                <a:pt x="0" y="1053"/>
                                <a:pt x="0" y="2355"/>
                              </a:cubicBezTo>
                              <a:cubicBezTo>
                                <a:pt x="0" y="3657"/>
                                <a:pt x="1053" y="4710"/>
                                <a:pt x="2344" y="4710"/>
                              </a:cubicBezTo>
                              <a:cubicBezTo>
                                <a:pt x="3646" y="4710"/>
                                <a:pt x="4699" y="3657"/>
                                <a:pt x="4699" y="2355"/>
                              </a:cubicBezTo>
                              <a:cubicBezTo>
                                <a:pt x="4699" y="1053"/>
                                <a:pt x="3646" y="0"/>
                                <a:pt x="2344" y="0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ubicBezTo>
                                <a:pt x="3408" y="3623"/>
                                <a:pt x="3408" y="3623"/>
                                <a:pt x="3408" y="3623"/>
                              </a:cubicBezTo>
                              <a:cubicBezTo>
                                <a:pt x="3374" y="3657"/>
                                <a:pt x="3272" y="3680"/>
                                <a:pt x="3272" y="3680"/>
                              </a:cubicBezTo>
                              <a:cubicBezTo>
                                <a:pt x="2672" y="3680"/>
                                <a:pt x="2095" y="3442"/>
                                <a:pt x="1676" y="3023"/>
                              </a:cubicBezTo>
                              <a:cubicBezTo>
                                <a:pt x="1257" y="2604"/>
                                <a:pt x="1019" y="2027"/>
                                <a:pt x="1030" y="1426"/>
                              </a:cubicBezTo>
                              <a:cubicBezTo>
                                <a:pt x="1030" y="1426"/>
                                <a:pt x="1042" y="1336"/>
                                <a:pt x="1075" y="1302"/>
                              </a:cubicBezTo>
                              <a:cubicBezTo>
                                <a:pt x="1268" y="1110"/>
                                <a:pt x="1268" y="1110"/>
                                <a:pt x="1268" y="1110"/>
                              </a:cubicBezTo>
                              <a:cubicBezTo>
                                <a:pt x="1336" y="1042"/>
                                <a:pt x="1472" y="1008"/>
                                <a:pt x="1562" y="1042"/>
                              </a:cubicBezTo>
                              <a:cubicBezTo>
                                <a:pt x="1608" y="1053"/>
                                <a:pt x="1608" y="1053"/>
                                <a:pt x="1608" y="1053"/>
                              </a:cubicBezTo>
                              <a:cubicBezTo>
                                <a:pt x="1698" y="1087"/>
                                <a:pt x="1789" y="1189"/>
                                <a:pt x="1823" y="1279"/>
                              </a:cubicBezTo>
                              <a:cubicBezTo>
                                <a:pt x="1913" y="1630"/>
                                <a:pt x="1913" y="1630"/>
                                <a:pt x="1913" y="1630"/>
                              </a:cubicBezTo>
                              <a:cubicBezTo>
                                <a:pt x="1936" y="1721"/>
                                <a:pt x="1902" y="1857"/>
                                <a:pt x="1834" y="1925"/>
                              </a:cubicBezTo>
                              <a:cubicBezTo>
                                <a:pt x="1709" y="2049"/>
                                <a:pt x="1709" y="2049"/>
                                <a:pt x="1709" y="2049"/>
                              </a:cubicBezTo>
                              <a:cubicBezTo>
                                <a:pt x="1834" y="2514"/>
                                <a:pt x="2196" y="2864"/>
                                <a:pt x="2649" y="2989"/>
                              </a:cubicBezTo>
                              <a:cubicBezTo>
                                <a:pt x="2774" y="2864"/>
                                <a:pt x="2774" y="2864"/>
                                <a:pt x="2774" y="2864"/>
                              </a:cubicBezTo>
                              <a:cubicBezTo>
                                <a:pt x="2842" y="2797"/>
                                <a:pt x="2978" y="2763"/>
                                <a:pt x="3068" y="2785"/>
                              </a:cubicBezTo>
                              <a:cubicBezTo>
                                <a:pt x="3419" y="2887"/>
                                <a:pt x="3419" y="2887"/>
                                <a:pt x="3419" y="2887"/>
                              </a:cubicBezTo>
                              <a:cubicBezTo>
                                <a:pt x="3510" y="2910"/>
                                <a:pt x="3612" y="3012"/>
                                <a:pt x="3646" y="3102"/>
                              </a:cubicBezTo>
                              <a:cubicBezTo>
                                <a:pt x="3657" y="3136"/>
                                <a:pt x="3657" y="3136"/>
                                <a:pt x="3657" y="3136"/>
                              </a:cubicBezTo>
                              <a:cubicBezTo>
                                <a:pt x="3691" y="3227"/>
                                <a:pt x="3657" y="3363"/>
                                <a:pt x="3589" y="3431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5389E" id="Freeform 31" o:spid="_x0000_s1026" style="position:absolute;margin-left:-28.8pt;margin-top:176.85pt;width:19.8pt;height:19.7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700,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" path="m2344,r,c1053,,,1053,,2355,,3657,1053,4710,2344,4710v1302,,2355,-1053,2355,-2355c4699,1053,3646,,2344,xm3589,3431r,c3408,3623,3408,3623,3408,3623v-34,34,-136,57,-136,57c2672,3680,2095,3442,1676,3023,1257,2604,1019,2027,1030,1426v,,12,-90,45,-124c1268,1110,1268,1110,1268,1110v68,-68,204,-102,294,-68c1608,1053,1608,1053,1608,1053v90,34,181,136,215,226c1913,1630,1913,1630,1913,1630v23,91,-11,227,-79,295c1709,2049,1709,2049,1709,2049v125,465,487,815,940,940c2774,2864,2774,2864,2774,2864v68,-67,204,-101,294,-79c3419,2887,3419,2887,3419,2887v91,23,193,125,227,215c3657,3136,3657,3136,3657,3136v34,91,,227,-68,295xm3589,3431r,xe" fillcolor="#404040 [2429]" stroked="f">
                <v:path arrowok="t" o:connecttype="custom" o:connectlocs="125409,0;125409,0;0,125068;125409,250137;251406,125068;125409,0;192019,182212;192019,182212;182335,192409;175059,195436;89670,160544;55107,75731;57515,69146;67841,58949;83570,55338;86031,55922;97534,67925;102350,86565;98123,102232;91435,108818;141727,158739;148415,152100;164145,147905;182924,153322;195069,164740;195657,166545;192019,182212;192019,182212;192019,182212" o:connectangles="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E95F85">
        <w:rPr>
          <w:noProof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23A20B0D" wp14:editId="0A0DC21C">
                <wp:simplePos x="0" y="0"/>
                <wp:positionH relativeFrom="column">
                  <wp:posOffset>-520700</wp:posOffset>
                </wp:positionH>
                <wp:positionV relativeFrom="paragraph">
                  <wp:posOffset>4384675</wp:posOffset>
                </wp:positionV>
                <wp:extent cx="2133600" cy="691515"/>
                <wp:effectExtent l="0" t="0" r="0" b="0"/>
                <wp:wrapThrough wrapText="bothSides">
                  <wp:wrapPolygon edited="0">
                    <wp:start x="257" y="0"/>
                    <wp:lineTo x="257" y="20628"/>
                    <wp:lineTo x="21086" y="20628"/>
                    <wp:lineTo x="21086" y="0"/>
                    <wp:lineTo x="257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691515"/>
                          <a:chOff x="0" y="0"/>
                          <a:chExt cx="2133600" cy="691515"/>
                        </a:xfrm>
                      </wpg:grpSpPr>
                      <wps:wsp>
                        <wps:cNvPr id="98" name="Text Box 98"/>
                        <wps:cNvSpPr txBox="1"/>
                        <wps:spPr>
                          <a:xfrm>
                            <a:off x="0" y="0"/>
                            <a:ext cx="213360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2A99CB" w14:textId="77777777" w:rsidR="00287299" w:rsidRPr="00FF7655" w:rsidRDefault="00287299" w:rsidP="00287299">
                              <w:pPr>
                                <w:rPr>
                                  <w:rFonts w:ascii="Avenir Next Condensed" w:hAnsi="Avenir Next Condensed" w:cs="Futura Condensed Medium"/>
                                  <w:spacing w:val="60"/>
                                  <w:sz w:val="28"/>
                                  <w:szCs w:val="28"/>
                                </w:rPr>
                              </w:pPr>
                              <w:r w:rsidRPr="00FF7655">
                                <w:rPr>
                                  <w:rFonts w:ascii="Avenir Next Condensed" w:hAnsi="Avenir Next Condensed" w:cs="Futura Condensed Medium"/>
                                  <w:spacing w:val="60"/>
                                  <w:sz w:val="28"/>
                                  <w:szCs w:val="28"/>
                                </w:rPr>
                                <w:t>LICENSURE &amp; CERTIFICATIONS</w:t>
                              </w:r>
                            </w:p>
                            <w:p w14:paraId="3C5AD14B" w14:textId="77777777" w:rsidR="00287299" w:rsidRPr="00DD698E" w:rsidRDefault="00287299" w:rsidP="00287299">
                              <w:pPr>
                                <w:rPr>
                                  <w:rFonts w:ascii="Didot" w:hAnsi="Didot" w:cs="Didot"/>
                                  <w:spacing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Straight Connector 137"/>
                        <wps:cNvCnPr/>
                        <wps:spPr>
                          <a:xfrm flipH="1">
                            <a:off x="76200" y="571500"/>
                            <a:ext cx="1905272" cy="7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A20B0D" id="Group 8" o:spid="_x0000_s1036" style="position:absolute;left:0;text-align:left;margin-left:-41pt;margin-top:345.25pt;width:168pt;height:54.45pt;z-index:251658254" coordsize="21336,6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">
                <v:shape id="Text Box 98" o:spid="_x0000_s1037" type="#_x0000_t202" style="position:absolute;width:21336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4B2A99CB" w14:textId="77777777" w:rsidR="00287299" w:rsidRPr="00FF7655" w:rsidRDefault="00287299" w:rsidP="00287299">
                        <w:pPr>
                          <w:rPr>
                            <w:rFonts w:ascii="Avenir Next Condensed" w:hAnsi="Avenir Next Condensed" w:cs="Futura Condensed Medium"/>
                            <w:spacing w:val="60"/>
                            <w:sz w:val="28"/>
                            <w:szCs w:val="28"/>
                          </w:rPr>
                        </w:pPr>
                        <w:r w:rsidRPr="00FF7655">
                          <w:rPr>
                            <w:rFonts w:ascii="Avenir Next Condensed" w:hAnsi="Avenir Next Condensed" w:cs="Futura Condensed Medium"/>
                            <w:spacing w:val="60"/>
                            <w:sz w:val="28"/>
                            <w:szCs w:val="28"/>
                          </w:rPr>
                          <w:t>LICENSURE &amp; CERTIFICATIONS</w:t>
                        </w:r>
                      </w:p>
                      <w:p w14:paraId="3C5AD14B" w14:textId="77777777" w:rsidR="00287299" w:rsidRPr="00DD698E" w:rsidRDefault="00287299" w:rsidP="00287299">
                        <w:pPr>
                          <w:rPr>
                            <w:rFonts w:ascii="Didot" w:hAnsi="Didot" w:cs="Didot"/>
                            <w:spacing w:val="30"/>
                          </w:rPr>
                        </w:pPr>
                      </w:p>
                    </w:txbxContent>
                  </v:textbox>
                </v:shape>
                <v:line id="Straight Connector 137" o:spid="_x0000_s1038" style="position:absolute;flip:x;visibility:visible;mso-wrap-style:square" from="762,5715" to="19814,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" strokecolor="gray [1629]" strokeweight=".5pt">
                  <v:stroke joinstyle="miter"/>
                </v:line>
                <w10:wrap type="through"/>
              </v:group>
            </w:pict>
          </mc:Fallback>
        </mc:AlternateContent>
      </w:r>
      <w:r w:rsidR="00E95F85"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22DEA1F3" wp14:editId="51F7B31B">
                <wp:simplePos x="0" y="0"/>
                <wp:positionH relativeFrom="column">
                  <wp:posOffset>1841500</wp:posOffset>
                </wp:positionH>
                <wp:positionV relativeFrom="paragraph">
                  <wp:posOffset>155575</wp:posOffset>
                </wp:positionV>
                <wp:extent cx="4876800" cy="344896"/>
                <wp:effectExtent l="0" t="0" r="0" b="36195"/>
                <wp:wrapThrough wrapText="bothSides">
                  <wp:wrapPolygon edited="0">
                    <wp:start x="113" y="0"/>
                    <wp:lineTo x="113" y="22276"/>
                    <wp:lineTo x="18563" y="22276"/>
                    <wp:lineTo x="20700" y="22276"/>
                    <wp:lineTo x="21488" y="15912"/>
                    <wp:lineTo x="21375" y="0"/>
                    <wp:lineTo x="113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344896"/>
                          <a:chOff x="0" y="0"/>
                          <a:chExt cx="4876800" cy="344896"/>
                        </a:xfrm>
                      </wpg:grpSpPr>
                      <wps:wsp>
                        <wps:cNvPr id="87" name="Text Box 87"/>
                        <wps:cNvSpPr txBox="1"/>
                        <wps:spPr>
                          <a:xfrm>
                            <a:off x="0" y="0"/>
                            <a:ext cx="48768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DC89C6" w14:textId="77777777" w:rsidR="00287299" w:rsidRPr="00A8523F" w:rsidRDefault="00287299" w:rsidP="00287299">
                              <w:pPr>
                                <w:rPr>
                                  <w:rFonts w:ascii="Avenir Next Condensed" w:hAnsi="Avenir Next Condensed" w:cs="Futura Condensed Medium"/>
                                  <w:spacing w:val="70"/>
                                  <w:sz w:val="28"/>
                                  <w:szCs w:val="28"/>
                                </w:rPr>
                              </w:pPr>
                              <w:r w:rsidRPr="00A8523F">
                                <w:rPr>
                                  <w:rFonts w:ascii="Avenir Next Condensed" w:hAnsi="Avenir Next Condensed" w:cs="Futura Condensed Medium"/>
                                  <w:spacing w:val="70"/>
                                  <w:sz w:val="28"/>
                                  <w:szCs w:val="28"/>
                                </w:rPr>
                                <w:t>PROFESSIONAL PROFILE</w:t>
                              </w:r>
                            </w:p>
                            <w:p w14:paraId="1A9E2A41" w14:textId="77777777" w:rsidR="00287299" w:rsidRPr="00A63E27" w:rsidRDefault="00287299" w:rsidP="00287299">
                              <w:pPr>
                                <w:rPr>
                                  <w:rFonts w:ascii="Lato Light" w:hAnsi="Lato Light" w:cs="Didot"/>
                                  <w:b/>
                                  <w:spacing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Connector 88"/>
                        <wps:cNvCnPr/>
                        <wps:spPr>
                          <a:xfrm flipH="1">
                            <a:off x="76200" y="342900"/>
                            <a:ext cx="4493895" cy="199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EA1F3" id="Group 6" o:spid="_x0000_s1039" style="position:absolute;left:0;text-align:left;margin-left:145pt;margin-top:12.25pt;width:384pt;height:27.15pt;z-index:251658246" coordsize="48768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">
                <v:shape id="Text Box 87" o:spid="_x0000_s1040" type="#_x0000_t202" style="position:absolute;width:4876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0FDC89C6" w14:textId="77777777" w:rsidR="00287299" w:rsidRPr="00A8523F" w:rsidRDefault="00287299" w:rsidP="00287299">
                        <w:pPr>
                          <w:rPr>
                            <w:rFonts w:ascii="Avenir Next Condensed" w:hAnsi="Avenir Next Condensed" w:cs="Futura Condensed Medium"/>
                            <w:spacing w:val="70"/>
                            <w:sz w:val="28"/>
                            <w:szCs w:val="28"/>
                          </w:rPr>
                        </w:pPr>
                        <w:r w:rsidRPr="00A8523F">
                          <w:rPr>
                            <w:rFonts w:ascii="Avenir Next Condensed" w:hAnsi="Avenir Next Condensed" w:cs="Futura Condensed Medium"/>
                            <w:spacing w:val="70"/>
                            <w:sz w:val="28"/>
                            <w:szCs w:val="28"/>
                          </w:rPr>
                          <w:t>PROFESSIONAL PROFILE</w:t>
                        </w:r>
                      </w:p>
                      <w:p w14:paraId="1A9E2A41" w14:textId="77777777" w:rsidR="00287299" w:rsidRPr="00A63E27" w:rsidRDefault="00287299" w:rsidP="00287299">
                        <w:pPr>
                          <w:rPr>
                            <w:rFonts w:ascii="Lato Light" w:hAnsi="Lato Light" w:cs="Didot"/>
                            <w:b/>
                            <w:spacing w:val="40"/>
                          </w:rPr>
                        </w:pPr>
                      </w:p>
                    </w:txbxContent>
                  </v:textbox>
                </v:shape>
                <v:line id="Straight Connector 88" o:spid="_x0000_s1041" style="position:absolute;flip:x;visibility:visible;mso-wrap-style:square" from="762,3429" to="45700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" strokecolor="gray [1629]" strokeweight=".5pt">
                  <v:stroke joinstyle="miter"/>
                </v:line>
                <w10:wrap type="through"/>
              </v:group>
            </w:pict>
          </mc:Fallback>
        </mc:AlternateContent>
      </w:r>
      <w:r w:rsidR="00E95F85">
        <w:rPr>
          <w:noProof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269EE5C2" wp14:editId="38E0F9E0">
                <wp:simplePos x="0" y="0"/>
                <wp:positionH relativeFrom="column">
                  <wp:posOffset>-520700</wp:posOffset>
                </wp:positionH>
                <wp:positionV relativeFrom="paragraph">
                  <wp:posOffset>1882775</wp:posOffset>
                </wp:positionV>
                <wp:extent cx="1981472" cy="338455"/>
                <wp:effectExtent l="0" t="0" r="25400" b="42545"/>
                <wp:wrapThrough wrapText="bothSides">
                  <wp:wrapPolygon edited="0">
                    <wp:start x="277" y="0"/>
                    <wp:lineTo x="277" y="22694"/>
                    <wp:lineTo x="13015" y="22694"/>
                    <wp:lineTo x="21600" y="22694"/>
                    <wp:lineTo x="21600" y="21073"/>
                    <wp:lineTo x="16062" y="0"/>
                    <wp:lineTo x="277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472" cy="338455"/>
                          <a:chOff x="0" y="0"/>
                          <a:chExt cx="1981472" cy="338455"/>
                        </a:xfrm>
                      </wpg:grpSpPr>
                      <wps:wsp>
                        <wps:cNvPr id="97" name="Text Box 97"/>
                        <wps:cNvSpPr txBox="1"/>
                        <wps:spPr>
                          <a:xfrm>
                            <a:off x="0" y="0"/>
                            <a:ext cx="151955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EC2E00" w14:textId="77777777" w:rsidR="00287299" w:rsidRPr="00FF7655" w:rsidRDefault="00287299" w:rsidP="00287299">
                              <w:pPr>
                                <w:ind w:left="-90" w:firstLine="90"/>
                                <w:rPr>
                                  <w:rFonts w:ascii="Avenir Next Condensed" w:hAnsi="Avenir Next Condensed" w:cs="Futura Condensed Medium"/>
                                  <w:spacing w:val="60"/>
                                  <w:sz w:val="28"/>
                                  <w:szCs w:val="28"/>
                                </w:rPr>
                              </w:pPr>
                              <w:r w:rsidRPr="00FF7655">
                                <w:rPr>
                                  <w:rFonts w:ascii="Avenir Next Condensed" w:hAnsi="Avenir Next Condensed" w:cs="Futura Condensed Medium"/>
                                  <w:spacing w:val="60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  <w:p w14:paraId="4AADA172" w14:textId="77777777" w:rsidR="00287299" w:rsidRPr="00DD698E" w:rsidRDefault="00287299" w:rsidP="00287299">
                              <w:pPr>
                                <w:ind w:left="-90" w:firstLine="90"/>
                                <w:rPr>
                                  <w:rFonts w:ascii="Didot" w:hAnsi="Didot" w:cs="Didot"/>
                                  <w:spacing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Straight Connector 134"/>
                        <wps:cNvCnPr/>
                        <wps:spPr>
                          <a:xfrm flipH="1">
                            <a:off x="76200" y="330200"/>
                            <a:ext cx="1905272" cy="7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EE5C2" id="Group 5" o:spid="_x0000_s1042" style="position:absolute;left:0;text-align:left;margin-left:-41pt;margin-top:148.25pt;width:156pt;height:26.65pt;z-index:251658252" coordsize="19814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">
                <v:shape id="Text Box 97" o:spid="_x0000_s1043" type="#_x0000_t202" style="position:absolute;width:15195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14:paraId="47EC2E00" w14:textId="77777777" w:rsidR="00287299" w:rsidRPr="00FF7655" w:rsidRDefault="00287299" w:rsidP="00287299">
                        <w:pPr>
                          <w:ind w:left="-90" w:firstLine="90"/>
                          <w:rPr>
                            <w:rFonts w:ascii="Avenir Next Condensed" w:hAnsi="Avenir Next Condensed" w:cs="Futura Condensed Medium"/>
                            <w:spacing w:val="60"/>
                            <w:sz w:val="28"/>
                            <w:szCs w:val="28"/>
                          </w:rPr>
                        </w:pPr>
                        <w:r w:rsidRPr="00FF7655">
                          <w:rPr>
                            <w:rFonts w:ascii="Avenir Next Condensed" w:hAnsi="Avenir Next Condensed" w:cs="Futura Condensed Medium"/>
                            <w:spacing w:val="60"/>
                            <w:sz w:val="28"/>
                            <w:szCs w:val="28"/>
                          </w:rPr>
                          <w:t>EDUCATION</w:t>
                        </w:r>
                      </w:p>
                      <w:p w14:paraId="4AADA172" w14:textId="77777777" w:rsidR="00287299" w:rsidRPr="00DD698E" w:rsidRDefault="00287299" w:rsidP="00287299">
                        <w:pPr>
                          <w:ind w:left="-90" w:firstLine="90"/>
                          <w:rPr>
                            <w:rFonts w:ascii="Didot" w:hAnsi="Didot" w:cs="Didot"/>
                            <w:spacing w:val="30"/>
                          </w:rPr>
                        </w:pPr>
                      </w:p>
                    </w:txbxContent>
                  </v:textbox>
                </v:shape>
                <v:line id="Straight Connector 134" o:spid="_x0000_s1044" style="position:absolute;flip:x;visibility:visible;mso-wrap-style:square" from="762,3302" to="19814,3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" strokecolor="gray [1629]" strokeweight=".5pt">
                  <v:stroke joinstyle="miter"/>
                </v:line>
                <w10:wrap type="through"/>
              </v:group>
            </w:pict>
          </mc:Fallback>
        </mc:AlternateContent>
      </w:r>
      <w:r w:rsidR="00E95F85"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29DEDB45" wp14:editId="658EB830">
                <wp:simplePos x="0" y="0"/>
                <wp:positionH relativeFrom="column">
                  <wp:posOffset>-520700</wp:posOffset>
                </wp:positionH>
                <wp:positionV relativeFrom="paragraph">
                  <wp:posOffset>168275</wp:posOffset>
                </wp:positionV>
                <wp:extent cx="1981472" cy="343626"/>
                <wp:effectExtent l="0" t="0" r="25400" b="37465"/>
                <wp:wrapThrough wrapText="bothSides">
                  <wp:wrapPolygon edited="0">
                    <wp:start x="277" y="0"/>
                    <wp:lineTo x="277" y="22359"/>
                    <wp:lineTo x="13015" y="22359"/>
                    <wp:lineTo x="21600" y="22359"/>
                    <wp:lineTo x="21600" y="20762"/>
                    <wp:lineTo x="16062" y="0"/>
                    <wp:lineTo x="277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472" cy="343626"/>
                          <a:chOff x="0" y="0"/>
                          <a:chExt cx="1981472" cy="343626"/>
                        </a:xfrm>
                      </wpg:grpSpPr>
                      <wps:wsp>
                        <wps:cNvPr id="99" name="Straight Connector 99"/>
                        <wps:cNvCnPr/>
                        <wps:spPr>
                          <a:xfrm flipH="1">
                            <a:off x="76200" y="342900"/>
                            <a:ext cx="1905272" cy="7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0" y="0"/>
                            <a:ext cx="151955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586BFD" w14:textId="77777777" w:rsidR="00287299" w:rsidRPr="00FF7655" w:rsidRDefault="00287299" w:rsidP="00287299">
                              <w:pPr>
                                <w:rPr>
                                  <w:rFonts w:ascii="Avenir Next Condensed" w:hAnsi="Avenir Next Condensed" w:cs="Futura Condensed Medium"/>
                                  <w:spacing w:val="60"/>
                                  <w:sz w:val="28"/>
                                  <w:szCs w:val="28"/>
                                </w:rPr>
                              </w:pPr>
                              <w:r w:rsidRPr="00FF7655">
                                <w:rPr>
                                  <w:rFonts w:ascii="Avenir Next Condensed" w:hAnsi="Avenir Next Condensed" w:cs="Futura Condensed Medium"/>
                                  <w:spacing w:val="60"/>
                                  <w:sz w:val="28"/>
                                  <w:szCs w:val="28"/>
                                </w:rPr>
                                <w:t>CONTACT</w:t>
                              </w:r>
                            </w:p>
                            <w:p w14:paraId="0D33A275" w14:textId="77777777" w:rsidR="00287299" w:rsidRPr="00DD698E" w:rsidRDefault="00287299" w:rsidP="00287299">
                              <w:pPr>
                                <w:rPr>
                                  <w:rFonts w:ascii="Didot" w:hAnsi="Didot" w:cs="Didot"/>
                                  <w:spacing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DEDB45" id="Group 3" o:spid="_x0000_s1045" style="position:absolute;left:0;text-align:left;margin-left:-41pt;margin-top:13.25pt;width:156pt;height:27.05pt;z-index:251658248" coordsize="19814,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">
                <v:line id="Straight Connector 99" o:spid="_x0000_s1046" style="position:absolute;flip:x;visibility:visible;mso-wrap-style:square" from="762,3429" to="19814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" strokecolor="gray [1629]" strokeweight=".5pt">
                  <v:stroke joinstyle="miter"/>
                </v:line>
                <v:shape id="Text Box 100" o:spid="_x0000_s1047" type="#_x0000_t202" style="position:absolute;width:15195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<v:textbox>
                    <w:txbxContent>
                      <w:p w14:paraId="5A586BFD" w14:textId="77777777" w:rsidR="00287299" w:rsidRPr="00FF7655" w:rsidRDefault="00287299" w:rsidP="00287299">
                        <w:pPr>
                          <w:rPr>
                            <w:rFonts w:ascii="Avenir Next Condensed" w:hAnsi="Avenir Next Condensed" w:cs="Futura Condensed Medium"/>
                            <w:spacing w:val="60"/>
                            <w:sz w:val="28"/>
                            <w:szCs w:val="28"/>
                          </w:rPr>
                        </w:pPr>
                        <w:r w:rsidRPr="00FF7655">
                          <w:rPr>
                            <w:rFonts w:ascii="Avenir Next Condensed" w:hAnsi="Avenir Next Condensed" w:cs="Futura Condensed Medium"/>
                            <w:spacing w:val="60"/>
                            <w:sz w:val="28"/>
                            <w:szCs w:val="28"/>
                          </w:rPr>
                          <w:t>CONTACT</w:t>
                        </w:r>
                      </w:p>
                      <w:p w14:paraId="0D33A275" w14:textId="77777777" w:rsidR="00287299" w:rsidRPr="00DD698E" w:rsidRDefault="00287299" w:rsidP="00287299">
                        <w:pPr>
                          <w:rPr>
                            <w:rFonts w:ascii="Didot" w:hAnsi="Didot" w:cs="Didot"/>
                            <w:spacing w:val="30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370C16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F3CE646" wp14:editId="4E5AE74B">
                <wp:simplePos x="0" y="0"/>
                <wp:positionH relativeFrom="column">
                  <wp:posOffset>-523875</wp:posOffset>
                </wp:positionH>
                <wp:positionV relativeFrom="paragraph">
                  <wp:posOffset>5184775</wp:posOffset>
                </wp:positionV>
                <wp:extent cx="1981835" cy="2990850"/>
                <wp:effectExtent l="0" t="0" r="0" b="0"/>
                <wp:wrapSquare wrapText="bothSides"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FE65C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RN</w:t>
                            </w:r>
                          </w:p>
                          <w:p w14:paraId="44D524F9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REGISTERED NURSE </w:t>
                            </w:r>
                          </w:p>
                          <w:p w14:paraId="3FF83E39" w14:textId="758DF63F" w:rsidR="00287299" w:rsidRDefault="00081D04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Arizona (235719)</w:t>
                            </w:r>
                            <w:r w:rsidR="0028729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77DB69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5E2928A7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ACLS</w:t>
                            </w:r>
                          </w:p>
                          <w:p w14:paraId="6C0982E1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Advanced Cardiac Life Support</w:t>
                            </w:r>
                          </w:p>
                          <w:p w14:paraId="43EEE760" w14:textId="4E413128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Expiration date</w:t>
                            </w:r>
                            <w:r w:rsidR="00A179B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: 09/2022</w:t>
                            </w:r>
                          </w:p>
                          <w:p w14:paraId="3F2F2E9C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01BDD42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BLS</w:t>
                            </w:r>
                          </w:p>
                          <w:p w14:paraId="1803E480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Basic Life Support</w:t>
                            </w:r>
                          </w:p>
                          <w:p w14:paraId="6861CCD4" w14:textId="4494E302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Expiration date</w:t>
                            </w:r>
                            <w:r w:rsidR="00A179B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: 04/2021</w:t>
                            </w:r>
                          </w:p>
                          <w:p w14:paraId="0AFBC20D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775028D0" w14:textId="2B876A71" w:rsidR="00287299" w:rsidRDefault="00A179B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NIH Stroke Scale</w:t>
                            </w:r>
                          </w:p>
                          <w:p w14:paraId="593AA753" w14:textId="6708187D" w:rsidR="00287299" w:rsidRDefault="00A179B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American Stroke Association</w:t>
                            </w:r>
                          </w:p>
                          <w:p w14:paraId="3A320D6B" w14:textId="7CA0CB8D" w:rsidR="00287299" w:rsidRDefault="00A179B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Issue</w:t>
                            </w:r>
                            <w:r w:rsidR="0028729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date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: 11/2020</w:t>
                            </w:r>
                          </w:p>
                          <w:p w14:paraId="2D399BC9" w14:textId="77777777" w:rsidR="00287299" w:rsidRPr="00192875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CE646" id="Text Box 138" o:spid="_x0000_s1048" type="#_x0000_t202" style="position:absolute;left:0;text-align:left;margin-left:-41.25pt;margin-top:408.25pt;width:156.05pt;height:235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" filled="f" stroked="f">
                <v:textbox>
                  <w:txbxContent>
                    <w:p w14:paraId="4A1FE65C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RN</w:t>
                      </w:r>
                    </w:p>
                    <w:p w14:paraId="44D524F9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REGISTERED NURSE </w:t>
                      </w:r>
                    </w:p>
                    <w:p w14:paraId="3FF83E39" w14:textId="758DF63F" w:rsidR="00287299" w:rsidRDefault="00081D04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Arizona (235719)</w:t>
                      </w:r>
                      <w:r w:rsidR="00287299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77DB69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5E2928A7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ACLS</w:t>
                      </w:r>
                    </w:p>
                    <w:p w14:paraId="6C0982E1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Advanced Cardiac Life Support</w:t>
                      </w:r>
                    </w:p>
                    <w:p w14:paraId="43EEE760" w14:textId="4E413128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Expiration date</w:t>
                      </w:r>
                      <w:r w:rsidR="00A179B9">
                        <w:rPr>
                          <w:rFonts w:ascii="Lato Light" w:hAnsi="Lato Light"/>
                          <w:sz w:val="20"/>
                          <w:szCs w:val="20"/>
                        </w:rPr>
                        <w:t>: 09/2022</w:t>
                      </w:r>
                    </w:p>
                    <w:p w14:paraId="3F2F2E9C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01BDD42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BLS</w:t>
                      </w:r>
                    </w:p>
                    <w:p w14:paraId="1803E480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Basic Life Support</w:t>
                      </w:r>
                    </w:p>
                    <w:p w14:paraId="6861CCD4" w14:textId="4494E302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Expiration date</w:t>
                      </w:r>
                      <w:r w:rsidR="00A179B9">
                        <w:rPr>
                          <w:rFonts w:ascii="Lato Light" w:hAnsi="Lato Light"/>
                          <w:sz w:val="20"/>
                          <w:szCs w:val="20"/>
                        </w:rPr>
                        <w:t>: 04/2021</w:t>
                      </w:r>
                    </w:p>
                    <w:p w14:paraId="0AFBC20D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775028D0" w14:textId="2B876A71" w:rsidR="00287299" w:rsidRDefault="00A179B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NIH Stroke Scale</w:t>
                      </w:r>
                    </w:p>
                    <w:p w14:paraId="593AA753" w14:textId="6708187D" w:rsidR="00287299" w:rsidRDefault="00A179B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American Stroke Association</w:t>
                      </w:r>
                    </w:p>
                    <w:p w14:paraId="3A320D6B" w14:textId="7CA0CB8D" w:rsidR="00287299" w:rsidRDefault="00A179B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Issue</w:t>
                      </w:r>
                      <w:r w:rsidR="00287299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date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: 11/2020</w:t>
                      </w:r>
                    </w:p>
                    <w:p w14:paraId="2D399BC9" w14:textId="77777777" w:rsidR="00287299" w:rsidRPr="00192875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7299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067F640" wp14:editId="670B7A74">
                <wp:simplePos x="0" y="0"/>
                <wp:positionH relativeFrom="column">
                  <wp:posOffset>-520065</wp:posOffset>
                </wp:positionH>
                <wp:positionV relativeFrom="paragraph">
                  <wp:posOffset>2326005</wp:posOffset>
                </wp:positionV>
                <wp:extent cx="1981835" cy="2174240"/>
                <wp:effectExtent l="0" t="0" r="0" b="10160"/>
                <wp:wrapSquare wrapText="bothSides"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217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596AB" w14:textId="25680566" w:rsidR="00287299" w:rsidRPr="002A1BBA" w:rsidRDefault="00D1318E" w:rsidP="00287299">
                            <w:pPr>
                              <w:ind w:right="-138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Licensed Practical Nurse (LPN)</w:t>
                            </w:r>
                          </w:p>
                          <w:p w14:paraId="1C41C65C" w14:textId="2D66330C" w:rsidR="00287299" w:rsidRDefault="00D1318E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Kennedy King College</w:t>
                            </w:r>
                          </w:p>
                          <w:p w14:paraId="22637FA8" w14:textId="47977BEB" w:rsidR="00287299" w:rsidRDefault="00D1318E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Obtained</w:t>
                            </w:r>
                            <w:r w:rsidR="00EA223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4E7A57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5E250767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4D99DD2C" w14:textId="31C7118B" w:rsidR="00287299" w:rsidRPr="002A1BBA" w:rsidRDefault="00D1318E" w:rsidP="00287299">
                            <w:pPr>
                              <w:ind w:right="-138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Registered Nurse (RN)</w:t>
                            </w:r>
                          </w:p>
                          <w:p w14:paraId="22C6CA43" w14:textId="320DB2CE" w:rsidR="00287299" w:rsidRDefault="00D1318E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University of Phoenix</w:t>
                            </w:r>
                          </w:p>
                          <w:p w14:paraId="3F4A27AF" w14:textId="58487236" w:rsidR="00287299" w:rsidRDefault="00D1318E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Obtained</w:t>
                            </w:r>
                            <w:r w:rsidR="00EA223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: 2019</w:t>
                            </w:r>
                          </w:p>
                          <w:p w14:paraId="1AE13905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4D55437E" w14:textId="1655EBF8" w:rsidR="00287299" w:rsidRPr="002A1BBA" w:rsidRDefault="00EA223F" w:rsidP="00287299">
                            <w:pPr>
                              <w:ind w:right="-138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Advanced Practice Registered Nurse (APRN)</w:t>
                            </w:r>
                          </w:p>
                          <w:p w14:paraId="5B0B07F9" w14:textId="75F64349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</w:t>
                            </w:r>
                            <w:r w:rsidR="00EA223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hamberlain University</w:t>
                            </w:r>
                          </w:p>
                          <w:p w14:paraId="513DB512" w14:textId="4DE6F22C" w:rsidR="00287299" w:rsidRDefault="00EA223F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Obtained: Currently Enrolled</w:t>
                            </w:r>
                          </w:p>
                          <w:p w14:paraId="475856AB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301C3E0" w14:textId="77777777" w:rsidR="00287299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5C4357B" w14:textId="77777777" w:rsidR="00287299" w:rsidRPr="00192875" w:rsidRDefault="00287299" w:rsidP="0028729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7F640" id="Text Box 136" o:spid="_x0000_s1049" type="#_x0000_t202" style="position:absolute;left:0;text-align:left;margin-left:-40.95pt;margin-top:183.15pt;width:156.05pt;height:171.2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" filled="f" stroked="f">
                <v:textbox>
                  <w:txbxContent>
                    <w:p w14:paraId="091596AB" w14:textId="25680566" w:rsidR="00287299" w:rsidRPr="002A1BBA" w:rsidRDefault="00D1318E" w:rsidP="00287299">
                      <w:pPr>
                        <w:ind w:right="-138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Licensed Practical Nurse (LPN)</w:t>
                      </w:r>
                    </w:p>
                    <w:p w14:paraId="1C41C65C" w14:textId="2D66330C" w:rsidR="00287299" w:rsidRDefault="00D1318E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Kennedy King College</w:t>
                      </w:r>
                    </w:p>
                    <w:p w14:paraId="22637FA8" w14:textId="47977BEB" w:rsidR="00287299" w:rsidRDefault="00D1318E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Obtained</w:t>
                      </w:r>
                      <w:r w:rsidR="00EA223F">
                        <w:rPr>
                          <w:rFonts w:ascii="Lato Light" w:hAnsi="Lato Light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20</w:t>
                      </w:r>
                      <w:r w:rsidR="004E7A57">
                        <w:rPr>
                          <w:rFonts w:ascii="Lato Light" w:hAnsi="Lato Light"/>
                          <w:sz w:val="20"/>
                          <w:szCs w:val="20"/>
                        </w:rPr>
                        <w:t>10</w:t>
                      </w:r>
                    </w:p>
                    <w:p w14:paraId="5E250767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4D99DD2C" w14:textId="31C7118B" w:rsidR="00287299" w:rsidRPr="002A1BBA" w:rsidRDefault="00D1318E" w:rsidP="00287299">
                      <w:pPr>
                        <w:ind w:right="-138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Registered Nurse (RN)</w:t>
                      </w:r>
                    </w:p>
                    <w:p w14:paraId="22C6CA43" w14:textId="320DB2CE" w:rsidR="00287299" w:rsidRDefault="00D1318E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University of Phoenix</w:t>
                      </w:r>
                    </w:p>
                    <w:p w14:paraId="3F4A27AF" w14:textId="58487236" w:rsidR="00287299" w:rsidRDefault="00D1318E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Obtained</w:t>
                      </w:r>
                      <w:r w:rsidR="00EA223F">
                        <w:rPr>
                          <w:rFonts w:ascii="Lato Light" w:hAnsi="Lato Light"/>
                          <w:sz w:val="20"/>
                          <w:szCs w:val="20"/>
                        </w:rPr>
                        <w:t>: 2019</w:t>
                      </w:r>
                    </w:p>
                    <w:p w14:paraId="1AE13905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4D55437E" w14:textId="1655EBF8" w:rsidR="00287299" w:rsidRPr="002A1BBA" w:rsidRDefault="00EA223F" w:rsidP="00287299">
                      <w:pPr>
                        <w:ind w:right="-138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Advanced Practice Registered Nurse (APRN)</w:t>
                      </w:r>
                    </w:p>
                    <w:p w14:paraId="5B0B07F9" w14:textId="75F64349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C</w:t>
                      </w:r>
                      <w:r w:rsidR="00EA223F">
                        <w:rPr>
                          <w:rFonts w:ascii="Lato Light" w:hAnsi="Lato Light"/>
                          <w:sz w:val="20"/>
                          <w:szCs w:val="20"/>
                        </w:rPr>
                        <w:t>hamberlain University</w:t>
                      </w:r>
                    </w:p>
                    <w:p w14:paraId="513DB512" w14:textId="4DE6F22C" w:rsidR="00287299" w:rsidRDefault="00EA223F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Obtained: Currently Enrolled</w:t>
                      </w:r>
                    </w:p>
                    <w:p w14:paraId="475856AB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301C3E0" w14:textId="77777777" w:rsidR="00287299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5C4357B" w14:textId="77777777" w:rsidR="00287299" w:rsidRPr="00192875" w:rsidRDefault="00287299" w:rsidP="0028729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13334" w:rsidRPr="00287299" w:rsidSect="00043053">
      <w:pgSz w:w="12240" w:h="15840"/>
      <w:pgMar w:top="158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Light">
    <w:altName w:val="Segoe UI"/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Didot">
    <w:altName w:val="Arial"/>
    <w:panose1 w:val="02000503000000020003"/>
    <w:charset w:val="00"/>
    <w:family w:val="auto"/>
    <w:pitch w:val="variable"/>
    <w:sig w:usb0="80000867" w:usb1="00000000" w:usb2="00000000" w:usb3="00000000" w:csb0="000001FB" w:csb1="00000000"/>
  </w:font>
  <w:font w:name="Avenir Next Condensed Ultra Lig">
    <w:panose1 w:val="020B02060202020202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utura Condensed Medium">
    <w:panose1 w:val="020B0506020204030204"/>
    <w:charset w:val="00"/>
    <w:family w:val="swiss"/>
    <w:pitch w:val="variable"/>
    <w:sig w:usb0="80000867" w:usb1="00000000" w:usb2="00000000" w:usb3="00000000" w:csb0="000001FB" w:csb1="00000000"/>
  </w:font>
  <w:font w:name="Avenir Next Condensed">
    <w:altName w:val="Calibri"/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A7EA4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0E4DEB"/>
    <w:multiLevelType w:val="hybridMultilevel"/>
    <w:tmpl w:val="EB244DA4"/>
    <w:lvl w:ilvl="0" w:tplc="9E44412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20DE8"/>
    <w:multiLevelType w:val="hybridMultilevel"/>
    <w:tmpl w:val="3FB43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7C68D3"/>
    <w:multiLevelType w:val="hybridMultilevel"/>
    <w:tmpl w:val="7018DA8A"/>
    <w:lvl w:ilvl="0" w:tplc="9E44412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25"/>
    <w:rsid w:val="00043053"/>
    <w:rsid w:val="00081D04"/>
    <w:rsid w:val="000A0B62"/>
    <w:rsid w:val="000B01AD"/>
    <w:rsid w:val="000B0FBE"/>
    <w:rsid w:val="000B512A"/>
    <w:rsid w:val="000B799B"/>
    <w:rsid w:val="00147338"/>
    <w:rsid w:val="00152B2C"/>
    <w:rsid w:val="001653C8"/>
    <w:rsid w:val="00176541"/>
    <w:rsid w:val="00193E3B"/>
    <w:rsid w:val="001E46E9"/>
    <w:rsid w:val="001F1132"/>
    <w:rsid w:val="002116F5"/>
    <w:rsid w:val="00216CAA"/>
    <w:rsid w:val="0023034A"/>
    <w:rsid w:val="00257E16"/>
    <w:rsid w:val="00265C7A"/>
    <w:rsid w:val="00287299"/>
    <w:rsid w:val="002905DE"/>
    <w:rsid w:val="00294279"/>
    <w:rsid w:val="002D5975"/>
    <w:rsid w:val="0030591D"/>
    <w:rsid w:val="00316EFD"/>
    <w:rsid w:val="00320A3F"/>
    <w:rsid w:val="00326A63"/>
    <w:rsid w:val="003306B2"/>
    <w:rsid w:val="003424EE"/>
    <w:rsid w:val="00344F1F"/>
    <w:rsid w:val="00347F67"/>
    <w:rsid w:val="00356760"/>
    <w:rsid w:val="00370C16"/>
    <w:rsid w:val="00385634"/>
    <w:rsid w:val="003A1379"/>
    <w:rsid w:val="003A5419"/>
    <w:rsid w:val="003D410E"/>
    <w:rsid w:val="003D4C37"/>
    <w:rsid w:val="003F1B86"/>
    <w:rsid w:val="003F289E"/>
    <w:rsid w:val="003F5219"/>
    <w:rsid w:val="0040357A"/>
    <w:rsid w:val="00413334"/>
    <w:rsid w:val="004641D2"/>
    <w:rsid w:val="0048025B"/>
    <w:rsid w:val="004E7A57"/>
    <w:rsid w:val="00534B3B"/>
    <w:rsid w:val="005A02EE"/>
    <w:rsid w:val="005A55E2"/>
    <w:rsid w:val="005C42C2"/>
    <w:rsid w:val="006245C8"/>
    <w:rsid w:val="00643EAA"/>
    <w:rsid w:val="00674AB6"/>
    <w:rsid w:val="006836ED"/>
    <w:rsid w:val="00686E4D"/>
    <w:rsid w:val="006D7C25"/>
    <w:rsid w:val="006F1E73"/>
    <w:rsid w:val="00706713"/>
    <w:rsid w:val="00720B5F"/>
    <w:rsid w:val="007636F2"/>
    <w:rsid w:val="007A0AB4"/>
    <w:rsid w:val="007B1F6B"/>
    <w:rsid w:val="007D19EE"/>
    <w:rsid w:val="008275E7"/>
    <w:rsid w:val="008571AD"/>
    <w:rsid w:val="00897D65"/>
    <w:rsid w:val="008D11A3"/>
    <w:rsid w:val="008D4B2D"/>
    <w:rsid w:val="008D5A91"/>
    <w:rsid w:val="008F20BC"/>
    <w:rsid w:val="009226EF"/>
    <w:rsid w:val="00933CAA"/>
    <w:rsid w:val="009610D6"/>
    <w:rsid w:val="00961FCA"/>
    <w:rsid w:val="009766BF"/>
    <w:rsid w:val="00992E60"/>
    <w:rsid w:val="009C4A00"/>
    <w:rsid w:val="009D0CCA"/>
    <w:rsid w:val="009E7C7B"/>
    <w:rsid w:val="00A179B9"/>
    <w:rsid w:val="00A26D55"/>
    <w:rsid w:val="00A4644D"/>
    <w:rsid w:val="00A75F41"/>
    <w:rsid w:val="00A8523F"/>
    <w:rsid w:val="00A91811"/>
    <w:rsid w:val="00AA3A84"/>
    <w:rsid w:val="00AE5827"/>
    <w:rsid w:val="00AE696E"/>
    <w:rsid w:val="00B25C33"/>
    <w:rsid w:val="00B37208"/>
    <w:rsid w:val="00B430B4"/>
    <w:rsid w:val="00B51BB2"/>
    <w:rsid w:val="00B825B9"/>
    <w:rsid w:val="00BB4CD1"/>
    <w:rsid w:val="00BE761E"/>
    <w:rsid w:val="00C23DDB"/>
    <w:rsid w:val="00C23FA9"/>
    <w:rsid w:val="00C43842"/>
    <w:rsid w:val="00C90C02"/>
    <w:rsid w:val="00C93092"/>
    <w:rsid w:val="00C95338"/>
    <w:rsid w:val="00C96D79"/>
    <w:rsid w:val="00CC03AA"/>
    <w:rsid w:val="00CE5FF6"/>
    <w:rsid w:val="00CE72E9"/>
    <w:rsid w:val="00CF2FB1"/>
    <w:rsid w:val="00CF545F"/>
    <w:rsid w:val="00D1318E"/>
    <w:rsid w:val="00D273C3"/>
    <w:rsid w:val="00D27E46"/>
    <w:rsid w:val="00D45003"/>
    <w:rsid w:val="00D53EEE"/>
    <w:rsid w:val="00D82F35"/>
    <w:rsid w:val="00D87248"/>
    <w:rsid w:val="00D97513"/>
    <w:rsid w:val="00DA7AD1"/>
    <w:rsid w:val="00DB6CFD"/>
    <w:rsid w:val="00DC1661"/>
    <w:rsid w:val="00E426A4"/>
    <w:rsid w:val="00E95F85"/>
    <w:rsid w:val="00EA15C2"/>
    <w:rsid w:val="00EA223F"/>
    <w:rsid w:val="00EE7DC2"/>
    <w:rsid w:val="00F042F3"/>
    <w:rsid w:val="00F11430"/>
    <w:rsid w:val="00F2120E"/>
    <w:rsid w:val="00F369ED"/>
    <w:rsid w:val="00F43C7A"/>
    <w:rsid w:val="00F504D9"/>
    <w:rsid w:val="00F738E1"/>
    <w:rsid w:val="00F73C4C"/>
    <w:rsid w:val="00F8541F"/>
    <w:rsid w:val="00FA238C"/>
    <w:rsid w:val="00FD3D91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88B6"/>
  <w15:chartTrackingRefBased/>
  <w15:docId w15:val="{1C9A3113-2D5C-499B-B2A1-78F03CF5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u\OneDrive\Documents\Custom%20Office%20Templates\1Page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1PageResume.dotx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tishu</dc:creator>
  <cp:keywords/>
  <dc:description/>
  <cp:lastModifiedBy>Tishuna Words</cp:lastModifiedBy>
  <cp:revision>2</cp:revision>
  <dcterms:created xsi:type="dcterms:W3CDTF">2021-01-27T11:47:00Z</dcterms:created>
  <dcterms:modified xsi:type="dcterms:W3CDTF">2021-01-27T11:47:00Z</dcterms:modified>
</cp:coreProperties>
</file>