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E550B0" w14:textId="77777777" w:rsidR="002F375A" w:rsidRDefault="001D19BF">
      <w:pPr>
        <w:pStyle w:val="Name"/>
      </w:pPr>
      <w:r>
        <w:t>Billy Thibodeaux III</w:t>
      </w:r>
      <w:r>
        <w:tab/>
      </w:r>
      <w:r>
        <w:tab/>
      </w:r>
    </w:p>
    <w:p w14:paraId="4D55564A" w14:textId="42EFFFE3" w:rsidR="002F375A" w:rsidRDefault="00DF2CBC" w:rsidP="001D19BF">
      <w:pPr>
        <w:pStyle w:val="ContactInfo"/>
      </w:pPr>
      <w:r>
        <w:t>15611 N. 68</w:t>
      </w:r>
      <w:r w:rsidRPr="00DF2CBC">
        <w:rPr>
          <w:vertAlign w:val="superscript"/>
        </w:rPr>
        <w:t>th</w:t>
      </w:r>
      <w:r>
        <w:t xml:space="preserve"> West Ave.</w:t>
      </w:r>
      <w:r w:rsidR="001D19BF">
        <w:t xml:space="preserve"> </w:t>
      </w:r>
      <w:r w:rsidR="001D070A">
        <w:t xml:space="preserve">        </w:t>
      </w:r>
    </w:p>
    <w:p w14:paraId="5DDC335E" w14:textId="0C3891F1" w:rsidR="001D19BF" w:rsidRDefault="00DF2CBC">
      <w:pPr>
        <w:pStyle w:val="ContactInfo"/>
      </w:pPr>
      <w:r>
        <w:t>Skiatook Oklahoma, 74070</w:t>
      </w:r>
    </w:p>
    <w:p w14:paraId="7143824B" w14:textId="5B5D2B61" w:rsidR="001D070A" w:rsidRDefault="00534646">
      <w:pPr>
        <w:pStyle w:val="ContactInfo"/>
      </w:pPr>
      <w:r>
        <w:t>Billthibodeaux.usmc@yahoo.com</w:t>
      </w:r>
    </w:p>
    <w:p w14:paraId="14996157" w14:textId="30DB99F7" w:rsidR="001D070A" w:rsidRDefault="001D070A">
      <w:pPr>
        <w:pStyle w:val="ContactInfo"/>
      </w:pPr>
      <w:r>
        <w:t>(918) 424-0369</w:t>
      </w:r>
    </w:p>
    <w:sdt>
      <w:sdtPr>
        <w:id w:val="-1179423465"/>
        <w:placeholder>
          <w:docPart w:val="611324F93287E2448EB55D6B3D51C5B0"/>
        </w:placeholder>
        <w:temporary/>
        <w:showingPlcHdr/>
        <w15:appearance w15:val="hidden"/>
      </w:sdtPr>
      <w:sdtEndPr/>
      <w:sdtContent>
        <w:p w14:paraId="63AB78DC" w14:textId="77777777" w:rsidR="002F375A" w:rsidRDefault="005E4CC0">
          <w:pPr>
            <w:pStyle w:val="Heading1"/>
          </w:pPr>
          <w:r>
            <w:t>Objective</w:t>
          </w:r>
        </w:p>
      </w:sdtContent>
    </w:sdt>
    <w:p w14:paraId="44487659" w14:textId="7EEA90BF" w:rsidR="002F375A" w:rsidRDefault="004307CD">
      <w:r>
        <w:t>To gain employment</w:t>
      </w:r>
      <w:r w:rsidR="000B0448">
        <w:t xml:space="preserve"> as an </w:t>
      </w:r>
      <w:r w:rsidR="00FE1E62">
        <w:t xml:space="preserve">PRN </w:t>
      </w:r>
      <w:r w:rsidR="000B0448">
        <w:t xml:space="preserve">Registered Nurse </w:t>
      </w:r>
      <w:r w:rsidR="00935246">
        <w:t xml:space="preserve">with </w:t>
      </w:r>
      <w:r w:rsidR="00FE1E62">
        <w:t>Parkside Psychiatric</w:t>
      </w:r>
      <w:r w:rsidR="00935246">
        <w:t xml:space="preserve"> </w:t>
      </w:r>
      <w:r>
        <w:t xml:space="preserve">by </w:t>
      </w:r>
      <w:r w:rsidR="005F4835">
        <w:t xml:space="preserve">outlining </w:t>
      </w:r>
      <w:r>
        <w:t xml:space="preserve">my accomplishments and </w:t>
      </w:r>
      <w:r w:rsidR="005F4835">
        <w:t xml:space="preserve">displaying my </w:t>
      </w:r>
      <w:r>
        <w:t xml:space="preserve">integrity </w:t>
      </w:r>
      <w:r w:rsidR="005F4835">
        <w:t xml:space="preserve">and professionalism as </w:t>
      </w:r>
      <w:r>
        <w:t xml:space="preserve">displayed </w:t>
      </w:r>
      <w:r w:rsidR="00DC7B6C">
        <w:t>through</w:t>
      </w:r>
      <w:r>
        <w:t xml:space="preserve"> my history.</w:t>
      </w:r>
      <w:r w:rsidR="005F4835">
        <w:t xml:space="preserve"> </w:t>
      </w:r>
    </w:p>
    <w:p w14:paraId="04CFC0E2" w14:textId="432D51DB" w:rsidR="005F4835" w:rsidRDefault="005F4835">
      <w:r>
        <w:t>I hold a current license in the state of Oklahoma as a Registered Nurse (MSL) with no restrictions</w:t>
      </w:r>
      <w:r w:rsidR="00FE1E62">
        <w:t>.</w:t>
      </w:r>
      <w:r>
        <w:t xml:space="preserve"> </w:t>
      </w:r>
      <w:r w:rsidR="00FE1E62">
        <w:t>A</w:t>
      </w:r>
      <w:r>
        <w:t>nd I am committed to the overall safety and well being of my patients entrusted to my care</w:t>
      </w:r>
      <w:r w:rsidR="00310914">
        <w:t xml:space="preserve">. </w:t>
      </w:r>
    </w:p>
    <w:p w14:paraId="04CBF898" w14:textId="48CBC2C1" w:rsidR="00310914" w:rsidRDefault="00310914">
      <w:r>
        <w:t>“Semper Fidelis” is a phrase I became accustomed to hearing while serving in the United States Marine Corp. It’s meaning I hold dear and it is defined as “Always Faithful”. I will always (without exception) be faithful (without wavering) to my patients above all else</w:t>
      </w:r>
      <w:r w:rsidR="006B2208">
        <w:t>.</w:t>
      </w:r>
    </w:p>
    <w:sdt>
      <w:sdtPr>
        <w:id w:val="1728489637"/>
        <w:placeholder>
          <w:docPart w:val="18EF3CC347F74A41A3B24F9141CCD9B0"/>
        </w:placeholder>
        <w:temporary/>
        <w:showingPlcHdr/>
        <w15:appearance w15:val="hidden"/>
      </w:sdtPr>
      <w:sdtEndPr/>
      <w:sdtContent>
        <w:p w14:paraId="2AF119C9" w14:textId="77777777" w:rsidR="002F375A" w:rsidRDefault="005E4CC0">
          <w:pPr>
            <w:pStyle w:val="Heading1"/>
          </w:pPr>
          <w:r>
            <w:t>Experience</w:t>
          </w:r>
        </w:p>
      </w:sdtContent>
    </w:sdt>
    <w:p w14:paraId="14C326CC" w14:textId="77777777" w:rsidR="00F969D2" w:rsidRDefault="00F969D2" w:rsidP="006B2208">
      <w:pPr>
        <w:pStyle w:val="ListBullet"/>
        <w:numPr>
          <w:ilvl w:val="1"/>
          <w:numId w:val="2"/>
        </w:numPr>
      </w:pPr>
      <w:r>
        <w:t>12 And 12 Drug Rehabilitation Treatment center. RN PRN position (12/14/2020-Present)</w:t>
      </w:r>
    </w:p>
    <w:p w14:paraId="26BE683C" w14:textId="1015BE7E" w:rsidR="00F969D2" w:rsidRDefault="00F969D2" w:rsidP="00F969D2">
      <w:pPr>
        <w:pStyle w:val="ListBullet"/>
        <w:numPr>
          <w:ilvl w:val="2"/>
          <w:numId w:val="2"/>
        </w:numPr>
      </w:pPr>
      <w:r>
        <w:t>Detox Floor manager and Residential Patient Care manager</w:t>
      </w:r>
    </w:p>
    <w:p w14:paraId="0D08B88F" w14:textId="77777777" w:rsidR="00F969D2" w:rsidRDefault="00F969D2" w:rsidP="00F969D2">
      <w:pPr>
        <w:pStyle w:val="ListBullet"/>
        <w:numPr>
          <w:ilvl w:val="2"/>
          <w:numId w:val="2"/>
        </w:numPr>
      </w:pPr>
      <w:r>
        <w:t>Detox Floor: Responsible for the assessments and treatment for up to 30 patients entrusted to my care.</w:t>
      </w:r>
    </w:p>
    <w:p w14:paraId="7B169D42" w14:textId="77777777" w:rsidR="00AD7A5E" w:rsidRDefault="00F969D2" w:rsidP="00AD7A5E">
      <w:pPr>
        <w:pStyle w:val="ListBullet"/>
        <w:numPr>
          <w:ilvl w:val="3"/>
          <w:numId w:val="2"/>
        </w:numPr>
      </w:pPr>
      <w:r>
        <w:t xml:space="preserve">Pro-efficient with the Clinical Opiate Withdrawal Scale (COWS) and Clinical institute Withdrawal Assessment of Alcohol (CIWA) </w:t>
      </w:r>
      <w:r w:rsidR="00AD7A5E">
        <w:t>Patient assessments</w:t>
      </w:r>
    </w:p>
    <w:p w14:paraId="61001B37" w14:textId="47CD8294" w:rsidR="00AD7A5E" w:rsidRDefault="00AD7A5E" w:rsidP="00AD7A5E">
      <w:pPr>
        <w:pStyle w:val="ListBullet"/>
        <w:numPr>
          <w:ilvl w:val="3"/>
          <w:numId w:val="2"/>
        </w:numPr>
      </w:pPr>
      <w:r>
        <w:t xml:space="preserve">Able to respond to medical emergency situations in a high stress environment. Resulting in zero loss of life. </w:t>
      </w:r>
    </w:p>
    <w:p w14:paraId="0786EA47" w14:textId="77777777" w:rsidR="00AD7A5E" w:rsidRDefault="00AD7A5E" w:rsidP="00AD7A5E">
      <w:pPr>
        <w:pStyle w:val="ListBullet"/>
        <w:numPr>
          <w:ilvl w:val="3"/>
          <w:numId w:val="2"/>
        </w:numPr>
      </w:pPr>
      <w:r>
        <w:t xml:space="preserve">Responsible for the security and documentation of scheduled III and IV drugs. Resulting in Zero medication errors. </w:t>
      </w:r>
    </w:p>
    <w:p w14:paraId="321753E3" w14:textId="0C9BF4B8" w:rsidR="00AD7A5E" w:rsidRDefault="00AD7A5E" w:rsidP="00AD7A5E">
      <w:pPr>
        <w:pStyle w:val="ListBullet"/>
        <w:numPr>
          <w:ilvl w:val="3"/>
          <w:numId w:val="2"/>
        </w:numPr>
      </w:pPr>
      <w:r>
        <w:t>Responsible for the management, oversight and safety of the</w:t>
      </w:r>
      <w:r w:rsidR="0081242F">
        <w:t>:</w:t>
      </w:r>
      <w:r>
        <w:t xml:space="preserve"> </w:t>
      </w:r>
      <w:r w:rsidR="0081242F">
        <w:t xml:space="preserve">Clinical Nurse Aide, Medication Technician and </w:t>
      </w:r>
      <w:r>
        <w:t>Licensed Practical Nurse (LPN) on my team</w:t>
      </w:r>
      <w:r w:rsidR="0081242F">
        <w:t xml:space="preserve">, during my shift. </w:t>
      </w:r>
    </w:p>
    <w:p w14:paraId="5607E260" w14:textId="7AE3DBEF" w:rsidR="0081242F" w:rsidRDefault="0081242F" w:rsidP="00AD7A5E">
      <w:pPr>
        <w:pStyle w:val="ListBullet"/>
        <w:numPr>
          <w:ilvl w:val="3"/>
          <w:numId w:val="2"/>
        </w:numPr>
      </w:pPr>
      <w:r>
        <w:t xml:space="preserve">In constant direct patient centered communication with the Physician on call, Case Managers and Counselors on a daily basis. </w:t>
      </w:r>
    </w:p>
    <w:p w14:paraId="127960C7" w14:textId="32789503" w:rsidR="0081242F" w:rsidRDefault="0081242F" w:rsidP="00AD7A5E">
      <w:pPr>
        <w:pStyle w:val="ListBullet"/>
        <w:numPr>
          <w:ilvl w:val="3"/>
          <w:numId w:val="2"/>
        </w:numPr>
      </w:pPr>
      <w:r>
        <w:lastRenderedPageBreak/>
        <w:t xml:space="preserve">Able to modify and change care plans and medications within my scope of practice. </w:t>
      </w:r>
    </w:p>
    <w:p w14:paraId="1A00CB70" w14:textId="7904AD0B" w:rsidR="00F969D2" w:rsidRDefault="00F969D2" w:rsidP="0081242F">
      <w:pPr>
        <w:pStyle w:val="ListBullet"/>
        <w:numPr>
          <w:ilvl w:val="0"/>
          <w:numId w:val="0"/>
        </w:numPr>
        <w:ind w:left="216" w:hanging="216"/>
      </w:pPr>
    </w:p>
    <w:p w14:paraId="7F3917AC" w14:textId="7076D61B" w:rsidR="006B2208" w:rsidRDefault="00A51E31" w:rsidP="006B2208">
      <w:pPr>
        <w:pStyle w:val="ListBullet"/>
        <w:numPr>
          <w:ilvl w:val="1"/>
          <w:numId w:val="2"/>
        </w:numPr>
      </w:pPr>
      <w:r>
        <w:t>Unit Manager at Parkside Psychiatric hospital as a Registered Nurse</w:t>
      </w:r>
      <w:r w:rsidR="009D1AE1">
        <w:t xml:space="preserve">: </w:t>
      </w:r>
      <w:r w:rsidR="00FE1E62">
        <w:t>(Weekends 0630-1930)</w:t>
      </w:r>
    </w:p>
    <w:p w14:paraId="08571C6F" w14:textId="484F48E6" w:rsidR="00A51E31" w:rsidRDefault="009D1AE1" w:rsidP="009D1AE1">
      <w:pPr>
        <w:pStyle w:val="ListBullet"/>
        <w:numPr>
          <w:ilvl w:val="2"/>
          <w:numId w:val="2"/>
        </w:numPr>
      </w:pPr>
      <w:r>
        <w:t>March 2019 - Present Day</w:t>
      </w:r>
      <w:r w:rsidR="00A51E31">
        <w:t xml:space="preserve"> </w:t>
      </w:r>
    </w:p>
    <w:p w14:paraId="24AC7234" w14:textId="2295D33E" w:rsidR="006B2208" w:rsidRDefault="006B2208" w:rsidP="009D1AE1">
      <w:pPr>
        <w:pStyle w:val="ListBullet"/>
        <w:numPr>
          <w:ilvl w:val="2"/>
          <w:numId w:val="2"/>
        </w:numPr>
      </w:pPr>
      <w:r>
        <w:t>Build a rapport with each patient entrusted to my care so I can give the optimal care possible to facilitate healing.</w:t>
      </w:r>
    </w:p>
    <w:p w14:paraId="10EA88B2" w14:textId="77777777" w:rsidR="00A51E31" w:rsidRPr="005D68DD" w:rsidRDefault="00A51E31" w:rsidP="00A51E31">
      <w:pPr>
        <w:pStyle w:val="ListBullet"/>
        <w:numPr>
          <w:ilvl w:val="2"/>
          <w:numId w:val="2"/>
        </w:numPr>
        <w:rPr>
          <w:lang w:eastAsia="en-US"/>
        </w:rPr>
      </w:pPr>
      <w:r w:rsidRPr="005D68DD">
        <w:rPr>
          <w:lang w:eastAsia="en-US"/>
        </w:rPr>
        <w:t>Ability to revise treatment plans as indicated by the patient's response to treatment and evaluates overall plan daily for effectiveness.</w:t>
      </w:r>
    </w:p>
    <w:p w14:paraId="108ADB40" w14:textId="77777777" w:rsidR="00A51E31" w:rsidRPr="005D68DD" w:rsidRDefault="00A51E31" w:rsidP="00A51E31">
      <w:pPr>
        <w:pStyle w:val="ListBullet"/>
        <w:numPr>
          <w:ilvl w:val="2"/>
          <w:numId w:val="2"/>
        </w:numPr>
        <w:rPr>
          <w:lang w:eastAsia="en-US"/>
        </w:rPr>
      </w:pPr>
      <w:r w:rsidRPr="005D68DD">
        <w:rPr>
          <w:lang w:eastAsia="en-US"/>
        </w:rPr>
        <w:t>Performs patient care responsibilities considering needs specific to the standard of care for patient's age.</w:t>
      </w:r>
    </w:p>
    <w:p w14:paraId="3A09DDC6" w14:textId="77777777" w:rsidR="00A51E31" w:rsidRPr="005D68DD" w:rsidRDefault="00A51E31" w:rsidP="00A51E31">
      <w:pPr>
        <w:pStyle w:val="ListBullet"/>
        <w:numPr>
          <w:ilvl w:val="2"/>
          <w:numId w:val="2"/>
        </w:numPr>
        <w:rPr>
          <w:lang w:eastAsia="en-US"/>
        </w:rPr>
      </w:pPr>
      <w:r w:rsidRPr="005D68DD">
        <w:rPr>
          <w:lang w:eastAsia="en-US"/>
        </w:rPr>
        <w:t>Communicates appropriately and clearly to the Unit Director, coworkers and physicians​.</w:t>
      </w:r>
    </w:p>
    <w:p w14:paraId="278DBF43" w14:textId="304D7697" w:rsidR="00A51E31" w:rsidRPr="005D68DD" w:rsidRDefault="00A51E31" w:rsidP="00A51E31">
      <w:pPr>
        <w:pStyle w:val="ListBullet"/>
        <w:numPr>
          <w:ilvl w:val="2"/>
          <w:numId w:val="2"/>
        </w:numPr>
        <w:rPr>
          <w:lang w:eastAsia="en-US"/>
        </w:rPr>
      </w:pPr>
      <w:r w:rsidRPr="005D68DD">
        <w:rPr>
          <w:lang w:eastAsia="en-US"/>
        </w:rPr>
        <w:t>Coordinates and supervises patient care.</w:t>
      </w:r>
    </w:p>
    <w:p w14:paraId="03EF2803" w14:textId="77777777" w:rsidR="00A51E31" w:rsidRPr="005D68DD" w:rsidRDefault="00A51E31" w:rsidP="00A51E31">
      <w:pPr>
        <w:pStyle w:val="ListBullet"/>
        <w:numPr>
          <w:ilvl w:val="2"/>
          <w:numId w:val="2"/>
        </w:numPr>
        <w:rPr>
          <w:lang w:eastAsia="en-US"/>
        </w:rPr>
      </w:pPr>
      <w:r w:rsidRPr="005D68DD">
        <w:rPr>
          <w:lang w:eastAsia="en-US"/>
        </w:rPr>
        <w:t>Functions as a patient and family advocate at all times.</w:t>
      </w:r>
    </w:p>
    <w:p w14:paraId="08DEB730" w14:textId="26CB5ED7" w:rsidR="00A51E31" w:rsidRDefault="00A51E31" w:rsidP="00A51E31">
      <w:pPr>
        <w:pStyle w:val="ListBullet"/>
        <w:numPr>
          <w:ilvl w:val="2"/>
          <w:numId w:val="2"/>
        </w:numPr>
        <w:rPr>
          <w:lang w:eastAsia="en-US"/>
        </w:rPr>
      </w:pPr>
      <w:r w:rsidRPr="005D68DD">
        <w:rPr>
          <w:lang w:eastAsia="en-US"/>
        </w:rPr>
        <w:t>Demonstrates the ability to be flexible, organized and function under stressful situations.</w:t>
      </w:r>
    </w:p>
    <w:p w14:paraId="63022BBB" w14:textId="1CDDB039" w:rsidR="0081242F" w:rsidRDefault="0081242F" w:rsidP="00A51E31">
      <w:pPr>
        <w:pStyle w:val="ListBullet"/>
        <w:numPr>
          <w:ilvl w:val="2"/>
          <w:numId w:val="2"/>
        </w:numPr>
        <w:rPr>
          <w:lang w:eastAsia="en-US"/>
        </w:rPr>
      </w:pPr>
      <w:r>
        <w:rPr>
          <w:lang w:eastAsia="en-US"/>
        </w:rPr>
        <w:t xml:space="preserve">Handle With Care certified. </w:t>
      </w:r>
      <w:bookmarkStart w:id="0" w:name="_GoBack"/>
      <w:bookmarkEnd w:id="0"/>
    </w:p>
    <w:p w14:paraId="1F5359A6" w14:textId="77777777" w:rsidR="00FE1E62" w:rsidRPr="005D68DD" w:rsidRDefault="00FE1E62" w:rsidP="00FE1E62">
      <w:pPr>
        <w:pStyle w:val="ListBullet"/>
        <w:numPr>
          <w:ilvl w:val="0"/>
          <w:numId w:val="0"/>
        </w:numPr>
        <w:ind w:left="2160"/>
        <w:rPr>
          <w:lang w:eastAsia="en-US"/>
        </w:rPr>
      </w:pPr>
    </w:p>
    <w:p w14:paraId="1461693D" w14:textId="77777777" w:rsidR="00A51E31" w:rsidRDefault="00A51E31" w:rsidP="00A51E31">
      <w:pPr>
        <w:pStyle w:val="ListBullet"/>
        <w:numPr>
          <w:ilvl w:val="1"/>
          <w:numId w:val="2"/>
        </w:numPr>
      </w:pPr>
      <w:r>
        <w:t>Registered Nurse with the McAlester Regional Health Center’s Wound Care Clinic and float nurse to the Medical-surgical floor.</w:t>
      </w:r>
    </w:p>
    <w:p w14:paraId="780EFEF5" w14:textId="313703C5" w:rsidR="00A51E31" w:rsidRDefault="00A51E31" w:rsidP="00A51E31">
      <w:pPr>
        <w:pStyle w:val="ListBullet"/>
        <w:numPr>
          <w:ilvl w:val="2"/>
          <w:numId w:val="2"/>
        </w:numPr>
      </w:pPr>
      <w:r>
        <w:t xml:space="preserve">06 Aug 2018 – </w:t>
      </w:r>
      <w:r w:rsidR="009D1AE1">
        <w:t>March 2019</w:t>
      </w:r>
    </w:p>
    <w:p w14:paraId="7257E6E0" w14:textId="77777777" w:rsidR="00A51E31" w:rsidRDefault="00A51E31" w:rsidP="00A51E31">
      <w:pPr>
        <w:pStyle w:val="ListBullet"/>
        <w:numPr>
          <w:ilvl w:val="2"/>
          <w:numId w:val="2"/>
        </w:numPr>
      </w:pPr>
      <w:r>
        <w:t xml:space="preserve">I am in charge of the Assessment of all medications patients are taking and the reactions to or the contradictions of said medications to the wound healing process. </w:t>
      </w:r>
    </w:p>
    <w:p w14:paraId="3141128A" w14:textId="77777777" w:rsidR="00A51E31" w:rsidRDefault="00A51E31" w:rsidP="00A51E31">
      <w:pPr>
        <w:pStyle w:val="ListBullet"/>
        <w:numPr>
          <w:ilvl w:val="2"/>
          <w:numId w:val="2"/>
        </w:numPr>
      </w:pPr>
      <w:r>
        <w:t>I am familiar with a wide range of mental disorders associated with traumatic body injury: depression, anxiety, schizophrenia, bipolar disorder and substance abuse.</w:t>
      </w:r>
    </w:p>
    <w:p w14:paraId="28711904" w14:textId="77777777" w:rsidR="00A51E31" w:rsidRDefault="00A51E31" w:rsidP="00A51E31">
      <w:pPr>
        <w:pStyle w:val="ListBullet"/>
        <w:numPr>
          <w:ilvl w:val="2"/>
          <w:numId w:val="2"/>
        </w:numPr>
      </w:pPr>
      <w:r>
        <w:t>Proficient with the Wound Vac. System.</w:t>
      </w:r>
    </w:p>
    <w:p w14:paraId="15D982FA" w14:textId="77777777" w:rsidR="00A51E31" w:rsidRDefault="00A51E31" w:rsidP="00A51E31">
      <w:pPr>
        <w:pStyle w:val="ListBullet"/>
        <w:numPr>
          <w:ilvl w:val="2"/>
          <w:numId w:val="2"/>
        </w:numPr>
      </w:pPr>
      <w:r>
        <w:t>I assess and evaluate the patients mental and emotional response to traumatic body altering wounds and council the patients within my scope of practice as a Registered Nurse.</w:t>
      </w:r>
    </w:p>
    <w:p w14:paraId="54826019" w14:textId="77777777" w:rsidR="00A51E31" w:rsidRDefault="00A51E31" w:rsidP="00A51E31">
      <w:pPr>
        <w:pStyle w:val="ListBullet"/>
        <w:numPr>
          <w:ilvl w:val="2"/>
          <w:numId w:val="2"/>
        </w:numPr>
      </w:pPr>
      <w:r>
        <w:t xml:space="preserve">I access, evaluate and treat wounds ranging from stage 1 pressure ulcers to traumatic wounds including exposed brain matter and traumatic amputations </w:t>
      </w:r>
      <w:r>
        <w:lastRenderedPageBreak/>
        <w:t xml:space="preserve">within my scope of practice as a Registered Nurse and within the orders of the Doctor who supervises my work. </w:t>
      </w:r>
    </w:p>
    <w:p w14:paraId="28AD9086" w14:textId="77777777" w:rsidR="00A51E31" w:rsidRDefault="00A51E31" w:rsidP="00A51E31">
      <w:pPr>
        <w:pStyle w:val="ListBullet"/>
        <w:numPr>
          <w:ilvl w:val="2"/>
          <w:numId w:val="2"/>
        </w:numPr>
      </w:pPr>
      <w:r>
        <w:t>I have been entrusted by my nursing manager to possess the master key and open up the clinic on closed days (holidays/weekends) so I can assess, evaluate and treat patients by myself that need treatments on set interval days.</w:t>
      </w:r>
    </w:p>
    <w:p w14:paraId="258E3EAC" w14:textId="77777777" w:rsidR="00A51E31" w:rsidRDefault="00A51E31" w:rsidP="00A51E31">
      <w:pPr>
        <w:pStyle w:val="ListBullet"/>
        <w:numPr>
          <w:ilvl w:val="2"/>
          <w:numId w:val="2"/>
        </w:numPr>
      </w:pPr>
      <w:r>
        <w:t>Advanced Cardiovascular Life Support Provider (12/1/2017 – 12/20/19)</w:t>
      </w:r>
    </w:p>
    <w:p w14:paraId="5D0705BA" w14:textId="77777777" w:rsidR="00A51E31" w:rsidRDefault="00A51E31" w:rsidP="00A51E31">
      <w:pPr>
        <w:pStyle w:val="ListBullet"/>
        <w:numPr>
          <w:ilvl w:val="2"/>
          <w:numId w:val="2"/>
        </w:numPr>
      </w:pPr>
      <w:r>
        <w:t xml:space="preserve">Basics of Advanced Wound Management Certificate. </w:t>
      </w:r>
    </w:p>
    <w:p w14:paraId="29CAD859" w14:textId="77777777" w:rsidR="00A51E31" w:rsidRDefault="00A51E31" w:rsidP="00A51E31">
      <w:pPr>
        <w:pStyle w:val="ListBullet"/>
        <w:numPr>
          <w:ilvl w:val="1"/>
          <w:numId w:val="2"/>
        </w:numPr>
      </w:pPr>
      <w:r>
        <w:t xml:space="preserve">Licensed Practical Nurse at </w:t>
      </w:r>
      <w:proofErr w:type="spellStart"/>
      <w:r>
        <w:t>Beare</w:t>
      </w:r>
      <w:proofErr w:type="spellEnd"/>
      <w:r>
        <w:t xml:space="preserve"> Manor in Hartshorne Oklahoma</w:t>
      </w:r>
    </w:p>
    <w:p w14:paraId="65DA9DAE" w14:textId="77777777" w:rsidR="00A51E31" w:rsidRDefault="00A51E31" w:rsidP="00A51E31">
      <w:pPr>
        <w:pStyle w:val="ListBullet"/>
        <w:numPr>
          <w:ilvl w:val="2"/>
          <w:numId w:val="2"/>
        </w:numPr>
      </w:pPr>
      <w:r>
        <w:t>January 2016 – June 2016</w:t>
      </w:r>
    </w:p>
    <w:p w14:paraId="0EE003C4" w14:textId="03B00D75" w:rsidR="00A51E31" w:rsidRDefault="00A51E31" w:rsidP="00A51E31">
      <w:pPr>
        <w:pStyle w:val="ListBullet"/>
        <w:numPr>
          <w:ilvl w:val="2"/>
          <w:numId w:val="2"/>
        </w:numPr>
      </w:pPr>
      <w:r>
        <w:t xml:space="preserve"> I was responsible to pass medication to entire facility (&gt; </w:t>
      </w:r>
      <w:r w:rsidR="00A46C09">
        <w:t>60</w:t>
      </w:r>
      <w:r>
        <w:t xml:space="preserve"> clients) </w:t>
      </w:r>
    </w:p>
    <w:p w14:paraId="42FD2ABA" w14:textId="77777777" w:rsidR="00A51E31" w:rsidRDefault="00A51E31" w:rsidP="00A51E31">
      <w:pPr>
        <w:pStyle w:val="ListBullet"/>
        <w:numPr>
          <w:ilvl w:val="2"/>
          <w:numId w:val="2"/>
        </w:numPr>
      </w:pPr>
      <w:r>
        <w:t>Worked well with Hospice clients and regularly gave medications to hospice clients, diabetic, paraplegic care, rehabilitation, Alzheimer’s and dementia.</w:t>
      </w:r>
    </w:p>
    <w:p w14:paraId="055D0813" w14:textId="77777777" w:rsidR="00A51E31" w:rsidRDefault="00A51E31" w:rsidP="00A51E31">
      <w:pPr>
        <w:pStyle w:val="ListBullet"/>
        <w:numPr>
          <w:ilvl w:val="2"/>
          <w:numId w:val="2"/>
        </w:numPr>
      </w:pPr>
      <w:r>
        <w:t>As an LPN I was also entrusted with the occasional assessment and diagnosis of disorders and also the organization and documentary of all drugs at the facility including Narcotics.</w:t>
      </w:r>
    </w:p>
    <w:p w14:paraId="5D0B86F5" w14:textId="77777777" w:rsidR="00A51E31" w:rsidRDefault="00A51E31" w:rsidP="00A51E31">
      <w:pPr>
        <w:pStyle w:val="ListBullet"/>
        <w:numPr>
          <w:ilvl w:val="2"/>
          <w:numId w:val="2"/>
        </w:numPr>
      </w:pPr>
      <w:r>
        <w:t xml:space="preserve">No medical errors during my time at the </w:t>
      </w:r>
      <w:proofErr w:type="spellStart"/>
      <w:r>
        <w:t>Beare</w:t>
      </w:r>
      <w:proofErr w:type="spellEnd"/>
      <w:r>
        <w:t xml:space="preserve"> Manor.</w:t>
      </w:r>
    </w:p>
    <w:p w14:paraId="0EFF5C2D" w14:textId="77777777" w:rsidR="00A51E31" w:rsidRDefault="00A51E31" w:rsidP="00A51E31">
      <w:pPr>
        <w:pStyle w:val="ListBullet"/>
        <w:numPr>
          <w:ilvl w:val="1"/>
          <w:numId w:val="2"/>
        </w:numPr>
      </w:pPr>
      <w:r>
        <w:t xml:space="preserve">Licensed Practical Nurse at the McAlester Penitentiary </w:t>
      </w:r>
    </w:p>
    <w:p w14:paraId="757FED08" w14:textId="77777777" w:rsidR="00A51E31" w:rsidRDefault="00A51E31" w:rsidP="00A51E31">
      <w:pPr>
        <w:pStyle w:val="ListBullet"/>
        <w:numPr>
          <w:ilvl w:val="2"/>
          <w:numId w:val="2"/>
        </w:numPr>
      </w:pPr>
      <w:r>
        <w:t>Sept 2014-Dec 2014</w:t>
      </w:r>
    </w:p>
    <w:p w14:paraId="47B53F12" w14:textId="77777777" w:rsidR="00A51E31" w:rsidRDefault="00A51E31" w:rsidP="00A51E31">
      <w:pPr>
        <w:pStyle w:val="ListBullet"/>
        <w:numPr>
          <w:ilvl w:val="2"/>
          <w:numId w:val="2"/>
        </w:numPr>
      </w:pPr>
      <w:r>
        <w:t>Responsible to give medication to entire unit (&gt;100 prisoners) and to assess physical/mental complaints voiced by prisoners.</w:t>
      </w:r>
    </w:p>
    <w:p w14:paraId="0F41766D" w14:textId="77777777" w:rsidR="00A51E31" w:rsidRDefault="00A51E31" w:rsidP="00A51E31">
      <w:pPr>
        <w:pStyle w:val="ListBullet"/>
        <w:numPr>
          <w:ilvl w:val="2"/>
          <w:numId w:val="2"/>
        </w:numPr>
      </w:pPr>
      <w:r>
        <w:t>Manned the facilities Emergency Room as an LPN with no loss of life or medical errors.</w:t>
      </w:r>
    </w:p>
    <w:p w14:paraId="5D68E1C1" w14:textId="77777777" w:rsidR="00A51E31" w:rsidRDefault="00A51E31" w:rsidP="00A51E31">
      <w:pPr>
        <w:pStyle w:val="ListBullet"/>
        <w:numPr>
          <w:ilvl w:val="2"/>
          <w:numId w:val="2"/>
        </w:numPr>
      </w:pPr>
      <w:r>
        <w:t>No medical errors during my time at the penitentiary.</w:t>
      </w:r>
    </w:p>
    <w:p w14:paraId="4B334126" w14:textId="77777777" w:rsidR="00A51E31" w:rsidRDefault="00A51E31"/>
    <w:p w14:paraId="7E770B9B" w14:textId="2603E94C" w:rsidR="002F375A" w:rsidRDefault="001D19BF" w:rsidP="00A51E31">
      <w:pPr>
        <w:ind w:left="2" w:firstLine="1"/>
        <w:jc w:val="center"/>
      </w:pPr>
      <w:r w:rsidRPr="00A51E31">
        <w:rPr>
          <w:color w:val="FF0000"/>
        </w:rPr>
        <w:t>United States Marine Corp</w:t>
      </w:r>
      <w:r>
        <w:t>.</w:t>
      </w:r>
    </w:p>
    <w:p w14:paraId="38054679" w14:textId="15A4E569" w:rsidR="002F375A" w:rsidRDefault="00796961">
      <w:r>
        <w:t>Infantryman (12</w:t>
      </w:r>
      <w:r w:rsidR="00EF1CF9">
        <w:t>/</w:t>
      </w:r>
      <w:r>
        <w:t>02</w:t>
      </w:r>
      <w:r w:rsidR="00EF1CF9">
        <w:t>/</w:t>
      </w:r>
      <w:r>
        <w:t>08-12</w:t>
      </w:r>
      <w:r w:rsidR="00EF1CF9">
        <w:t>/</w:t>
      </w:r>
      <w:r>
        <w:t>02</w:t>
      </w:r>
      <w:r w:rsidR="00EF1CF9">
        <w:t>/</w:t>
      </w:r>
      <w:r>
        <w:t>12 Honorary Discharge)</w:t>
      </w:r>
    </w:p>
    <w:p w14:paraId="3D6D71E4" w14:textId="77777777" w:rsidR="002F375A" w:rsidRDefault="00493E81" w:rsidP="00493E81">
      <w:pPr>
        <w:pStyle w:val="ListBullet"/>
      </w:pPr>
      <w:r>
        <w:t>3</w:t>
      </w:r>
      <w:r w:rsidR="00BD67B1">
        <w:t xml:space="preserve"> combat deployments</w:t>
      </w:r>
    </w:p>
    <w:p w14:paraId="2AB6FAD1" w14:textId="77777777" w:rsidR="00BD67B1" w:rsidRDefault="00BD67B1" w:rsidP="00BD67B1">
      <w:pPr>
        <w:pStyle w:val="ListBullet"/>
        <w:numPr>
          <w:ilvl w:val="1"/>
          <w:numId w:val="2"/>
        </w:numPr>
      </w:pPr>
      <w:r>
        <w:t>05 Aug 2009-10 Oct 2009 Operation Iraqi Freedom (Ar-Rutbah, Iraq)</w:t>
      </w:r>
      <w:r w:rsidR="00796961">
        <w:t xml:space="preserve"> Third battalion Ninth Marines</w:t>
      </w:r>
      <w:r>
        <w:t xml:space="preserve"> </w:t>
      </w:r>
    </w:p>
    <w:p w14:paraId="48C0E63D" w14:textId="77777777" w:rsidR="00BD67B1" w:rsidRDefault="00BD67B1" w:rsidP="00BD67B1">
      <w:pPr>
        <w:pStyle w:val="ListBullet"/>
        <w:numPr>
          <w:ilvl w:val="2"/>
          <w:numId w:val="2"/>
        </w:numPr>
      </w:pPr>
      <w:r>
        <w:t>provided advanced security around Ar-Rutbah area while training local police and Army in advanced infantry tactics, battle-field medical training and battle fields triage training.</w:t>
      </w:r>
    </w:p>
    <w:p w14:paraId="2B4D827C" w14:textId="2BD12C9A" w:rsidR="00BD67B1" w:rsidRDefault="00BD67B1" w:rsidP="00BD67B1">
      <w:pPr>
        <w:pStyle w:val="ListBullet"/>
        <w:numPr>
          <w:ilvl w:val="2"/>
          <w:numId w:val="2"/>
        </w:numPr>
      </w:pPr>
      <w:r>
        <w:lastRenderedPageBreak/>
        <w:t xml:space="preserve">Management of military equipment </w:t>
      </w:r>
      <w:r w:rsidR="00C020B4">
        <w:t>valued over $</w:t>
      </w:r>
      <w:r w:rsidR="00DF2CBC">
        <w:t>1</w:t>
      </w:r>
      <w:r w:rsidR="00C020B4">
        <w:t xml:space="preserve">80,000 </w:t>
      </w:r>
      <w:r>
        <w:t>which resulted in no equipment losses or malfunctions.</w:t>
      </w:r>
    </w:p>
    <w:p w14:paraId="57939E18" w14:textId="77777777" w:rsidR="00BD67B1" w:rsidRDefault="00BD67B1" w:rsidP="00BD67B1">
      <w:pPr>
        <w:pStyle w:val="ListBullet"/>
        <w:numPr>
          <w:ilvl w:val="1"/>
          <w:numId w:val="2"/>
        </w:numPr>
      </w:pPr>
      <w:r>
        <w:t>08 Dec 2010-30 Jun 2011 Operation Enduring Freedom (Marjah Afghanistan)</w:t>
      </w:r>
      <w:r w:rsidR="00796961">
        <w:t xml:space="preserve"> Third Battalion Ninth Marines</w:t>
      </w:r>
    </w:p>
    <w:p w14:paraId="5524F0C2" w14:textId="77777777" w:rsidR="00C020B4" w:rsidRDefault="00BD67B1" w:rsidP="00BD67B1">
      <w:pPr>
        <w:pStyle w:val="ListBullet"/>
        <w:numPr>
          <w:ilvl w:val="2"/>
          <w:numId w:val="2"/>
        </w:numPr>
      </w:pPr>
      <w:r>
        <w:t xml:space="preserve">Provided advanced security and military foreign advisory for the structured government the United States put in place by the voters of the region. </w:t>
      </w:r>
    </w:p>
    <w:p w14:paraId="05352DDA" w14:textId="77777777" w:rsidR="00BD67B1" w:rsidRDefault="00C020B4" w:rsidP="00BD67B1">
      <w:pPr>
        <w:pStyle w:val="ListBullet"/>
        <w:numPr>
          <w:ilvl w:val="2"/>
          <w:numId w:val="2"/>
        </w:numPr>
      </w:pPr>
      <w:r>
        <w:t xml:space="preserve">I was in charge of the Marjah Detainee Facility put in place to house suspects </w:t>
      </w:r>
      <w:r w:rsidR="005951BB">
        <w:t xml:space="preserve">and persons of interest. I was responsible for the oversight and management of the facility headed by Afghan police forces which included: the overall security measures and detainment equipment and functionality, opportunity prevention procedures, keeping of readiness and performance training, evaluation of detainee’s health both physical illness and spiritual illness which resulted in 0 escapes or deaths. </w:t>
      </w:r>
    </w:p>
    <w:p w14:paraId="642CC2D5" w14:textId="77777777" w:rsidR="00D111DF" w:rsidRDefault="005951BB" w:rsidP="00BD67B1">
      <w:pPr>
        <w:pStyle w:val="ListBullet"/>
        <w:numPr>
          <w:ilvl w:val="2"/>
          <w:numId w:val="2"/>
        </w:numPr>
      </w:pPr>
      <w:r>
        <w:t xml:space="preserve">I was in charge of the </w:t>
      </w:r>
      <w:r w:rsidR="00D111DF">
        <w:t>oversight and management of serializing and issue over 1,000 Afghanistan Local Police Uniforms (cover, blouse, belt, trousers, and combat boots) all worth over $250,000 which became the model method of the procedure.</w:t>
      </w:r>
    </w:p>
    <w:p w14:paraId="06D375DC" w14:textId="7371B15F" w:rsidR="006A6FF0" w:rsidRDefault="006A6FF0" w:rsidP="00BD67B1">
      <w:pPr>
        <w:pStyle w:val="ListBullet"/>
        <w:numPr>
          <w:ilvl w:val="2"/>
          <w:numId w:val="2"/>
        </w:numPr>
      </w:pPr>
      <w:r>
        <w:t>Managed and delegated the Serialization and distribution of over 1,000 AK-47 rifles valued over $500,000 to the Afghanistan watch program.</w:t>
      </w:r>
    </w:p>
    <w:p w14:paraId="243B5FE4" w14:textId="77777777" w:rsidR="005951BB" w:rsidRDefault="00D111DF" w:rsidP="00BD67B1">
      <w:pPr>
        <w:pStyle w:val="ListBullet"/>
        <w:numPr>
          <w:ilvl w:val="2"/>
          <w:numId w:val="2"/>
        </w:numPr>
      </w:pPr>
      <w:r>
        <w:t xml:space="preserve">Maintained over $6 million worth of military vehicles and weapons which resulted in the serialization and maintenance of all equipment entrusted to my oversight and care with no </w:t>
      </w:r>
      <w:r w:rsidR="00A764FB">
        <w:t>errors during the deployment.</w:t>
      </w:r>
    </w:p>
    <w:p w14:paraId="14DA60A2" w14:textId="5AC1EA2A" w:rsidR="00A15ED3" w:rsidRDefault="00A15ED3" w:rsidP="00A15ED3">
      <w:pPr>
        <w:pStyle w:val="ListBullet"/>
        <w:numPr>
          <w:ilvl w:val="2"/>
          <w:numId w:val="2"/>
        </w:numPr>
      </w:pPr>
      <w:r>
        <w:t>Assisted the platoons Navy Corpsman with the care and treatmen</w:t>
      </w:r>
      <w:r w:rsidR="006A6FF0">
        <w:t xml:space="preserve">t of afghan locals ranging from severe bodily damage up to gunshot wounds, </w:t>
      </w:r>
      <w:r>
        <w:t>arms/legs, shoulder, chest, head, and body mutilations</w:t>
      </w:r>
      <w:r w:rsidR="006A6FF0">
        <w:t>.</w:t>
      </w:r>
      <w:r>
        <w:t xml:space="preserve"> </w:t>
      </w:r>
      <w:r w:rsidR="006A6FF0">
        <w:t xml:space="preserve"> Applied</w:t>
      </w:r>
      <w:r>
        <w:t xml:space="preserve"> treatment meant to stabilize client until able to fly out to doc</w:t>
      </w:r>
      <w:r w:rsidR="00F50088">
        <w:t>tors, I work very well under pressure.</w:t>
      </w:r>
    </w:p>
    <w:p w14:paraId="18B9E02D" w14:textId="77777777" w:rsidR="00A15ED3" w:rsidRDefault="00A15ED3" w:rsidP="00A15ED3">
      <w:pPr>
        <w:pStyle w:val="ListBullet"/>
        <w:numPr>
          <w:ilvl w:val="0"/>
          <w:numId w:val="0"/>
        </w:numPr>
        <w:ind w:left="1800"/>
      </w:pPr>
    </w:p>
    <w:p w14:paraId="2DD9D01A" w14:textId="00D31F76" w:rsidR="00A764FB" w:rsidRDefault="00796961" w:rsidP="00A764FB">
      <w:pPr>
        <w:pStyle w:val="ListBullet"/>
        <w:numPr>
          <w:ilvl w:val="1"/>
          <w:numId w:val="2"/>
        </w:numPr>
      </w:pPr>
      <w:r>
        <w:t>27 Nov 2011-21 Jun 2012 Operation Enduring Freedom (Nawa</w:t>
      </w:r>
      <w:r w:rsidR="006A6FF0">
        <w:t>,</w:t>
      </w:r>
      <w:r>
        <w:t xml:space="preserve"> Afghanistan) Second battalion Sixth Marines</w:t>
      </w:r>
    </w:p>
    <w:p w14:paraId="1811404D" w14:textId="4E490FB9" w:rsidR="00796961" w:rsidRDefault="006A6FF0" w:rsidP="00796961">
      <w:pPr>
        <w:pStyle w:val="ListBullet"/>
        <w:numPr>
          <w:ilvl w:val="2"/>
          <w:numId w:val="2"/>
        </w:numPr>
      </w:pPr>
      <w:r>
        <w:t>Hand-picked</w:t>
      </w:r>
      <w:r w:rsidR="00796961">
        <w:t xml:space="preserve"> by the platoons acting Sgt. to be a member of the battalion’s Jump platoon which had the privilege to protect the battalion’s top advisory assets to the area and key advisors to the </w:t>
      </w:r>
      <w:r w:rsidR="00DC46CA">
        <w:t>city’s</w:t>
      </w:r>
      <w:r w:rsidR="00796961">
        <w:t xml:space="preserve"> Governor as well as </w:t>
      </w:r>
      <w:r w:rsidR="00DC46CA">
        <w:t xml:space="preserve">the </w:t>
      </w:r>
      <w:r w:rsidR="00796961">
        <w:t>acting Police Force of the city. I was in charge at times of security details that provided high level security with the power of a battalion to the governor of Marjah and</w:t>
      </w:r>
      <w:r w:rsidR="0028189C">
        <w:t xml:space="preserve"> the Marine Corps top strategists and key advisors to the governor with no loss of personal or equipment.</w:t>
      </w:r>
    </w:p>
    <w:p w14:paraId="68DC8F0E" w14:textId="0C3F5894" w:rsidR="00A15ED3" w:rsidRDefault="00D94BDD" w:rsidP="00796961">
      <w:pPr>
        <w:pStyle w:val="ListBullet"/>
        <w:numPr>
          <w:ilvl w:val="2"/>
          <w:numId w:val="2"/>
        </w:numPr>
      </w:pPr>
      <w:r>
        <w:lastRenderedPageBreak/>
        <w:t>I took the time from my sleep to take Marine Corp institute courses while deployed Al</w:t>
      </w:r>
      <w:r w:rsidR="00DC46CA">
        <w:t>gebra, reading, science, health and first aid</w:t>
      </w:r>
      <w:r>
        <w:t>.</w:t>
      </w:r>
      <w:r w:rsidR="00A51E31">
        <w:t xml:space="preserve"> Which contributed to my rapid promotion to Corporal </w:t>
      </w:r>
    </w:p>
    <w:p w14:paraId="672EEB1C" w14:textId="254A5B61" w:rsidR="00D76423" w:rsidRDefault="00D76423" w:rsidP="005D68DD">
      <w:pPr>
        <w:pStyle w:val="ListBullet"/>
        <w:numPr>
          <w:ilvl w:val="0"/>
          <w:numId w:val="0"/>
        </w:numPr>
        <w:ind w:left="2160"/>
      </w:pPr>
    </w:p>
    <w:p w14:paraId="78FFBAF0" w14:textId="77777777" w:rsidR="000B0448" w:rsidRDefault="000B0448" w:rsidP="000B0448">
      <w:pPr>
        <w:pStyle w:val="ListBullet"/>
        <w:numPr>
          <w:ilvl w:val="0"/>
          <w:numId w:val="0"/>
        </w:numPr>
        <w:ind w:left="216"/>
      </w:pPr>
    </w:p>
    <w:p w14:paraId="69D20A5F" w14:textId="77777777" w:rsidR="000B0448" w:rsidRDefault="000B0448" w:rsidP="000B0448">
      <w:pPr>
        <w:pStyle w:val="ListBullet"/>
        <w:numPr>
          <w:ilvl w:val="0"/>
          <w:numId w:val="0"/>
        </w:numPr>
        <w:ind w:left="216" w:hanging="216"/>
      </w:pPr>
    </w:p>
    <w:p w14:paraId="152FE788" w14:textId="77777777" w:rsidR="000B0448" w:rsidRDefault="000B0448" w:rsidP="0088136D">
      <w:pPr>
        <w:pStyle w:val="ListBullet"/>
        <w:numPr>
          <w:ilvl w:val="0"/>
          <w:numId w:val="0"/>
        </w:numPr>
        <w:ind w:left="2160"/>
      </w:pPr>
    </w:p>
    <w:p w14:paraId="51D6DE98" w14:textId="77777777" w:rsidR="000B0448" w:rsidRDefault="000B0448" w:rsidP="000B0448">
      <w:pPr>
        <w:pStyle w:val="ListBullet"/>
        <w:numPr>
          <w:ilvl w:val="0"/>
          <w:numId w:val="0"/>
        </w:numPr>
        <w:ind w:left="1800"/>
      </w:pPr>
    </w:p>
    <w:p w14:paraId="597B4049" w14:textId="77777777" w:rsidR="000E6B11" w:rsidRDefault="000E6B11" w:rsidP="000E6B11">
      <w:pPr>
        <w:pStyle w:val="ListBullet"/>
        <w:numPr>
          <w:ilvl w:val="0"/>
          <w:numId w:val="0"/>
        </w:numPr>
        <w:ind w:left="2160"/>
      </w:pPr>
    </w:p>
    <w:p w14:paraId="685E2242" w14:textId="77777777" w:rsidR="00D94BDD" w:rsidRDefault="00D94BDD" w:rsidP="00A43310">
      <w:pPr>
        <w:pStyle w:val="ListBullet"/>
        <w:numPr>
          <w:ilvl w:val="0"/>
          <w:numId w:val="0"/>
        </w:numPr>
        <w:ind w:left="216" w:hanging="216"/>
      </w:pPr>
    </w:p>
    <w:sdt>
      <w:sdtPr>
        <w:id w:val="720946933"/>
        <w:placeholder>
          <w:docPart w:val="699BF56327F8CA4AB9ACDDDDEDE1E8D2"/>
        </w:placeholder>
        <w:temporary/>
        <w:showingPlcHdr/>
        <w15:appearance w15:val="hidden"/>
      </w:sdtPr>
      <w:sdtEndPr/>
      <w:sdtContent>
        <w:p w14:paraId="7E5533D6" w14:textId="77777777" w:rsidR="002F375A" w:rsidRDefault="005E4CC0">
          <w:pPr>
            <w:pStyle w:val="Heading1"/>
          </w:pPr>
          <w:r>
            <w:t>Education</w:t>
          </w:r>
        </w:p>
      </w:sdtContent>
    </w:sdt>
    <w:p w14:paraId="08BC658F" w14:textId="77777777" w:rsidR="00A51E31" w:rsidRDefault="00A51E31" w:rsidP="00A51E31">
      <w:pPr>
        <w:pStyle w:val="ListParagraph"/>
        <w:numPr>
          <w:ilvl w:val="0"/>
          <w:numId w:val="14"/>
        </w:numPr>
      </w:pPr>
      <w:r>
        <w:t>Oklahoma University Health and Science Center: Spring 2020 – Present</w:t>
      </w:r>
    </w:p>
    <w:p w14:paraId="3E90CA7C" w14:textId="77777777" w:rsidR="00A51E31" w:rsidRDefault="00A51E31" w:rsidP="00A51E31">
      <w:pPr>
        <w:pStyle w:val="ListParagraph"/>
        <w:numPr>
          <w:ilvl w:val="1"/>
          <w:numId w:val="14"/>
        </w:numPr>
      </w:pPr>
      <w:r>
        <w:t>To obtain a Bachelor’s degree in the field of nursing</w:t>
      </w:r>
    </w:p>
    <w:p w14:paraId="5CB51BD5" w14:textId="77777777" w:rsidR="00A51E31" w:rsidRDefault="00A51E31" w:rsidP="00A51E31">
      <w:pPr>
        <w:pStyle w:val="ListParagraph"/>
        <w:numPr>
          <w:ilvl w:val="0"/>
          <w:numId w:val="14"/>
        </w:numPr>
      </w:pPr>
      <w:r>
        <w:t>Oklahoma State University: Spring 2019</w:t>
      </w:r>
    </w:p>
    <w:p w14:paraId="6BC89300" w14:textId="51CD2692" w:rsidR="00A51E31" w:rsidRDefault="00A51E31" w:rsidP="00A51E31">
      <w:pPr>
        <w:pStyle w:val="ListParagraph"/>
        <w:numPr>
          <w:ilvl w:val="1"/>
          <w:numId w:val="14"/>
        </w:numPr>
      </w:pPr>
      <w:r>
        <w:t>4.0 GPA</w:t>
      </w:r>
    </w:p>
    <w:p w14:paraId="18E5E6D2" w14:textId="77777777" w:rsidR="00A51E31" w:rsidRDefault="00A51E31" w:rsidP="00A51E31">
      <w:pPr>
        <w:pStyle w:val="ListParagraph"/>
        <w:numPr>
          <w:ilvl w:val="0"/>
          <w:numId w:val="14"/>
        </w:numPr>
      </w:pPr>
      <w:r>
        <w:t>Eastern Oklahoma State College: Spring 2013 – Spring 2019</w:t>
      </w:r>
    </w:p>
    <w:p w14:paraId="46D4B678" w14:textId="77777777" w:rsidR="00A51E31" w:rsidRDefault="00A51E31" w:rsidP="00A51E31">
      <w:pPr>
        <w:pStyle w:val="ListParagraph"/>
        <w:numPr>
          <w:ilvl w:val="1"/>
          <w:numId w:val="14"/>
        </w:numPr>
      </w:pPr>
      <w:r>
        <w:t>23 score on ACT</w:t>
      </w:r>
    </w:p>
    <w:p w14:paraId="6968EB90" w14:textId="77777777" w:rsidR="00A51E31" w:rsidRDefault="00A51E31" w:rsidP="00A51E31">
      <w:pPr>
        <w:pStyle w:val="ListParagraph"/>
        <w:numPr>
          <w:ilvl w:val="1"/>
          <w:numId w:val="14"/>
        </w:numPr>
      </w:pPr>
      <w:r>
        <w:t xml:space="preserve">25 Oct 2015 Phi Theta Kappa member </w:t>
      </w:r>
    </w:p>
    <w:p w14:paraId="7921E892" w14:textId="77777777" w:rsidR="00A51E31" w:rsidRDefault="00A51E31" w:rsidP="00A51E31">
      <w:pPr>
        <w:pStyle w:val="ListParagraph"/>
        <w:numPr>
          <w:ilvl w:val="1"/>
          <w:numId w:val="14"/>
        </w:numPr>
      </w:pPr>
      <w:r>
        <w:t>06 Aug 2018 The National Society of Collegiate Scholars member</w:t>
      </w:r>
    </w:p>
    <w:p w14:paraId="24E43382" w14:textId="77777777" w:rsidR="00A51E31" w:rsidRDefault="00A51E31" w:rsidP="00A51E31">
      <w:pPr>
        <w:pStyle w:val="ListParagraph"/>
        <w:numPr>
          <w:ilvl w:val="1"/>
          <w:numId w:val="14"/>
        </w:numPr>
      </w:pPr>
      <w:r>
        <w:t>15 May 2015 I received the President’s Honor Roll</w:t>
      </w:r>
    </w:p>
    <w:p w14:paraId="6198CF7A" w14:textId="77777777" w:rsidR="00A51E31" w:rsidRDefault="00A51E31" w:rsidP="00A51E31">
      <w:pPr>
        <w:pStyle w:val="ListParagraph"/>
        <w:numPr>
          <w:ilvl w:val="1"/>
          <w:numId w:val="14"/>
        </w:numPr>
      </w:pPr>
      <w:r>
        <w:t>17 Dec 2015 I received the President’s Honor Roll</w:t>
      </w:r>
    </w:p>
    <w:p w14:paraId="3E5C5F93" w14:textId="77777777" w:rsidR="00A51E31" w:rsidRDefault="00A51E31" w:rsidP="00A51E31">
      <w:pPr>
        <w:pStyle w:val="ListParagraph"/>
        <w:numPr>
          <w:ilvl w:val="1"/>
          <w:numId w:val="14"/>
        </w:numPr>
      </w:pPr>
      <w:r>
        <w:t xml:space="preserve">Spring 2017 I received Dean’s Honor Roll </w:t>
      </w:r>
    </w:p>
    <w:p w14:paraId="78CB6596" w14:textId="77777777" w:rsidR="00A51E31" w:rsidRDefault="00A51E31" w:rsidP="00A51E31">
      <w:pPr>
        <w:pStyle w:val="ListParagraph"/>
        <w:numPr>
          <w:ilvl w:val="1"/>
          <w:numId w:val="14"/>
        </w:numPr>
      </w:pPr>
      <w:r>
        <w:t xml:space="preserve">Fall 2017 Dean’s Honor roll </w:t>
      </w:r>
    </w:p>
    <w:p w14:paraId="2E052DDE" w14:textId="77777777" w:rsidR="00A51E31" w:rsidRDefault="00A51E31" w:rsidP="00A51E31">
      <w:pPr>
        <w:pStyle w:val="ListParagraph"/>
        <w:numPr>
          <w:ilvl w:val="1"/>
          <w:numId w:val="14"/>
        </w:numPr>
      </w:pPr>
      <w:r>
        <w:t xml:space="preserve">Spring 2018 Dean’s Honor roll </w:t>
      </w:r>
    </w:p>
    <w:p w14:paraId="17BD7997" w14:textId="77777777" w:rsidR="00A51E31" w:rsidRDefault="00A51E31" w:rsidP="00A51E31">
      <w:pPr>
        <w:pStyle w:val="ListParagraph"/>
        <w:numPr>
          <w:ilvl w:val="1"/>
          <w:numId w:val="14"/>
        </w:numPr>
      </w:pPr>
      <w:r>
        <w:t>04 May 2018 Graduated with Associates Degree in Applied Science (EOSC RN)</w:t>
      </w:r>
    </w:p>
    <w:p w14:paraId="5AEE4476" w14:textId="77777777" w:rsidR="00A51E31" w:rsidRDefault="00A51E31" w:rsidP="00A51E31">
      <w:pPr>
        <w:pStyle w:val="ListParagraph"/>
        <w:numPr>
          <w:ilvl w:val="1"/>
          <w:numId w:val="14"/>
        </w:numPr>
      </w:pPr>
      <w:r>
        <w:t>3.5 GPA</w:t>
      </w:r>
    </w:p>
    <w:p w14:paraId="344D69F0" w14:textId="01C53BF6" w:rsidR="00A51E31" w:rsidRDefault="00A51E31" w:rsidP="00A51E31">
      <w:pPr>
        <w:pStyle w:val="ListParagraph"/>
        <w:numPr>
          <w:ilvl w:val="1"/>
          <w:numId w:val="14"/>
        </w:numPr>
      </w:pPr>
      <w:r>
        <w:t>Associates Degree in Applied Science (Associates Registered Nurse) Earned</w:t>
      </w:r>
    </w:p>
    <w:p w14:paraId="37E30905" w14:textId="77777777" w:rsidR="00133537" w:rsidRDefault="00133537" w:rsidP="00133537">
      <w:pPr>
        <w:pStyle w:val="ListParagraph"/>
        <w:numPr>
          <w:ilvl w:val="0"/>
          <w:numId w:val="14"/>
        </w:numPr>
      </w:pPr>
      <w:r>
        <w:t xml:space="preserve">Kiamichi Technology Center 10 Jul 2013-12 May 2014 </w:t>
      </w:r>
    </w:p>
    <w:p w14:paraId="1BDDC5C8" w14:textId="77777777" w:rsidR="00133537" w:rsidRDefault="00133537" w:rsidP="00133537">
      <w:pPr>
        <w:pStyle w:val="ListParagraph"/>
        <w:numPr>
          <w:ilvl w:val="1"/>
          <w:numId w:val="14"/>
        </w:numPr>
      </w:pPr>
      <w:r>
        <w:t>Intravenous Therapy Certificate</w:t>
      </w:r>
    </w:p>
    <w:p w14:paraId="25F94FA4" w14:textId="77777777" w:rsidR="00133537" w:rsidRDefault="00133537" w:rsidP="00133537">
      <w:pPr>
        <w:pStyle w:val="ListParagraph"/>
        <w:numPr>
          <w:ilvl w:val="1"/>
          <w:numId w:val="14"/>
        </w:numPr>
      </w:pPr>
      <w:r>
        <w:t>LPN Diploma with B+ average</w:t>
      </w:r>
    </w:p>
    <w:p w14:paraId="68711314" w14:textId="77777777" w:rsidR="00133537" w:rsidRDefault="00133537" w:rsidP="00133537">
      <w:pPr>
        <w:pStyle w:val="ListParagraph"/>
        <w:numPr>
          <w:ilvl w:val="1"/>
          <w:numId w:val="14"/>
        </w:numPr>
      </w:pPr>
      <w:r>
        <w:t>92 BPA: B+</w:t>
      </w:r>
    </w:p>
    <w:p w14:paraId="3F9AFCDA" w14:textId="3A4315FC" w:rsidR="00133537" w:rsidRDefault="00133537" w:rsidP="00133537">
      <w:pPr>
        <w:pStyle w:val="ListParagraph"/>
        <w:numPr>
          <w:ilvl w:val="1"/>
          <w:numId w:val="14"/>
        </w:numPr>
      </w:pPr>
      <w:r>
        <w:t>Licensed Practical Nurse Degree Earned</w:t>
      </w:r>
    </w:p>
    <w:p w14:paraId="3AAF3000" w14:textId="6A3B4086" w:rsidR="00133537" w:rsidRDefault="00133537" w:rsidP="00133537">
      <w:pPr>
        <w:pStyle w:val="ListParagraph"/>
        <w:numPr>
          <w:ilvl w:val="0"/>
          <w:numId w:val="14"/>
        </w:numPr>
      </w:pPr>
      <w:r>
        <w:rPr>
          <w:color w:val="FF0000"/>
        </w:rPr>
        <w:t>UNITES STATES MARINE CORP SCHOOL OF INFANTRY</w:t>
      </w:r>
      <w:r w:rsidR="00876074">
        <w:rPr>
          <w:color w:val="FF0000"/>
        </w:rPr>
        <w:t xml:space="preserve"> </w:t>
      </w:r>
      <w:r w:rsidR="00876074">
        <w:rPr>
          <w:color w:val="000000" w:themeColor="text1"/>
        </w:rPr>
        <w:t>0311 course May 14 2009</w:t>
      </w:r>
    </w:p>
    <w:p w14:paraId="25B28E3B" w14:textId="77777777" w:rsidR="002F375A" w:rsidRDefault="00542AB9" w:rsidP="00FF5A22">
      <w:pPr>
        <w:pStyle w:val="ListParagraph"/>
        <w:numPr>
          <w:ilvl w:val="0"/>
          <w:numId w:val="14"/>
        </w:numPr>
      </w:pPr>
      <w:r>
        <w:t xml:space="preserve">High </w:t>
      </w:r>
      <w:r w:rsidR="001D158F">
        <w:t xml:space="preserve">school diploma: Savanna High School </w:t>
      </w:r>
      <w:r w:rsidR="00FF5A22">
        <w:t>5 May 2007</w:t>
      </w:r>
    </w:p>
    <w:p w14:paraId="6E9597F5" w14:textId="77777777" w:rsidR="00D96BA8" w:rsidRDefault="00D96BA8" w:rsidP="00446A4C">
      <w:pPr>
        <w:pStyle w:val="ListParagraph"/>
        <w:ind w:left="1440"/>
      </w:pPr>
    </w:p>
    <w:sdt>
      <w:sdtPr>
        <w:id w:val="520597245"/>
        <w:placeholder>
          <w:docPart w:val="21BF35A04BBDA14E91B13EE273DC3896"/>
        </w:placeholder>
        <w:temporary/>
        <w:showingPlcHdr/>
        <w15:appearance w15:val="hidden"/>
      </w:sdtPr>
      <w:sdtEndPr/>
      <w:sdtContent>
        <w:p w14:paraId="7BF37402" w14:textId="77777777" w:rsidR="002F375A" w:rsidRDefault="005E4CC0">
          <w:pPr>
            <w:pStyle w:val="Heading1"/>
          </w:pPr>
          <w:r>
            <w:t>Awards and Acknowledgements</w:t>
          </w:r>
        </w:p>
      </w:sdtContent>
    </w:sdt>
    <w:p w14:paraId="45B6610B" w14:textId="4330309A" w:rsidR="002F375A" w:rsidRDefault="00446A4C" w:rsidP="00446A4C">
      <w:pPr>
        <w:pStyle w:val="ListBullet"/>
      </w:pPr>
      <w:r>
        <w:t xml:space="preserve">United States Marine Corp </w:t>
      </w:r>
      <w:r w:rsidR="004C631E">
        <w:t>Accomplishments</w:t>
      </w:r>
      <w:r>
        <w:t>/Awards</w:t>
      </w:r>
    </w:p>
    <w:p w14:paraId="00B5C7A1" w14:textId="70865B5F" w:rsidR="00E72430" w:rsidRDefault="00E72430" w:rsidP="00E72430">
      <w:pPr>
        <w:pStyle w:val="ListBullet"/>
        <w:numPr>
          <w:ilvl w:val="1"/>
          <w:numId w:val="2"/>
        </w:numPr>
      </w:pPr>
      <w:r>
        <w:t xml:space="preserve">Global War on Terrorism </w:t>
      </w:r>
      <w:r w:rsidR="004C631E">
        <w:t>Service</w:t>
      </w:r>
      <w:r>
        <w:t xml:space="preserve"> Medal, Afghanistan Campaign Medal (2), Marine Corps Good Conduct Medal, Iraq Campaign Medal, Sea Service Deployment Ribbon (3), National Defense Service Medal, NATO Medal-ISAF Afghanistan, Navy and Marine Corp Achievement Medal, Navy Unit Commendation, Combat Action Ribbon.</w:t>
      </w:r>
    </w:p>
    <w:p w14:paraId="58B81CCA" w14:textId="77777777" w:rsidR="00E72430" w:rsidRDefault="00E72430" w:rsidP="00E72430">
      <w:pPr>
        <w:pStyle w:val="ListBullet"/>
        <w:numPr>
          <w:ilvl w:val="1"/>
          <w:numId w:val="2"/>
        </w:numPr>
      </w:pPr>
      <w:r>
        <w:t>Certificate of Commendation (Individual Award)</w:t>
      </w:r>
    </w:p>
    <w:p w14:paraId="2A355F28" w14:textId="77777777" w:rsidR="00E72430" w:rsidRDefault="00E72430" w:rsidP="00E72430">
      <w:pPr>
        <w:pStyle w:val="ListBullet"/>
        <w:numPr>
          <w:ilvl w:val="2"/>
          <w:numId w:val="2"/>
        </w:numPr>
      </w:pPr>
      <w:r>
        <w:t xml:space="preserve">Received for volunteering to deploy back to Afghanistan on an accelerate timeline </w:t>
      </w:r>
    </w:p>
    <w:p w14:paraId="5C904471" w14:textId="6B1805E3" w:rsidR="00E72430" w:rsidRDefault="00E72430" w:rsidP="00E72430">
      <w:pPr>
        <w:pStyle w:val="ListBullet"/>
        <w:numPr>
          <w:ilvl w:val="1"/>
          <w:numId w:val="2"/>
        </w:numPr>
      </w:pPr>
      <w:r>
        <w:t xml:space="preserve">Navy </w:t>
      </w:r>
      <w:r w:rsidR="004C631E">
        <w:t>and</w:t>
      </w:r>
      <w:r>
        <w:t xml:space="preserve"> Marine Corp </w:t>
      </w:r>
      <w:r w:rsidR="00BD46E3">
        <w:t>Achievement Medal</w:t>
      </w:r>
    </w:p>
    <w:p w14:paraId="259E84C2" w14:textId="77777777" w:rsidR="00BD46E3" w:rsidRDefault="00BD46E3" w:rsidP="00BD46E3">
      <w:pPr>
        <w:pStyle w:val="ListBullet"/>
        <w:numPr>
          <w:ilvl w:val="2"/>
          <w:numId w:val="2"/>
        </w:numPr>
      </w:pPr>
      <w:r>
        <w:t>Received for superior performance while deployed in Afghanistan with Second Battalion Sixth Marines. Rated top performer all around in Jump platoon.</w:t>
      </w:r>
    </w:p>
    <w:p w14:paraId="4D57DAEC" w14:textId="77777777" w:rsidR="00446A4C" w:rsidRDefault="00AC3FC2" w:rsidP="00446A4C">
      <w:pPr>
        <w:pStyle w:val="ListBullet"/>
        <w:numPr>
          <w:ilvl w:val="1"/>
          <w:numId w:val="2"/>
        </w:numPr>
      </w:pPr>
      <w:r>
        <w:t>Advisor Training Group: Foreign Advisor Course</w:t>
      </w:r>
    </w:p>
    <w:p w14:paraId="3E765E69" w14:textId="77777777" w:rsidR="00BD46E3" w:rsidRDefault="00BD46E3" w:rsidP="00446A4C">
      <w:pPr>
        <w:pStyle w:val="ListBullet"/>
        <w:numPr>
          <w:ilvl w:val="1"/>
          <w:numId w:val="2"/>
        </w:numPr>
      </w:pPr>
      <w:r>
        <w:t>2 challenge coins received while deployed with Second Battalion Sixth Marines</w:t>
      </w:r>
    </w:p>
    <w:p w14:paraId="5E10B158" w14:textId="0162DE41" w:rsidR="00BD46E3" w:rsidRDefault="00BD46E3" w:rsidP="00BD46E3">
      <w:pPr>
        <w:pStyle w:val="ListBullet"/>
        <w:numPr>
          <w:ilvl w:val="2"/>
          <w:numId w:val="2"/>
        </w:numPr>
      </w:pPr>
      <w:r>
        <w:t xml:space="preserve">One coin </w:t>
      </w:r>
      <w:r w:rsidR="005B0D0D">
        <w:t>received</w:t>
      </w:r>
      <w:r>
        <w:t xml:space="preserve"> from a </w:t>
      </w:r>
      <w:r w:rsidR="004C631E">
        <w:t>2-star</w:t>
      </w:r>
      <w:r>
        <w:t xml:space="preserve"> General in Helmand Province for superior performance in the area</w:t>
      </w:r>
    </w:p>
    <w:p w14:paraId="41705695" w14:textId="1A62DF80" w:rsidR="00BD46E3" w:rsidRDefault="00BD46E3" w:rsidP="00BD46E3">
      <w:pPr>
        <w:pStyle w:val="ListBullet"/>
        <w:numPr>
          <w:ilvl w:val="2"/>
          <w:numId w:val="2"/>
        </w:numPr>
      </w:pPr>
      <w:r>
        <w:t xml:space="preserve">One </w:t>
      </w:r>
      <w:r w:rsidR="004C631E">
        <w:t xml:space="preserve">coin </w:t>
      </w:r>
      <w:r>
        <w:t xml:space="preserve">from my Platoon Sgt. For top performance in Jump </w:t>
      </w:r>
      <w:r w:rsidR="004C631E">
        <w:t>Platoon</w:t>
      </w:r>
      <w:r>
        <w:t xml:space="preserve"> </w:t>
      </w:r>
    </w:p>
    <w:p w14:paraId="0DB67543" w14:textId="77777777" w:rsidR="00BD46E3" w:rsidRDefault="00BD46E3" w:rsidP="00BD46E3">
      <w:pPr>
        <w:pStyle w:val="ListBullet"/>
      </w:pPr>
      <w:r>
        <w:t>Eastern Oklahoma State College: spring 2013 – Present</w:t>
      </w:r>
    </w:p>
    <w:p w14:paraId="02206009" w14:textId="394B568F" w:rsidR="001F7F98" w:rsidRDefault="001F7F98" w:rsidP="004C631E">
      <w:pPr>
        <w:pStyle w:val="ListParagraph"/>
        <w:numPr>
          <w:ilvl w:val="1"/>
          <w:numId w:val="2"/>
        </w:numPr>
      </w:pPr>
      <w:r>
        <w:t>4.0 GPA in my Science’s</w:t>
      </w:r>
    </w:p>
    <w:p w14:paraId="530D3821" w14:textId="3D2F2EEB" w:rsidR="001F7F98" w:rsidRDefault="001F7F98" w:rsidP="004C631E">
      <w:pPr>
        <w:pStyle w:val="ListParagraph"/>
        <w:numPr>
          <w:ilvl w:val="1"/>
          <w:numId w:val="2"/>
        </w:numPr>
      </w:pPr>
      <w:r>
        <w:t>04 May 2018 Graduated with Associates Degree in Applied Science (EOSC RN)</w:t>
      </w:r>
    </w:p>
    <w:p w14:paraId="24B75D64" w14:textId="77777777" w:rsidR="001F7F98" w:rsidRDefault="001F7F98" w:rsidP="001F7F98">
      <w:pPr>
        <w:pStyle w:val="ListParagraph"/>
        <w:numPr>
          <w:ilvl w:val="1"/>
          <w:numId w:val="2"/>
        </w:numPr>
      </w:pPr>
      <w:r>
        <w:t xml:space="preserve">Spring 2018 Dean’s Honor roll </w:t>
      </w:r>
    </w:p>
    <w:p w14:paraId="27ACDECF" w14:textId="77777777" w:rsidR="001F7F98" w:rsidRDefault="001F7F98" w:rsidP="001F7F98">
      <w:pPr>
        <w:pStyle w:val="ListParagraph"/>
        <w:numPr>
          <w:ilvl w:val="1"/>
          <w:numId w:val="2"/>
        </w:numPr>
      </w:pPr>
      <w:r>
        <w:t>06 Aug 2018 The National Society of Collegiate Scholars member</w:t>
      </w:r>
    </w:p>
    <w:p w14:paraId="655406D4" w14:textId="77777777" w:rsidR="001F7F98" w:rsidRDefault="001F7F98" w:rsidP="001F7F98">
      <w:pPr>
        <w:pStyle w:val="ListParagraph"/>
        <w:numPr>
          <w:ilvl w:val="1"/>
          <w:numId w:val="2"/>
        </w:numPr>
      </w:pPr>
      <w:r>
        <w:t xml:space="preserve">Spring 2017 I received Dean’s Honor Roll </w:t>
      </w:r>
    </w:p>
    <w:p w14:paraId="5627BA8C" w14:textId="2F8AADB3" w:rsidR="001F7F98" w:rsidRDefault="001F7F98" w:rsidP="004C631E">
      <w:pPr>
        <w:pStyle w:val="ListParagraph"/>
        <w:numPr>
          <w:ilvl w:val="1"/>
          <w:numId w:val="2"/>
        </w:numPr>
      </w:pPr>
      <w:r>
        <w:t>Fall 2017 Dean’s Honor roll</w:t>
      </w:r>
    </w:p>
    <w:p w14:paraId="774368C9" w14:textId="77777777" w:rsidR="001F7F98" w:rsidRDefault="001F7F98" w:rsidP="001F7F98">
      <w:pPr>
        <w:pStyle w:val="ListParagraph"/>
        <w:numPr>
          <w:ilvl w:val="1"/>
          <w:numId w:val="2"/>
        </w:numPr>
      </w:pPr>
      <w:r>
        <w:t>15 May 2015 I received the President’s Honor Roll</w:t>
      </w:r>
    </w:p>
    <w:p w14:paraId="6991DA5B" w14:textId="77777777" w:rsidR="001F7F98" w:rsidRDefault="001F7F98" w:rsidP="001F7F98">
      <w:pPr>
        <w:pStyle w:val="ListParagraph"/>
        <w:numPr>
          <w:ilvl w:val="1"/>
          <w:numId w:val="2"/>
        </w:numPr>
      </w:pPr>
      <w:r>
        <w:t xml:space="preserve">25 Oct 2015 Phi Theta Kappa member </w:t>
      </w:r>
    </w:p>
    <w:p w14:paraId="166D757B" w14:textId="77777777" w:rsidR="001F7F98" w:rsidRDefault="001F7F98" w:rsidP="001F7F98">
      <w:pPr>
        <w:pStyle w:val="ListParagraph"/>
        <w:numPr>
          <w:ilvl w:val="1"/>
          <w:numId w:val="2"/>
        </w:numPr>
      </w:pPr>
      <w:r>
        <w:t>17 Dec 2015 I received the President’s Honor Roll</w:t>
      </w:r>
    </w:p>
    <w:p w14:paraId="0FEB8832" w14:textId="77777777" w:rsidR="004C631E" w:rsidRDefault="004C631E" w:rsidP="001F7F98">
      <w:pPr>
        <w:pStyle w:val="ListParagraph"/>
        <w:numPr>
          <w:ilvl w:val="1"/>
          <w:numId w:val="2"/>
        </w:numPr>
      </w:pPr>
      <w:r>
        <w:t>23 score on ACT</w:t>
      </w:r>
    </w:p>
    <w:p w14:paraId="59AC02A0" w14:textId="7017DEAD" w:rsidR="004C631E" w:rsidRDefault="004C631E" w:rsidP="001F7F98">
      <w:pPr>
        <w:pStyle w:val="ListParagraph"/>
        <w:ind w:left="1440"/>
      </w:pPr>
    </w:p>
    <w:p w14:paraId="0798E73B" w14:textId="51350EE8" w:rsidR="004C631E" w:rsidRDefault="004C631E" w:rsidP="001F7F98">
      <w:pPr>
        <w:pStyle w:val="ListParagraph"/>
        <w:ind w:left="1440"/>
      </w:pPr>
    </w:p>
    <w:p w14:paraId="72A071FF" w14:textId="77777777" w:rsidR="00BD46E3" w:rsidRDefault="00BD46E3" w:rsidP="00BD46E3">
      <w:pPr>
        <w:pStyle w:val="ListBullet"/>
        <w:numPr>
          <w:ilvl w:val="0"/>
          <w:numId w:val="0"/>
        </w:numPr>
        <w:ind w:left="1440"/>
      </w:pPr>
    </w:p>
    <w:p w14:paraId="07841ECF" w14:textId="77777777" w:rsidR="004C631E" w:rsidRDefault="004C631E" w:rsidP="00101B45">
      <w:pPr>
        <w:pStyle w:val="ListBullet"/>
        <w:numPr>
          <w:ilvl w:val="0"/>
          <w:numId w:val="0"/>
        </w:numPr>
        <w:ind w:left="1440"/>
        <w:jc w:val="center"/>
        <w:rPr>
          <w:b/>
        </w:rPr>
      </w:pPr>
    </w:p>
    <w:p w14:paraId="729E94EE" w14:textId="77777777" w:rsidR="004C631E" w:rsidRDefault="004C631E" w:rsidP="00101B45">
      <w:pPr>
        <w:pStyle w:val="ListBullet"/>
        <w:numPr>
          <w:ilvl w:val="0"/>
          <w:numId w:val="0"/>
        </w:numPr>
        <w:ind w:left="1440"/>
        <w:jc w:val="center"/>
        <w:rPr>
          <w:b/>
        </w:rPr>
      </w:pPr>
    </w:p>
    <w:p w14:paraId="48C47555" w14:textId="77777777" w:rsidR="004C631E" w:rsidRDefault="004C631E" w:rsidP="00101B45">
      <w:pPr>
        <w:pStyle w:val="ListBullet"/>
        <w:numPr>
          <w:ilvl w:val="0"/>
          <w:numId w:val="0"/>
        </w:numPr>
        <w:ind w:left="1440"/>
        <w:jc w:val="center"/>
        <w:rPr>
          <w:b/>
        </w:rPr>
      </w:pPr>
    </w:p>
    <w:p w14:paraId="5D7CF515" w14:textId="7AFF7253" w:rsidR="009D1AE1" w:rsidRDefault="00A91933" w:rsidP="009D1AE1">
      <w:pPr>
        <w:pStyle w:val="ListBullet"/>
        <w:numPr>
          <w:ilvl w:val="0"/>
          <w:numId w:val="0"/>
        </w:numPr>
        <w:ind w:left="1440"/>
        <w:jc w:val="center"/>
        <w:rPr>
          <w:b/>
        </w:rPr>
      </w:pPr>
      <w:r>
        <w:rPr>
          <w:b/>
        </w:rPr>
        <w:lastRenderedPageBreak/>
        <w:t>Professional Objective</w:t>
      </w:r>
    </w:p>
    <w:p w14:paraId="34D1C3E1" w14:textId="0EC9350D" w:rsidR="009D1AE1" w:rsidRDefault="009D1AE1" w:rsidP="009D1AE1">
      <w:pPr>
        <w:pStyle w:val="ListBullet"/>
        <w:numPr>
          <w:ilvl w:val="0"/>
          <w:numId w:val="18"/>
        </w:numPr>
        <w:jc w:val="center"/>
        <w:rPr>
          <w:b/>
        </w:rPr>
      </w:pPr>
      <w:r>
        <w:rPr>
          <w:b/>
        </w:rPr>
        <w:t xml:space="preserve">Obtain PRN position at </w:t>
      </w:r>
      <w:r w:rsidR="00472DFB">
        <w:rPr>
          <w:b/>
        </w:rPr>
        <w:t>Parkside for PRN.</w:t>
      </w:r>
    </w:p>
    <w:p w14:paraId="7474B730" w14:textId="06633558" w:rsidR="00A91933" w:rsidRDefault="00A91933" w:rsidP="00A91933">
      <w:pPr>
        <w:pStyle w:val="ListBullet"/>
        <w:numPr>
          <w:ilvl w:val="0"/>
          <w:numId w:val="16"/>
        </w:numPr>
        <w:jc w:val="center"/>
        <w:rPr>
          <w:b/>
        </w:rPr>
      </w:pPr>
      <w:r>
        <w:rPr>
          <w:b/>
        </w:rPr>
        <w:t xml:space="preserve">Obtain a </w:t>
      </w:r>
      <w:r w:rsidR="009D1AE1">
        <w:rPr>
          <w:b/>
        </w:rPr>
        <w:t>B</w:t>
      </w:r>
      <w:r>
        <w:rPr>
          <w:b/>
        </w:rPr>
        <w:t>achelor’s Degree in the field of Nursing for the experience and to set an example for my children to follow.</w:t>
      </w:r>
    </w:p>
    <w:p w14:paraId="0124B949" w14:textId="0B815779" w:rsidR="00A91933" w:rsidRDefault="00A91933" w:rsidP="00A91933">
      <w:pPr>
        <w:pStyle w:val="ListBullet"/>
        <w:numPr>
          <w:ilvl w:val="0"/>
          <w:numId w:val="16"/>
        </w:numPr>
        <w:jc w:val="center"/>
        <w:rPr>
          <w:b/>
        </w:rPr>
      </w:pPr>
      <w:r>
        <w:rPr>
          <w:b/>
        </w:rPr>
        <w:t>Complete my personal goal to obtain a bachelor’s degree from the University of Oklahoma set by myself while deployed in Afghanistan</w:t>
      </w:r>
      <w:r w:rsidR="001F7F98">
        <w:rPr>
          <w:b/>
        </w:rPr>
        <w:t>.</w:t>
      </w:r>
    </w:p>
    <w:p w14:paraId="313CFB4C" w14:textId="5BD1B8C0" w:rsidR="001F7F98" w:rsidRDefault="001F7F98" w:rsidP="00A91933">
      <w:pPr>
        <w:pStyle w:val="ListBullet"/>
        <w:numPr>
          <w:ilvl w:val="0"/>
          <w:numId w:val="16"/>
        </w:numPr>
        <w:jc w:val="center"/>
        <w:rPr>
          <w:b/>
        </w:rPr>
      </w:pPr>
      <w:r>
        <w:rPr>
          <w:b/>
        </w:rPr>
        <w:t xml:space="preserve">Use my concurrent knowledge that I will gain from the University of Oklahoma to further my career as a Psychiatric Nurse working with </w:t>
      </w:r>
      <w:r w:rsidR="009D1AE1">
        <w:rPr>
          <w:b/>
        </w:rPr>
        <w:t>patients from all ages</w:t>
      </w:r>
      <w:r>
        <w:rPr>
          <w:b/>
        </w:rPr>
        <w:t xml:space="preserve">. </w:t>
      </w:r>
    </w:p>
    <w:p w14:paraId="301DC914" w14:textId="77777777" w:rsidR="00A91933" w:rsidRDefault="00A91933" w:rsidP="00A91933">
      <w:pPr>
        <w:pStyle w:val="ListBullet"/>
        <w:numPr>
          <w:ilvl w:val="0"/>
          <w:numId w:val="0"/>
        </w:numPr>
        <w:ind w:left="1800"/>
        <w:rPr>
          <w:b/>
        </w:rPr>
      </w:pPr>
    </w:p>
    <w:p w14:paraId="4DD7690E" w14:textId="77777777" w:rsidR="00A91933" w:rsidRDefault="00A91933" w:rsidP="00A91933">
      <w:pPr>
        <w:pStyle w:val="ListBullet"/>
        <w:numPr>
          <w:ilvl w:val="0"/>
          <w:numId w:val="0"/>
        </w:numPr>
        <w:ind w:left="216" w:hanging="216"/>
        <w:rPr>
          <w:b/>
        </w:rPr>
      </w:pPr>
    </w:p>
    <w:p w14:paraId="3713C29F" w14:textId="77777777" w:rsidR="004C631E" w:rsidRDefault="004C631E" w:rsidP="00101B45">
      <w:pPr>
        <w:pStyle w:val="ListBullet"/>
        <w:numPr>
          <w:ilvl w:val="0"/>
          <w:numId w:val="0"/>
        </w:numPr>
        <w:ind w:left="1440"/>
        <w:jc w:val="center"/>
        <w:rPr>
          <w:b/>
        </w:rPr>
      </w:pPr>
    </w:p>
    <w:p w14:paraId="0C1E16F8" w14:textId="77777777" w:rsidR="004C631E" w:rsidRDefault="004C631E" w:rsidP="00101B45">
      <w:pPr>
        <w:pStyle w:val="ListBullet"/>
        <w:numPr>
          <w:ilvl w:val="0"/>
          <w:numId w:val="0"/>
        </w:numPr>
        <w:ind w:left="1440"/>
        <w:jc w:val="center"/>
        <w:rPr>
          <w:b/>
        </w:rPr>
      </w:pPr>
    </w:p>
    <w:p w14:paraId="7963ED53" w14:textId="77777777" w:rsidR="004C631E" w:rsidRDefault="004C631E" w:rsidP="00101B45">
      <w:pPr>
        <w:pStyle w:val="ListBullet"/>
        <w:numPr>
          <w:ilvl w:val="0"/>
          <w:numId w:val="0"/>
        </w:numPr>
        <w:ind w:left="1440"/>
        <w:jc w:val="center"/>
        <w:rPr>
          <w:b/>
        </w:rPr>
      </w:pPr>
    </w:p>
    <w:p w14:paraId="09948310" w14:textId="77777777" w:rsidR="004C631E" w:rsidRDefault="004C631E" w:rsidP="00101B45">
      <w:pPr>
        <w:pStyle w:val="ListBullet"/>
        <w:numPr>
          <w:ilvl w:val="0"/>
          <w:numId w:val="0"/>
        </w:numPr>
        <w:ind w:left="1440"/>
        <w:jc w:val="center"/>
        <w:rPr>
          <w:b/>
        </w:rPr>
      </w:pPr>
    </w:p>
    <w:p w14:paraId="2174C4AC" w14:textId="77777777" w:rsidR="004C631E" w:rsidRDefault="004C631E" w:rsidP="00101B45">
      <w:pPr>
        <w:pStyle w:val="ListBullet"/>
        <w:numPr>
          <w:ilvl w:val="0"/>
          <w:numId w:val="0"/>
        </w:numPr>
        <w:ind w:left="1440"/>
        <w:jc w:val="center"/>
        <w:rPr>
          <w:b/>
        </w:rPr>
      </w:pPr>
    </w:p>
    <w:p w14:paraId="17A9B561" w14:textId="77777777" w:rsidR="004C631E" w:rsidRDefault="004C631E" w:rsidP="00101B45">
      <w:pPr>
        <w:pStyle w:val="ListBullet"/>
        <w:numPr>
          <w:ilvl w:val="0"/>
          <w:numId w:val="0"/>
        </w:numPr>
        <w:ind w:left="1440"/>
        <w:jc w:val="center"/>
        <w:rPr>
          <w:b/>
        </w:rPr>
      </w:pPr>
    </w:p>
    <w:p w14:paraId="64A01B3C" w14:textId="77777777" w:rsidR="004C631E" w:rsidRDefault="004C631E" w:rsidP="00101B45">
      <w:pPr>
        <w:pStyle w:val="ListBullet"/>
        <w:numPr>
          <w:ilvl w:val="0"/>
          <w:numId w:val="0"/>
        </w:numPr>
        <w:ind w:left="1440"/>
        <w:jc w:val="center"/>
        <w:rPr>
          <w:b/>
        </w:rPr>
      </w:pPr>
    </w:p>
    <w:p w14:paraId="6D41B432" w14:textId="77777777" w:rsidR="004C631E" w:rsidRDefault="004C631E" w:rsidP="00101B45">
      <w:pPr>
        <w:pStyle w:val="ListBullet"/>
        <w:numPr>
          <w:ilvl w:val="0"/>
          <w:numId w:val="0"/>
        </w:numPr>
        <w:ind w:left="1440"/>
        <w:jc w:val="center"/>
        <w:rPr>
          <w:b/>
        </w:rPr>
      </w:pPr>
    </w:p>
    <w:p w14:paraId="0CAAD57B" w14:textId="77777777" w:rsidR="004C631E" w:rsidRDefault="004C631E" w:rsidP="00101B45">
      <w:pPr>
        <w:pStyle w:val="ListBullet"/>
        <w:numPr>
          <w:ilvl w:val="0"/>
          <w:numId w:val="0"/>
        </w:numPr>
        <w:ind w:left="1440"/>
        <w:jc w:val="center"/>
        <w:rPr>
          <w:b/>
        </w:rPr>
      </w:pPr>
    </w:p>
    <w:p w14:paraId="10CC9824" w14:textId="77777777" w:rsidR="004C631E" w:rsidRDefault="004C631E" w:rsidP="00101B45">
      <w:pPr>
        <w:pStyle w:val="ListBullet"/>
        <w:numPr>
          <w:ilvl w:val="0"/>
          <w:numId w:val="0"/>
        </w:numPr>
        <w:ind w:left="1440"/>
        <w:jc w:val="center"/>
        <w:rPr>
          <w:b/>
        </w:rPr>
      </w:pPr>
    </w:p>
    <w:p w14:paraId="13F5695C" w14:textId="77777777" w:rsidR="004C631E" w:rsidRDefault="004C631E" w:rsidP="00101B45">
      <w:pPr>
        <w:pStyle w:val="ListBullet"/>
        <w:numPr>
          <w:ilvl w:val="0"/>
          <w:numId w:val="0"/>
        </w:numPr>
        <w:ind w:left="1440"/>
        <w:jc w:val="center"/>
        <w:rPr>
          <w:b/>
        </w:rPr>
      </w:pPr>
    </w:p>
    <w:p w14:paraId="48D79E73" w14:textId="77777777" w:rsidR="004C631E" w:rsidRDefault="004C631E" w:rsidP="00101B45">
      <w:pPr>
        <w:pStyle w:val="ListBullet"/>
        <w:numPr>
          <w:ilvl w:val="0"/>
          <w:numId w:val="0"/>
        </w:numPr>
        <w:ind w:left="1440"/>
        <w:jc w:val="center"/>
        <w:rPr>
          <w:b/>
        </w:rPr>
      </w:pPr>
    </w:p>
    <w:p w14:paraId="12E68C2E" w14:textId="77777777" w:rsidR="004C631E" w:rsidRDefault="004C631E" w:rsidP="00101B45">
      <w:pPr>
        <w:pStyle w:val="ListBullet"/>
        <w:numPr>
          <w:ilvl w:val="0"/>
          <w:numId w:val="0"/>
        </w:numPr>
        <w:ind w:left="1440"/>
        <w:jc w:val="center"/>
        <w:rPr>
          <w:b/>
        </w:rPr>
      </w:pPr>
    </w:p>
    <w:p w14:paraId="319C717E" w14:textId="77777777" w:rsidR="004C631E" w:rsidRDefault="004C631E" w:rsidP="00101B45">
      <w:pPr>
        <w:pStyle w:val="ListBullet"/>
        <w:numPr>
          <w:ilvl w:val="0"/>
          <w:numId w:val="0"/>
        </w:numPr>
        <w:ind w:left="1440"/>
        <w:jc w:val="center"/>
        <w:rPr>
          <w:b/>
        </w:rPr>
      </w:pPr>
    </w:p>
    <w:p w14:paraId="59BAABC4" w14:textId="77777777" w:rsidR="004C631E" w:rsidRDefault="004C631E" w:rsidP="00101B45">
      <w:pPr>
        <w:pStyle w:val="ListBullet"/>
        <w:numPr>
          <w:ilvl w:val="0"/>
          <w:numId w:val="0"/>
        </w:numPr>
        <w:ind w:left="1440"/>
        <w:jc w:val="center"/>
        <w:rPr>
          <w:b/>
        </w:rPr>
      </w:pPr>
    </w:p>
    <w:p w14:paraId="680846E5" w14:textId="3BBCDD8D" w:rsidR="009D29FE" w:rsidRPr="009D29FE" w:rsidRDefault="009D29FE" w:rsidP="009D29FE">
      <w:pPr>
        <w:pStyle w:val="ListBullet"/>
        <w:numPr>
          <w:ilvl w:val="0"/>
          <w:numId w:val="0"/>
        </w:numPr>
        <w:ind w:left="1440"/>
      </w:pPr>
    </w:p>
    <w:sectPr w:rsidR="009D29FE" w:rsidRPr="009D29FE">
      <w:headerReference w:type="default" r:id="rId8"/>
      <w:footerReference w:type="default" r:id="rId9"/>
      <w:headerReference w:type="first" r:id="rId10"/>
      <w:pgSz w:w="12240" w:h="15840" w:code="1"/>
      <w:pgMar w:top="1296" w:right="1368" w:bottom="1440" w:left="1368" w:header="720" w:footer="10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4EDACD" w14:textId="77777777" w:rsidR="00B74BB2" w:rsidRDefault="00B74BB2">
      <w:r>
        <w:separator/>
      </w:r>
    </w:p>
  </w:endnote>
  <w:endnote w:type="continuationSeparator" w:id="0">
    <w:p w14:paraId="3CE7D71D" w14:textId="77777777" w:rsidR="00B74BB2" w:rsidRDefault="00B74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C58CF0" w14:textId="77777777" w:rsidR="002F375A" w:rsidRDefault="005E4CC0">
    <w:pPr>
      <w:pStyle w:val="Footer"/>
    </w:pPr>
    <w:r>
      <w:fldChar w:fldCharType="begin"/>
    </w:r>
    <w:r>
      <w:instrText xml:space="preserve"> PAGE   \* MERGEFORMAT </w:instrText>
    </w:r>
    <w:r>
      <w:fldChar w:fldCharType="separate"/>
    </w:r>
    <w:r w:rsidR="001F7F98">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279E17" w14:textId="77777777" w:rsidR="00B74BB2" w:rsidRDefault="00B74BB2">
      <w:r>
        <w:separator/>
      </w:r>
    </w:p>
  </w:footnote>
  <w:footnote w:type="continuationSeparator" w:id="0">
    <w:p w14:paraId="4C7F2B8E" w14:textId="77777777" w:rsidR="00B74BB2" w:rsidRDefault="00B74B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522505" w14:textId="77777777" w:rsidR="002F375A" w:rsidRDefault="005E4CC0">
    <w:r>
      <w:rPr>
        <w:noProof/>
        <w:lang w:eastAsia="en-US"/>
      </w:rPr>
      <mc:AlternateContent>
        <mc:Choice Requires="wps">
          <w:drawing>
            <wp:anchor distT="0" distB="0" distL="114300" distR="114300" simplePos="0" relativeHeight="251665408" behindDoc="1" locked="0" layoutInCell="1" allowOverlap="1" wp14:anchorId="3BCC2719" wp14:editId="2204D083">
              <wp:simplePos x="876300" y="457200"/>
              <wp:positionH relativeFrom="page">
                <wp:align>center</wp:align>
              </wp:positionH>
              <wp:positionV relativeFrom="page">
                <wp:align>center</wp:align>
              </wp:positionV>
              <wp:extent cx="5013960" cy="7205980"/>
              <wp:effectExtent l="0" t="0" r="0" b="6985"/>
              <wp:wrapNone/>
              <wp:docPr id="1" name="Frame 1"/>
              <wp:cNvGraphicFramePr/>
              <a:graphic xmlns:a="http://schemas.openxmlformats.org/drawingml/2006/main">
                <a:graphicData uri="http://schemas.microsoft.com/office/word/2010/wordprocessingShape">
                  <wps:wsp>
                    <wps:cNvSpPr/>
                    <wps:spPr>
                      <a:xfrm>
                        <a:off x="0" y="0"/>
                        <a:ext cx="5013960" cy="7205980"/>
                      </a:xfrm>
                      <a:prstGeom prst="frame">
                        <a:avLst>
                          <a:gd name="adj1" fmla="val 2604"/>
                        </a:avLst>
                      </a:prstGeom>
                      <a:solidFill>
                        <a:srgbClr val="E3AB47"/>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95400</wp14:pctHeight>
              </wp14:sizeRelV>
            </wp:anchor>
          </w:drawing>
        </mc:Choice>
        <mc:Fallback xmlns:mo="http://schemas.microsoft.com/office/mac/office/2008/main" xmlns:mv="urn:schemas-microsoft-com:mac:vml">
          <w:pict>
            <v:shape w14:anchorId="10F7C7A3" id="Frame 1" o:spid="_x0000_s1026" style="position:absolute;margin-left:0;margin-top:0;width:394.8pt;height:567.4pt;z-index:-251651072;visibility:visible;mso-wrap-style:square;mso-width-percent:941;mso-height-percent:954;mso-wrap-distance-left:9pt;mso-wrap-distance-top:0;mso-wrap-distance-right:9pt;mso-wrap-distance-bottom:0;mso-position-horizontal:center;mso-position-horizontal-relative:page;mso-position-vertical:center;mso-position-vertical-relative:page;mso-width-percent:941;mso-height-percent:954;mso-width-relative:page;mso-height-relative:page;v-text-anchor:middle" coordsize="5013960,720598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" path="m0,0l5013960,,5013960,7205980,,7205980,,0xm130564,130564l130564,7075416,4883396,7075416,4883396,130564,130564,130564xe" fillcolor="#e3ab47" stroked="f" strokeweight="1pt">
              <v:stroke joinstyle="miter"/>
              <v:path arrowok="t" o:connecttype="custom" o:connectlocs="0,0;5013960,0;5013960,7205980;0,7205980;0,0;130564,130564;130564,7075416;4883396,7075416;4883396,130564;130564,130564" o:connectangles="0,0,0,0,0,0,0,0,0,0"/>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F48B8A" w14:textId="77777777" w:rsidR="002F375A" w:rsidRDefault="005E4CC0">
    <w:r>
      <w:rPr>
        <w:noProof/>
        <w:lang w:eastAsia="en-US"/>
      </w:rPr>
      <mc:AlternateContent>
        <mc:Choice Requires="wpg">
          <w:drawing>
            <wp:anchor distT="0" distB="0" distL="114300" distR="114300" simplePos="0" relativeHeight="251663360" behindDoc="1" locked="0" layoutInCell="1" allowOverlap="1" wp14:anchorId="2DBFF0AE" wp14:editId="37811ACE">
              <wp:simplePos x="0" y="0"/>
              <wp:positionH relativeFrom="page">
                <wp:align>center</wp:align>
              </wp:positionH>
              <wp:positionV relativeFrom="page">
                <wp:align>center</wp:align>
              </wp:positionV>
              <wp:extent cx="5012690" cy="7207250"/>
              <wp:effectExtent l="0" t="0" r="0" b="6985"/>
              <wp:wrapNone/>
              <wp:docPr id="4" name="Group 4" title="Page frame with tab"/>
              <wp:cNvGraphicFramePr/>
              <a:graphic xmlns:a="http://schemas.openxmlformats.org/drawingml/2006/main">
                <a:graphicData uri="http://schemas.microsoft.com/office/word/2010/wordprocessingGroup">
                  <wpg:wgp>
                    <wpg:cNvGrpSpPr/>
                    <wpg:grpSpPr>
                      <a:xfrm>
                        <a:off x="0" y="0"/>
                        <a:ext cx="5012690" cy="7207250"/>
                        <a:chOff x="133350" y="0"/>
                        <a:chExt cx="7315200" cy="9601200"/>
                      </a:xfrm>
                    </wpg:grpSpPr>
                    <wps:wsp>
                      <wps:cNvPr id="5" name="Frame 5"/>
                      <wps:cNvSpPr/>
                      <wps:spPr>
                        <a:xfrm>
                          <a:off x="133350" y="0"/>
                          <a:ext cx="7315200" cy="9601200"/>
                        </a:xfrm>
                        <a:prstGeom prst="frame">
                          <a:avLst>
                            <a:gd name="adj1" fmla="val 2604"/>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Freeform 8"/>
                      <wps:cNvSpPr>
                        <a:spLocks/>
                      </wps:cNvSpPr>
                      <wps:spPr bwMode="auto">
                        <a:xfrm>
                          <a:off x="228600" y="428625"/>
                          <a:ext cx="358140" cy="802005"/>
                        </a:xfrm>
                        <a:custGeom>
                          <a:avLst/>
                          <a:gdLst>
                            <a:gd name="T0" fmla="*/ 2 w 240"/>
                            <a:gd name="T1" fmla="*/ 0 h 528"/>
                            <a:gd name="T2" fmla="*/ 169 w 240"/>
                            <a:gd name="T3" fmla="*/ 0 h 528"/>
                            <a:gd name="T4" fmla="*/ 240 w 240"/>
                            <a:gd name="T5" fmla="*/ 246 h 528"/>
                            <a:gd name="T6" fmla="*/ 169 w 240"/>
                            <a:gd name="T7" fmla="*/ 480 h 528"/>
                            <a:gd name="T8" fmla="*/ 59 w 240"/>
                            <a:gd name="T9" fmla="*/ 480 h 528"/>
                            <a:gd name="T10" fmla="*/ 59 w 240"/>
                            <a:gd name="T11" fmla="*/ 528 h 528"/>
                            <a:gd name="T12" fmla="*/ 0 w 240"/>
                            <a:gd name="T13" fmla="*/ 480 h 528"/>
                            <a:gd name="T14" fmla="*/ 2 w 240"/>
                            <a:gd name="T15" fmla="*/ 480 h 528"/>
                            <a:gd name="T16" fmla="*/ 2 w 240"/>
                            <a:gd name="T17" fmla="*/ 0 h 5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40" h="528">
                              <a:moveTo>
                                <a:pt x="2" y="0"/>
                              </a:moveTo>
                              <a:lnTo>
                                <a:pt x="169" y="0"/>
                              </a:lnTo>
                              <a:lnTo>
                                <a:pt x="240" y="246"/>
                              </a:lnTo>
                              <a:lnTo>
                                <a:pt x="169" y="480"/>
                              </a:lnTo>
                              <a:lnTo>
                                <a:pt x="59" y="480"/>
                              </a:lnTo>
                              <a:lnTo>
                                <a:pt x="59" y="528"/>
                              </a:lnTo>
                              <a:lnTo>
                                <a:pt x="0" y="480"/>
                              </a:lnTo>
                              <a:lnTo>
                                <a:pt x="2" y="480"/>
                              </a:lnTo>
                              <a:lnTo>
                                <a:pt x="2" y="0"/>
                              </a:lnTo>
                              <a:close/>
                            </a:path>
                          </a:pathLst>
                        </a:custGeom>
                        <a:solidFill>
                          <a:schemeClr val="tx1"/>
                        </a:solidFill>
                        <a:ln w="0">
                          <a:noFill/>
                          <a:prstDash val="solid"/>
                          <a:round/>
                          <a:headEnd/>
                          <a:tailEnd/>
                        </a:ln>
                      </wps:spPr>
                      <wps:txbx>
                        <w:txbxContent>
                          <w:p w14:paraId="6EEE1146" w14:textId="77777777" w:rsidR="002F375A" w:rsidRDefault="002F375A">
                            <w:pPr>
                              <w:jc w:val="center"/>
                            </w:pPr>
                          </w:p>
                        </w:txbxContent>
                      </wps:txbx>
                      <wps:bodyPr vert="horz" wrap="square" lIns="91440" tIns="45720" rIns="91440" bIns="45720" numCol="1" anchor="t" anchorCtr="0" compatLnSpc="1">
                        <a:prstTxWarp prst="textNoShape">
                          <a:avLst/>
                        </a:prstTxWarp>
                      </wps:bodyPr>
                    </wps:wsp>
                  </wpg:wgp>
                </a:graphicData>
              </a:graphic>
              <wp14:sizeRelH relativeFrom="page">
                <wp14:pctWidth>94100</wp14:pctWidth>
              </wp14:sizeRelH>
              <wp14:sizeRelV relativeFrom="page">
                <wp14:pctHeight>95400</wp14:pctHeight>
              </wp14:sizeRelV>
            </wp:anchor>
          </w:drawing>
        </mc:Choice>
        <mc:Fallback>
          <w:pict>
            <v:group w14:anchorId="2DBFF0AE" id="Group 4" o:spid="_x0000_s1026" alt="Title: Page frame with tab" style="position:absolute;margin-left:0;margin-top:0;width:394.7pt;height:567.5pt;z-index:-251653120;mso-width-percent:941;mso-height-percent:954;mso-position-horizontal:center;mso-position-horizontal-relative:page;mso-position-vertical:center;mso-position-vertical-relative:page;mso-width-percent:941;mso-height-percent:954" coordorigin="1333" coordsize="73152,9601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">
              <v:shape id="Frame 5" o:spid="_x0000_s1027" style="position:absolute;left:1333;width:73152;height:96012;visibility:visible;mso-wrap-style:square;v-text-anchor:middle" coordsize="7315200,96012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" path="m,l7315200,r,9601200l,9601200,,xm190488,190488r,9220224l7124712,9410712r,-9220224l190488,190488xe" fillcolor="#e3ab47 [3204]" stroked="f" strokeweight="1pt">
                <v:stroke joinstyle="miter"/>
                <v:path arrowok="t" o:connecttype="custom" o:connectlocs="0,0;7315200,0;7315200,9601200;0,9601200;0,0;190488,190488;190488,9410712;7124712,9410712;7124712,190488;190488,190488" o:connectangles="0,0,0,0,0,0,0,0,0,0"/>
              </v:shape>
              <v:shape id="Freeform 8" o:spid="_x0000_s1028" style="position:absolute;left:2286;top:4286;width:3581;height:8020;visibility:visible;mso-wrap-style:square;v-text-anchor:top" coordsize="240,528"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" adj="-11796480,,5400" path="m2,l169,r71,246l169,480r-110,l59,528,,480r2,l2,xe" fillcolor="black [3213]" stroked="f" strokeweight="0">
                <v:stroke joinstyle="round"/>
                <v:formulas/>
                <v:path arrowok="t" o:connecttype="custom" o:connectlocs="2985,0;252190,0;358140,373661;252190,729095;88043,729095;88043,802005;0,729095;2985,729095;2985,0" o:connectangles="0,0,0,0,0,0,0,0,0" textboxrect="0,0,240,528"/>
                <v:textbox>
                  <w:txbxContent>
                    <w:p w14:paraId="6EEE1146" w14:textId="77777777" w:rsidR="002F375A" w:rsidRDefault="002F375A">
                      <w:pPr>
                        <w:jc w:val="center"/>
                      </w:pP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0AC940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C72B50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A02177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818159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A0C779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370F02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C9AFBD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C20943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FC2BA48"/>
    <w:lvl w:ilvl="0">
      <w:start w:val="1"/>
      <w:numFmt w:val="decimal"/>
      <w:lvlText w:val="%1."/>
      <w:lvlJc w:val="left"/>
      <w:pPr>
        <w:tabs>
          <w:tab w:val="num" w:pos="216"/>
        </w:tabs>
        <w:ind w:left="216" w:hanging="216"/>
      </w:pPr>
      <w:rPr>
        <w:rFonts w:hint="default"/>
      </w:rPr>
    </w:lvl>
  </w:abstractNum>
  <w:abstractNum w:abstractNumId="9" w15:restartNumberingAfterBreak="0">
    <w:nsid w:val="FFFFFF89"/>
    <w:multiLevelType w:val="singleLevel"/>
    <w:tmpl w:val="1BCA6C4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366419"/>
    <w:multiLevelType w:val="hybridMultilevel"/>
    <w:tmpl w:val="AC56CE1A"/>
    <w:lvl w:ilvl="0" w:tplc="B24CB166">
      <w:start w:val="1"/>
      <w:numFmt w:val="bullet"/>
      <w:lvlText w:val=""/>
      <w:lvlJc w:val="left"/>
      <w:pPr>
        <w:ind w:left="1440" w:hanging="360"/>
      </w:pPr>
      <w:rPr>
        <w:rFonts w:ascii="Symbol" w:hAnsi="Symbol" w:hint="default"/>
        <w:color w:val="7F7F7F" w:themeColor="text1" w:themeTint="8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2D6483E"/>
    <w:multiLevelType w:val="hybridMultilevel"/>
    <w:tmpl w:val="5B30B21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39EA178E"/>
    <w:multiLevelType w:val="hybridMultilevel"/>
    <w:tmpl w:val="C3C86E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4416C3"/>
    <w:multiLevelType w:val="hybridMultilevel"/>
    <w:tmpl w:val="1884BEFA"/>
    <w:lvl w:ilvl="0" w:tplc="F1084306">
      <w:start w:val="1"/>
      <w:numFmt w:val="bullet"/>
      <w:pStyle w:val="ListBullet"/>
      <w:lvlText w:val=""/>
      <w:lvlJc w:val="left"/>
      <w:pPr>
        <w:tabs>
          <w:tab w:val="num" w:pos="216"/>
        </w:tabs>
        <w:ind w:left="216" w:hanging="216"/>
      </w:pPr>
      <w:rPr>
        <w:rFonts w:ascii="Wingdings" w:hAnsi="Wingdings" w:hint="default"/>
        <w:color w:val="E3AB47" w:themeColor="accent1"/>
        <w:sz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1C00B3"/>
    <w:multiLevelType w:val="multilevel"/>
    <w:tmpl w:val="F1F6EDC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5454655"/>
    <w:multiLevelType w:val="hybridMultilevel"/>
    <w:tmpl w:val="7AB01E5C"/>
    <w:lvl w:ilvl="0" w:tplc="14FA4362">
      <w:start w:val="1"/>
      <w:numFmt w:val="decimal"/>
      <w:pStyle w:val="ListNumb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E533331"/>
    <w:multiLevelType w:val="hybridMultilevel"/>
    <w:tmpl w:val="3D6CDC6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7BD313E1"/>
    <w:multiLevelType w:val="hybridMultilevel"/>
    <w:tmpl w:val="965CB40A"/>
    <w:lvl w:ilvl="0" w:tplc="04090001">
      <w:start w:val="1"/>
      <w:numFmt w:val="bullet"/>
      <w:lvlText w:val=""/>
      <w:lvlJc w:val="left"/>
      <w:pPr>
        <w:ind w:left="6198" w:hanging="360"/>
      </w:pPr>
      <w:rPr>
        <w:rFonts w:ascii="Symbol" w:hAnsi="Symbol" w:hint="default"/>
      </w:rPr>
    </w:lvl>
    <w:lvl w:ilvl="1" w:tplc="04090003" w:tentative="1">
      <w:start w:val="1"/>
      <w:numFmt w:val="bullet"/>
      <w:lvlText w:val="o"/>
      <w:lvlJc w:val="left"/>
      <w:pPr>
        <w:ind w:left="6918" w:hanging="360"/>
      </w:pPr>
      <w:rPr>
        <w:rFonts w:ascii="Courier New" w:hAnsi="Courier New" w:cs="Courier New" w:hint="default"/>
      </w:rPr>
    </w:lvl>
    <w:lvl w:ilvl="2" w:tplc="04090005" w:tentative="1">
      <w:start w:val="1"/>
      <w:numFmt w:val="bullet"/>
      <w:lvlText w:val=""/>
      <w:lvlJc w:val="left"/>
      <w:pPr>
        <w:ind w:left="7638" w:hanging="360"/>
      </w:pPr>
      <w:rPr>
        <w:rFonts w:ascii="Wingdings" w:hAnsi="Wingdings" w:hint="default"/>
      </w:rPr>
    </w:lvl>
    <w:lvl w:ilvl="3" w:tplc="04090001" w:tentative="1">
      <w:start w:val="1"/>
      <w:numFmt w:val="bullet"/>
      <w:lvlText w:val=""/>
      <w:lvlJc w:val="left"/>
      <w:pPr>
        <w:ind w:left="8358" w:hanging="360"/>
      </w:pPr>
      <w:rPr>
        <w:rFonts w:ascii="Symbol" w:hAnsi="Symbol" w:hint="default"/>
      </w:rPr>
    </w:lvl>
    <w:lvl w:ilvl="4" w:tplc="04090003" w:tentative="1">
      <w:start w:val="1"/>
      <w:numFmt w:val="bullet"/>
      <w:lvlText w:val="o"/>
      <w:lvlJc w:val="left"/>
      <w:pPr>
        <w:ind w:left="9078" w:hanging="360"/>
      </w:pPr>
      <w:rPr>
        <w:rFonts w:ascii="Courier New" w:hAnsi="Courier New" w:cs="Courier New" w:hint="default"/>
      </w:rPr>
    </w:lvl>
    <w:lvl w:ilvl="5" w:tplc="04090005" w:tentative="1">
      <w:start w:val="1"/>
      <w:numFmt w:val="bullet"/>
      <w:lvlText w:val=""/>
      <w:lvlJc w:val="left"/>
      <w:pPr>
        <w:ind w:left="9798" w:hanging="360"/>
      </w:pPr>
      <w:rPr>
        <w:rFonts w:ascii="Wingdings" w:hAnsi="Wingdings" w:hint="default"/>
      </w:rPr>
    </w:lvl>
    <w:lvl w:ilvl="6" w:tplc="04090001" w:tentative="1">
      <w:start w:val="1"/>
      <w:numFmt w:val="bullet"/>
      <w:lvlText w:val=""/>
      <w:lvlJc w:val="left"/>
      <w:pPr>
        <w:ind w:left="10518" w:hanging="360"/>
      </w:pPr>
      <w:rPr>
        <w:rFonts w:ascii="Symbol" w:hAnsi="Symbol" w:hint="default"/>
      </w:rPr>
    </w:lvl>
    <w:lvl w:ilvl="7" w:tplc="04090003" w:tentative="1">
      <w:start w:val="1"/>
      <w:numFmt w:val="bullet"/>
      <w:lvlText w:val="o"/>
      <w:lvlJc w:val="left"/>
      <w:pPr>
        <w:ind w:left="11238" w:hanging="360"/>
      </w:pPr>
      <w:rPr>
        <w:rFonts w:ascii="Courier New" w:hAnsi="Courier New" w:cs="Courier New" w:hint="default"/>
      </w:rPr>
    </w:lvl>
    <w:lvl w:ilvl="8" w:tplc="04090005" w:tentative="1">
      <w:start w:val="1"/>
      <w:numFmt w:val="bullet"/>
      <w:lvlText w:val=""/>
      <w:lvlJc w:val="left"/>
      <w:pPr>
        <w:ind w:left="11958" w:hanging="360"/>
      </w:pPr>
      <w:rPr>
        <w:rFonts w:ascii="Wingdings" w:hAnsi="Wingdings" w:hint="default"/>
      </w:rPr>
    </w:lvl>
  </w:abstractNum>
  <w:num w:numId="1">
    <w:abstractNumId w:val="9"/>
  </w:num>
  <w:num w:numId="2">
    <w:abstractNumId w:val="13"/>
  </w:num>
  <w:num w:numId="3">
    <w:abstractNumId w:val="10"/>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5"/>
  </w:num>
  <w:num w:numId="14">
    <w:abstractNumId w:val="12"/>
  </w:num>
  <w:num w:numId="15">
    <w:abstractNumId w:val="14"/>
  </w:num>
  <w:num w:numId="16">
    <w:abstractNumId w:val="11"/>
  </w:num>
  <w:num w:numId="17">
    <w:abstractNumId w:val="17"/>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defaultTabStop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19BF"/>
    <w:rsid w:val="000158F3"/>
    <w:rsid w:val="00034AF8"/>
    <w:rsid w:val="000B0448"/>
    <w:rsid w:val="000E1AEE"/>
    <w:rsid w:val="000E6B11"/>
    <w:rsid w:val="00101B45"/>
    <w:rsid w:val="00133537"/>
    <w:rsid w:val="00134166"/>
    <w:rsid w:val="001D070A"/>
    <w:rsid w:val="001D158F"/>
    <w:rsid w:val="001D19BF"/>
    <w:rsid w:val="001F7F98"/>
    <w:rsid w:val="0023571A"/>
    <w:rsid w:val="00265681"/>
    <w:rsid w:val="0028189C"/>
    <w:rsid w:val="002E49A7"/>
    <w:rsid w:val="002F375A"/>
    <w:rsid w:val="00310914"/>
    <w:rsid w:val="003158CD"/>
    <w:rsid w:val="003F6D8A"/>
    <w:rsid w:val="00414EAE"/>
    <w:rsid w:val="004307CD"/>
    <w:rsid w:val="00446A4C"/>
    <w:rsid w:val="00472DFB"/>
    <w:rsid w:val="00480E08"/>
    <w:rsid w:val="00493E81"/>
    <w:rsid w:val="004C631E"/>
    <w:rsid w:val="00534646"/>
    <w:rsid w:val="00542AB9"/>
    <w:rsid w:val="005951BB"/>
    <w:rsid w:val="005A4A86"/>
    <w:rsid w:val="005B0D0D"/>
    <w:rsid w:val="005D68DD"/>
    <w:rsid w:val="005E1366"/>
    <w:rsid w:val="005E4CC0"/>
    <w:rsid w:val="005F4835"/>
    <w:rsid w:val="006727D5"/>
    <w:rsid w:val="006A6FF0"/>
    <w:rsid w:val="006B2208"/>
    <w:rsid w:val="00746894"/>
    <w:rsid w:val="00776455"/>
    <w:rsid w:val="00796961"/>
    <w:rsid w:val="007C569D"/>
    <w:rsid w:val="007E362A"/>
    <w:rsid w:val="007F49D3"/>
    <w:rsid w:val="00807A49"/>
    <w:rsid w:val="0081242F"/>
    <w:rsid w:val="00812F5B"/>
    <w:rsid w:val="008427EA"/>
    <w:rsid w:val="00876074"/>
    <w:rsid w:val="00935246"/>
    <w:rsid w:val="009404DE"/>
    <w:rsid w:val="009450A5"/>
    <w:rsid w:val="009450EF"/>
    <w:rsid w:val="009D1AE1"/>
    <w:rsid w:val="009D29FE"/>
    <w:rsid w:val="009D3CB3"/>
    <w:rsid w:val="009E64EC"/>
    <w:rsid w:val="009F527B"/>
    <w:rsid w:val="00A15ED3"/>
    <w:rsid w:val="00A22B0B"/>
    <w:rsid w:val="00A43310"/>
    <w:rsid w:val="00A46308"/>
    <w:rsid w:val="00A46C09"/>
    <w:rsid w:val="00A51E31"/>
    <w:rsid w:val="00A71F3B"/>
    <w:rsid w:val="00A764FB"/>
    <w:rsid w:val="00A91933"/>
    <w:rsid w:val="00A92071"/>
    <w:rsid w:val="00A93F2A"/>
    <w:rsid w:val="00AC3FC2"/>
    <w:rsid w:val="00AD7A5E"/>
    <w:rsid w:val="00B07C58"/>
    <w:rsid w:val="00B653F2"/>
    <w:rsid w:val="00B74BB2"/>
    <w:rsid w:val="00BD46E3"/>
    <w:rsid w:val="00BD67B1"/>
    <w:rsid w:val="00BF35AB"/>
    <w:rsid w:val="00C020B4"/>
    <w:rsid w:val="00C54F42"/>
    <w:rsid w:val="00C93ECF"/>
    <w:rsid w:val="00D111DF"/>
    <w:rsid w:val="00D2346F"/>
    <w:rsid w:val="00D76423"/>
    <w:rsid w:val="00D91281"/>
    <w:rsid w:val="00D94BDD"/>
    <w:rsid w:val="00D96BA8"/>
    <w:rsid w:val="00DC46CA"/>
    <w:rsid w:val="00DC7B6C"/>
    <w:rsid w:val="00DF2CBC"/>
    <w:rsid w:val="00E01A3B"/>
    <w:rsid w:val="00E654C5"/>
    <w:rsid w:val="00E72430"/>
    <w:rsid w:val="00E87690"/>
    <w:rsid w:val="00E9635C"/>
    <w:rsid w:val="00EE04ED"/>
    <w:rsid w:val="00EF1CF9"/>
    <w:rsid w:val="00F50088"/>
    <w:rsid w:val="00F531ED"/>
    <w:rsid w:val="00F969D2"/>
    <w:rsid w:val="00FE1E62"/>
    <w:rsid w:val="00FF5A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59F8E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color w:val="7F7F7F" w:themeColor="text1" w:themeTint="80"/>
        <w:lang w:val="en-US" w:eastAsia="ja-JP" w:bidi="ar-SA"/>
      </w:rPr>
    </w:rPrDefault>
    <w:pPrDefault>
      <w:pPr>
        <w:spacing w:after="18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pBdr>
        <w:top w:val="single" w:sz="24" w:space="5" w:color="262626" w:themeColor="text1" w:themeTint="D9"/>
        <w:bottom w:val="single" w:sz="8" w:space="5" w:color="7F7F7F" w:themeColor="text1" w:themeTint="80"/>
      </w:pBdr>
      <w:spacing w:before="240" w:after="160" w:line="240" w:lineRule="auto"/>
      <w:outlineLvl w:val="0"/>
    </w:pPr>
    <w:rPr>
      <w:rFonts w:asciiTheme="majorHAnsi" w:eastAsiaTheme="majorEastAsia" w:hAnsiTheme="majorHAnsi" w:cstheme="majorBidi"/>
      <w:b/>
      <w:caps/>
      <w:color w:val="0E0B05" w:themeColor="text2"/>
      <w:sz w:val="24"/>
      <w:szCs w:val="32"/>
    </w:rPr>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0E0B05" w:themeColor="text2"/>
      <w:sz w:val="22"/>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0E0B05" w:themeColor="text2"/>
      <w:sz w:val="24"/>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Cs/>
      <w:color w:val="0E0B05" w:themeColor="text2"/>
    </w:rPr>
  </w:style>
  <w:style w:type="paragraph" w:styleId="Heading5">
    <w:name w:val="heading 5"/>
    <w:basedOn w:val="Normal"/>
    <w:next w:val="Normal"/>
    <w:link w:val="Heading5Char"/>
    <w:uiPriority w:val="9"/>
    <w:semiHidden/>
    <w:unhideWhenUsed/>
    <w:qFormat/>
    <w:pPr>
      <w:keepNext/>
      <w:keepLines/>
      <w:spacing w:before="40" w:after="0"/>
      <w:outlineLvl w:val="4"/>
    </w:pPr>
    <w:rPr>
      <w:rFonts w:asciiTheme="majorHAnsi" w:eastAsiaTheme="majorEastAsia" w:hAnsiTheme="majorHAnsi" w:cstheme="majorBidi"/>
      <w:b/>
      <w:caps/>
      <w:color w:val="0E0B05" w:themeColor="text2"/>
      <w:sz w:val="18"/>
    </w:rPr>
  </w:style>
  <w:style w:type="paragraph" w:styleId="Heading6">
    <w:name w:val="heading 6"/>
    <w:basedOn w:val="Normal"/>
    <w:next w:val="Normal"/>
    <w:link w:val="Heading6Char"/>
    <w:uiPriority w:val="9"/>
    <w:semiHidden/>
    <w:unhideWhenUsed/>
    <w:qFormat/>
    <w:pPr>
      <w:keepNext/>
      <w:keepLines/>
      <w:spacing w:before="40" w:after="0"/>
      <w:outlineLvl w:val="5"/>
    </w:pPr>
    <w:rPr>
      <w:rFonts w:asciiTheme="majorHAnsi" w:eastAsiaTheme="majorEastAsia" w:hAnsiTheme="majorHAnsi" w:cstheme="majorBidi"/>
      <w:b/>
      <w:color w:val="0E0B05" w:themeColor="text2"/>
      <w:sz w:val="18"/>
    </w:rPr>
  </w:style>
  <w:style w:type="paragraph" w:styleId="Heading7">
    <w:name w:val="heading 7"/>
    <w:basedOn w:val="Normal"/>
    <w:next w:val="Normal"/>
    <w:link w:val="Heading7Char"/>
    <w:uiPriority w:val="9"/>
    <w:semiHidden/>
    <w:unhideWhenUsed/>
    <w:qFormat/>
    <w:pPr>
      <w:keepNext/>
      <w:keepLines/>
      <w:spacing w:before="40" w:after="0"/>
      <w:outlineLvl w:val="6"/>
    </w:pPr>
    <w:rPr>
      <w:rFonts w:asciiTheme="majorHAnsi" w:eastAsiaTheme="majorEastAsia" w:hAnsiTheme="majorHAnsi" w:cstheme="majorBidi"/>
      <w:iCs/>
      <w:color w:val="0E0B05" w:themeColor="text2"/>
      <w:sz w:val="18"/>
    </w:rPr>
  </w:style>
  <w:style w:type="paragraph" w:styleId="Heading8">
    <w:name w:val="heading 8"/>
    <w:basedOn w:val="Normal"/>
    <w:next w:val="Normal"/>
    <w:link w:val="Heading8Char"/>
    <w:uiPriority w:val="9"/>
    <w:semiHidden/>
    <w:unhideWhenUsed/>
    <w:qFormat/>
    <w:pPr>
      <w:keepNext/>
      <w:keepLines/>
      <w:spacing w:before="40" w:after="0"/>
      <w:outlineLvl w:val="7"/>
    </w:pPr>
    <w:rPr>
      <w:rFonts w:asciiTheme="majorHAnsi" w:eastAsiaTheme="majorEastAsia" w:hAnsiTheme="majorHAnsi" w:cstheme="majorBidi"/>
      <w:color w:val="0E0B05" w:themeColor="text2"/>
      <w:sz w:val="18"/>
      <w:szCs w:val="21"/>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b/>
      <w:iCs/>
      <w:color w:val="0E0B05" w:themeColor="text2"/>
      <w:sz w:val="16"/>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caps/>
      <w:color w:val="0E0B05" w:themeColor="text2"/>
      <w:sz w:val="24"/>
      <w:szCs w:val="32"/>
    </w:rPr>
  </w:style>
  <w:style w:type="paragraph" w:customStyle="1" w:styleId="ContactInfo">
    <w:name w:val="Contact Info"/>
    <w:basedOn w:val="Normal"/>
    <w:uiPriority w:val="2"/>
    <w:qFormat/>
    <w:pPr>
      <w:spacing w:after="540" w:line="288" w:lineRule="auto"/>
      <w:ind w:right="2880"/>
      <w:contextualSpacing/>
    </w:pPr>
    <w:rPr>
      <w:rFonts w:asciiTheme="majorHAnsi" w:hAnsiTheme="majorHAnsi"/>
      <w:sz w:val="24"/>
    </w:rPr>
  </w:style>
  <w:style w:type="paragraph" w:styleId="Title">
    <w:name w:val="Title"/>
    <w:basedOn w:val="Normal"/>
    <w:next w:val="Normal"/>
    <w:link w:val="TitleChar"/>
    <w:uiPriority w:val="10"/>
    <w:semiHidden/>
    <w:unhideWhenUsed/>
    <w:qFormat/>
    <w:pPr>
      <w:spacing w:before="120" w:line="192" w:lineRule="auto"/>
      <w:contextualSpacing/>
    </w:pPr>
    <w:rPr>
      <w:rFonts w:asciiTheme="majorHAnsi" w:eastAsiaTheme="majorEastAsia" w:hAnsiTheme="majorHAnsi" w:cstheme="majorBidi"/>
      <w:b/>
      <w:caps/>
      <w:color w:val="000000" w:themeColor="text1"/>
      <w:kern w:val="28"/>
      <w:sz w:val="70"/>
      <w:szCs w:val="56"/>
    </w:rPr>
  </w:style>
  <w:style w:type="paragraph" w:styleId="Subtitle">
    <w:name w:val="Subtitle"/>
    <w:basedOn w:val="Normal"/>
    <w:next w:val="Normal"/>
    <w:link w:val="SubtitleChar"/>
    <w:uiPriority w:val="11"/>
    <w:semiHidden/>
    <w:unhideWhenUsed/>
    <w:qFormat/>
    <w:pPr>
      <w:numPr>
        <w:ilvl w:val="1"/>
      </w:numPr>
      <w:spacing w:after="540" w:line="288" w:lineRule="auto"/>
      <w:ind w:right="2880"/>
      <w:contextualSpacing/>
    </w:pPr>
    <w:rPr>
      <w:rFonts w:asciiTheme="majorHAnsi" w:eastAsiaTheme="minorEastAsia" w:hAnsiTheme="majorHAnsi"/>
      <w:spacing w:val="15"/>
      <w:sz w:val="24"/>
      <w:szCs w:val="22"/>
    </w:rPr>
  </w:style>
  <w:style w:type="paragraph" w:styleId="ListBullet">
    <w:name w:val="List Bullet"/>
    <w:basedOn w:val="Normal"/>
    <w:uiPriority w:val="9"/>
    <w:qFormat/>
    <w:pPr>
      <w:numPr>
        <w:numId w:val="2"/>
      </w:numPr>
      <w:spacing w:after="120"/>
    </w:pPr>
  </w:style>
  <w:style w:type="character" w:styleId="PlaceholderText">
    <w:name w:val="Placeholder Text"/>
    <w:basedOn w:val="DefaultParagraphFont"/>
    <w:uiPriority w:val="99"/>
    <w:semiHidden/>
    <w:rPr>
      <w:color w:val="808080"/>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Cs/>
      <w:color w:val="0E0B05" w:themeColor="text2"/>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b/>
      <w:caps/>
      <w:color w:val="0E0B05" w:themeColor="text2"/>
      <w:sz w:val="18"/>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Cs/>
      <w:color w:val="0E0B05" w:themeColor="text2"/>
      <w:sz w:val="18"/>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color w:val="0E0B05" w:themeColor="text2"/>
      <w:sz w:val="18"/>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0E0B05" w:themeColor="text2"/>
      <w:sz w:val="18"/>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b/>
      <w:iCs/>
      <w:color w:val="0E0B05" w:themeColor="text2"/>
      <w:sz w:val="16"/>
      <w:szCs w:val="21"/>
    </w:rPr>
  </w:style>
  <w:style w:type="character" w:styleId="SubtleEmphasis">
    <w:name w:val="Subtle Emphasis"/>
    <w:basedOn w:val="DefaultParagraphFont"/>
    <w:uiPriority w:val="19"/>
    <w:semiHidden/>
    <w:unhideWhenUsed/>
    <w:qFormat/>
    <w:rPr>
      <w:i w:val="0"/>
      <w:iCs/>
      <w:color w:val="262626" w:themeColor="text1" w:themeTint="D9"/>
    </w:rPr>
  </w:style>
  <w:style w:type="character" w:styleId="BookTitle">
    <w:name w:val="Book Title"/>
    <w:basedOn w:val="DefaultParagraphFont"/>
    <w:uiPriority w:val="33"/>
    <w:semiHidden/>
    <w:unhideWhenUsed/>
    <w:qFormat/>
    <w:rPr>
      <w:b w:val="0"/>
      <w:bCs/>
      <w:i w:val="0"/>
      <w:iCs/>
      <w:caps/>
      <w:smallCaps w:val="0"/>
      <w:color w:val="7F7F7F" w:themeColor="text1" w:themeTint="80"/>
      <w:spacing w:val="0"/>
      <w:u w:val="single"/>
      <w:bdr w:val="none" w:sz="0" w:space="0" w:color="auto"/>
    </w:rPr>
  </w:style>
  <w:style w:type="paragraph" w:styleId="Footer">
    <w:name w:val="footer"/>
    <w:basedOn w:val="Normal"/>
    <w:link w:val="FooterChar"/>
    <w:uiPriority w:val="99"/>
    <w:unhideWhenUsed/>
    <w:qFormat/>
    <w:pPr>
      <w:spacing w:before="240" w:after="0" w:line="240" w:lineRule="auto"/>
    </w:pPr>
    <w:rPr>
      <w:color w:val="0E0B05" w:themeColor="text2"/>
      <w:sz w:val="24"/>
    </w:rPr>
  </w:style>
  <w:style w:type="character" w:customStyle="1" w:styleId="FooterChar">
    <w:name w:val="Footer Char"/>
    <w:basedOn w:val="DefaultParagraphFont"/>
    <w:link w:val="Footer"/>
    <w:uiPriority w:val="99"/>
    <w:rPr>
      <w:color w:val="0E0B05" w:themeColor="text2"/>
      <w:sz w:val="24"/>
    </w:rPr>
  </w:style>
  <w:style w:type="character" w:customStyle="1" w:styleId="SubtitleChar">
    <w:name w:val="Subtitle Char"/>
    <w:basedOn w:val="DefaultParagraphFont"/>
    <w:link w:val="Subtitle"/>
    <w:uiPriority w:val="11"/>
    <w:semiHidden/>
    <w:rPr>
      <w:rFonts w:asciiTheme="majorHAnsi" w:eastAsiaTheme="minorEastAsia" w:hAnsiTheme="majorHAnsi"/>
      <w:spacing w:val="15"/>
      <w:sz w:val="24"/>
      <w:szCs w:val="22"/>
    </w:rPr>
  </w:style>
  <w:style w:type="character" w:styleId="Emphasis">
    <w:name w:val="Emphasis"/>
    <w:basedOn w:val="DefaultParagraphFont"/>
    <w:uiPriority w:val="20"/>
    <w:semiHidden/>
    <w:unhideWhenUsed/>
    <w:qFormat/>
    <w:rPr>
      <w:i w:val="0"/>
      <w:iCs/>
      <w:color w:val="E3AB47" w:themeColor="accent1"/>
    </w:rPr>
  </w:style>
  <w:style w:type="paragraph" w:styleId="Quote">
    <w:name w:val="Quote"/>
    <w:basedOn w:val="Normal"/>
    <w:next w:val="Normal"/>
    <w:link w:val="QuoteChar"/>
    <w:uiPriority w:val="29"/>
    <w:semiHidden/>
    <w:unhideWhenUsed/>
    <w:qFormat/>
    <w:pPr>
      <w:spacing w:before="360" w:after="360"/>
    </w:pPr>
    <w:rPr>
      <w:iCs/>
      <w:sz w:val="26"/>
    </w:rPr>
  </w:style>
  <w:style w:type="character" w:customStyle="1" w:styleId="QuoteChar">
    <w:name w:val="Quote Char"/>
    <w:basedOn w:val="DefaultParagraphFont"/>
    <w:link w:val="Quote"/>
    <w:uiPriority w:val="29"/>
    <w:semiHidden/>
    <w:rPr>
      <w:iCs/>
      <w:sz w:val="26"/>
    </w:rPr>
  </w:style>
  <w:style w:type="paragraph" w:styleId="IntenseQuote">
    <w:name w:val="Intense Quote"/>
    <w:basedOn w:val="Normal"/>
    <w:next w:val="Normal"/>
    <w:link w:val="IntenseQuoteChar"/>
    <w:uiPriority w:val="30"/>
    <w:semiHidden/>
    <w:unhideWhenUsed/>
    <w:qFormat/>
    <w:pPr>
      <w:spacing w:before="360" w:after="360"/>
    </w:pPr>
    <w:rPr>
      <w:b/>
      <w:iCs/>
      <w:color w:val="262626" w:themeColor="text1" w:themeTint="D9"/>
      <w:sz w:val="26"/>
    </w:rPr>
  </w:style>
  <w:style w:type="character" w:customStyle="1" w:styleId="IntenseQuoteChar">
    <w:name w:val="Intense Quote Char"/>
    <w:basedOn w:val="DefaultParagraphFont"/>
    <w:link w:val="IntenseQuote"/>
    <w:uiPriority w:val="30"/>
    <w:semiHidden/>
    <w:rPr>
      <w:b/>
      <w:iCs/>
      <w:color w:val="262626" w:themeColor="text1" w:themeTint="D9"/>
      <w:sz w:val="26"/>
    </w:rPr>
  </w:style>
  <w:style w:type="character" w:styleId="IntenseEmphasis">
    <w:name w:val="Intense Emphasis"/>
    <w:basedOn w:val="DefaultParagraphFont"/>
    <w:uiPriority w:val="21"/>
    <w:semiHidden/>
    <w:unhideWhenUsed/>
    <w:qFormat/>
    <w:rPr>
      <w:b/>
      <w:i w:val="0"/>
      <w:iCs/>
      <w:color w:val="E3AB47" w:themeColor="accent1"/>
    </w:rPr>
  </w:style>
  <w:style w:type="character" w:styleId="IntenseReference">
    <w:name w:val="Intense Reference"/>
    <w:basedOn w:val="DefaultParagraphFont"/>
    <w:uiPriority w:val="32"/>
    <w:semiHidden/>
    <w:unhideWhenUsed/>
    <w:qFormat/>
    <w:rPr>
      <w:b w:val="0"/>
      <w:bCs/>
      <w:caps/>
      <w:smallCaps w:val="0"/>
      <w:color w:val="262626" w:themeColor="text1" w:themeTint="D9"/>
      <w:spacing w:val="0"/>
    </w:rPr>
  </w:style>
  <w:style w:type="character" w:styleId="Strong">
    <w:name w:val="Strong"/>
    <w:basedOn w:val="DefaultParagraphFont"/>
    <w:uiPriority w:val="22"/>
    <w:semiHidden/>
    <w:unhideWhenUsed/>
    <w:qFormat/>
    <w:rPr>
      <w:b/>
      <w:bCs/>
      <w:color w:val="262626" w:themeColor="text1" w:themeTint="D9"/>
    </w:rPr>
  </w:style>
  <w:style w:type="paragraph" w:styleId="Caption">
    <w:name w:val="caption"/>
    <w:basedOn w:val="Normal"/>
    <w:next w:val="Normal"/>
    <w:uiPriority w:val="35"/>
    <w:semiHidden/>
    <w:unhideWhenUsed/>
    <w:qFormat/>
    <w:pPr>
      <w:spacing w:before="40" w:after="160" w:line="240" w:lineRule="auto"/>
    </w:pPr>
    <w:rPr>
      <w:iCs/>
      <w:color w:val="262626" w:themeColor="text1" w:themeTint="D9"/>
      <w:sz w:val="18"/>
      <w:szCs w:val="18"/>
    </w:rPr>
  </w:style>
  <w:style w:type="paragraph" w:styleId="ListParagraph">
    <w:name w:val="List Paragraph"/>
    <w:basedOn w:val="Normal"/>
    <w:uiPriority w:val="34"/>
    <w:unhideWhenUsed/>
    <w:qFormat/>
    <w:pPr>
      <w:ind w:left="216"/>
      <w:contextualSpacing/>
    </w:pPr>
  </w:style>
  <w:style w:type="paragraph" w:styleId="TOCHeading">
    <w:name w:val="TOC Heading"/>
    <w:basedOn w:val="Heading1"/>
    <w:next w:val="Normal"/>
    <w:uiPriority w:val="39"/>
    <w:semiHidden/>
    <w:unhideWhenUsed/>
    <w:qFormat/>
    <w:pPr>
      <w:outlineLvl w:val="9"/>
    </w:pPr>
  </w:style>
  <w:style w:type="paragraph" w:styleId="TOAHeading">
    <w:name w:val="toa heading"/>
    <w:basedOn w:val="Normal"/>
    <w:next w:val="Normal"/>
    <w:uiPriority w:val="99"/>
    <w:semiHidden/>
    <w:unhideWhenUsed/>
    <w:pPr>
      <w:pBdr>
        <w:top w:val="single" w:sz="24" w:space="5" w:color="auto"/>
        <w:bottom w:val="single" w:sz="4" w:space="5" w:color="auto"/>
      </w:pBdr>
      <w:spacing w:before="120"/>
    </w:pPr>
    <w:rPr>
      <w:rFonts w:asciiTheme="majorHAnsi" w:eastAsiaTheme="majorEastAsia" w:hAnsiTheme="majorHAnsi" w:cstheme="majorBidi"/>
      <w:b/>
      <w:bCs/>
      <w:sz w:val="24"/>
      <w:szCs w:val="24"/>
    </w:rPr>
  </w:style>
  <w:style w:type="character" w:styleId="SubtleReference">
    <w:name w:val="Subtle Reference"/>
    <w:basedOn w:val="DefaultParagraphFont"/>
    <w:uiPriority w:val="31"/>
    <w:semiHidden/>
    <w:unhideWhenUsed/>
    <w:qFormat/>
    <w:rPr>
      <w:caps/>
      <w:smallCaps w:val="0"/>
      <w:color w:val="7F7F7F" w:themeColor="text1" w:themeTint="80"/>
    </w:rPr>
  </w:style>
  <w:style w:type="paragraph" w:customStyle="1" w:styleId="Name">
    <w:name w:val="Name"/>
    <w:basedOn w:val="Normal"/>
    <w:uiPriority w:val="1"/>
    <w:qFormat/>
    <w:pPr>
      <w:spacing w:line="192" w:lineRule="auto"/>
      <w:contextualSpacing/>
    </w:pPr>
    <w:rPr>
      <w:rFonts w:asciiTheme="majorHAnsi" w:hAnsiTheme="majorHAnsi"/>
      <w:b/>
      <w:caps/>
      <w:color w:val="0E0B05" w:themeColor="text2"/>
      <w:kern w:val="28"/>
      <w:sz w:val="70"/>
    </w:rPr>
  </w:style>
  <w:style w:type="character" w:customStyle="1" w:styleId="TitleChar">
    <w:name w:val="Title Char"/>
    <w:basedOn w:val="DefaultParagraphFont"/>
    <w:link w:val="Title"/>
    <w:uiPriority w:val="10"/>
    <w:semiHidden/>
    <w:rPr>
      <w:rFonts w:asciiTheme="majorHAnsi" w:eastAsiaTheme="majorEastAsia" w:hAnsiTheme="majorHAnsi" w:cstheme="majorBidi"/>
      <w:b/>
      <w:caps/>
      <w:color w:val="000000" w:themeColor="text1"/>
      <w:kern w:val="28"/>
      <w:sz w:val="70"/>
      <w:szCs w:val="56"/>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0E0B05" w:themeColor="text2"/>
      <w:sz w:val="22"/>
      <w:szCs w:val="26"/>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ListNumber">
    <w:name w:val="List Number"/>
    <w:basedOn w:val="Normal"/>
    <w:uiPriority w:val="10"/>
    <w:qFormat/>
    <w:pPr>
      <w:numPr>
        <w:numId w:val="13"/>
      </w:numPr>
    </w:p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0E0B05" w:themeColor="text2"/>
      <w:sz w:val="24"/>
      <w:szCs w:val="24"/>
    </w:rPr>
  </w:style>
  <w:style w:type="paragraph" w:styleId="Date">
    <w:name w:val="Date"/>
    <w:basedOn w:val="Normal"/>
    <w:next w:val="Normal"/>
    <w:link w:val="DateChar"/>
    <w:uiPriority w:val="99"/>
    <w:semiHidden/>
    <w:unhideWhenUsed/>
    <w:pPr>
      <w:spacing w:before="720" w:after="280" w:line="240" w:lineRule="auto"/>
      <w:contextualSpacing/>
    </w:pPr>
    <w:rPr>
      <w:color w:val="0E0B05" w:themeColor="text2"/>
      <w:sz w:val="24"/>
    </w:rPr>
  </w:style>
  <w:style w:type="character" w:customStyle="1" w:styleId="DateChar">
    <w:name w:val="Date Char"/>
    <w:basedOn w:val="DefaultParagraphFont"/>
    <w:link w:val="Date"/>
    <w:uiPriority w:val="99"/>
    <w:semiHidden/>
    <w:rPr>
      <w:color w:val="0E0B05" w:themeColor="text2"/>
      <w:sz w:val="24"/>
    </w:rPr>
  </w:style>
  <w:style w:type="paragraph" w:styleId="Salutation">
    <w:name w:val="Salutation"/>
    <w:basedOn w:val="Normal"/>
    <w:next w:val="Normal"/>
    <w:link w:val="SalutationChar"/>
    <w:uiPriority w:val="99"/>
    <w:semiHidden/>
    <w:unhideWhenUsed/>
    <w:pPr>
      <w:spacing w:before="800" w:after="0" w:line="240" w:lineRule="auto"/>
    </w:pPr>
    <w:rPr>
      <w:color w:val="0E0B05" w:themeColor="text2"/>
      <w:sz w:val="24"/>
    </w:rPr>
  </w:style>
  <w:style w:type="character" w:customStyle="1" w:styleId="SalutationChar">
    <w:name w:val="Salutation Char"/>
    <w:basedOn w:val="DefaultParagraphFont"/>
    <w:link w:val="Salutation"/>
    <w:uiPriority w:val="99"/>
    <w:semiHidden/>
    <w:rPr>
      <w:color w:val="0E0B05" w:themeColor="text2"/>
      <w:sz w:val="24"/>
    </w:rPr>
  </w:style>
  <w:style w:type="paragraph" w:styleId="Signature">
    <w:name w:val="Signature"/>
    <w:basedOn w:val="Normal"/>
    <w:link w:val="SignatureChar"/>
    <w:uiPriority w:val="99"/>
    <w:semiHidden/>
    <w:unhideWhenUsed/>
    <w:pPr>
      <w:spacing w:before="1080" w:after="280" w:line="240" w:lineRule="auto"/>
      <w:contextualSpacing/>
    </w:pPr>
    <w:rPr>
      <w:color w:val="0E0B05" w:themeColor="text2"/>
    </w:rPr>
  </w:style>
  <w:style w:type="character" w:customStyle="1" w:styleId="SignatureChar">
    <w:name w:val="Signature Char"/>
    <w:basedOn w:val="DefaultParagraphFont"/>
    <w:link w:val="Signature"/>
    <w:uiPriority w:val="99"/>
    <w:semiHidden/>
    <w:rPr>
      <w:color w:val="0E0B05" w:themeColor="text2"/>
    </w:rPr>
  </w:style>
  <w:style w:type="character" w:styleId="Hyperlink">
    <w:name w:val="Hyperlink"/>
    <w:basedOn w:val="DefaultParagraphFont"/>
    <w:uiPriority w:val="99"/>
    <w:unhideWhenUsed/>
    <w:rsid w:val="001D19BF"/>
    <w:rPr>
      <w:color w:val="53C3C7" w:themeColor="hyperlink"/>
      <w:u w:val="single"/>
    </w:rPr>
  </w:style>
  <w:style w:type="character" w:styleId="FollowedHyperlink">
    <w:name w:val="FollowedHyperlink"/>
    <w:basedOn w:val="DefaultParagraphFont"/>
    <w:uiPriority w:val="99"/>
    <w:semiHidden/>
    <w:unhideWhenUsed/>
    <w:rsid w:val="001D070A"/>
    <w:rPr>
      <w:color w:val="846B8E"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5846633">
      <w:bodyDiv w:val="1"/>
      <w:marLeft w:val="0"/>
      <w:marRight w:val="0"/>
      <w:marTop w:val="0"/>
      <w:marBottom w:val="0"/>
      <w:divBdr>
        <w:top w:val="none" w:sz="0" w:space="0" w:color="auto"/>
        <w:left w:val="none" w:sz="0" w:space="0" w:color="auto"/>
        <w:bottom w:val="none" w:sz="0" w:space="0" w:color="auto"/>
        <w:right w:val="none" w:sz="0" w:space="0" w:color="auto"/>
      </w:divBdr>
      <w:divsChild>
        <w:div w:id="2073117738">
          <w:marLeft w:val="0"/>
          <w:marRight w:val="0"/>
          <w:marTop w:val="0"/>
          <w:marBottom w:val="0"/>
          <w:divBdr>
            <w:top w:val="none" w:sz="0" w:space="0" w:color="auto"/>
            <w:left w:val="none" w:sz="0" w:space="0" w:color="auto"/>
            <w:bottom w:val="none" w:sz="0" w:space="0" w:color="auto"/>
            <w:right w:val="none" w:sz="0" w:space="0" w:color="auto"/>
          </w:divBdr>
          <w:divsChild>
            <w:div w:id="1785079210">
              <w:marLeft w:val="0"/>
              <w:marRight w:val="0"/>
              <w:marTop w:val="0"/>
              <w:marBottom w:val="0"/>
              <w:divBdr>
                <w:top w:val="none" w:sz="0" w:space="0" w:color="auto"/>
                <w:left w:val="none" w:sz="0" w:space="0" w:color="auto"/>
                <w:bottom w:val="none" w:sz="0" w:space="0" w:color="auto"/>
                <w:right w:val="none" w:sz="0" w:space="0" w:color="auto"/>
              </w:divBdr>
              <w:divsChild>
                <w:div w:id="96156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123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Applications/Microsoft%20Word.app/Contents/Resources/en.lproj/Bold%20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11324F93287E2448EB55D6B3D51C5B0"/>
        <w:category>
          <w:name w:val="General"/>
          <w:gallery w:val="placeholder"/>
        </w:category>
        <w:types>
          <w:type w:val="bbPlcHdr"/>
        </w:types>
        <w:behaviors>
          <w:behavior w:val="content"/>
        </w:behaviors>
        <w:guid w:val="{D9E9999D-77A4-1749-AD53-B456EE72D1C8}"/>
      </w:docPartPr>
      <w:docPartBody>
        <w:p w:rsidR="00161CD7" w:rsidRDefault="00EB628A">
          <w:pPr>
            <w:pStyle w:val="611324F93287E2448EB55D6B3D51C5B0"/>
          </w:pPr>
          <w:r>
            <w:t>Objective</w:t>
          </w:r>
        </w:p>
      </w:docPartBody>
    </w:docPart>
    <w:docPart>
      <w:docPartPr>
        <w:name w:val="18EF3CC347F74A41A3B24F9141CCD9B0"/>
        <w:category>
          <w:name w:val="General"/>
          <w:gallery w:val="placeholder"/>
        </w:category>
        <w:types>
          <w:type w:val="bbPlcHdr"/>
        </w:types>
        <w:behaviors>
          <w:behavior w:val="content"/>
        </w:behaviors>
        <w:guid w:val="{6D0348D7-EE14-0D4F-8022-5B1750DFE768}"/>
      </w:docPartPr>
      <w:docPartBody>
        <w:p w:rsidR="00161CD7" w:rsidRDefault="00EB628A">
          <w:pPr>
            <w:pStyle w:val="18EF3CC347F74A41A3B24F9141CCD9B0"/>
          </w:pPr>
          <w:r>
            <w:t>Experience</w:t>
          </w:r>
        </w:p>
      </w:docPartBody>
    </w:docPart>
    <w:docPart>
      <w:docPartPr>
        <w:name w:val="699BF56327F8CA4AB9ACDDDDEDE1E8D2"/>
        <w:category>
          <w:name w:val="General"/>
          <w:gallery w:val="placeholder"/>
        </w:category>
        <w:types>
          <w:type w:val="bbPlcHdr"/>
        </w:types>
        <w:behaviors>
          <w:behavior w:val="content"/>
        </w:behaviors>
        <w:guid w:val="{398FFA39-BD4A-0847-8B55-7BAA981A4A45}"/>
      </w:docPartPr>
      <w:docPartBody>
        <w:p w:rsidR="00161CD7" w:rsidRDefault="00EB628A">
          <w:pPr>
            <w:pStyle w:val="699BF56327F8CA4AB9ACDDDDEDE1E8D2"/>
          </w:pPr>
          <w:r>
            <w:t>Education</w:t>
          </w:r>
        </w:p>
      </w:docPartBody>
    </w:docPart>
    <w:docPart>
      <w:docPartPr>
        <w:name w:val="21BF35A04BBDA14E91B13EE273DC3896"/>
        <w:category>
          <w:name w:val="General"/>
          <w:gallery w:val="placeholder"/>
        </w:category>
        <w:types>
          <w:type w:val="bbPlcHdr"/>
        </w:types>
        <w:behaviors>
          <w:behavior w:val="content"/>
        </w:behaviors>
        <w:guid w:val="{8B7C6B29-F687-594B-B0C1-03DCCC68F6F0}"/>
      </w:docPartPr>
      <w:docPartBody>
        <w:p w:rsidR="00161CD7" w:rsidRDefault="00EB628A">
          <w:pPr>
            <w:pStyle w:val="21BF35A04BBDA14E91B13EE273DC3896"/>
          </w:pPr>
          <w:r>
            <w:t>Awards and Acknowledgements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54416C3"/>
    <w:multiLevelType w:val="hybridMultilevel"/>
    <w:tmpl w:val="1884BEFA"/>
    <w:lvl w:ilvl="0" w:tplc="F1084306">
      <w:start w:val="1"/>
      <w:numFmt w:val="bullet"/>
      <w:pStyle w:val="ListBullet"/>
      <w:lvlText w:val=""/>
      <w:lvlJc w:val="left"/>
      <w:pPr>
        <w:tabs>
          <w:tab w:val="num" w:pos="216"/>
        </w:tabs>
        <w:ind w:left="216" w:hanging="216"/>
      </w:pPr>
      <w:rPr>
        <w:rFonts w:ascii="Wingdings" w:hAnsi="Wingdings" w:hint="default"/>
        <w:color w:val="4472C4" w:themeColor="accent1"/>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28A"/>
    <w:rsid w:val="00161CD7"/>
    <w:rsid w:val="00234366"/>
    <w:rsid w:val="00384240"/>
    <w:rsid w:val="003F5CE7"/>
    <w:rsid w:val="00446BA9"/>
    <w:rsid w:val="004E136D"/>
    <w:rsid w:val="0082750B"/>
    <w:rsid w:val="0097224C"/>
    <w:rsid w:val="009F3267"/>
    <w:rsid w:val="00D37A59"/>
    <w:rsid w:val="00E74479"/>
    <w:rsid w:val="00EB62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3FD81A90526564FAC77B578BD51F872">
    <w:name w:val="33FD81A90526564FAC77B578BD51F872"/>
  </w:style>
  <w:style w:type="paragraph" w:customStyle="1" w:styleId="70C10879B3BF184E996586AE421C21FA">
    <w:name w:val="70C10879B3BF184E996586AE421C21FA"/>
  </w:style>
  <w:style w:type="paragraph" w:customStyle="1" w:styleId="611324F93287E2448EB55D6B3D51C5B0">
    <w:name w:val="611324F93287E2448EB55D6B3D51C5B0"/>
  </w:style>
  <w:style w:type="paragraph" w:customStyle="1" w:styleId="66A68D08FD162547BBB224BEA9C13367">
    <w:name w:val="66A68D08FD162547BBB224BEA9C13367"/>
  </w:style>
  <w:style w:type="paragraph" w:customStyle="1" w:styleId="18EF3CC347F74A41A3B24F9141CCD9B0">
    <w:name w:val="18EF3CC347F74A41A3B24F9141CCD9B0"/>
  </w:style>
  <w:style w:type="paragraph" w:customStyle="1" w:styleId="F6DAB5E702D0F449B14CD92A581A9200">
    <w:name w:val="F6DAB5E702D0F449B14CD92A581A9200"/>
  </w:style>
  <w:style w:type="paragraph" w:customStyle="1" w:styleId="2E400F214F83AC4EA1380B1209AE8CF0">
    <w:name w:val="2E400F214F83AC4EA1380B1209AE8CF0"/>
  </w:style>
  <w:style w:type="paragraph" w:styleId="ListBullet">
    <w:name w:val="List Bullet"/>
    <w:basedOn w:val="Normal"/>
    <w:uiPriority w:val="9"/>
    <w:qFormat/>
    <w:pPr>
      <w:numPr>
        <w:numId w:val="1"/>
      </w:numPr>
      <w:spacing w:after="120" w:line="312" w:lineRule="auto"/>
    </w:pPr>
    <w:rPr>
      <w:rFonts w:eastAsiaTheme="minorHAnsi"/>
      <w:color w:val="7F7F7F" w:themeColor="text1" w:themeTint="80"/>
      <w:sz w:val="20"/>
      <w:szCs w:val="20"/>
      <w:lang w:eastAsia="ja-JP"/>
    </w:rPr>
  </w:style>
  <w:style w:type="paragraph" w:customStyle="1" w:styleId="986FAAC9306BCD4AA759F743307BD761">
    <w:name w:val="986FAAC9306BCD4AA759F743307BD761"/>
  </w:style>
  <w:style w:type="paragraph" w:customStyle="1" w:styleId="699BF56327F8CA4AB9ACDDDDEDE1E8D2">
    <w:name w:val="699BF56327F8CA4AB9ACDDDDEDE1E8D2"/>
  </w:style>
  <w:style w:type="paragraph" w:customStyle="1" w:styleId="83921C8F3DF7E045AC6C52D85AFB8C14">
    <w:name w:val="83921C8F3DF7E045AC6C52D85AFB8C14"/>
  </w:style>
  <w:style w:type="paragraph" w:customStyle="1" w:styleId="21BF35A04BBDA14E91B13EE273DC3896">
    <w:name w:val="21BF35A04BBDA14E91B13EE273DC3896"/>
  </w:style>
  <w:style w:type="paragraph" w:customStyle="1" w:styleId="FB4B0CAE0CE98644936FF3C97EAF6E66">
    <w:name w:val="FB4B0CAE0CE98644936FF3C97EAF6E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theme/theme1.xml><?xml version="1.0" encoding="utf-8"?>
<a:theme xmlns:a="http://schemas.openxmlformats.org/drawingml/2006/main" name="Office Theme">
  <a:themeElements>
    <a:clrScheme name="Resume">
      <a:dk1>
        <a:sysClr val="windowText" lastClr="000000"/>
      </a:dk1>
      <a:lt1>
        <a:sysClr val="window" lastClr="FFFFFF"/>
      </a:lt1>
      <a:dk2>
        <a:srgbClr val="0E0B05"/>
      </a:dk2>
      <a:lt2>
        <a:srgbClr val="F7F6F5"/>
      </a:lt2>
      <a:accent1>
        <a:srgbClr val="E3AB47"/>
      </a:accent1>
      <a:accent2>
        <a:srgbClr val="E36A48"/>
      </a:accent2>
      <a:accent3>
        <a:srgbClr val="969691"/>
      </a:accent3>
      <a:accent4>
        <a:srgbClr val="53C3C7"/>
      </a:accent4>
      <a:accent5>
        <a:srgbClr val="4FA274"/>
      </a:accent5>
      <a:accent6>
        <a:srgbClr val="846B8E"/>
      </a:accent6>
      <a:hlink>
        <a:srgbClr val="53C3C7"/>
      </a:hlink>
      <a:folHlink>
        <a:srgbClr val="846B8E"/>
      </a:folHlink>
    </a:clrScheme>
    <a:fontScheme name="Yellow Border Resume">
      <a:maj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84187B-C521-D943-B247-38B9472F5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Bold Resume.dotx</Template>
  <TotalTime>172</TotalTime>
  <Pages>7</Pages>
  <Words>1589</Words>
  <Characters>9061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Billy Thibodeaux</dc:creator>
  <cp:keywords/>
  <dc:description/>
  <cp:lastModifiedBy>Billy Thibodeaux</cp:lastModifiedBy>
  <cp:revision>12</cp:revision>
  <cp:lastPrinted>2020-01-25T02:58:00Z</cp:lastPrinted>
  <dcterms:created xsi:type="dcterms:W3CDTF">2019-01-13T04:20:00Z</dcterms:created>
  <dcterms:modified xsi:type="dcterms:W3CDTF">2021-11-05T21:01:00Z</dcterms:modified>
</cp:coreProperties>
</file>