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134C13" w:rsidP="00913946">
            <w:pPr>
              <w:pStyle w:val="Title"/>
            </w:pPr>
            <w:r>
              <w:t>mARTHA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jANVIER</w:t>
            </w:r>
          </w:p>
          <w:p w:rsidR="00692703" w:rsidRPr="00CF1A49" w:rsidRDefault="00134C13" w:rsidP="00913946">
            <w:pPr>
              <w:pStyle w:val="ContactInfo"/>
              <w:contextualSpacing w:val="0"/>
            </w:pPr>
            <w:r>
              <w:t>16050 Ne 3</w:t>
            </w:r>
            <w:r w:rsidRPr="00134C13">
              <w:rPr>
                <w:vertAlign w:val="superscript"/>
              </w:rPr>
              <w:t>rd</w:t>
            </w:r>
            <w:r>
              <w:t xml:space="preserve"> Avenue Miami, FL 33162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A2D0814BDD544F99B09DFC7DCD0601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786-277-3143</w:t>
            </w:r>
          </w:p>
          <w:p w:rsidR="00692703" w:rsidRPr="00CF1A49" w:rsidRDefault="00134C13" w:rsidP="00913946">
            <w:pPr>
              <w:pStyle w:val="ContactInfoEmphasis"/>
              <w:contextualSpacing w:val="0"/>
            </w:pPr>
            <w:r>
              <w:t>Janviermartha@live.com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34C13" w:rsidRPr="00D643F9" w:rsidRDefault="00134C13" w:rsidP="00134C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13" w:rsidRPr="00D643F9" w:rsidRDefault="00134C13" w:rsidP="00134C13">
            <w:pPr>
              <w:pStyle w:val="Heading1"/>
              <w:ind w:left="-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Work Experience</w:t>
            </w:r>
          </w:p>
          <w:p w:rsidR="00134C13" w:rsidRPr="00D643F9" w:rsidRDefault="00134C13" w:rsidP="00134C13">
            <w:pPr>
              <w:spacing w:after="215" w:line="259" w:lineRule="auto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38FDA3" wp14:editId="30670725">
                      <wp:extent cx="5943600" cy="12700"/>
                      <wp:effectExtent l="0" t="0" r="0" b="0"/>
                      <wp:docPr id="1185" name="Group 1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12700"/>
                                <a:chOff x="0" y="0"/>
                                <a:chExt cx="5943600" cy="12700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594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0">
                                      <a:moveTo>
                                        <a:pt x="59436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CCCCC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CC99E" id="Group 1185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">
                      <v:shape id="Shape 10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" path="m5943600,l,e" filled="f" strokecolor="#ccc" strokeweight="1pt">
                        <v:stroke miterlimit="83231f" joinstyle="miter"/>
                        <v:path arrowok="t" textboxrect="0,0,5943600,0"/>
                      </v:shape>
                      <w10:anchorlock/>
                    </v:group>
                  </w:pict>
                </mc:Fallback>
              </mc:AlternateContent>
            </w:r>
          </w:p>
          <w:p w:rsidR="00134C13" w:rsidRDefault="00134C13" w:rsidP="004B50D4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13" w:rsidRPr="00D643F9" w:rsidRDefault="00134C13" w:rsidP="00134C13">
            <w:pPr>
              <w:pStyle w:val="Heading2"/>
              <w:ind w:left="-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r w:rsidR="00BE1495">
              <w:rPr>
                <w:rFonts w:ascii="Times New Roman" w:hAnsi="Times New Roman" w:cs="Times New Roman"/>
                <w:sz w:val="24"/>
                <w:szCs w:val="24"/>
              </w:rPr>
              <w:t xml:space="preserve"> Burns</w:t>
            </w: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, Trauma Level 1</w:t>
            </w:r>
          </w:p>
          <w:p w:rsidR="00134C13" w:rsidRPr="00134C13" w:rsidRDefault="00134C13" w:rsidP="00134C13">
            <w:pPr>
              <w:spacing w:after="35"/>
              <w:ind w:lef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C13">
              <w:rPr>
                <w:rFonts w:ascii="Times New Roman" w:hAnsi="Times New Roman" w:cs="Times New Roman"/>
                <w:b/>
                <w:color w:val="666666"/>
                <w:sz w:val="24"/>
                <w:szCs w:val="24"/>
              </w:rPr>
              <w:t>Jackson Health System</w:t>
            </w:r>
            <w:r w:rsidRPr="00134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34C13">
              <w:rPr>
                <w:rFonts w:ascii="Times New Roman" w:hAnsi="Times New Roman" w:cs="Times New Roman"/>
                <w:b/>
                <w:color w:val="666666"/>
                <w:sz w:val="24"/>
                <w:szCs w:val="24"/>
              </w:rPr>
              <w:t>Miami, FL</w:t>
            </w:r>
          </w:p>
          <w:p w:rsidR="00134C13" w:rsidRDefault="00F304DF" w:rsidP="00134C13">
            <w:pPr>
              <w:spacing w:after="125"/>
              <w:ind w:left="-5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10/2017-</w:t>
            </w:r>
            <w:r w:rsidR="0051028B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1/2021</w:t>
            </w:r>
          </w:p>
          <w:p w:rsidR="00134C13" w:rsidRPr="00D643F9" w:rsidRDefault="00134C13" w:rsidP="00134C13">
            <w:pPr>
              <w:spacing w:after="125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13" w:rsidRPr="00D643F9" w:rsidRDefault="00134C13" w:rsidP="00134C13">
            <w:pPr>
              <w:numPr>
                <w:ilvl w:val="0"/>
                <w:numId w:val="15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Coordinate with the patient, family and loved ones and other healthcare disciplines to ensure care is appropriate to patient care needs. </w:t>
            </w:r>
          </w:p>
          <w:p w:rsidR="00134C13" w:rsidRPr="00D643F9" w:rsidRDefault="00134C13" w:rsidP="00134C13">
            <w:pPr>
              <w:numPr>
                <w:ilvl w:val="0"/>
                <w:numId w:val="15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Proficient with Acute Burn Life Support algorithms and interpretation </w:t>
            </w:r>
          </w:p>
          <w:p w:rsidR="00134C13" w:rsidRPr="00D643F9" w:rsidRDefault="00134C13" w:rsidP="00134C13">
            <w:pPr>
              <w:numPr>
                <w:ilvl w:val="0"/>
                <w:numId w:val="15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Familiarity with burn dressing solutions, modalities, and application </w:t>
            </w:r>
          </w:p>
          <w:p w:rsidR="00134C13" w:rsidRPr="00D643F9" w:rsidRDefault="00134C13" w:rsidP="00134C13">
            <w:pPr>
              <w:numPr>
                <w:ilvl w:val="0"/>
                <w:numId w:val="15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Educate families and patients about recovery and treatment. </w:t>
            </w:r>
          </w:p>
          <w:p w:rsidR="00134C13" w:rsidRPr="00D643F9" w:rsidRDefault="00134C13" w:rsidP="00134C13">
            <w:pPr>
              <w:numPr>
                <w:ilvl w:val="0"/>
                <w:numId w:val="15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Assist the patients with pressure therapy. </w:t>
            </w:r>
          </w:p>
          <w:p w:rsidR="00134C13" w:rsidRPr="00D643F9" w:rsidRDefault="00134C13" w:rsidP="00134C13">
            <w:pPr>
              <w:numPr>
                <w:ilvl w:val="0"/>
                <w:numId w:val="15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Maintain patient burn log, which includes description of burn wound, culture date ordered and results, and photograph. </w:t>
            </w:r>
          </w:p>
          <w:p w:rsidR="00134C13" w:rsidRDefault="00134C13" w:rsidP="00134C13">
            <w:pPr>
              <w:numPr>
                <w:ilvl w:val="0"/>
                <w:numId w:val="15"/>
              </w:numPr>
              <w:spacing w:after="218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Treat and care for patients who experience injuries caused by overexposure to electricity, chemicals, contact with fire and scalds.</w:t>
            </w:r>
          </w:p>
          <w:p w:rsidR="00134C13" w:rsidRPr="00134C13" w:rsidRDefault="00134C13" w:rsidP="00134C13">
            <w:pPr>
              <w:numPr>
                <w:ilvl w:val="0"/>
                <w:numId w:val="15"/>
              </w:numPr>
              <w:spacing w:after="218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134C13">
              <w:rPr>
                <w:rFonts w:ascii="Times New Roman" w:hAnsi="Times New Roman" w:cs="Times New Roman"/>
                <w:sz w:val="24"/>
                <w:szCs w:val="24"/>
              </w:rPr>
              <w:t xml:space="preserve">Analyze and interpret EKG strips/Report abnormal finding to Physician </w:t>
            </w:r>
          </w:p>
          <w:p w:rsidR="00134C13" w:rsidRPr="00D643F9" w:rsidRDefault="00134C13" w:rsidP="00134C13">
            <w:pPr>
              <w:numPr>
                <w:ilvl w:val="0"/>
                <w:numId w:val="16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Neuro assessments/checks for Signs or symptoms of Stroke or decline in neuro function </w:t>
            </w:r>
          </w:p>
          <w:p w:rsidR="00134C13" w:rsidRPr="00D643F9" w:rsidRDefault="00134C13" w:rsidP="00134C13">
            <w:pPr>
              <w:numPr>
                <w:ilvl w:val="0"/>
                <w:numId w:val="16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Perform complete and frequent patient assessments, recognizing changes in conditions, adjusting care, initiating interventions and advocating for the patient when needed. </w:t>
            </w:r>
          </w:p>
          <w:p w:rsidR="00134C13" w:rsidRPr="00D643F9" w:rsidRDefault="00134C13" w:rsidP="00134C13">
            <w:pPr>
              <w:numPr>
                <w:ilvl w:val="0"/>
                <w:numId w:val="16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Participate in coordinating discharge planning and home care with doctors, social workers, case managers, physical therapists, occupational therapists, nutritionists </w:t>
            </w:r>
          </w:p>
          <w:p w:rsidR="00134C13" w:rsidRDefault="00134C13" w:rsidP="00134C13">
            <w:pPr>
              <w:numPr>
                <w:ilvl w:val="0"/>
                <w:numId w:val="16"/>
              </w:numPr>
              <w:spacing w:after="218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Utilize multiple wound care products to perform complex wound care on various types of wounds including pressure ulcers, skin tears, surgical wounds, colostomies, </w:t>
            </w:r>
            <w:proofErr w:type="spellStart"/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urostomies</w:t>
            </w:r>
            <w:proofErr w:type="spellEnd"/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, and Jackson-Pratt drains.</w:t>
            </w:r>
          </w:p>
          <w:p w:rsidR="004B50D4" w:rsidRPr="00D643F9" w:rsidRDefault="004B50D4" w:rsidP="004B50D4">
            <w:pPr>
              <w:spacing w:after="218"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0D4" w:rsidRDefault="004B50D4" w:rsidP="004B50D4">
            <w:pPr>
              <w:pStyle w:val="Heading2"/>
              <w:ind w:left="-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Registered nurse</w:t>
            </w:r>
          </w:p>
          <w:p w:rsidR="004B50D4" w:rsidRPr="004B50D4" w:rsidRDefault="004B50D4" w:rsidP="004B5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 Healthcare- Miami Dade County, FL</w:t>
            </w:r>
          </w:p>
          <w:p w:rsidR="004B50D4" w:rsidRDefault="004B50D4" w:rsidP="004B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October/2018-</w:t>
            </w:r>
            <w:r w:rsidR="00CA51A6"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</w:p>
          <w:p w:rsidR="00A13449" w:rsidRDefault="00A13449" w:rsidP="004B5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449" w:rsidRPr="00A13449" w:rsidRDefault="00A13449" w:rsidP="00A13449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13449">
              <w:rPr>
                <w:rFonts w:ascii="Times New Roman" w:hAnsi="Times New Roman" w:cs="Times New Roman"/>
                <w:sz w:val="24"/>
                <w:szCs w:val="24"/>
              </w:rPr>
              <w:t>ssessing the status of student immunization documentation, when necessary.</w:t>
            </w:r>
          </w:p>
          <w:p w:rsidR="009C5812" w:rsidRDefault="00A13449" w:rsidP="004B0F8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5812">
              <w:rPr>
                <w:rFonts w:ascii="Times New Roman" w:hAnsi="Times New Roman" w:cs="Times New Roman"/>
                <w:sz w:val="24"/>
                <w:szCs w:val="24"/>
              </w:rPr>
              <w:t xml:space="preserve">Promoting an optimal level of wellness among </w:t>
            </w:r>
            <w:r w:rsidR="009C581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  <w:p w:rsidR="00A13449" w:rsidRPr="009C5812" w:rsidRDefault="00A13449" w:rsidP="004B0F8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5812">
              <w:rPr>
                <w:rFonts w:ascii="Times New Roman" w:hAnsi="Times New Roman" w:cs="Times New Roman"/>
                <w:sz w:val="24"/>
                <w:szCs w:val="24"/>
              </w:rPr>
              <w:t>Developing and implementing health plans for students with specific health needs.</w:t>
            </w:r>
          </w:p>
          <w:p w:rsidR="00A13449" w:rsidRDefault="00A13449" w:rsidP="00A13449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Carrying out health assessments and screening for deficits in vision, hearing, growth, and/or development of students.</w:t>
            </w:r>
          </w:p>
          <w:p w:rsidR="009C5812" w:rsidRDefault="009C5812" w:rsidP="00A13449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blood sugars and administrating medications as prescribed</w:t>
            </w:r>
          </w:p>
          <w:p w:rsidR="004B50D4" w:rsidRPr="00925B5E" w:rsidRDefault="009C5812" w:rsidP="004B50D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Following plan of care in timely order</w:t>
            </w:r>
          </w:p>
          <w:p w:rsidR="004B50D4" w:rsidRDefault="004B50D4" w:rsidP="004B50D4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0D4" w:rsidRDefault="004B50D4" w:rsidP="004B50D4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13" w:rsidRPr="00D643F9" w:rsidRDefault="00134C13" w:rsidP="004B50D4">
            <w:pPr>
              <w:pStyle w:val="Heading2"/>
              <w:ind w:left="-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Registered Nurse</w:t>
            </w:r>
          </w:p>
          <w:p w:rsidR="00134C13" w:rsidRPr="00F304DF" w:rsidRDefault="00134C13" w:rsidP="00134C13">
            <w:pPr>
              <w:spacing w:after="35"/>
              <w:ind w:lef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DF">
              <w:rPr>
                <w:rFonts w:ascii="Times New Roman" w:hAnsi="Times New Roman" w:cs="Times New Roman"/>
                <w:b/>
                <w:color w:val="666666"/>
                <w:sz w:val="24"/>
                <w:szCs w:val="24"/>
              </w:rPr>
              <w:t>North Shore Medical Center</w:t>
            </w:r>
            <w:r w:rsidRPr="00F3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304DF">
              <w:rPr>
                <w:rFonts w:ascii="Times New Roman" w:hAnsi="Times New Roman" w:cs="Times New Roman"/>
                <w:b/>
                <w:color w:val="666666"/>
                <w:sz w:val="24"/>
                <w:szCs w:val="24"/>
              </w:rPr>
              <w:t>Miami, FL</w:t>
            </w:r>
          </w:p>
          <w:p w:rsidR="00134C13" w:rsidRPr="00F304DF" w:rsidRDefault="00F304DF" w:rsidP="00F304DF">
            <w:pPr>
              <w:spacing w:after="35"/>
              <w:ind w:left="-5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05/2016- 06/</w:t>
            </w:r>
            <w:r w:rsidR="00134C13" w:rsidRPr="00D643F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2017</w:t>
            </w:r>
          </w:p>
          <w:p w:rsidR="00134C13" w:rsidRPr="00D643F9" w:rsidRDefault="00134C13" w:rsidP="00134C13">
            <w:pPr>
              <w:numPr>
                <w:ilvl w:val="0"/>
                <w:numId w:val="17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Provided direct care of up to 7 patients per shift </w:t>
            </w:r>
          </w:p>
          <w:p w:rsidR="00134C13" w:rsidRPr="00D643F9" w:rsidRDefault="00134C13" w:rsidP="00134C13">
            <w:pPr>
              <w:numPr>
                <w:ilvl w:val="0"/>
                <w:numId w:val="17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Carried out the care plan planning </w:t>
            </w:r>
          </w:p>
          <w:p w:rsidR="00134C13" w:rsidRPr="00D643F9" w:rsidRDefault="00134C13" w:rsidP="00134C13">
            <w:pPr>
              <w:numPr>
                <w:ilvl w:val="0"/>
                <w:numId w:val="17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Directed and managed critical care patients </w:t>
            </w:r>
          </w:p>
          <w:p w:rsidR="00134C13" w:rsidRPr="00D643F9" w:rsidRDefault="00134C13" w:rsidP="00134C13">
            <w:pPr>
              <w:numPr>
                <w:ilvl w:val="0"/>
                <w:numId w:val="17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Monitored and documented patient's vitals </w:t>
            </w:r>
          </w:p>
          <w:p w:rsidR="00134C13" w:rsidRPr="00D643F9" w:rsidRDefault="00134C13" w:rsidP="00134C13">
            <w:pPr>
              <w:numPr>
                <w:ilvl w:val="0"/>
                <w:numId w:val="17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Provided education and discharge instructions </w:t>
            </w:r>
          </w:p>
          <w:p w:rsidR="00134C13" w:rsidRPr="00D643F9" w:rsidRDefault="00134C13" w:rsidP="00134C13">
            <w:pPr>
              <w:numPr>
                <w:ilvl w:val="0"/>
                <w:numId w:val="17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Trained new staff </w:t>
            </w:r>
          </w:p>
          <w:p w:rsidR="00134C13" w:rsidRPr="00D643F9" w:rsidRDefault="00134C13" w:rsidP="00134C13">
            <w:pPr>
              <w:numPr>
                <w:ilvl w:val="0"/>
                <w:numId w:val="17"/>
              </w:numPr>
              <w:spacing w:after="22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Supervised student nurses</w:t>
            </w:r>
          </w:p>
          <w:p w:rsidR="00134C13" w:rsidRPr="00D643F9" w:rsidRDefault="00134C13" w:rsidP="00134C13">
            <w:pPr>
              <w:pStyle w:val="Heading2"/>
              <w:ind w:left="-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Patient Care Technician</w:t>
            </w:r>
          </w:p>
          <w:p w:rsidR="00F304DF" w:rsidRDefault="00134C13" w:rsidP="00134C13">
            <w:pPr>
              <w:spacing w:after="120"/>
              <w:ind w:left="-5" w:right="5834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F304DF">
              <w:rPr>
                <w:rFonts w:ascii="Times New Roman" w:hAnsi="Times New Roman" w:cs="Times New Roman"/>
                <w:b/>
                <w:color w:val="666666"/>
                <w:sz w:val="24"/>
                <w:szCs w:val="24"/>
              </w:rPr>
              <w:t>Jackson Health System</w:t>
            </w:r>
            <w:r w:rsidRPr="00F3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304DF">
              <w:rPr>
                <w:rFonts w:ascii="Times New Roman" w:hAnsi="Times New Roman" w:cs="Times New Roman"/>
                <w:b/>
                <w:color w:val="666666"/>
                <w:sz w:val="24"/>
                <w:szCs w:val="24"/>
              </w:rPr>
              <w:t>Miami,</w:t>
            </w:r>
            <w:r w:rsidR="00F304DF" w:rsidRPr="00F304DF">
              <w:rPr>
                <w:rFonts w:ascii="Times New Roman" w:hAnsi="Times New Roman" w:cs="Times New Roman"/>
                <w:b/>
                <w:color w:val="666666"/>
                <w:sz w:val="24"/>
                <w:szCs w:val="24"/>
              </w:rPr>
              <w:t xml:space="preserve"> FL</w:t>
            </w:r>
            <w:r w:rsidRPr="00D643F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  <w:p w:rsidR="00134C13" w:rsidRPr="00D643F9" w:rsidRDefault="00F304DF" w:rsidP="00134C13">
            <w:pPr>
              <w:spacing w:after="120"/>
              <w:ind w:left="-5" w:right="58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05/2013- 05/</w:t>
            </w:r>
            <w:r w:rsidR="00134C13" w:rsidRPr="00D643F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2015</w:t>
            </w:r>
          </w:p>
          <w:p w:rsidR="00134C13" w:rsidRPr="00D643F9" w:rsidRDefault="00134C13" w:rsidP="00134C13">
            <w:pPr>
              <w:numPr>
                <w:ilvl w:val="0"/>
                <w:numId w:val="18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Assess Vital Signs and ACCU CHECK (Report Abnormalities to nurse) </w:t>
            </w:r>
          </w:p>
          <w:p w:rsidR="00134C13" w:rsidRPr="00D643F9" w:rsidRDefault="00134C13" w:rsidP="00134C13">
            <w:pPr>
              <w:numPr>
                <w:ilvl w:val="0"/>
                <w:numId w:val="18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Perform Hygienic care using proper body mechanics and other safety measurements </w:t>
            </w:r>
          </w:p>
          <w:p w:rsidR="00134C13" w:rsidRPr="00D643F9" w:rsidRDefault="00134C13" w:rsidP="00134C13">
            <w:pPr>
              <w:numPr>
                <w:ilvl w:val="0"/>
                <w:numId w:val="18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Document and Record Vital signs, Blood sugar readings, I/O </w:t>
            </w:r>
          </w:p>
          <w:p w:rsidR="00134C13" w:rsidRPr="00D643F9" w:rsidRDefault="00134C13" w:rsidP="00134C13">
            <w:pPr>
              <w:numPr>
                <w:ilvl w:val="0"/>
                <w:numId w:val="18"/>
              </w:numPr>
              <w:spacing w:after="33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 xml:space="preserve">Maintain work operations by following policies and procedures. </w:t>
            </w:r>
          </w:p>
          <w:p w:rsidR="00134C13" w:rsidRPr="00D643F9" w:rsidRDefault="00134C13" w:rsidP="00134C13">
            <w:pPr>
              <w:numPr>
                <w:ilvl w:val="0"/>
                <w:numId w:val="18"/>
              </w:numPr>
              <w:spacing w:after="491" w:line="265" w:lineRule="auto"/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Protect organization's value by keeping patient information confidential</w:t>
            </w:r>
          </w:p>
          <w:p w:rsidR="00134C13" w:rsidRPr="00D643F9" w:rsidRDefault="00134C13" w:rsidP="00134C13">
            <w:pPr>
              <w:pStyle w:val="Heading1"/>
              <w:ind w:left="-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  <w:p w:rsidR="00134C13" w:rsidRPr="00D643F9" w:rsidRDefault="00134C13" w:rsidP="00134C13">
            <w:pPr>
              <w:spacing w:after="215" w:line="259" w:lineRule="auto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4CB412" wp14:editId="1CA50ECD">
                      <wp:extent cx="5943600" cy="12700"/>
                      <wp:effectExtent l="0" t="0" r="0" b="0"/>
                      <wp:docPr id="1148" name="Group 1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12700"/>
                                <a:chOff x="0" y="0"/>
                                <a:chExt cx="5943600" cy="12700"/>
                              </a:xfrm>
                            </wpg:grpSpPr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0"/>
                                  <a:ext cx="594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0">
                                      <a:moveTo>
                                        <a:pt x="59436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CCCCC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B33B9" id="Group 1148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">
                      <v:shape id="Shape 74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" path="m5943600,l,e" filled="f" strokecolor="#ccc" strokeweight="1pt">
                        <v:stroke miterlimit="83231f" joinstyle="miter"/>
                        <v:path arrowok="t" textboxrect="0,0,5943600,0"/>
                      </v:shape>
                      <w10:anchorlock/>
                    </v:group>
                  </w:pict>
                </mc:Fallback>
              </mc:AlternateContent>
            </w:r>
          </w:p>
          <w:p w:rsidR="00134C13" w:rsidRPr="00D643F9" w:rsidRDefault="00134C13" w:rsidP="00134C13">
            <w:pPr>
              <w:pStyle w:val="Heading2"/>
              <w:ind w:left="-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BACHELOR OF SCIENCE in NURSING IN NURSING</w:t>
            </w:r>
          </w:p>
          <w:p w:rsidR="00134C13" w:rsidRPr="00D643F9" w:rsidRDefault="00134C13" w:rsidP="00134C13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Chamberlain University</w:t>
            </w:r>
          </w:p>
          <w:p w:rsidR="00134C13" w:rsidRPr="00D643F9" w:rsidRDefault="00F304DF" w:rsidP="00134C13">
            <w:pPr>
              <w:spacing w:after="491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01/2012- 05/</w:t>
            </w:r>
            <w:r w:rsidR="00134C13" w:rsidRPr="00D643F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2015</w:t>
            </w:r>
          </w:p>
          <w:p w:rsidR="00134C13" w:rsidRPr="00D643F9" w:rsidRDefault="00134C13" w:rsidP="00134C13">
            <w:pPr>
              <w:pStyle w:val="Heading1"/>
              <w:ind w:left="-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Nursing Licenses</w:t>
            </w:r>
          </w:p>
          <w:p w:rsidR="00134C13" w:rsidRPr="00D643F9" w:rsidRDefault="00134C13" w:rsidP="00134C13">
            <w:pPr>
              <w:spacing w:after="215" w:line="259" w:lineRule="auto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359668" wp14:editId="39D7D5A5">
                      <wp:extent cx="5943600" cy="12700"/>
                      <wp:effectExtent l="0" t="0" r="0" b="0"/>
                      <wp:docPr id="1149" name="Group 1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12700"/>
                                <a:chOff x="0" y="0"/>
                                <a:chExt cx="5943600" cy="12700"/>
                              </a:xfrm>
                            </wpg:grpSpPr>
                            <wps:wsp>
                              <wps:cNvPr id="82" name="Shape 82"/>
                              <wps:cNvSpPr/>
                              <wps:spPr>
                                <a:xfrm>
                                  <a:off x="0" y="0"/>
                                  <a:ext cx="594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0">
                                      <a:moveTo>
                                        <a:pt x="59436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CCCCC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93326" id="Group 1149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">
                      <v:shape id="Shape 82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" path="m5943600,l,e" filled="f" strokecolor="#ccc" strokeweight="1pt">
                        <v:stroke miterlimit="83231f" joinstyle="miter"/>
                        <v:path arrowok="t" textboxrect="0,0,5943600,0"/>
                      </v:shape>
                      <w10:anchorlock/>
                    </v:group>
                  </w:pict>
                </mc:Fallback>
              </mc:AlternateContent>
            </w:r>
          </w:p>
          <w:p w:rsidR="00134C13" w:rsidRDefault="00134C13" w:rsidP="00134C13">
            <w:pPr>
              <w:pStyle w:val="Heading2"/>
              <w:ind w:left="-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13" w:rsidRPr="00D643F9" w:rsidRDefault="00134C13" w:rsidP="00134C13">
            <w:pPr>
              <w:pStyle w:val="Heading2"/>
              <w:ind w:left="-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RN</w:t>
            </w:r>
            <w:r w:rsidR="00F304DF">
              <w:rPr>
                <w:rFonts w:ascii="Times New Roman" w:hAnsi="Times New Roman" w:cs="Times New Roman"/>
                <w:sz w:val="24"/>
                <w:szCs w:val="24"/>
              </w:rPr>
              <w:t xml:space="preserve"> License</w:t>
            </w:r>
          </w:p>
          <w:p w:rsidR="00134C13" w:rsidRPr="00D643F9" w:rsidRDefault="00134C13" w:rsidP="00134C13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Expires: April 202</w:t>
            </w:r>
            <w:r w:rsidR="003A2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4C13" w:rsidRPr="00D643F9" w:rsidRDefault="00134C13" w:rsidP="00134C13">
            <w:pPr>
              <w:spacing w:after="223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State: FL</w:t>
            </w:r>
          </w:p>
          <w:p w:rsidR="00134C13" w:rsidRPr="00D643F9" w:rsidRDefault="00134C13" w:rsidP="00134C13">
            <w:pPr>
              <w:pStyle w:val="Heading1"/>
              <w:ind w:left="-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Certifications and Licenses</w:t>
            </w:r>
          </w:p>
          <w:p w:rsidR="00134C13" w:rsidRPr="00D643F9" w:rsidRDefault="00134C13" w:rsidP="00134C13">
            <w:pPr>
              <w:spacing w:after="215" w:line="259" w:lineRule="auto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2BE7D2" wp14:editId="37693BB5">
                      <wp:extent cx="5943600" cy="12700"/>
                      <wp:effectExtent l="0" t="0" r="0" b="0"/>
                      <wp:docPr id="1150" name="Group 1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12700"/>
                                <a:chOff x="0" y="0"/>
                                <a:chExt cx="5943600" cy="12700"/>
                              </a:xfrm>
                            </wpg:grpSpPr>
                            <wps:wsp>
                              <wps:cNvPr id="90" name="Shape 90"/>
                              <wps:cNvSpPr/>
                              <wps:spPr>
                                <a:xfrm>
                                  <a:off x="0" y="0"/>
                                  <a:ext cx="5943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0">
                                      <a:moveTo>
                                        <a:pt x="59436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CCCCC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3F47B" id="Group 1150" o:spid="_x0000_s1026" style="width:468pt;height:1pt;mso-position-horizontal-relative:char;mso-position-vertical-relative:line" coordsize="5943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">
                      <v:shape id="Shape 90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" path="m5943600,l,e" filled="f" strokecolor="#ccc" strokeweight="1pt">
                        <v:stroke miterlimit="83231f" joinstyle="miter"/>
                        <v:path arrowok="t" textboxrect="0,0,5943600,0"/>
                      </v:shape>
                      <w10:anchorlock/>
                    </v:group>
                  </w:pict>
                </mc:Fallback>
              </mc:AlternateContent>
            </w:r>
          </w:p>
          <w:p w:rsidR="00134C13" w:rsidRPr="00D643F9" w:rsidRDefault="00134C13" w:rsidP="00134C13">
            <w:pPr>
              <w:spacing w:after="183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13" w:rsidRDefault="00134C13" w:rsidP="00134C13">
            <w:pPr>
              <w:pStyle w:val="Heading2"/>
              <w:ind w:left="-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43F9">
              <w:rPr>
                <w:rFonts w:ascii="Times New Roman" w:hAnsi="Times New Roman" w:cs="Times New Roman"/>
                <w:sz w:val="24"/>
                <w:szCs w:val="24"/>
              </w:rPr>
              <w:t>BLS Certification</w:t>
            </w:r>
          </w:p>
          <w:p w:rsidR="00134C13" w:rsidRPr="00D643F9" w:rsidRDefault="00134C13" w:rsidP="00134C13">
            <w:pPr>
              <w:pStyle w:val="Heading2"/>
              <w:ind w:left="-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acls certification</w:t>
            </w:r>
          </w:p>
          <w:p w:rsidR="001755A8" w:rsidRPr="00CF1A49" w:rsidRDefault="001755A8" w:rsidP="00913946">
            <w:pPr>
              <w:contextualSpacing w:val="0"/>
            </w:pPr>
          </w:p>
        </w:tc>
      </w:tr>
    </w:tbl>
    <w:p w:rsidR="00B51D1B" w:rsidRPr="006E1507" w:rsidRDefault="00B51D1B" w:rsidP="00134C13">
      <w:pPr>
        <w:pStyle w:val="Heading1"/>
      </w:pPr>
    </w:p>
    <w:sectPr w:rsidR="00B51D1B" w:rsidRPr="006E1507" w:rsidSect="005A1B10">
      <w:footerReference w:type="default" r:id="rId7"/>
      <w:headerReference w:type="first" r:id="rId8"/>
      <w:foot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9D6" w:rsidRDefault="002E69D6" w:rsidP="0068194B">
      <w:r>
        <w:separator/>
      </w:r>
    </w:p>
    <w:p w:rsidR="002E69D6" w:rsidRDefault="002E69D6"/>
    <w:p w:rsidR="002E69D6" w:rsidRDefault="002E69D6"/>
  </w:endnote>
  <w:endnote w:type="continuationSeparator" w:id="0">
    <w:p w:rsidR="002E69D6" w:rsidRDefault="002E69D6" w:rsidP="0068194B">
      <w:r>
        <w:continuationSeparator/>
      </w:r>
    </w:p>
    <w:p w:rsidR="002E69D6" w:rsidRDefault="002E69D6"/>
    <w:p w:rsidR="002E69D6" w:rsidRDefault="002E6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B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C13" w:rsidRDefault="00134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9D6" w:rsidRDefault="002E69D6" w:rsidP="0068194B">
      <w:r>
        <w:separator/>
      </w:r>
    </w:p>
    <w:p w:rsidR="002E69D6" w:rsidRDefault="002E69D6"/>
    <w:p w:rsidR="002E69D6" w:rsidRDefault="002E69D6"/>
  </w:footnote>
  <w:footnote w:type="continuationSeparator" w:id="0">
    <w:p w:rsidR="002E69D6" w:rsidRDefault="002E69D6" w:rsidP="0068194B">
      <w:r>
        <w:continuationSeparator/>
      </w:r>
    </w:p>
    <w:p w:rsidR="002E69D6" w:rsidRDefault="002E69D6"/>
    <w:p w:rsidR="002E69D6" w:rsidRDefault="002E6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55DDA6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89A1ED3"/>
    <w:multiLevelType w:val="multilevel"/>
    <w:tmpl w:val="7D02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444635"/>
    <w:multiLevelType w:val="hybridMultilevel"/>
    <w:tmpl w:val="63DC4ADA"/>
    <w:lvl w:ilvl="0" w:tplc="FA08A382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C479F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2A8B5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4E228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AEA21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E204B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2851C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9E32D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0A445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BF93BAA"/>
    <w:multiLevelType w:val="hybridMultilevel"/>
    <w:tmpl w:val="3C0045F2"/>
    <w:lvl w:ilvl="0" w:tplc="C778BCB6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68312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D81E4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6635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CA798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A09E9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F63C5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98FF6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4CC9A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5129FC"/>
    <w:multiLevelType w:val="hybridMultilevel"/>
    <w:tmpl w:val="C94ACC56"/>
    <w:lvl w:ilvl="0" w:tplc="9A3A2840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44AC7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8CAB5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3AC72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BEE26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08599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E6BF5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A8522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90F51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2F87563"/>
    <w:multiLevelType w:val="hybridMultilevel"/>
    <w:tmpl w:val="350ED258"/>
    <w:lvl w:ilvl="0" w:tplc="291686B6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E372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7477B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2411B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BE109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9668B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DAD74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E8AA6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5CB6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9024E2"/>
    <w:multiLevelType w:val="hybridMultilevel"/>
    <w:tmpl w:val="7200F8E2"/>
    <w:lvl w:ilvl="0" w:tplc="7E26F586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B486E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249D9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1A685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9C806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42442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EFDE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34F37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EC2E1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3"/>
  </w:num>
  <w:num w:numId="17">
    <w:abstractNumId w:val="18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13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34C13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69D6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275D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50D4"/>
    <w:rsid w:val="004B6AD0"/>
    <w:rsid w:val="004C2D5D"/>
    <w:rsid w:val="004C33E1"/>
    <w:rsid w:val="004E01EB"/>
    <w:rsid w:val="004E2794"/>
    <w:rsid w:val="0051028B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AB3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34148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5B5E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C5812"/>
    <w:rsid w:val="009D44F8"/>
    <w:rsid w:val="009E3160"/>
    <w:rsid w:val="009F220C"/>
    <w:rsid w:val="009F3B05"/>
    <w:rsid w:val="009F4931"/>
    <w:rsid w:val="00A13449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0215B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1495"/>
    <w:rsid w:val="00BE423E"/>
    <w:rsid w:val="00BF61AC"/>
    <w:rsid w:val="00C47FA6"/>
    <w:rsid w:val="00C57FC6"/>
    <w:rsid w:val="00C66A7D"/>
    <w:rsid w:val="00C779DA"/>
    <w:rsid w:val="00C814F7"/>
    <w:rsid w:val="00CA4B4D"/>
    <w:rsid w:val="00CA51A6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304DF"/>
    <w:rsid w:val="00F476C4"/>
    <w:rsid w:val="00F61DF9"/>
    <w:rsid w:val="00F80830"/>
    <w:rsid w:val="00F81960"/>
    <w:rsid w:val="00F8769D"/>
    <w:rsid w:val="00F9350C"/>
    <w:rsid w:val="00F94EB5"/>
    <w:rsid w:val="00F9624D"/>
    <w:rsid w:val="00FB31C1"/>
    <w:rsid w:val="00FB5285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99F188"/>
  <w15:chartTrackingRefBased/>
  <w15:docId w15:val="{58DF0298-7E48-4A16-B55B-5B8B099A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vi\AppData\Roaming\Microsoft\Templates\Modern%20chronological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D0814BDD544F99B09DFC7DCD06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6E34-D5E0-4876-8E7F-47E0E5C17C57}"/>
      </w:docPartPr>
      <w:docPartBody>
        <w:p w:rsidR="006540DA" w:rsidRDefault="00316077">
          <w:pPr>
            <w:pStyle w:val="5A2D0814BDD544F99B09DFC7DCD06014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77"/>
    <w:rsid w:val="00316077"/>
    <w:rsid w:val="006540DA"/>
    <w:rsid w:val="00870084"/>
    <w:rsid w:val="00925875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A2D0814BDD544F99B09DFC7DCD06014">
    <w:name w:val="5A2D0814BDD544F99B09DFC7DCD0601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Janvier</dc:creator>
  <cp:keywords/>
  <dc:description/>
  <cp:lastModifiedBy>Peace of His Cornerstone, LLC</cp:lastModifiedBy>
  <cp:revision>2</cp:revision>
  <dcterms:created xsi:type="dcterms:W3CDTF">2021-11-08T17:11:00Z</dcterms:created>
  <dcterms:modified xsi:type="dcterms:W3CDTF">2021-11-08T17:11:00Z</dcterms:modified>
  <cp:category/>
</cp:coreProperties>
</file>