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23523300" w14:textId="77777777" w:rsidTr="00AE1A0A">
        <w:tc>
          <w:tcPr>
            <w:tcW w:w="5008" w:type="dxa"/>
            <w:vAlign w:val="bottom"/>
          </w:tcPr>
          <w:p w14:paraId="1596BB36" w14:textId="7906553B" w:rsidR="00C84833" w:rsidRDefault="00546440" w:rsidP="00C84833">
            <w:pPr>
              <w:pStyle w:val="Title"/>
            </w:pPr>
            <w:sdt>
              <w:sdtPr>
                <w:rPr>
                  <w:rFonts w:ascii="Times New Roman" w:hAnsi="Times New Roman" w:cs="Times New Roman"/>
                </w:rPr>
                <w:alias w:val="Enter first name:"/>
                <w:tag w:val="Enter first name:"/>
                <w:id w:val="1306818671"/>
                <w:placeholder>
                  <w:docPart w:val="3A72761A55424719A005EB52E76F4BE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9726A2" w:rsidRPr="009726A2">
                  <w:rPr>
                    <w:rFonts w:ascii="Times New Roman" w:hAnsi="Times New Roman" w:cs="Times New Roman"/>
                  </w:rPr>
                  <w:t>Dr. Alesia</w:t>
                </w:r>
              </w:sdtContent>
            </w:sdt>
            <w:r w:rsidR="00D92B95">
              <w:br/>
            </w:r>
            <w:sdt>
              <w:sdtPr>
                <w:rPr>
                  <w:rFonts w:ascii="Times New Roman" w:hAnsi="Times New Roman" w:cs="Times New Roman"/>
                </w:rPr>
                <w:alias w:val="Enter last name:"/>
                <w:tag w:val="Enter last name:"/>
                <w:id w:val="-1656595288"/>
                <w:placeholder>
                  <w:docPart w:val="859FF61D317A4C97842C18817B9C15D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9726A2" w:rsidRPr="009726A2">
                  <w:rPr>
                    <w:rFonts w:ascii="Times New Roman" w:hAnsi="Times New Roman" w:cs="Times New Roman"/>
                  </w:rPr>
                  <w:t>Grice-Dyer</w:t>
                </w:r>
              </w:sdtContent>
            </w:sdt>
          </w:p>
        </w:tc>
        <w:tc>
          <w:tcPr>
            <w:tcW w:w="435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600CC9" w:rsidRPr="009D0878" w14:paraId="44D829D8" w14:textId="77777777" w:rsidTr="00600CC9">
              <w:sdt>
                <w:sdtPr>
                  <w:alias w:val="Enter phone:"/>
                  <w:tag w:val="Enter phone:"/>
                  <w:id w:val="211777650"/>
                  <w:placeholder>
                    <w:docPart w:val="7B444FD80B0641488E04905D9D19D25C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tcMar>
                        <w:top w:w="0" w:type="dxa"/>
                        <w:left w:w="720" w:type="dxa"/>
                        <w:right w:w="29" w:type="dxa"/>
                      </w:tcMar>
                    </w:tcPr>
                    <w:p w14:paraId="5298BF7D" w14:textId="0B2FF061" w:rsidR="00600CC9" w:rsidRPr="009D0878" w:rsidRDefault="00600CC9" w:rsidP="004E2970">
                      <w:pPr>
                        <w:pStyle w:val="ContactInfo"/>
                      </w:pPr>
                      <w:r>
                        <w:t>309-278-7065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48F6F314" w14:textId="1923A1E3" w:rsidR="00600CC9" w:rsidRPr="009D0878" w:rsidRDefault="00600CC9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7064CFF" wp14:editId="17C489B6">
                            <wp:extent cx="109728" cy="109728"/>
                            <wp:effectExtent l="0" t="0" r="5080" b="5080"/>
                            <wp:docPr id="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80FF51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00CC9" w:rsidRPr="009D0878" w14:paraId="6E7CAE7C" w14:textId="77777777" w:rsidTr="00600CC9">
              <w:sdt>
                <w:sdtPr>
                  <w:alias w:val="Enter email:"/>
                  <w:tag w:val="Enter email:"/>
                  <w:id w:val="-940067840"/>
                  <w:placeholder>
                    <w:docPart w:val="8851DD1D76694DFEAB04E3997C21AE82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33CA2CAB" w14:textId="6203D915" w:rsidR="00600CC9" w:rsidRPr="009D0878" w:rsidRDefault="00600CC9" w:rsidP="00932D92">
                      <w:pPr>
                        <w:pStyle w:val="ContactInfo"/>
                      </w:pPr>
                      <w:r>
                        <w:t>alesiagricedyer@msn.com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6E2076DB" w14:textId="7429CBD8" w:rsidR="00600CC9" w:rsidRPr="009D0878" w:rsidRDefault="00600CC9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27E0C5E" wp14:editId="38AD1F08">
                            <wp:extent cx="137160" cy="91440"/>
                            <wp:effectExtent l="0" t="0" r="0" b="3810"/>
                            <wp:docPr id="2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85A473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00CC9" w:rsidRPr="009D0878" w14:paraId="0E24629E" w14:textId="77777777" w:rsidTr="00600CC9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403EBFDC" w14:textId="648C482E" w:rsidR="00600CC9" w:rsidRPr="009D0878" w:rsidRDefault="00600CC9" w:rsidP="00932D92">
                  <w:pPr>
                    <w:pStyle w:val="ContactInfo"/>
                  </w:pP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42533BA8" w14:textId="74B9E81F" w:rsidR="00600CC9" w:rsidRPr="009D0878" w:rsidRDefault="00600CC9" w:rsidP="00932D92">
                  <w:pPr>
                    <w:pStyle w:val="Icons"/>
                  </w:pPr>
                </w:p>
              </w:tc>
            </w:tr>
            <w:tr w:rsidR="00600CC9" w:rsidRPr="009D0878" w14:paraId="642A3CD8" w14:textId="77777777" w:rsidTr="00600CC9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24E7FEEC" w14:textId="6CC9BBA1" w:rsidR="00600CC9" w:rsidRPr="009D0878" w:rsidRDefault="00600CC9" w:rsidP="00932D92">
                  <w:pPr>
                    <w:pStyle w:val="ContactInfo"/>
                  </w:pP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732B6E0F" w14:textId="07D98FA8" w:rsidR="00600CC9" w:rsidRPr="009D0878" w:rsidRDefault="00600CC9" w:rsidP="00932D92">
                  <w:pPr>
                    <w:pStyle w:val="Icons"/>
                  </w:pPr>
                </w:p>
              </w:tc>
            </w:tr>
          </w:tbl>
          <w:p w14:paraId="125D60AB" w14:textId="77777777" w:rsidR="00D92B95" w:rsidRDefault="00D92B95" w:rsidP="009D3336">
            <w:pPr>
              <w:pStyle w:val="Header"/>
            </w:pPr>
          </w:p>
        </w:tc>
      </w:tr>
    </w:tbl>
    <w:p w14:paraId="43B7A688" w14:textId="190F8C64" w:rsidR="00AE1A0A" w:rsidRPr="00967B52" w:rsidRDefault="00AE1A0A" w:rsidP="00AE1A0A">
      <w:pPr>
        <w:rPr>
          <w:sz w:val="20"/>
          <w:szCs w:val="20"/>
          <w:shd w:val="clear" w:color="auto" w:fill="FFFFFF"/>
        </w:rPr>
      </w:pPr>
      <w:r w:rsidRPr="00967B52">
        <w:rPr>
          <w:sz w:val="20"/>
          <w:szCs w:val="20"/>
        </w:rPr>
        <w:t>Registered Nurse in Skilled, Intermediate, and Long-term care environments.  Experience in assessment</w:t>
      </w:r>
      <w:r w:rsidR="00385758" w:rsidRPr="00967B52">
        <w:rPr>
          <w:sz w:val="20"/>
          <w:szCs w:val="20"/>
        </w:rPr>
        <w:t xml:space="preserve"> and diagnosis</w:t>
      </w:r>
      <w:r w:rsidRPr="00967B52">
        <w:rPr>
          <w:sz w:val="20"/>
          <w:szCs w:val="20"/>
        </w:rPr>
        <w:t xml:space="preserve">, </w:t>
      </w:r>
      <w:r w:rsidR="00385758" w:rsidRPr="00967B52">
        <w:rPr>
          <w:sz w:val="20"/>
          <w:szCs w:val="20"/>
          <w:shd w:val="clear" w:color="auto" w:fill="FFFFFF"/>
        </w:rPr>
        <w:t>e</w:t>
      </w:r>
      <w:r w:rsidRPr="00967B52">
        <w:rPr>
          <w:sz w:val="20"/>
          <w:szCs w:val="20"/>
          <w:shd w:val="clear" w:color="auto" w:fill="FFFFFF"/>
        </w:rPr>
        <w:t xml:space="preserve">lectronic </w:t>
      </w:r>
      <w:r w:rsidR="00385758" w:rsidRPr="00967B52">
        <w:rPr>
          <w:sz w:val="20"/>
          <w:szCs w:val="20"/>
          <w:shd w:val="clear" w:color="auto" w:fill="FFFFFF"/>
        </w:rPr>
        <w:t>m</w:t>
      </w:r>
      <w:r w:rsidRPr="00967B52">
        <w:rPr>
          <w:sz w:val="20"/>
          <w:szCs w:val="20"/>
          <w:shd w:val="clear" w:color="auto" w:fill="FFFFFF"/>
        </w:rPr>
        <w:t xml:space="preserve">edical records (EMR), </w:t>
      </w:r>
      <w:r w:rsidRPr="00967B52">
        <w:rPr>
          <w:sz w:val="20"/>
          <w:szCs w:val="20"/>
        </w:rPr>
        <w:t>ability to oversee nursing staff and organize records documentation, knowledge to evaluate diagnostic tests</w:t>
      </w:r>
      <w:r w:rsidRPr="00967B52">
        <w:rPr>
          <w:sz w:val="20"/>
          <w:szCs w:val="20"/>
          <w:shd w:val="clear" w:color="auto" w:fill="FFFFFF"/>
        </w:rPr>
        <w:t>, e</w:t>
      </w:r>
      <w:r w:rsidRPr="00967B52">
        <w:rPr>
          <w:sz w:val="20"/>
          <w:szCs w:val="20"/>
        </w:rPr>
        <w:t>xperience dressing wounds, medication</w:t>
      </w:r>
      <w:r w:rsidR="005706CB" w:rsidRPr="00967B52">
        <w:rPr>
          <w:sz w:val="20"/>
          <w:szCs w:val="20"/>
        </w:rPr>
        <w:t xml:space="preserve"> administration</w:t>
      </w:r>
      <w:r w:rsidRPr="00967B52">
        <w:rPr>
          <w:sz w:val="20"/>
          <w:szCs w:val="20"/>
        </w:rPr>
        <w:t>, assisting doctors in medical procedures</w:t>
      </w:r>
      <w:r w:rsidRPr="00967B52">
        <w:rPr>
          <w:sz w:val="20"/>
          <w:szCs w:val="20"/>
          <w:shd w:val="clear" w:color="auto" w:fill="FFFFFF"/>
        </w:rPr>
        <w:t xml:space="preserve">, </w:t>
      </w:r>
      <w:r w:rsidR="00E13341" w:rsidRPr="00967B52">
        <w:rPr>
          <w:sz w:val="20"/>
          <w:szCs w:val="20"/>
        </w:rPr>
        <w:t>and the a</w:t>
      </w:r>
      <w:r w:rsidRPr="00967B52">
        <w:rPr>
          <w:sz w:val="20"/>
          <w:szCs w:val="20"/>
        </w:rPr>
        <w:t xml:space="preserve">bility to work directly with </w:t>
      </w:r>
      <w:proofErr w:type="gramStart"/>
      <w:r w:rsidR="0034082A">
        <w:rPr>
          <w:sz w:val="20"/>
          <w:szCs w:val="20"/>
        </w:rPr>
        <w:t>Doctors</w:t>
      </w:r>
      <w:proofErr w:type="gramEnd"/>
      <w:r w:rsidR="0034082A">
        <w:rPr>
          <w:sz w:val="20"/>
          <w:szCs w:val="20"/>
        </w:rPr>
        <w:t xml:space="preserve">, </w:t>
      </w:r>
      <w:r w:rsidRPr="00967B52">
        <w:rPr>
          <w:sz w:val="20"/>
          <w:szCs w:val="20"/>
        </w:rPr>
        <w:t xml:space="preserve">patients, </w:t>
      </w:r>
      <w:r w:rsidR="005C0596">
        <w:rPr>
          <w:sz w:val="20"/>
          <w:szCs w:val="20"/>
        </w:rPr>
        <w:t xml:space="preserve">and </w:t>
      </w:r>
      <w:r w:rsidRPr="00967B52">
        <w:rPr>
          <w:sz w:val="20"/>
          <w:szCs w:val="20"/>
        </w:rPr>
        <w:t xml:space="preserve">families, </w:t>
      </w:r>
      <w:r w:rsidR="00ED162D" w:rsidRPr="00967B52">
        <w:rPr>
          <w:sz w:val="20"/>
          <w:szCs w:val="20"/>
        </w:rPr>
        <w:t xml:space="preserve">with a </w:t>
      </w:r>
      <w:r w:rsidR="00385585" w:rsidRPr="00967B52">
        <w:rPr>
          <w:sz w:val="20"/>
          <w:szCs w:val="20"/>
        </w:rPr>
        <w:t>commitment to the reducing healthcare disparities in marginalized communities.</w:t>
      </w:r>
    </w:p>
    <w:p w14:paraId="4B6AB5E1" w14:textId="77777777" w:rsidR="00AD13CB" w:rsidRDefault="00546440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EAE20E4011BF45E5A6A842E431C4B3A6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111CF50D" w14:textId="77777777" w:rsidTr="00564951">
        <w:tc>
          <w:tcPr>
            <w:tcW w:w="4680" w:type="dxa"/>
          </w:tcPr>
          <w:p w14:paraId="57D043F7" w14:textId="19A0324A" w:rsidR="005B1D68" w:rsidRPr="00967B52" w:rsidRDefault="00ED1CC7" w:rsidP="00ED1CC7">
            <w:pPr>
              <w:pStyle w:val="ListBullet"/>
              <w:numPr>
                <w:ilvl w:val="0"/>
                <w:numId w:val="4"/>
              </w:numPr>
              <w:spacing w:before="240"/>
              <w:rPr>
                <w:rFonts w:cs="Times New Roman"/>
                <w:sz w:val="20"/>
                <w:szCs w:val="20"/>
              </w:rPr>
            </w:pPr>
            <w:r w:rsidRPr="00967B52">
              <w:rPr>
                <w:rFonts w:cs="Times New Roman"/>
                <w:sz w:val="20"/>
                <w:szCs w:val="20"/>
              </w:rPr>
              <w:t>Communication skills involve a combination of active listening, observation, speaking, and empathy.</w:t>
            </w:r>
          </w:p>
          <w:p w14:paraId="5902BD42" w14:textId="77777777" w:rsidR="00ED1CC7" w:rsidRPr="00ED1CC7" w:rsidRDefault="00ED1CC7" w:rsidP="00ED1CC7">
            <w:pPr>
              <w:pStyle w:val="ListBullet"/>
              <w:numPr>
                <w:ilvl w:val="0"/>
                <w:numId w:val="0"/>
              </w:numPr>
              <w:spacing w:before="240"/>
              <w:ind w:left="360"/>
              <w:rPr>
                <w:rFonts w:cs="Times New Roman"/>
                <w:szCs w:val="24"/>
              </w:rPr>
            </w:pPr>
          </w:p>
          <w:p w14:paraId="77CF6C80" w14:textId="3FBBF0B8" w:rsidR="00752315" w:rsidRPr="00967B52" w:rsidRDefault="00ED1CC7" w:rsidP="00BC7376">
            <w:pPr>
              <w:pStyle w:val="ListBullet"/>
              <w:numPr>
                <w:ilvl w:val="0"/>
                <w:numId w:val="4"/>
              </w:numPr>
              <w:rPr>
                <w:rFonts w:cs="Times New Roman"/>
                <w:color w:val="595959" w:themeColor="text1" w:themeTint="A6"/>
                <w:sz w:val="20"/>
                <w:szCs w:val="20"/>
              </w:rPr>
            </w:pPr>
            <w:r w:rsidRPr="00967B52">
              <w:rPr>
                <w:rFonts w:cs="Times New Roman"/>
                <w:sz w:val="20"/>
                <w:szCs w:val="20"/>
              </w:rPr>
              <w:t>Critical thinking and problem-solving skills involve handling complex situations in the workplace and calmly developing creative solutions.</w:t>
            </w:r>
          </w:p>
          <w:p w14:paraId="280EAC1F" w14:textId="77777777" w:rsidR="00ED1CC7" w:rsidRPr="00ED1CC7" w:rsidRDefault="00ED1CC7" w:rsidP="00ED1CC7">
            <w:pPr>
              <w:pStyle w:val="ListBullet"/>
              <w:numPr>
                <w:ilvl w:val="0"/>
                <w:numId w:val="0"/>
              </w:numPr>
              <w:rPr>
                <w:rFonts w:cs="Times New Roman"/>
                <w:color w:val="595959" w:themeColor="text1" w:themeTint="A6"/>
                <w:szCs w:val="24"/>
              </w:rPr>
            </w:pPr>
          </w:p>
          <w:p w14:paraId="6BCC42A7" w14:textId="75B4E32C" w:rsidR="00ED1CC7" w:rsidRPr="00642355" w:rsidRDefault="00ED1CC7" w:rsidP="00ED1CC7">
            <w:pPr>
              <w:pStyle w:val="ListBulle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642355">
              <w:rPr>
                <w:rFonts w:cs="Times New Roman"/>
                <w:sz w:val="20"/>
                <w:szCs w:val="20"/>
              </w:rPr>
              <w:t>Excellent at maintaining confidentiality and privacy applying professional ethics.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1625FE67" w14:textId="4D39E86F" w:rsidR="005B1D68" w:rsidRPr="00642355" w:rsidRDefault="00ED1CC7" w:rsidP="00BC7376">
            <w:pPr>
              <w:pStyle w:val="ListBullet"/>
              <w:rPr>
                <w:rFonts w:cs="Times New Roman"/>
                <w:sz w:val="20"/>
                <w:szCs w:val="20"/>
              </w:rPr>
            </w:pPr>
            <w:r w:rsidRPr="00642355">
              <w:rPr>
                <w:rFonts w:cs="Times New Roman"/>
                <w:sz w:val="20"/>
                <w:szCs w:val="20"/>
              </w:rPr>
              <w:t>Effective communication and interpersonal skills with adaptability, flexibility, ethical decision-making.</w:t>
            </w:r>
          </w:p>
          <w:p w14:paraId="4196B7F3" w14:textId="77777777" w:rsidR="00ED1CC7" w:rsidRPr="00ED1CC7" w:rsidRDefault="00ED1CC7" w:rsidP="00ED1CC7">
            <w:pPr>
              <w:pStyle w:val="ListBullet"/>
              <w:numPr>
                <w:ilvl w:val="0"/>
                <w:numId w:val="0"/>
              </w:numPr>
              <w:ind w:left="360"/>
              <w:rPr>
                <w:rFonts w:cs="Times New Roman"/>
                <w:szCs w:val="24"/>
              </w:rPr>
            </w:pPr>
          </w:p>
          <w:p w14:paraId="4A9D611A" w14:textId="0B337B8D" w:rsidR="00752315" w:rsidRPr="00642355" w:rsidRDefault="00ED1CC7" w:rsidP="00BC7376">
            <w:pPr>
              <w:pStyle w:val="ListBullet"/>
              <w:rPr>
                <w:rFonts w:cs="Times New Roman"/>
                <w:sz w:val="20"/>
                <w:szCs w:val="20"/>
              </w:rPr>
            </w:pPr>
            <w:r w:rsidRPr="00642355">
              <w:rPr>
                <w:rFonts w:cs="Times New Roman"/>
                <w:sz w:val="20"/>
                <w:szCs w:val="20"/>
              </w:rPr>
              <w:t>Non-</w:t>
            </w:r>
            <w:proofErr w:type="spellStart"/>
            <w:r w:rsidRPr="00642355">
              <w:rPr>
                <w:rFonts w:cs="Times New Roman"/>
                <w:sz w:val="20"/>
                <w:szCs w:val="20"/>
              </w:rPr>
              <w:t>judgemental</w:t>
            </w:r>
            <w:proofErr w:type="spellEnd"/>
            <w:r w:rsidRPr="00642355">
              <w:rPr>
                <w:rFonts w:cs="Times New Roman"/>
                <w:sz w:val="20"/>
                <w:szCs w:val="20"/>
              </w:rPr>
              <w:t xml:space="preserve"> with respect for others’ worldwide views, cultural values, and beliefs.</w:t>
            </w:r>
          </w:p>
          <w:p w14:paraId="51177A55" w14:textId="77777777" w:rsidR="00ED1CC7" w:rsidRPr="00ED1CC7" w:rsidRDefault="00ED1CC7" w:rsidP="00ED1CC7">
            <w:pPr>
              <w:pStyle w:val="ListBullet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</w:p>
          <w:p w14:paraId="12A2F851" w14:textId="7D9B52BF" w:rsidR="00752315" w:rsidRPr="00642355" w:rsidRDefault="00ED1CC7" w:rsidP="00BC7376">
            <w:pPr>
              <w:pStyle w:val="ListBullet"/>
              <w:rPr>
                <w:rFonts w:cs="Times New Roman"/>
                <w:sz w:val="20"/>
                <w:szCs w:val="20"/>
              </w:rPr>
            </w:pPr>
            <w:r w:rsidRPr="00642355">
              <w:rPr>
                <w:rFonts w:cs="Times New Roman"/>
                <w:sz w:val="20"/>
                <w:szCs w:val="20"/>
              </w:rPr>
              <w:t>Excellent teamwork skills displayed through experience collaborating with other nurses and doctors to improve patient and family education programs.</w:t>
            </w:r>
          </w:p>
        </w:tc>
      </w:tr>
    </w:tbl>
    <w:p w14:paraId="54F7468B" w14:textId="0BE98B95" w:rsidR="00D413F9" w:rsidRPr="00D413F9" w:rsidRDefault="00546440" w:rsidP="00BC6AE4">
      <w:pPr>
        <w:pStyle w:val="Heading1"/>
      </w:pPr>
      <w:sdt>
        <w:sdtPr>
          <w:alias w:val="Experience:"/>
          <w:tag w:val="Experience:"/>
          <w:id w:val="-898354009"/>
          <w:placeholder>
            <w:docPart w:val="CCBED814BAB7404A8D6BFEDCA6474F2A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387D7CD7" w14:textId="13295915" w:rsidR="002D14E5" w:rsidRDefault="002D14E5" w:rsidP="00ED1CC7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2021-Present</w:t>
      </w:r>
    </w:p>
    <w:p w14:paraId="344B4183" w14:textId="0BA7D4DE" w:rsidR="002D14E5" w:rsidRDefault="002D14E5" w:rsidP="00ED1CC7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Behavioral Health Nurse/Strategic Behavioral Health, Bettendorf, IA.</w:t>
      </w:r>
    </w:p>
    <w:p w14:paraId="2A574A8F" w14:textId="77777777" w:rsidR="002D14E5" w:rsidRDefault="002D14E5" w:rsidP="00ED1CC7">
      <w:pPr>
        <w:spacing w:after="0"/>
        <w:rPr>
          <w:rFonts w:cs="Times New Roman"/>
          <w:sz w:val="20"/>
          <w:szCs w:val="20"/>
        </w:rPr>
      </w:pPr>
    </w:p>
    <w:p w14:paraId="76E70433" w14:textId="71AA975B" w:rsidR="00ED1CC7" w:rsidRPr="00642355" w:rsidRDefault="00ED1CC7" w:rsidP="00ED1CC7">
      <w:pPr>
        <w:spacing w:after="0"/>
        <w:rPr>
          <w:rFonts w:cs="Times New Roman"/>
          <w:sz w:val="20"/>
          <w:szCs w:val="20"/>
        </w:rPr>
      </w:pPr>
      <w:r w:rsidRPr="00642355">
        <w:rPr>
          <w:rFonts w:cs="Times New Roman"/>
          <w:sz w:val="20"/>
          <w:szCs w:val="20"/>
        </w:rPr>
        <w:t>2012-Present</w:t>
      </w:r>
    </w:p>
    <w:p w14:paraId="05F94BDB" w14:textId="31372716" w:rsidR="00ED1CC7" w:rsidRPr="00642355" w:rsidRDefault="00241D62" w:rsidP="00ED1CC7">
      <w:pPr>
        <w:spacing w:after="0"/>
        <w:rPr>
          <w:rFonts w:cs="Times New Roman"/>
          <w:sz w:val="20"/>
          <w:szCs w:val="20"/>
        </w:rPr>
      </w:pPr>
      <w:r w:rsidRPr="00642355">
        <w:rPr>
          <w:rFonts w:cs="Times New Roman"/>
          <w:sz w:val="20"/>
          <w:szCs w:val="20"/>
        </w:rPr>
        <w:t xml:space="preserve">Agency </w:t>
      </w:r>
      <w:r w:rsidR="00ED1CC7" w:rsidRPr="00642355">
        <w:rPr>
          <w:rFonts w:cs="Times New Roman"/>
          <w:sz w:val="20"/>
          <w:szCs w:val="20"/>
        </w:rPr>
        <w:t>Registered Nurse</w:t>
      </w:r>
      <w:r w:rsidR="002D14E5">
        <w:rPr>
          <w:rFonts w:cs="Times New Roman"/>
          <w:sz w:val="20"/>
          <w:szCs w:val="20"/>
        </w:rPr>
        <w:t>/</w:t>
      </w:r>
      <w:r w:rsidR="00ED1CC7" w:rsidRPr="00642355">
        <w:rPr>
          <w:rFonts w:cs="Times New Roman"/>
          <w:sz w:val="20"/>
          <w:szCs w:val="20"/>
        </w:rPr>
        <w:t xml:space="preserve"> GrapeTree Staffing, Milford, IA</w:t>
      </w:r>
    </w:p>
    <w:p w14:paraId="5EF4D42D" w14:textId="435B9044" w:rsidR="00B76D85" w:rsidRPr="00642355" w:rsidRDefault="00B76D85" w:rsidP="00ED1CC7">
      <w:pPr>
        <w:spacing w:after="0"/>
        <w:rPr>
          <w:rFonts w:cs="Times New Roman"/>
          <w:sz w:val="20"/>
          <w:szCs w:val="20"/>
        </w:rPr>
      </w:pPr>
    </w:p>
    <w:p w14:paraId="4192E19B" w14:textId="77777777" w:rsidR="00500699" w:rsidRPr="00642355" w:rsidRDefault="00500699" w:rsidP="00500699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2018-2019                               </w:t>
      </w:r>
    </w:p>
    <w:p w14:paraId="3C9AA367" w14:textId="481CEA05" w:rsidR="00500699" w:rsidRPr="00642355" w:rsidRDefault="00C702E2" w:rsidP="00500699">
      <w:pPr>
        <w:spacing w:after="0"/>
        <w:rPr>
          <w:sz w:val="20"/>
          <w:szCs w:val="20"/>
        </w:rPr>
      </w:pPr>
      <w:r w:rsidRPr="00642355">
        <w:rPr>
          <w:bCs/>
          <w:sz w:val="20"/>
          <w:szCs w:val="20"/>
        </w:rPr>
        <w:t>Director of Nursing</w:t>
      </w:r>
      <w:r w:rsidR="002D14E5">
        <w:rPr>
          <w:rFonts w:cs="Times New Roman"/>
          <w:sz w:val="20"/>
          <w:szCs w:val="20"/>
        </w:rPr>
        <w:t>/</w:t>
      </w:r>
      <w:r w:rsidR="00500699" w:rsidRPr="00642355">
        <w:rPr>
          <w:sz w:val="20"/>
          <w:szCs w:val="20"/>
        </w:rPr>
        <w:t>Petersen Healthcare</w:t>
      </w:r>
      <w:r w:rsidR="00B127DD" w:rsidRPr="00642355">
        <w:rPr>
          <w:sz w:val="20"/>
          <w:szCs w:val="20"/>
        </w:rPr>
        <w:t xml:space="preserve">, </w:t>
      </w:r>
      <w:r w:rsidR="00500699" w:rsidRPr="00642355">
        <w:rPr>
          <w:sz w:val="20"/>
          <w:szCs w:val="20"/>
        </w:rPr>
        <w:t>Silvis, IL</w:t>
      </w:r>
    </w:p>
    <w:p w14:paraId="27D368D9" w14:textId="77777777" w:rsidR="00EE13AB" w:rsidRPr="00642355" w:rsidRDefault="00EE13AB" w:rsidP="00500699">
      <w:pPr>
        <w:spacing w:after="0"/>
        <w:rPr>
          <w:sz w:val="20"/>
          <w:szCs w:val="20"/>
        </w:rPr>
      </w:pPr>
    </w:p>
    <w:p w14:paraId="76933B27" w14:textId="70063A85" w:rsidR="00241D62" w:rsidRPr="00642355" w:rsidRDefault="00EE13AB" w:rsidP="00EE13AB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2015-2016                                   </w:t>
      </w:r>
    </w:p>
    <w:p w14:paraId="495EF7B3" w14:textId="1C452685" w:rsidR="00EE13AB" w:rsidRPr="00642355" w:rsidRDefault="00241D62" w:rsidP="00EE13AB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Behavioral Health Nurse/</w:t>
      </w:r>
      <w:r w:rsidR="00EE13AB" w:rsidRPr="00642355">
        <w:rPr>
          <w:sz w:val="20"/>
          <w:szCs w:val="20"/>
        </w:rPr>
        <w:t xml:space="preserve"> Trinity Medical Center</w:t>
      </w:r>
      <w:r w:rsidR="00497F8B" w:rsidRPr="00642355">
        <w:rPr>
          <w:sz w:val="20"/>
          <w:szCs w:val="20"/>
        </w:rPr>
        <w:t>,</w:t>
      </w:r>
      <w:r w:rsidR="00EE13AB" w:rsidRPr="00642355">
        <w:rPr>
          <w:sz w:val="20"/>
          <w:szCs w:val="20"/>
        </w:rPr>
        <w:t xml:space="preserve"> Rock Island, IL        </w:t>
      </w:r>
    </w:p>
    <w:p w14:paraId="3E3AD4B9" w14:textId="4A9480DA" w:rsidR="00EE13AB" w:rsidRPr="00642355" w:rsidRDefault="00EE13AB" w:rsidP="00EE13AB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      </w:t>
      </w:r>
    </w:p>
    <w:p w14:paraId="67226FE8" w14:textId="77777777" w:rsidR="002A74B1" w:rsidRPr="00642355" w:rsidRDefault="004E303D" w:rsidP="004E303D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2008-2009                               </w:t>
      </w:r>
    </w:p>
    <w:p w14:paraId="2CFF5E16" w14:textId="2E7672D3" w:rsidR="004E303D" w:rsidRPr="00642355" w:rsidRDefault="002A74B1" w:rsidP="004E303D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Administrator/</w:t>
      </w:r>
      <w:r w:rsidR="004E303D" w:rsidRPr="00642355">
        <w:rPr>
          <w:sz w:val="20"/>
          <w:szCs w:val="20"/>
        </w:rPr>
        <w:t>Outreach Home Health, Inc.</w:t>
      </w:r>
      <w:r w:rsidRPr="00642355">
        <w:rPr>
          <w:sz w:val="20"/>
          <w:szCs w:val="20"/>
        </w:rPr>
        <w:t>,</w:t>
      </w:r>
      <w:r w:rsidR="004E303D" w:rsidRPr="00642355">
        <w:rPr>
          <w:sz w:val="20"/>
          <w:szCs w:val="20"/>
        </w:rPr>
        <w:t xml:space="preserve"> Rock Island, IL</w:t>
      </w:r>
    </w:p>
    <w:p w14:paraId="22A93CC2" w14:textId="77777777" w:rsidR="002A74B1" w:rsidRPr="00642355" w:rsidRDefault="002A74B1" w:rsidP="004E303D">
      <w:pPr>
        <w:spacing w:after="0"/>
        <w:rPr>
          <w:sz w:val="20"/>
          <w:szCs w:val="20"/>
        </w:rPr>
      </w:pPr>
    </w:p>
    <w:p w14:paraId="732AB333" w14:textId="199C7885" w:rsidR="009B06DC" w:rsidRPr="00642355" w:rsidRDefault="0074386F" w:rsidP="0074386F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2001-2006                          </w:t>
      </w:r>
    </w:p>
    <w:p w14:paraId="655E2150" w14:textId="22C8524C" w:rsidR="0074386F" w:rsidRPr="00642355" w:rsidRDefault="0074386F" w:rsidP="0074386F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Registered Nurse</w:t>
      </w:r>
      <w:r w:rsidR="009B06DC" w:rsidRPr="00642355">
        <w:rPr>
          <w:sz w:val="20"/>
          <w:szCs w:val="20"/>
        </w:rPr>
        <w:t>/</w:t>
      </w:r>
      <w:r w:rsidRPr="00642355">
        <w:rPr>
          <w:sz w:val="20"/>
          <w:szCs w:val="20"/>
        </w:rPr>
        <w:t>Medical Staffing Network</w:t>
      </w:r>
      <w:r w:rsidR="009B06DC" w:rsidRPr="00642355">
        <w:rPr>
          <w:sz w:val="20"/>
          <w:szCs w:val="20"/>
        </w:rPr>
        <w:t>,</w:t>
      </w:r>
      <w:r w:rsidRPr="00642355">
        <w:rPr>
          <w:sz w:val="20"/>
          <w:szCs w:val="20"/>
        </w:rPr>
        <w:t xml:space="preserve"> Bettendorf, IA</w:t>
      </w:r>
    </w:p>
    <w:p w14:paraId="3E200BC7" w14:textId="4CC525D5" w:rsidR="004E303D" w:rsidRPr="00642355" w:rsidRDefault="0074386F" w:rsidP="0074386F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              </w:t>
      </w:r>
    </w:p>
    <w:p w14:paraId="37EB3B4D" w14:textId="77777777" w:rsidR="007E2A3E" w:rsidRPr="00642355" w:rsidRDefault="007E2A3E" w:rsidP="007E2A3E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1996-2002           </w:t>
      </w:r>
    </w:p>
    <w:p w14:paraId="4E63FDAD" w14:textId="77777777" w:rsidR="001A1095" w:rsidRDefault="007E2A3E" w:rsidP="007E2A3E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Registered Nurse/Parkview Nursing Home, East Moline, IL         </w:t>
      </w:r>
    </w:p>
    <w:p w14:paraId="59CF3169" w14:textId="77777777" w:rsidR="001A1095" w:rsidRDefault="001A1095" w:rsidP="007E2A3E">
      <w:pPr>
        <w:spacing w:after="0"/>
        <w:rPr>
          <w:sz w:val="20"/>
          <w:szCs w:val="20"/>
        </w:rPr>
      </w:pPr>
    </w:p>
    <w:p w14:paraId="062BEA02" w14:textId="6D07A844" w:rsidR="007E2A3E" w:rsidRPr="00642355" w:rsidRDefault="007E2A3E" w:rsidP="007E2A3E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     </w:t>
      </w:r>
    </w:p>
    <w:p w14:paraId="74833040" w14:textId="7FC7898F" w:rsidR="00ED1CC7" w:rsidRPr="00912FEE" w:rsidRDefault="00546440" w:rsidP="00912FEE">
      <w:pPr>
        <w:pStyle w:val="Heading1"/>
      </w:pPr>
      <w:sdt>
        <w:sdtPr>
          <w:alias w:val="Education:"/>
          <w:tag w:val="Education:"/>
          <w:id w:val="543866955"/>
          <w:placeholder>
            <w:docPart w:val="92262E82F9A84B00AA438CA5CC320F09"/>
          </w:placeholder>
          <w:temporary/>
          <w:showingPlcHdr/>
          <w15:appearance w15:val="hidden"/>
        </w:sdtPr>
        <w:sdtEndPr/>
        <w:sdtContent>
          <w:r w:rsidR="0070237E" w:rsidRPr="009726A2">
            <w:rPr>
              <w:rFonts w:ascii="Times New Roman" w:hAnsi="Times New Roman" w:cs="Times New Roman"/>
            </w:rPr>
            <w:t>Education</w:t>
          </w:r>
        </w:sdtContent>
      </w:sdt>
    </w:p>
    <w:p w14:paraId="67F02313" w14:textId="770D6C07" w:rsidR="002E147E" w:rsidRPr="00642355" w:rsidRDefault="00110FDE" w:rsidP="00FB2D34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2018-</w:t>
      </w:r>
      <w:r w:rsidR="001A1095">
        <w:rPr>
          <w:sz w:val="20"/>
          <w:szCs w:val="20"/>
        </w:rPr>
        <w:t>March 2022</w:t>
      </w:r>
    </w:p>
    <w:p w14:paraId="66AC456B" w14:textId="53FDB231" w:rsidR="005C5A9E" w:rsidRPr="00642355" w:rsidRDefault="00DF6012" w:rsidP="001A1095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Mental Health Counseling (Pending</w:t>
      </w:r>
      <w:r w:rsidR="00FB2D34" w:rsidRPr="00642355">
        <w:rPr>
          <w:sz w:val="20"/>
          <w:szCs w:val="20"/>
        </w:rPr>
        <w:t>)</w:t>
      </w:r>
      <w:r w:rsidR="00F0249A" w:rsidRPr="00642355">
        <w:rPr>
          <w:sz w:val="20"/>
          <w:szCs w:val="20"/>
        </w:rPr>
        <w:t>/</w:t>
      </w:r>
      <w:r w:rsidR="00110FDE" w:rsidRPr="00642355">
        <w:rPr>
          <w:sz w:val="20"/>
          <w:szCs w:val="20"/>
        </w:rPr>
        <w:t>Capella University</w:t>
      </w:r>
      <w:r w:rsidR="00F0249A" w:rsidRPr="00642355">
        <w:rPr>
          <w:sz w:val="20"/>
          <w:szCs w:val="20"/>
        </w:rPr>
        <w:t xml:space="preserve">, </w:t>
      </w:r>
      <w:r w:rsidR="00110FDE" w:rsidRPr="00642355">
        <w:rPr>
          <w:sz w:val="20"/>
          <w:szCs w:val="20"/>
        </w:rPr>
        <w:t>Minneapolis, MN</w:t>
      </w:r>
      <w:r w:rsidR="00600CC9">
        <w:rPr>
          <w:sz w:val="20"/>
          <w:szCs w:val="20"/>
        </w:rPr>
        <w:t>.</w:t>
      </w:r>
      <w:r w:rsidR="00110FDE" w:rsidRPr="00642355">
        <w:rPr>
          <w:sz w:val="20"/>
          <w:szCs w:val="20"/>
        </w:rPr>
        <w:t xml:space="preserve"> </w:t>
      </w:r>
    </w:p>
    <w:p w14:paraId="24AB7ED1" w14:textId="215F78DC" w:rsidR="00110FDE" w:rsidRPr="00642355" w:rsidRDefault="005D7954" w:rsidP="00FD4C94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2010-2018</w:t>
      </w:r>
    </w:p>
    <w:p w14:paraId="62856BB2" w14:textId="44B3B4E1" w:rsidR="005C5A9E" w:rsidRDefault="005C5A9E" w:rsidP="00642355">
      <w:pPr>
        <w:spacing w:after="0"/>
        <w:rPr>
          <w:sz w:val="20"/>
          <w:szCs w:val="20"/>
        </w:rPr>
      </w:pPr>
      <w:proofErr w:type="spellStart"/>
      <w:r w:rsidRPr="00642355">
        <w:rPr>
          <w:bCs/>
          <w:sz w:val="20"/>
          <w:szCs w:val="20"/>
        </w:rPr>
        <w:t>Psy.D</w:t>
      </w:r>
      <w:proofErr w:type="spellEnd"/>
      <w:r w:rsidRPr="00642355">
        <w:rPr>
          <w:bCs/>
          <w:sz w:val="20"/>
          <w:szCs w:val="20"/>
        </w:rPr>
        <w:t>/</w:t>
      </w:r>
      <w:r w:rsidRPr="00642355">
        <w:rPr>
          <w:sz w:val="20"/>
          <w:szCs w:val="20"/>
        </w:rPr>
        <w:t xml:space="preserve"> University of The Rockies, Denver, CO</w:t>
      </w:r>
    </w:p>
    <w:p w14:paraId="3D2EEE03" w14:textId="77777777" w:rsidR="00642355" w:rsidRPr="00642355" w:rsidRDefault="00642355" w:rsidP="00642355">
      <w:pPr>
        <w:spacing w:after="0"/>
        <w:rPr>
          <w:sz w:val="20"/>
          <w:szCs w:val="20"/>
        </w:rPr>
      </w:pPr>
    </w:p>
    <w:p w14:paraId="1D24A1CA" w14:textId="78056C8D" w:rsidR="005C5A9E" w:rsidRPr="00642355" w:rsidRDefault="00E60674" w:rsidP="007A0E44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2003-2010</w:t>
      </w:r>
    </w:p>
    <w:p w14:paraId="03225D34" w14:textId="37846042" w:rsidR="00E60674" w:rsidRDefault="00E60674" w:rsidP="00642355">
      <w:pPr>
        <w:spacing w:after="0"/>
        <w:rPr>
          <w:bCs/>
          <w:sz w:val="20"/>
          <w:szCs w:val="20"/>
        </w:rPr>
      </w:pPr>
      <w:r w:rsidRPr="00642355">
        <w:rPr>
          <w:bCs/>
          <w:sz w:val="20"/>
          <w:szCs w:val="20"/>
        </w:rPr>
        <w:t>M. S.  Community and Behavioral Health</w:t>
      </w:r>
      <w:r w:rsidR="007A0E44" w:rsidRPr="00642355">
        <w:rPr>
          <w:bCs/>
          <w:sz w:val="20"/>
          <w:szCs w:val="20"/>
        </w:rPr>
        <w:t>/</w:t>
      </w:r>
      <w:r w:rsidR="007A0E44" w:rsidRPr="00642355">
        <w:rPr>
          <w:sz w:val="20"/>
          <w:szCs w:val="20"/>
        </w:rPr>
        <w:t xml:space="preserve"> University of Iowa, Iowa City, IA</w:t>
      </w:r>
    </w:p>
    <w:p w14:paraId="6C6D9978" w14:textId="77777777" w:rsidR="00642355" w:rsidRPr="00642355" w:rsidRDefault="00642355" w:rsidP="00642355">
      <w:pPr>
        <w:spacing w:after="0"/>
        <w:rPr>
          <w:bCs/>
          <w:sz w:val="20"/>
          <w:szCs w:val="20"/>
        </w:rPr>
      </w:pPr>
    </w:p>
    <w:p w14:paraId="572F17A2" w14:textId="4950559B" w:rsidR="007A0E44" w:rsidRPr="00642355" w:rsidRDefault="009B729C" w:rsidP="00B3329A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 xml:space="preserve">2001-2003                                                          </w:t>
      </w:r>
    </w:p>
    <w:p w14:paraId="29F0F91F" w14:textId="0FFEA4E4" w:rsidR="009B729C" w:rsidRPr="00642355" w:rsidRDefault="009B729C" w:rsidP="00B3329A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M. S.   Health Education and Promotion</w:t>
      </w:r>
      <w:r w:rsidR="00B3329A" w:rsidRPr="00642355">
        <w:rPr>
          <w:sz w:val="20"/>
          <w:szCs w:val="20"/>
        </w:rPr>
        <w:t xml:space="preserve">/ Western Illinois University, Moline, IL Campus   </w:t>
      </w:r>
      <w:r w:rsidRPr="00642355">
        <w:rPr>
          <w:sz w:val="20"/>
          <w:szCs w:val="20"/>
        </w:rPr>
        <w:t xml:space="preserve">                                                              </w:t>
      </w:r>
    </w:p>
    <w:p w14:paraId="7A8071EC" w14:textId="77777777" w:rsidR="00642355" w:rsidRDefault="00642355" w:rsidP="00500326">
      <w:pPr>
        <w:spacing w:after="0"/>
        <w:rPr>
          <w:sz w:val="20"/>
          <w:szCs w:val="20"/>
        </w:rPr>
      </w:pPr>
    </w:p>
    <w:p w14:paraId="44C3FD70" w14:textId="37956CEC" w:rsidR="00B6109E" w:rsidRPr="00642355" w:rsidRDefault="007C72F6" w:rsidP="00500326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1999-2000</w:t>
      </w:r>
    </w:p>
    <w:p w14:paraId="13320E0D" w14:textId="7BF56C6D" w:rsidR="007C72F6" w:rsidRPr="00642355" w:rsidRDefault="007C72F6" w:rsidP="00500326">
      <w:pPr>
        <w:tabs>
          <w:tab w:val="left" w:pos="6570"/>
        </w:tabs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B. A.  Psychology/Human Behavior/ MaryCrest International University</w:t>
      </w:r>
      <w:r w:rsidR="00500326" w:rsidRPr="00642355">
        <w:rPr>
          <w:sz w:val="20"/>
          <w:szCs w:val="20"/>
        </w:rPr>
        <w:t xml:space="preserve">, </w:t>
      </w:r>
      <w:r w:rsidRPr="00642355">
        <w:rPr>
          <w:sz w:val="20"/>
          <w:szCs w:val="20"/>
        </w:rPr>
        <w:t>Davenport, IA</w:t>
      </w:r>
    </w:p>
    <w:p w14:paraId="43C04CBE" w14:textId="77777777" w:rsidR="00642355" w:rsidRDefault="00642355" w:rsidP="00967B52">
      <w:pPr>
        <w:spacing w:after="0"/>
        <w:rPr>
          <w:sz w:val="20"/>
          <w:szCs w:val="20"/>
        </w:rPr>
      </w:pPr>
    </w:p>
    <w:p w14:paraId="6C8E8F68" w14:textId="72947102" w:rsidR="00500326" w:rsidRPr="00642355" w:rsidRDefault="00814A95" w:rsidP="00967B52">
      <w:pPr>
        <w:spacing w:after="0"/>
        <w:rPr>
          <w:sz w:val="20"/>
          <w:szCs w:val="20"/>
        </w:rPr>
      </w:pPr>
      <w:r w:rsidRPr="00642355">
        <w:rPr>
          <w:sz w:val="20"/>
          <w:szCs w:val="20"/>
        </w:rPr>
        <w:t>1992-1995</w:t>
      </w:r>
    </w:p>
    <w:p w14:paraId="0756ABEA" w14:textId="3EF56281" w:rsidR="00814A95" w:rsidRPr="00642355" w:rsidRDefault="00814A95" w:rsidP="00642355">
      <w:pPr>
        <w:spacing w:after="0"/>
        <w:rPr>
          <w:b/>
          <w:sz w:val="20"/>
          <w:szCs w:val="20"/>
        </w:rPr>
      </w:pPr>
      <w:r w:rsidRPr="00642355">
        <w:rPr>
          <w:bCs/>
          <w:sz w:val="20"/>
          <w:szCs w:val="20"/>
        </w:rPr>
        <w:t xml:space="preserve">A. </w:t>
      </w:r>
      <w:r w:rsidR="006B1BFD" w:rsidRPr="00642355">
        <w:rPr>
          <w:bCs/>
          <w:sz w:val="20"/>
          <w:szCs w:val="20"/>
        </w:rPr>
        <w:t>S</w:t>
      </w:r>
      <w:r w:rsidRPr="00642355">
        <w:rPr>
          <w:bCs/>
          <w:sz w:val="20"/>
          <w:szCs w:val="20"/>
        </w:rPr>
        <w:t>. Nursing</w:t>
      </w:r>
      <w:r w:rsidR="008B09D0" w:rsidRPr="00642355">
        <w:rPr>
          <w:bCs/>
          <w:sz w:val="20"/>
          <w:szCs w:val="20"/>
        </w:rPr>
        <w:t>/</w:t>
      </w:r>
      <w:r w:rsidR="008E3714" w:rsidRPr="00642355">
        <w:rPr>
          <w:sz w:val="20"/>
          <w:szCs w:val="20"/>
        </w:rPr>
        <w:t xml:space="preserve"> BlackHawk College</w:t>
      </w:r>
      <w:r w:rsidR="00967B52" w:rsidRPr="00642355">
        <w:rPr>
          <w:sz w:val="20"/>
          <w:szCs w:val="20"/>
        </w:rPr>
        <w:t xml:space="preserve">, </w:t>
      </w:r>
      <w:r w:rsidR="008E3714" w:rsidRPr="00642355">
        <w:rPr>
          <w:sz w:val="20"/>
          <w:szCs w:val="20"/>
        </w:rPr>
        <w:t>Moline, IL</w:t>
      </w:r>
    </w:p>
    <w:p w14:paraId="27A776A5" w14:textId="508E65E5" w:rsidR="00434074" w:rsidRDefault="00237022" w:rsidP="00434074">
      <w:pPr>
        <w:pStyle w:val="Heading1"/>
      </w:pPr>
      <w:r w:rsidRPr="009726A2">
        <w:rPr>
          <w:rFonts w:ascii="Times New Roman" w:hAnsi="Times New Roman" w:cs="Times New Roman"/>
        </w:rPr>
        <w:t>Honor</w:t>
      </w:r>
      <w:r>
        <w:t>s</w:t>
      </w:r>
    </w:p>
    <w:p w14:paraId="67DD8C60" w14:textId="77777777" w:rsidR="00044E10" w:rsidRPr="009726A2" w:rsidRDefault="00044E10" w:rsidP="00044E10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 xml:space="preserve">Chi Sigma Iota, Chi Upsilon Chi Chapter  </w:t>
      </w:r>
    </w:p>
    <w:p w14:paraId="395F1AD0" w14:textId="77777777" w:rsidR="00044E10" w:rsidRPr="009726A2" w:rsidRDefault="00044E10" w:rsidP="00044E10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>The National Society of Leadership and Success (NSLS) Capella Chapter</w:t>
      </w:r>
    </w:p>
    <w:p w14:paraId="5E7F5B73" w14:textId="4A68278D" w:rsidR="00BC7376" w:rsidRPr="009726A2" w:rsidRDefault="00044E10" w:rsidP="00044E10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 xml:space="preserve">Phi Kappa Phi Honor Society  </w:t>
      </w:r>
    </w:p>
    <w:p w14:paraId="18C21FEC" w14:textId="389FB9A5" w:rsidR="00044E10" w:rsidRPr="009726A2" w:rsidRDefault="00044E10" w:rsidP="00044E10">
      <w:pPr>
        <w:spacing w:after="0"/>
        <w:rPr>
          <w:sz w:val="20"/>
          <w:szCs w:val="20"/>
        </w:rPr>
      </w:pPr>
    </w:p>
    <w:p w14:paraId="7060C838" w14:textId="18FBF320" w:rsidR="0075532A" w:rsidRPr="009726A2" w:rsidRDefault="0075532A" w:rsidP="0075532A">
      <w:pPr>
        <w:pStyle w:val="Heading1"/>
        <w:tabs>
          <w:tab w:val="left" w:pos="1415"/>
        </w:tabs>
        <w:rPr>
          <w:rFonts w:ascii="Times New Roman" w:hAnsi="Times New Roman" w:cs="Times New Roman"/>
        </w:rPr>
      </w:pPr>
      <w:r w:rsidRPr="009726A2">
        <w:rPr>
          <w:rFonts w:ascii="Times New Roman" w:hAnsi="Times New Roman" w:cs="Times New Roman"/>
        </w:rPr>
        <w:t>Activ</w:t>
      </w:r>
      <w:r w:rsidR="009726A2" w:rsidRPr="009726A2">
        <w:rPr>
          <w:rFonts w:ascii="Times New Roman" w:hAnsi="Times New Roman" w:cs="Times New Roman"/>
        </w:rPr>
        <w:t>ities</w:t>
      </w:r>
    </w:p>
    <w:p w14:paraId="7F9F202B" w14:textId="77777777" w:rsidR="009726A2" w:rsidRPr="009726A2" w:rsidRDefault="009726A2" w:rsidP="009726A2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>Illinois Counseling Association</w:t>
      </w:r>
    </w:p>
    <w:p w14:paraId="16A20FCE" w14:textId="77777777" w:rsidR="009726A2" w:rsidRPr="009726A2" w:rsidRDefault="009726A2" w:rsidP="009726A2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>Illinois Mental Health Counselors Association</w:t>
      </w:r>
    </w:p>
    <w:p w14:paraId="624500D0" w14:textId="77777777" w:rsidR="009726A2" w:rsidRPr="009726A2" w:rsidRDefault="009726A2" w:rsidP="009726A2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>Early Intervention Training Program in Illinois</w:t>
      </w:r>
    </w:p>
    <w:p w14:paraId="14AAD397" w14:textId="0C3D277F" w:rsidR="009726A2" w:rsidRPr="009726A2" w:rsidRDefault="009726A2" w:rsidP="009726A2">
      <w:pPr>
        <w:spacing w:after="0"/>
        <w:rPr>
          <w:sz w:val="20"/>
          <w:szCs w:val="20"/>
        </w:rPr>
      </w:pPr>
      <w:r w:rsidRPr="009726A2">
        <w:rPr>
          <w:sz w:val="20"/>
          <w:szCs w:val="20"/>
        </w:rPr>
        <w:t>Volunteer health educator/nurse for The American Heart Association</w:t>
      </w:r>
    </w:p>
    <w:p w14:paraId="62A1AF4E" w14:textId="77777777" w:rsidR="0075532A" w:rsidRPr="009726A2" w:rsidRDefault="0075532A" w:rsidP="00044E10">
      <w:pPr>
        <w:spacing w:after="0"/>
        <w:rPr>
          <w:sz w:val="20"/>
          <w:szCs w:val="20"/>
        </w:rPr>
      </w:pPr>
    </w:p>
    <w:sectPr w:rsidR="0075532A" w:rsidRPr="009726A2" w:rsidSect="00D92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8EF9" w14:textId="77777777" w:rsidR="00546440" w:rsidRDefault="00546440" w:rsidP="00725803">
      <w:pPr>
        <w:spacing w:after="0"/>
      </w:pPr>
      <w:r>
        <w:separator/>
      </w:r>
    </w:p>
  </w:endnote>
  <w:endnote w:type="continuationSeparator" w:id="0">
    <w:p w14:paraId="2448AEA6" w14:textId="77777777" w:rsidR="00546440" w:rsidRDefault="00546440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B92F" w14:textId="77777777" w:rsidR="00497F8B" w:rsidRDefault="00497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9B93B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AC6" w14:textId="2790709D" w:rsidR="00497F8B" w:rsidRDefault="00497F8B">
    <w:pPr>
      <w:pStyle w:val="Footer"/>
    </w:pP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2C29" w14:textId="77777777" w:rsidR="00546440" w:rsidRDefault="00546440" w:rsidP="00725803">
      <w:pPr>
        <w:spacing w:after="0"/>
      </w:pPr>
      <w:r>
        <w:separator/>
      </w:r>
    </w:p>
  </w:footnote>
  <w:footnote w:type="continuationSeparator" w:id="0">
    <w:p w14:paraId="1A8DDA43" w14:textId="77777777" w:rsidR="00546440" w:rsidRDefault="00546440" w:rsidP="00725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D364" w14:textId="77777777" w:rsidR="00497F8B" w:rsidRDefault="00497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195C" w14:textId="77777777" w:rsidR="00497F8B" w:rsidRDefault="00497F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A4CC" w14:textId="77777777" w:rsidR="00497F8B" w:rsidRDefault="00497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8F6629"/>
    <w:multiLevelType w:val="hybridMultilevel"/>
    <w:tmpl w:val="E726246A"/>
    <w:lvl w:ilvl="0" w:tplc="2982C2E4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NDYzMjU2NjGzNDFQ0lEKTi0uzszPAykwqQUAsjwzQCwAAAA="/>
  </w:docVars>
  <w:rsids>
    <w:rsidRoot w:val="00ED1CC7"/>
    <w:rsid w:val="00025E77"/>
    <w:rsid w:val="00027312"/>
    <w:rsid w:val="00044E10"/>
    <w:rsid w:val="000645F2"/>
    <w:rsid w:val="00082F03"/>
    <w:rsid w:val="000835A0"/>
    <w:rsid w:val="000934A2"/>
    <w:rsid w:val="00110FDE"/>
    <w:rsid w:val="001A1095"/>
    <w:rsid w:val="001B0955"/>
    <w:rsid w:val="00227784"/>
    <w:rsid w:val="00237022"/>
    <w:rsid w:val="0023705D"/>
    <w:rsid w:val="00241D62"/>
    <w:rsid w:val="00250A31"/>
    <w:rsid w:val="00251C13"/>
    <w:rsid w:val="002922D0"/>
    <w:rsid w:val="002A74B1"/>
    <w:rsid w:val="002D14E5"/>
    <w:rsid w:val="002E147E"/>
    <w:rsid w:val="00315BFE"/>
    <w:rsid w:val="00337AE1"/>
    <w:rsid w:val="0034082A"/>
    <w:rsid w:val="00340B03"/>
    <w:rsid w:val="00380AE7"/>
    <w:rsid w:val="00385585"/>
    <w:rsid w:val="00385758"/>
    <w:rsid w:val="003A6943"/>
    <w:rsid w:val="00410BA2"/>
    <w:rsid w:val="00434074"/>
    <w:rsid w:val="00463C3B"/>
    <w:rsid w:val="004937AE"/>
    <w:rsid w:val="00497F8B"/>
    <w:rsid w:val="004E2970"/>
    <w:rsid w:val="004E303D"/>
    <w:rsid w:val="00500326"/>
    <w:rsid w:val="00500699"/>
    <w:rsid w:val="005026DD"/>
    <w:rsid w:val="00513EFC"/>
    <w:rsid w:val="0052113B"/>
    <w:rsid w:val="00546440"/>
    <w:rsid w:val="00564951"/>
    <w:rsid w:val="005706CB"/>
    <w:rsid w:val="00573BF9"/>
    <w:rsid w:val="005A4A49"/>
    <w:rsid w:val="005B1D68"/>
    <w:rsid w:val="005C0596"/>
    <w:rsid w:val="005C5A9E"/>
    <w:rsid w:val="005D7954"/>
    <w:rsid w:val="00600CC9"/>
    <w:rsid w:val="006019E4"/>
    <w:rsid w:val="00611B37"/>
    <w:rsid w:val="006252B4"/>
    <w:rsid w:val="00642355"/>
    <w:rsid w:val="00646BA2"/>
    <w:rsid w:val="00675EA0"/>
    <w:rsid w:val="006B1BFD"/>
    <w:rsid w:val="006B5031"/>
    <w:rsid w:val="006C08A0"/>
    <w:rsid w:val="006C47D8"/>
    <w:rsid w:val="006D2D08"/>
    <w:rsid w:val="006E6AC5"/>
    <w:rsid w:val="006F26A2"/>
    <w:rsid w:val="0070237E"/>
    <w:rsid w:val="00725803"/>
    <w:rsid w:val="00725CB5"/>
    <w:rsid w:val="007307A3"/>
    <w:rsid w:val="0074386F"/>
    <w:rsid w:val="007478C0"/>
    <w:rsid w:val="00752315"/>
    <w:rsid w:val="0075532A"/>
    <w:rsid w:val="007A0E44"/>
    <w:rsid w:val="007C72F6"/>
    <w:rsid w:val="007E2A3E"/>
    <w:rsid w:val="00814A95"/>
    <w:rsid w:val="00857E6B"/>
    <w:rsid w:val="008968C4"/>
    <w:rsid w:val="008B09D0"/>
    <w:rsid w:val="008D7C1C"/>
    <w:rsid w:val="008E3714"/>
    <w:rsid w:val="00912FEE"/>
    <w:rsid w:val="0092291B"/>
    <w:rsid w:val="00932D92"/>
    <w:rsid w:val="0095272C"/>
    <w:rsid w:val="00967B52"/>
    <w:rsid w:val="00972024"/>
    <w:rsid w:val="009726A2"/>
    <w:rsid w:val="009B06DC"/>
    <w:rsid w:val="009B729C"/>
    <w:rsid w:val="009F04D2"/>
    <w:rsid w:val="009F2BA7"/>
    <w:rsid w:val="009F6DA0"/>
    <w:rsid w:val="00A01182"/>
    <w:rsid w:val="00AD13CB"/>
    <w:rsid w:val="00AD3FD8"/>
    <w:rsid w:val="00AE1A0A"/>
    <w:rsid w:val="00B127DD"/>
    <w:rsid w:val="00B3329A"/>
    <w:rsid w:val="00B370A8"/>
    <w:rsid w:val="00B6109E"/>
    <w:rsid w:val="00B76D85"/>
    <w:rsid w:val="00BA2A85"/>
    <w:rsid w:val="00BC6AE4"/>
    <w:rsid w:val="00BC7376"/>
    <w:rsid w:val="00BD669A"/>
    <w:rsid w:val="00C13F2B"/>
    <w:rsid w:val="00C43D65"/>
    <w:rsid w:val="00C702E2"/>
    <w:rsid w:val="00C84833"/>
    <w:rsid w:val="00C9044F"/>
    <w:rsid w:val="00CC782F"/>
    <w:rsid w:val="00D2420D"/>
    <w:rsid w:val="00D30382"/>
    <w:rsid w:val="00D413F9"/>
    <w:rsid w:val="00D44E50"/>
    <w:rsid w:val="00D90060"/>
    <w:rsid w:val="00D92B95"/>
    <w:rsid w:val="00DF6012"/>
    <w:rsid w:val="00E03F71"/>
    <w:rsid w:val="00E04B28"/>
    <w:rsid w:val="00E13341"/>
    <w:rsid w:val="00E154B5"/>
    <w:rsid w:val="00E232F0"/>
    <w:rsid w:val="00E36C63"/>
    <w:rsid w:val="00E52791"/>
    <w:rsid w:val="00E60674"/>
    <w:rsid w:val="00E83195"/>
    <w:rsid w:val="00ED162D"/>
    <w:rsid w:val="00ED1CC7"/>
    <w:rsid w:val="00EE13AB"/>
    <w:rsid w:val="00F00A4F"/>
    <w:rsid w:val="00F0249A"/>
    <w:rsid w:val="00F33CD8"/>
    <w:rsid w:val="00FB2D34"/>
    <w:rsid w:val="00FD1782"/>
    <w:rsid w:val="00FD1DE2"/>
    <w:rsid w:val="00FD4C94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51EB"/>
  <w15:chartTrackingRefBased/>
  <w15:docId w15:val="{5FEF98FB-213B-416B-8E68-59A2E91C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C7"/>
    <w:rPr>
      <w:rFonts w:ascii="Times New Roman" w:hAnsi="Times New Roman"/>
      <w:color w:val="auto"/>
      <w:sz w:val="24"/>
    </w:rPr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CompanyName">
    <w:name w:val="Company Name"/>
    <w:basedOn w:val="Normal"/>
    <w:next w:val="Normal"/>
    <w:autoRedefine/>
    <w:rsid w:val="00110FDE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i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2761A55424719A005EB52E76F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D5F4-794E-4BFD-8170-C737EF18AD14}"/>
      </w:docPartPr>
      <w:docPartBody>
        <w:p w:rsidR="0087658F" w:rsidRDefault="0087658F">
          <w:pPr>
            <w:pStyle w:val="3A72761A55424719A005EB52E76F4BE5"/>
          </w:pPr>
          <w:r>
            <w:t>First Name</w:t>
          </w:r>
        </w:p>
      </w:docPartBody>
    </w:docPart>
    <w:docPart>
      <w:docPartPr>
        <w:name w:val="859FF61D317A4C97842C18817B9C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3EC0-7D84-40DE-A62F-5F3A8F2F0EAA}"/>
      </w:docPartPr>
      <w:docPartBody>
        <w:p w:rsidR="0087658F" w:rsidRDefault="0087658F">
          <w:pPr>
            <w:pStyle w:val="859FF61D317A4C97842C18817B9C15DA"/>
          </w:pPr>
          <w:r>
            <w:t>Last Name</w:t>
          </w:r>
        </w:p>
      </w:docPartBody>
    </w:docPart>
    <w:docPart>
      <w:docPartPr>
        <w:name w:val="EAE20E4011BF45E5A6A842E431C4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EB5B-A02A-475F-B6DF-575849B07DA0}"/>
      </w:docPartPr>
      <w:docPartBody>
        <w:p w:rsidR="0087658F" w:rsidRDefault="0087658F">
          <w:pPr>
            <w:pStyle w:val="EAE20E4011BF45E5A6A842E431C4B3A6"/>
          </w:pPr>
          <w:r>
            <w:t>Skills</w:t>
          </w:r>
        </w:p>
      </w:docPartBody>
    </w:docPart>
    <w:docPart>
      <w:docPartPr>
        <w:name w:val="CCBED814BAB7404A8D6BFEDCA647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5926-A686-4816-A573-B30B61C4728C}"/>
      </w:docPartPr>
      <w:docPartBody>
        <w:p w:rsidR="0087658F" w:rsidRDefault="0087658F">
          <w:pPr>
            <w:pStyle w:val="CCBED814BAB7404A8D6BFEDCA6474F2A"/>
          </w:pPr>
          <w:r w:rsidRPr="00AD3FD8">
            <w:t>Experience</w:t>
          </w:r>
        </w:p>
      </w:docPartBody>
    </w:docPart>
    <w:docPart>
      <w:docPartPr>
        <w:name w:val="92262E82F9A84B00AA438CA5CC32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4F1E-ED81-4AAE-B88E-452CDC7AD2BA}"/>
      </w:docPartPr>
      <w:docPartBody>
        <w:p w:rsidR="0087658F" w:rsidRDefault="0087658F">
          <w:pPr>
            <w:pStyle w:val="92262E82F9A84B00AA438CA5CC320F09"/>
          </w:pPr>
          <w:r w:rsidRPr="0070237E">
            <w:t>Education</w:t>
          </w:r>
        </w:p>
      </w:docPartBody>
    </w:docPart>
    <w:docPart>
      <w:docPartPr>
        <w:name w:val="7B444FD80B0641488E04905D9D19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9D10-16F2-4AED-96C1-47A3464BAC04}"/>
      </w:docPartPr>
      <w:docPartBody>
        <w:p w:rsidR="00F03737" w:rsidRDefault="00901FE3" w:rsidP="00901FE3">
          <w:pPr>
            <w:pStyle w:val="7B444FD80B0641488E04905D9D19D25C"/>
          </w:pPr>
          <w:r w:rsidRPr="009D0878">
            <w:t>Phone</w:t>
          </w:r>
        </w:p>
      </w:docPartBody>
    </w:docPart>
    <w:docPart>
      <w:docPartPr>
        <w:name w:val="8851DD1D76694DFEAB04E3997C21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492C-1438-4019-BFBD-DCE1EA814BA4}"/>
      </w:docPartPr>
      <w:docPartBody>
        <w:p w:rsidR="00F03737" w:rsidRDefault="00901FE3" w:rsidP="00901FE3">
          <w:pPr>
            <w:pStyle w:val="8851DD1D76694DFEAB04E3997C21AE82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8F"/>
    <w:rsid w:val="00600468"/>
    <w:rsid w:val="00652181"/>
    <w:rsid w:val="0087658F"/>
    <w:rsid w:val="00901FE3"/>
    <w:rsid w:val="00F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2761A55424719A005EB52E76F4BE5">
    <w:name w:val="3A72761A55424719A005EB52E76F4BE5"/>
  </w:style>
  <w:style w:type="paragraph" w:customStyle="1" w:styleId="859FF61D317A4C97842C18817B9C15DA">
    <w:name w:val="859FF61D317A4C97842C18817B9C15DA"/>
  </w:style>
  <w:style w:type="paragraph" w:customStyle="1" w:styleId="7B444FD80B0641488E04905D9D19D25C">
    <w:name w:val="7B444FD80B0641488E04905D9D19D25C"/>
    <w:rsid w:val="00901FE3"/>
  </w:style>
  <w:style w:type="paragraph" w:customStyle="1" w:styleId="8851DD1D76694DFEAB04E3997C21AE82">
    <w:name w:val="8851DD1D76694DFEAB04E3997C21AE82"/>
    <w:rsid w:val="00901FE3"/>
  </w:style>
  <w:style w:type="paragraph" w:customStyle="1" w:styleId="EAE20E4011BF45E5A6A842E431C4B3A6">
    <w:name w:val="EAE20E4011BF45E5A6A842E431C4B3A6"/>
  </w:style>
  <w:style w:type="paragraph" w:customStyle="1" w:styleId="CCBED814BAB7404A8D6BFEDCA6474F2A">
    <w:name w:val="CCBED814BAB7404A8D6BFEDCA6474F2A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92262E82F9A84B00AA438CA5CC320F09">
    <w:name w:val="92262E82F9A84B00AA438CA5CC320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Dr. Alesia</Abstract>
  <CompanyAddress/>
  <CompanyPhone>309-278-7065</CompanyPhone>
  <CompanyFax/>
  <CompanyEmail>alesiagricedyer@msn.com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12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Grice-Dyer</dc:creator>
  <cp:keywords/>
  <dc:description/>
  <cp:lastModifiedBy>Alesia Grice-Dyer</cp:lastModifiedBy>
  <cp:revision>2</cp:revision>
  <dcterms:created xsi:type="dcterms:W3CDTF">2022-01-28T17:50:00Z</dcterms:created>
  <dcterms:modified xsi:type="dcterms:W3CDTF">2022-01-28T17:50:00Z</dcterms:modified>
  <cp:category>Grice-Dyer</cp:category>
</cp:coreProperties>
</file>