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6F8B089" w14:textId="77777777" w:rsidTr="00007728">
        <w:trPr>
          <w:trHeight w:hRule="exact" w:val="1800"/>
        </w:trPr>
        <w:tc>
          <w:tcPr>
            <w:tcW w:w="9360" w:type="dxa"/>
            <w:tcMar>
              <w:top w:w="0" w:type="dxa"/>
              <w:bottom w:w="0" w:type="dxa"/>
            </w:tcMar>
          </w:tcPr>
          <w:p w14:paraId="5D7ED6CB" w14:textId="77777777" w:rsidR="00692703" w:rsidRPr="00CF1A49" w:rsidRDefault="004D6338" w:rsidP="00913946">
            <w:pPr>
              <w:pStyle w:val="Title"/>
            </w:pPr>
            <w:r>
              <w:t>Jennifer</w:t>
            </w:r>
            <w:r w:rsidR="00692703" w:rsidRPr="00CF1A49">
              <w:t xml:space="preserve"> </w:t>
            </w:r>
            <w:r>
              <w:rPr>
                <w:rStyle w:val="IntenseEmphasis"/>
              </w:rPr>
              <w:t>Lorenz</w:t>
            </w:r>
          </w:p>
          <w:p w14:paraId="6603162A" w14:textId="77777777" w:rsidR="00692703" w:rsidRPr="00CF1A49" w:rsidRDefault="004D6338" w:rsidP="00913946">
            <w:pPr>
              <w:pStyle w:val="ContactInfo"/>
              <w:contextualSpacing w:val="0"/>
            </w:pPr>
            <w:r>
              <w:t>3735 Balmoral Dr. Janesville WI 53548</w:t>
            </w:r>
            <w:r w:rsidR="00692703" w:rsidRPr="00CF1A49">
              <w:t xml:space="preserve"> </w:t>
            </w:r>
            <w:sdt>
              <w:sdtPr>
                <w:alias w:val="Divider dot:"/>
                <w:tag w:val="Divider dot:"/>
                <w:id w:val="-1459182552"/>
                <w:placeholder>
                  <w:docPart w:val="3E658F6311114BD3A38690B4C3310D6D"/>
                </w:placeholder>
                <w:temporary/>
                <w:showingPlcHdr/>
                <w15:appearance w15:val="hidden"/>
              </w:sdtPr>
              <w:sdtEndPr/>
              <w:sdtContent>
                <w:r w:rsidR="00692703" w:rsidRPr="00CF1A49">
                  <w:t>·</w:t>
                </w:r>
              </w:sdtContent>
            </w:sdt>
            <w:r w:rsidR="00692703" w:rsidRPr="00CF1A49">
              <w:t xml:space="preserve"> </w:t>
            </w:r>
            <w:r>
              <w:t>608-290-5237</w:t>
            </w:r>
          </w:p>
          <w:p w14:paraId="1F764318" w14:textId="1DD0D833" w:rsidR="00692703" w:rsidRPr="00CF1A49" w:rsidRDefault="004D6338" w:rsidP="00913946">
            <w:pPr>
              <w:pStyle w:val="ContactInfoEmphasis"/>
              <w:contextualSpacing w:val="0"/>
            </w:pPr>
            <w:r>
              <w:t>jlorenz@mhemail.org</w:t>
            </w:r>
            <w:r w:rsidR="00D125A7">
              <w:t xml:space="preserve"> or rnsoon21@yahoo.com</w:t>
            </w:r>
          </w:p>
        </w:tc>
      </w:tr>
      <w:tr w:rsidR="009571D8" w:rsidRPr="00CF1A49" w14:paraId="58CC39AB" w14:textId="77777777" w:rsidTr="00692703">
        <w:tc>
          <w:tcPr>
            <w:tcW w:w="9360" w:type="dxa"/>
            <w:tcMar>
              <w:top w:w="432" w:type="dxa"/>
            </w:tcMar>
          </w:tcPr>
          <w:p w14:paraId="5D992FD0" w14:textId="77608C58" w:rsidR="001755A8" w:rsidRPr="00CF1A49" w:rsidRDefault="008C6668" w:rsidP="00913946">
            <w:pPr>
              <w:contextualSpacing w:val="0"/>
            </w:pPr>
            <w:r>
              <w:t xml:space="preserve"> </w:t>
            </w:r>
          </w:p>
        </w:tc>
      </w:tr>
    </w:tbl>
    <w:p w14:paraId="2DCD3FAC" w14:textId="77777777" w:rsidR="004E01EB" w:rsidRPr="00CF1A49" w:rsidRDefault="004934D0" w:rsidP="004E01EB">
      <w:pPr>
        <w:pStyle w:val="Heading1"/>
      </w:pPr>
      <w:sdt>
        <w:sdtPr>
          <w:alias w:val="Experience:"/>
          <w:tag w:val="Experience:"/>
          <w:id w:val="-1983300934"/>
          <w:placeholder>
            <w:docPart w:val="077A06A6590B4E989A4A941D5C348559"/>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2983AD2" w14:textId="77777777" w:rsidTr="00D66A52">
        <w:tc>
          <w:tcPr>
            <w:tcW w:w="9355" w:type="dxa"/>
          </w:tcPr>
          <w:p w14:paraId="7CC55530" w14:textId="00617A4C" w:rsidR="009C7718" w:rsidRDefault="009C7718" w:rsidP="001D0BF1">
            <w:pPr>
              <w:pStyle w:val="Heading3"/>
              <w:contextualSpacing w:val="0"/>
              <w:outlineLvl w:val="2"/>
            </w:pPr>
            <w:r>
              <w:t>5/2019- Present</w:t>
            </w:r>
          </w:p>
          <w:p w14:paraId="290D8BEF" w14:textId="07BE1450" w:rsidR="009C7718" w:rsidRDefault="009C7718" w:rsidP="001D0BF1">
            <w:pPr>
              <w:pStyle w:val="Heading3"/>
              <w:contextualSpacing w:val="0"/>
              <w:outlineLvl w:val="2"/>
            </w:pPr>
            <w:r>
              <w:t>ED Nurse Manager, Mercy Health System</w:t>
            </w:r>
          </w:p>
          <w:p w14:paraId="0468F8C6" w14:textId="77777777" w:rsidR="009C7718" w:rsidRDefault="009C7718" w:rsidP="001D0BF1">
            <w:pPr>
              <w:pStyle w:val="Heading3"/>
              <w:contextualSpacing w:val="0"/>
              <w:outlineLvl w:val="2"/>
            </w:pPr>
          </w:p>
          <w:p w14:paraId="36106833" w14:textId="39621FC1" w:rsidR="001D0BF1" w:rsidRPr="00CF1A49" w:rsidRDefault="008C6668" w:rsidP="001D0BF1">
            <w:pPr>
              <w:pStyle w:val="Heading3"/>
              <w:contextualSpacing w:val="0"/>
              <w:outlineLvl w:val="2"/>
            </w:pPr>
            <w:r>
              <w:t>9/2015</w:t>
            </w:r>
            <w:r w:rsidR="001D0BF1" w:rsidRPr="00CF1A49">
              <w:t xml:space="preserve"> – </w:t>
            </w:r>
            <w:r w:rsidR="009C7718">
              <w:t>5/2019</w:t>
            </w:r>
          </w:p>
          <w:p w14:paraId="2E7A47A4" w14:textId="77777777" w:rsidR="001D0BF1" w:rsidRPr="00CF1A49" w:rsidRDefault="008C6668" w:rsidP="001D0BF1">
            <w:pPr>
              <w:pStyle w:val="Heading2"/>
              <w:contextualSpacing w:val="0"/>
              <w:outlineLvl w:val="1"/>
            </w:pPr>
            <w:r>
              <w:t xml:space="preserve">ED </w:t>
            </w:r>
            <w:proofErr w:type="gramStart"/>
            <w:r>
              <w:t>Lead</w:t>
            </w:r>
            <w:proofErr w:type="gramEnd"/>
            <w:r>
              <w:t xml:space="preserve"> rn,</w:t>
            </w:r>
            <w:r w:rsidR="001D0BF1" w:rsidRPr="00CF1A49">
              <w:t xml:space="preserve"> </w:t>
            </w:r>
            <w:r>
              <w:rPr>
                <w:rStyle w:val="SubtleReference"/>
              </w:rPr>
              <w:t>Mercy health System</w:t>
            </w:r>
          </w:p>
          <w:p w14:paraId="241B33A0" w14:textId="4B0C3ABC" w:rsidR="001E3120" w:rsidRPr="00CF1A49" w:rsidRDefault="008C6668" w:rsidP="001D0BF1">
            <w:pPr>
              <w:contextualSpacing w:val="0"/>
            </w:pPr>
            <w:r>
              <w:t xml:space="preserve">Assist in managing the </w:t>
            </w:r>
            <w:r w:rsidR="00682310">
              <w:t>day-to-day</w:t>
            </w:r>
            <w:r>
              <w:t xml:space="preserve"> operations in the emergency department.  I perform chart reviews, assist with budgets, monitoring scheduling and participate in hospital wide committees.  </w:t>
            </w:r>
          </w:p>
        </w:tc>
      </w:tr>
      <w:tr w:rsidR="00F61DF9" w:rsidRPr="00CF1A49" w14:paraId="32270A21" w14:textId="77777777" w:rsidTr="00F61DF9">
        <w:tc>
          <w:tcPr>
            <w:tcW w:w="9355" w:type="dxa"/>
            <w:tcMar>
              <w:top w:w="216" w:type="dxa"/>
            </w:tcMar>
          </w:tcPr>
          <w:p w14:paraId="65155EE2" w14:textId="77777777" w:rsidR="00F61DF9" w:rsidRPr="00CF1A49" w:rsidRDefault="008C6668" w:rsidP="00F61DF9">
            <w:pPr>
              <w:pStyle w:val="Heading3"/>
              <w:contextualSpacing w:val="0"/>
              <w:outlineLvl w:val="2"/>
            </w:pPr>
            <w:r>
              <w:t>1/2001</w:t>
            </w:r>
            <w:r w:rsidR="00F61DF9" w:rsidRPr="00CF1A49">
              <w:t xml:space="preserve"> – </w:t>
            </w:r>
            <w:r>
              <w:t>9/2015</w:t>
            </w:r>
          </w:p>
          <w:p w14:paraId="7FE5E0B6" w14:textId="77777777" w:rsidR="00F61DF9" w:rsidRPr="00CF1A49" w:rsidRDefault="008C6668" w:rsidP="00F61DF9">
            <w:pPr>
              <w:pStyle w:val="Heading2"/>
              <w:contextualSpacing w:val="0"/>
              <w:outlineLvl w:val="1"/>
            </w:pPr>
            <w:r>
              <w:t>Emergency department RN</w:t>
            </w:r>
            <w:r w:rsidR="00F61DF9" w:rsidRPr="00CF1A49">
              <w:t xml:space="preserve">, </w:t>
            </w:r>
            <w:r>
              <w:rPr>
                <w:rStyle w:val="SubtleReference"/>
              </w:rPr>
              <w:t>Beloit Health system</w:t>
            </w:r>
          </w:p>
          <w:p w14:paraId="30EA9370" w14:textId="77777777" w:rsidR="00F61DF9" w:rsidRDefault="008C6668" w:rsidP="00F61DF9">
            <w:r>
              <w:t xml:space="preserve">Charge nurse on the night shift responsible for patient care and flow.  Assisted with trauma education for staff.  </w:t>
            </w:r>
          </w:p>
        </w:tc>
      </w:tr>
    </w:tbl>
    <w:sdt>
      <w:sdtPr>
        <w:alias w:val="Education:"/>
        <w:tag w:val="Education:"/>
        <w:id w:val="-1908763273"/>
        <w:placeholder>
          <w:docPart w:val="1B6EFD792FDF421FA3A11825885BECCE"/>
        </w:placeholder>
        <w:temporary/>
        <w:showingPlcHdr/>
        <w15:appearance w15:val="hidden"/>
      </w:sdtPr>
      <w:sdtEndPr/>
      <w:sdtContent>
        <w:p w14:paraId="1EBC50AF"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A73023C" w14:textId="77777777" w:rsidTr="00D66A52">
        <w:tc>
          <w:tcPr>
            <w:tcW w:w="9355" w:type="dxa"/>
          </w:tcPr>
          <w:p w14:paraId="7257E282" w14:textId="4ABB5A45" w:rsidR="009C7718" w:rsidRDefault="009E2E76" w:rsidP="001D0BF1">
            <w:pPr>
              <w:pStyle w:val="Heading3"/>
              <w:contextualSpacing w:val="0"/>
              <w:outlineLvl w:val="2"/>
            </w:pPr>
            <w:r>
              <w:t>August</w:t>
            </w:r>
            <w:r w:rsidR="009C7718">
              <w:t xml:space="preserve"> 2020</w:t>
            </w:r>
          </w:p>
          <w:p w14:paraId="4EDF2F8F" w14:textId="2D3B45C4" w:rsidR="009C7718" w:rsidRDefault="009C7718" w:rsidP="001D0BF1">
            <w:pPr>
              <w:pStyle w:val="Heading3"/>
              <w:contextualSpacing w:val="0"/>
              <w:outlineLvl w:val="2"/>
            </w:pPr>
            <w:r>
              <w:t>MSN, University of Phoenix</w:t>
            </w:r>
          </w:p>
          <w:p w14:paraId="55F04E9D" w14:textId="500344C3" w:rsidR="009C7718" w:rsidRDefault="009C7718" w:rsidP="001D0BF1">
            <w:pPr>
              <w:pStyle w:val="Heading3"/>
              <w:contextualSpacing w:val="0"/>
              <w:outlineLvl w:val="2"/>
            </w:pPr>
            <w:r>
              <w:t>Emphasis on management and Leadership</w:t>
            </w:r>
          </w:p>
          <w:p w14:paraId="0E87F467" w14:textId="77777777" w:rsidR="009C7718" w:rsidRDefault="009C7718" w:rsidP="001D0BF1">
            <w:pPr>
              <w:pStyle w:val="Heading3"/>
              <w:contextualSpacing w:val="0"/>
              <w:outlineLvl w:val="2"/>
            </w:pPr>
          </w:p>
          <w:p w14:paraId="397001FF" w14:textId="30999222" w:rsidR="001D0BF1" w:rsidRPr="00CF1A49" w:rsidRDefault="008C6668" w:rsidP="001D0BF1">
            <w:pPr>
              <w:pStyle w:val="Heading3"/>
              <w:contextualSpacing w:val="0"/>
              <w:outlineLvl w:val="2"/>
            </w:pPr>
            <w:r>
              <w:t>September</w:t>
            </w:r>
            <w:r w:rsidR="001D0BF1" w:rsidRPr="00CF1A49">
              <w:t xml:space="preserve"> </w:t>
            </w:r>
            <w:r>
              <w:t>2019</w:t>
            </w:r>
          </w:p>
          <w:p w14:paraId="190964DD" w14:textId="77777777" w:rsidR="001D0BF1" w:rsidRPr="00CF1A49" w:rsidRDefault="008C6668" w:rsidP="001D0BF1">
            <w:pPr>
              <w:pStyle w:val="Heading2"/>
              <w:contextualSpacing w:val="0"/>
              <w:outlineLvl w:val="1"/>
            </w:pPr>
            <w:r>
              <w:t>MBA</w:t>
            </w:r>
            <w:r w:rsidR="001D0BF1" w:rsidRPr="00CF1A49">
              <w:t xml:space="preserve">, </w:t>
            </w:r>
            <w:r>
              <w:rPr>
                <w:rStyle w:val="SubtleReference"/>
              </w:rPr>
              <w:t>University of Phoenix</w:t>
            </w:r>
          </w:p>
          <w:p w14:paraId="186F21DE" w14:textId="77777777" w:rsidR="007538DC" w:rsidRPr="00CF1A49" w:rsidRDefault="008C6668" w:rsidP="007538DC">
            <w:pPr>
              <w:contextualSpacing w:val="0"/>
            </w:pPr>
            <w:r>
              <w:t>Graduated with a 3.4 GPA</w:t>
            </w:r>
          </w:p>
        </w:tc>
      </w:tr>
      <w:tr w:rsidR="00F61DF9" w:rsidRPr="00CF1A49" w14:paraId="0307F14B" w14:textId="77777777" w:rsidTr="00F61DF9">
        <w:tc>
          <w:tcPr>
            <w:tcW w:w="9355" w:type="dxa"/>
            <w:tcMar>
              <w:top w:w="216" w:type="dxa"/>
            </w:tcMar>
          </w:tcPr>
          <w:p w14:paraId="2929A7AB" w14:textId="77777777" w:rsidR="00F61DF9" w:rsidRPr="00CF1A49" w:rsidRDefault="008C6668" w:rsidP="00F61DF9">
            <w:pPr>
              <w:pStyle w:val="Heading3"/>
              <w:contextualSpacing w:val="0"/>
              <w:outlineLvl w:val="2"/>
            </w:pPr>
            <w:r>
              <w:t>August</w:t>
            </w:r>
            <w:r w:rsidR="00F61DF9" w:rsidRPr="00CF1A49">
              <w:t xml:space="preserve"> </w:t>
            </w:r>
            <w:r>
              <w:t>2008</w:t>
            </w:r>
          </w:p>
          <w:p w14:paraId="3E1205F1" w14:textId="77777777" w:rsidR="00F61DF9" w:rsidRPr="00CF1A49" w:rsidRDefault="008C6668" w:rsidP="00F61DF9">
            <w:pPr>
              <w:pStyle w:val="Heading2"/>
              <w:contextualSpacing w:val="0"/>
              <w:outlineLvl w:val="1"/>
            </w:pPr>
            <w:r>
              <w:t>BSN</w:t>
            </w:r>
            <w:r w:rsidR="00F61DF9" w:rsidRPr="00CF1A49">
              <w:t xml:space="preserve">, </w:t>
            </w:r>
            <w:r>
              <w:rPr>
                <w:rStyle w:val="SubtleReference"/>
              </w:rPr>
              <w:t>University of Phoenix</w:t>
            </w:r>
          </w:p>
          <w:p w14:paraId="547AB894" w14:textId="77777777" w:rsidR="00F61DF9" w:rsidRDefault="008C6668" w:rsidP="00F61DF9">
            <w:r>
              <w:t>Graduated with a 3.5 GPA</w:t>
            </w:r>
          </w:p>
        </w:tc>
      </w:tr>
    </w:tbl>
    <w:sdt>
      <w:sdtPr>
        <w:alias w:val="Skills:"/>
        <w:tag w:val="Skills:"/>
        <w:id w:val="-1392877668"/>
        <w:placeholder>
          <w:docPart w:val="DED24A8383D94A40A3E7D3A4A49E085F"/>
        </w:placeholder>
        <w:temporary/>
        <w:showingPlcHdr/>
        <w15:appearance w15:val="hidden"/>
      </w:sdtPr>
      <w:sdtEndPr/>
      <w:sdtContent>
        <w:p w14:paraId="62C07075"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D6C0A41" w14:textId="77777777" w:rsidTr="00CF1A49">
        <w:tc>
          <w:tcPr>
            <w:tcW w:w="4675" w:type="dxa"/>
          </w:tcPr>
          <w:p w14:paraId="0BA72AC7" w14:textId="77777777" w:rsidR="001E3120" w:rsidRPr="006E1507" w:rsidRDefault="008C6668" w:rsidP="006E1507">
            <w:pPr>
              <w:pStyle w:val="ListBullet"/>
              <w:contextualSpacing w:val="0"/>
            </w:pPr>
            <w:r>
              <w:t>Reliable</w:t>
            </w:r>
          </w:p>
          <w:p w14:paraId="2720B87C" w14:textId="77777777" w:rsidR="001F4E6D" w:rsidRPr="006E1507" w:rsidRDefault="008C6668" w:rsidP="006E1507">
            <w:pPr>
              <w:pStyle w:val="ListBullet"/>
              <w:contextualSpacing w:val="0"/>
            </w:pPr>
            <w:r>
              <w:t>Self-motivated</w:t>
            </w:r>
          </w:p>
        </w:tc>
        <w:tc>
          <w:tcPr>
            <w:tcW w:w="4675" w:type="dxa"/>
            <w:tcMar>
              <w:left w:w="360" w:type="dxa"/>
            </w:tcMar>
          </w:tcPr>
          <w:p w14:paraId="2D523C9F" w14:textId="77777777" w:rsidR="003A0632" w:rsidRPr="006E1507" w:rsidRDefault="008C6668" w:rsidP="006E1507">
            <w:pPr>
              <w:pStyle w:val="ListBullet"/>
              <w:contextualSpacing w:val="0"/>
            </w:pPr>
            <w:r>
              <w:t>Team Player</w:t>
            </w:r>
          </w:p>
          <w:p w14:paraId="46EC75DB" w14:textId="77777777" w:rsidR="001E3120" w:rsidRPr="006E1507" w:rsidRDefault="008C6668" w:rsidP="006E1507">
            <w:pPr>
              <w:pStyle w:val="ListBullet"/>
              <w:contextualSpacing w:val="0"/>
            </w:pPr>
            <w:r>
              <w:t>Eager to Learn</w:t>
            </w:r>
          </w:p>
          <w:p w14:paraId="78722115" w14:textId="77777777" w:rsidR="001E3120" w:rsidRPr="006E1507" w:rsidRDefault="008C6668" w:rsidP="006E1507">
            <w:pPr>
              <w:pStyle w:val="ListBullet"/>
              <w:contextualSpacing w:val="0"/>
            </w:pPr>
            <w:r>
              <w:t>Honest</w:t>
            </w:r>
          </w:p>
        </w:tc>
      </w:tr>
    </w:tbl>
    <w:sdt>
      <w:sdtPr>
        <w:alias w:val="Activities:"/>
        <w:tag w:val="Activities:"/>
        <w:id w:val="1223332893"/>
        <w:placeholder>
          <w:docPart w:val="5463A89A7F11493181DAE5EC686452DF"/>
        </w:placeholder>
        <w:temporary/>
        <w:showingPlcHdr/>
        <w15:appearance w15:val="hidden"/>
      </w:sdtPr>
      <w:sdtEndPr/>
      <w:sdtContent>
        <w:p w14:paraId="44D2418B" w14:textId="77777777" w:rsidR="00AD782D" w:rsidRPr="00CF1A49" w:rsidRDefault="0062312F" w:rsidP="0062312F">
          <w:pPr>
            <w:pStyle w:val="Heading1"/>
          </w:pPr>
          <w:r w:rsidRPr="00CF1A49">
            <w:t>Activities</w:t>
          </w:r>
        </w:p>
      </w:sdtContent>
    </w:sdt>
    <w:p w14:paraId="51295AD8" w14:textId="47A4C980" w:rsidR="00B51D1B" w:rsidRPr="006E1507" w:rsidRDefault="008C6668" w:rsidP="006E1507">
      <w:r>
        <w:t xml:space="preserve"> I </w:t>
      </w:r>
      <w:r w:rsidR="009C7718">
        <w:t>assist with teaching</w:t>
      </w:r>
      <w:r>
        <w:t xml:space="preserve"> casualty care in the classroom</w:t>
      </w:r>
      <w:r w:rsidR="009C7718">
        <w:t xml:space="preserve"> and the pediatric portion of the paramedic class held at Mercy Health.  I am a </w:t>
      </w:r>
      <w:proofErr w:type="gramStart"/>
      <w:r w:rsidR="009C7718">
        <w:t>PALS</w:t>
      </w:r>
      <w:proofErr w:type="gramEnd"/>
      <w:r w:rsidR="009C7718">
        <w:t xml:space="preserve"> instructor and teach this once every other month.   I have provided education to the paramedic in the county, assisting with paramedic refresher classes, including childbirth and care of the newly born, chest tubes for critical care transport, central lines, tracheostomy care and NG/OG care and transport considerations. </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7859" w14:textId="77777777" w:rsidR="004934D0" w:rsidRDefault="004934D0" w:rsidP="0068194B">
      <w:r>
        <w:separator/>
      </w:r>
    </w:p>
    <w:p w14:paraId="5543B404" w14:textId="77777777" w:rsidR="004934D0" w:rsidRDefault="004934D0"/>
    <w:p w14:paraId="215DD472" w14:textId="77777777" w:rsidR="004934D0" w:rsidRDefault="004934D0"/>
  </w:endnote>
  <w:endnote w:type="continuationSeparator" w:id="0">
    <w:p w14:paraId="09F63DEB" w14:textId="77777777" w:rsidR="004934D0" w:rsidRDefault="004934D0" w:rsidP="0068194B">
      <w:r>
        <w:continuationSeparator/>
      </w:r>
    </w:p>
    <w:p w14:paraId="46B2205C" w14:textId="77777777" w:rsidR="004934D0" w:rsidRDefault="004934D0"/>
    <w:p w14:paraId="3A9047E8" w14:textId="77777777" w:rsidR="004934D0" w:rsidRDefault="00493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72A179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3B0D" w14:textId="77777777" w:rsidR="004934D0" w:rsidRDefault="004934D0" w:rsidP="0068194B">
      <w:r>
        <w:separator/>
      </w:r>
    </w:p>
    <w:p w14:paraId="5BF034AB" w14:textId="77777777" w:rsidR="004934D0" w:rsidRDefault="004934D0"/>
    <w:p w14:paraId="292160E2" w14:textId="77777777" w:rsidR="004934D0" w:rsidRDefault="004934D0"/>
  </w:footnote>
  <w:footnote w:type="continuationSeparator" w:id="0">
    <w:p w14:paraId="78AA12C1" w14:textId="77777777" w:rsidR="004934D0" w:rsidRDefault="004934D0" w:rsidP="0068194B">
      <w:r>
        <w:continuationSeparator/>
      </w:r>
    </w:p>
    <w:p w14:paraId="2F9E7951" w14:textId="77777777" w:rsidR="004934D0" w:rsidRDefault="004934D0"/>
    <w:p w14:paraId="6DA0D989" w14:textId="77777777" w:rsidR="004934D0" w:rsidRDefault="00493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9FD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D300F87" wp14:editId="07D06B7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64CBC0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3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34D0"/>
    <w:rsid w:val="00494CF6"/>
    <w:rsid w:val="00495F8D"/>
    <w:rsid w:val="00497AC7"/>
    <w:rsid w:val="004A1FAE"/>
    <w:rsid w:val="004A32FF"/>
    <w:rsid w:val="004B06EB"/>
    <w:rsid w:val="004B6AD0"/>
    <w:rsid w:val="004C2D5D"/>
    <w:rsid w:val="004C33E1"/>
    <w:rsid w:val="004D6338"/>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82310"/>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9060F"/>
    <w:rsid w:val="008A6538"/>
    <w:rsid w:val="008C666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C7718"/>
    <w:rsid w:val="009D44F8"/>
    <w:rsid w:val="009E2E76"/>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125A7"/>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3ED"/>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52C1"/>
  <w15:chartTrackingRefBased/>
  <w15:docId w15:val="{56717529-95D8-4F44-A36C-233DACD4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58F6311114BD3A38690B4C3310D6D"/>
        <w:category>
          <w:name w:val="General"/>
          <w:gallery w:val="placeholder"/>
        </w:category>
        <w:types>
          <w:type w:val="bbPlcHdr"/>
        </w:types>
        <w:behaviors>
          <w:behavior w:val="content"/>
        </w:behaviors>
        <w:guid w:val="{0A93D49A-A889-4B21-AFF3-E56E532A5B81}"/>
      </w:docPartPr>
      <w:docPartBody>
        <w:p w:rsidR="006851F1" w:rsidRDefault="000C199D">
          <w:pPr>
            <w:pStyle w:val="3E658F6311114BD3A38690B4C3310D6D"/>
          </w:pPr>
          <w:r w:rsidRPr="00CF1A49">
            <w:t>·</w:t>
          </w:r>
        </w:p>
      </w:docPartBody>
    </w:docPart>
    <w:docPart>
      <w:docPartPr>
        <w:name w:val="077A06A6590B4E989A4A941D5C348559"/>
        <w:category>
          <w:name w:val="General"/>
          <w:gallery w:val="placeholder"/>
        </w:category>
        <w:types>
          <w:type w:val="bbPlcHdr"/>
        </w:types>
        <w:behaviors>
          <w:behavior w:val="content"/>
        </w:behaviors>
        <w:guid w:val="{E53AF7F4-3360-4276-9016-BDFBCA489D47}"/>
      </w:docPartPr>
      <w:docPartBody>
        <w:p w:rsidR="006851F1" w:rsidRDefault="000C199D">
          <w:pPr>
            <w:pStyle w:val="077A06A6590B4E989A4A941D5C348559"/>
          </w:pPr>
          <w:r w:rsidRPr="00CF1A49">
            <w:t>Experience</w:t>
          </w:r>
        </w:p>
      </w:docPartBody>
    </w:docPart>
    <w:docPart>
      <w:docPartPr>
        <w:name w:val="1B6EFD792FDF421FA3A11825885BECCE"/>
        <w:category>
          <w:name w:val="General"/>
          <w:gallery w:val="placeholder"/>
        </w:category>
        <w:types>
          <w:type w:val="bbPlcHdr"/>
        </w:types>
        <w:behaviors>
          <w:behavior w:val="content"/>
        </w:behaviors>
        <w:guid w:val="{1F7A3B87-4F3F-4E11-A18B-E3DCB3725D39}"/>
      </w:docPartPr>
      <w:docPartBody>
        <w:p w:rsidR="006851F1" w:rsidRDefault="000C199D">
          <w:pPr>
            <w:pStyle w:val="1B6EFD792FDF421FA3A11825885BECCE"/>
          </w:pPr>
          <w:r w:rsidRPr="00CF1A49">
            <w:t>Education</w:t>
          </w:r>
        </w:p>
      </w:docPartBody>
    </w:docPart>
    <w:docPart>
      <w:docPartPr>
        <w:name w:val="DED24A8383D94A40A3E7D3A4A49E085F"/>
        <w:category>
          <w:name w:val="General"/>
          <w:gallery w:val="placeholder"/>
        </w:category>
        <w:types>
          <w:type w:val="bbPlcHdr"/>
        </w:types>
        <w:behaviors>
          <w:behavior w:val="content"/>
        </w:behaviors>
        <w:guid w:val="{FF6DE1BA-69E2-4D84-B01C-A80A19B7A854}"/>
      </w:docPartPr>
      <w:docPartBody>
        <w:p w:rsidR="006851F1" w:rsidRDefault="000C199D">
          <w:pPr>
            <w:pStyle w:val="DED24A8383D94A40A3E7D3A4A49E085F"/>
          </w:pPr>
          <w:r w:rsidRPr="00CF1A49">
            <w:t>Skills</w:t>
          </w:r>
        </w:p>
      </w:docPartBody>
    </w:docPart>
    <w:docPart>
      <w:docPartPr>
        <w:name w:val="5463A89A7F11493181DAE5EC686452DF"/>
        <w:category>
          <w:name w:val="General"/>
          <w:gallery w:val="placeholder"/>
        </w:category>
        <w:types>
          <w:type w:val="bbPlcHdr"/>
        </w:types>
        <w:behaviors>
          <w:behavior w:val="content"/>
        </w:behaviors>
        <w:guid w:val="{64DC7A35-6A2A-412E-A6D1-5E654D701CC3}"/>
      </w:docPartPr>
      <w:docPartBody>
        <w:p w:rsidR="006851F1" w:rsidRDefault="000C199D">
          <w:pPr>
            <w:pStyle w:val="5463A89A7F11493181DAE5EC686452DF"/>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9D"/>
    <w:rsid w:val="000C199D"/>
    <w:rsid w:val="002205CC"/>
    <w:rsid w:val="006851F1"/>
    <w:rsid w:val="00E63067"/>
    <w:rsid w:val="00EF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3E658F6311114BD3A38690B4C3310D6D">
    <w:name w:val="3E658F6311114BD3A38690B4C3310D6D"/>
  </w:style>
  <w:style w:type="paragraph" w:customStyle="1" w:styleId="077A06A6590B4E989A4A941D5C348559">
    <w:name w:val="077A06A6590B4E989A4A941D5C348559"/>
  </w:style>
  <w:style w:type="character" w:styleId="SubtleReference">
    <w:name w:val="Subtle Reference"/>
    <w:basedOn w:val="DefaultParagraphFont"/>
    <w:uiPriority w:val="10"/>
    <w:qFormat/>
    <w:rPr>
      <w:b/>
      <w:caps w:val="0"/>
      <w:smallCaps/>
      <w:color w:val="595959" w:themeColor="text1" w:themeTint="A6"/>
    </w:rPr>
  </w:style>
  <w:style w:type="paragraph" w:customStyle="1" w:styleId="1B6EFD792FDF421FA3A11825885BECCE">
    <w:name w:val="1B6EFD792FDF421FA3A11825885BECCE"/>
  </w:style>
  <w:style w:type="paragraph" w:customStyle="1" w:styleId="DED24A8383D94A40A3E7D3A4A49E085F">
    <w:name w:val="DED24A8383D94A40A3E7D3A4A49E085F"/>
  </w:style>
  <w:style w:type="paragraph" w:customStyle="1" w:styleId="5463A89A7F11493181DAE5EC686452DF">
    <w:name w:val="5463A89A7F11493181DAE5EC68645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33</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8</cp:revision>
  <dcterms:created xsi:type="dcterms:W3CDTF">2019-09-16T22:54:00Z</dcterms:created>
  <dcterms:modified xsi:type="dcterms:W3CDTF">2021-09-12T17:25:00Z</dcterms:modified>
  <cp:category/>
</cp:coreProperties>
</file>