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7"/>
        <w:gridCol w:w="2880"/>
        <w:gridCol w:w="3233"/>
      </w:tblGrid>
      <w:tr w:rsidR="00971E9D" w:rsidRPr="008B4C3C">
        <w:trPr>
          <w:trHeight w:hRule="exact" w:val="288"/>
        </w:trPr>
        <w:tc>
          <w:tcPr>
            <w:tcW w:w="9090" w:type="dxa"/>
            <w:gridSpan w:val="3"/>
          </w:tcPr>
          <w:p w:rsidR="00971E9D" w:rsidRPr="00B44650" w:rsidRDefault="00B44650" w:rsidP="008B4C3C">
            <w:pPr>
              <w:pStyle w:val="StyleContactInfo"/>
            </w:pPr>
            <w:r>
              <w:t xml:space="preserve">615 Dean Church Road </w:t>
            </w:r>
            <w:r w:rsidR="00F561DD" w:rsidRPr="00B44650">
              <w:t xml:space="preserve">, </w:t>
            </w:r>
            <w:r>
              <w:t>Ozark, AL 36360</w:t>
            </w:r>
            <w:r w:rsidR="00593767">
              <w:sym w:font="Symbol" w:char="F0B7"/>
            </w:r>
            <w:r w:rsidR="008B4C3C" w:rsidRPr="00B44650">
              <w:t>334-791-8026</w:t>
            </w:r>
            <w:r w:rsidR="00593767">
              <w:sym w:font="Symbol" w:char="F0B7"/>
            </w:r>
            <w:r w:rsidR="008B4C3C" w:rsidRPr="00B44650">
              <w:t>horaciodelgado13@yahoo.com</w:t>
            </w:r>
          </w:p>
        </w:tc>
      </w:tr>
      <w:tr w:rsidR="00971E9D" w:rsidRPr="00AE5BF9">
        <w:trPr>
          <w:trHeight w:hRule="exact" w:val="720"/>
        </w:trPr>
        <w:tc>
          <w:tcPr>
            <w:tcW w:w="9090" w:type="dxa"/>
            <w:gridSpan w:val="3"/>
          </w:tcPr>
          <w:p w:rsidR="00971E9D" w:rsidRPr="001E6339" w:rsidRDefault="008B4C3C" w:rsidP="001E6339">
            <w:pPr>
              <w:pStyle w:val="YourName"/>
            </w:pPr>
            <w:proofErr w:type="spellStart"/>
            <w:r>
              <w:t>Horacio</w:t>
            </w:r>
            <w:proofErr w:type="spellEnd"/>
            <w:r>
              <w:t xml:space="preserve"> Samir Delgado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70617C" w:rsidRDefault="00C67B86" w:rsidP="00F561DD">
            <w:pPr>
              <w:pStyle w:val="Heading1"/>
            </w:pPr>
            <w:r>
              <w:t>O</w:t>
            </w:r>
            <w:r w:rsidR="003D5562">
              <w:t>bjective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F561DD" w:rsidRPr="0070617C" w:rsidRDefault="008B4C3C" w:rsidP="00AD6821">
            <w:pPr>
              <w:pStyle w:val="BodyText1"/>
            </w:pPr>
            <w:r>
              <w:t xml:space="preserve">To become an effective team member of an honorable organization </w:t>
            </w:r>
            <w:r w:rsidR="00AD6821">
              <w:t xml:space="preserve">who promotes the Wiregrass by educating, serving and </w:t>
            </w:r>
            <w:r w:rsidR="004B06BB">
              <w:t xml:space="preserve">respecting its citizens. 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70617C" w:rsidRDefault="003D5562" w:rsidP="00F561DD">
            <w:pPr>
              <w:pStyle w:val="Heading1"/>
            </w:pPr>
            <w:r>
              <w:t>Professional Accomplishments</w:t>
            </w:r>
          </w:p>
        </w:tc>
      </w:tr>
      <w:tr w:rsidR="00B67166" w:rsidRPr="00AE5BF9">
        <w:trPr>
          <w:trHeight w:val="1050"/>
        </w:trPr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B67166" w:rsidRDefault="008B4C3C" w:rsidP="00F561DD">
            <w:pPr>
              <w:pStyle w:val="Heading2"/>
            </w:pPr>
            <w:r>
              <w:t xml:space="preserve">Registered Nurse </w:t>
            </w:r>
          </w:p>
          <w:p w:rsidR="00501F7C" w:rsidRDefault="00501F7C" w:rsidP="00A43F4E">
            <w:pPr>
              <w:pStyle w:val="BulletedList"/>
            </w:pPr>
            <w:r>
              <w:t>National Society of Leadership and Success (2020 – present)</w:t>
            </w:r>
          </w:p>
          <w:p w:rsidR="00501F7C" w:rsidRDefault="00501F7C" w:rsidP="00A43F4E">
            <w:pPr>
              <w:pStyle w:val="BulletedList"/>
            </w:pPr>
            <w:r>
              <w:t>National Honor Society (2020 – present)</w:t>
            </w:r>
          </w:p>
          <w:p w:rsidR="00B67166" w:rsidRPr="00A43F4E" w:rsidRDefault="00944675" w:rsidP="00A43F4E">
            <w:pPr>
              <w:pStyle w:val="BulletedList"/>
            </w:pPr>
            <w:r>
              <w:t>Advanced Cardiac Life Support</w:t>
            </w:r>
            <w:r w:rsidR="004B06BB">
              <w:t xml:space="preserve"> Certification – SAMC (2019</w:t>
            </w:r>
            <w:r w:rsidR="00317292">
              <w:t xml:space="preserve"> – present)</w:t>
            </w:r>
            <w:r>
              <w:t xml:space="preserve"> </w:t>
            </w:r>
          </w:p>
          <w:p w:rsidR="00B67166" w:rsidRPr="00D62111" w:rsidRDefault="00317292" w:rsidP="00D62111">
            <w:pPr>
              <w:pStyle w:val="BulletedList"/>
            </w:pPr>
            <w:r>
              <w:t>Nurse of the Month – SAMC (2017)</w:t>
            </w:r>
          </w:p>
          <w:p w:rsidR="00B67166" w:rsidRDefault="00317292" w:rsidP="00A43F4E">
            <w:pPr>
              <w:pStyle w:val="BulletedList"/>
            </w:pPr>
            <w:r>
              <w:t>Basic Life Support Certification – Flowers Hospital</w:t>
            </w:r>
            <w:r w:rsidR="00DA78FD">
              <w:t xml:space="preserve"> (2013-2019</w:t>
            </w:r>
            <w:bookmarkStart w:id="0" w:name="_GoBack"/>
            <w:bookmarkEnd w:id="0"/>
            <w:r w:rsidR="008B4C3C">
              <w:t>)</w:t>
            </w:r>
          </w:p>
        </w:tc>
      </w:tr>
      <w:tr w:rsidR="0037263E" w:rsidRPr="00AE5BF9">
        <w:trPr>
          <w:trHeight w:hRule="exact" w:val="144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 w:rsidRPr="00AE5BF9">
        <w:trPr>
          <w:trHeight w:val="1095"/>
        </w:trPr>
        <w:tc>
          <w:tcPr>
            <w:tcW w:w="9090" w:type="dxa"/>
            <w:gridSpan w:val="3"/>
          </w:tcPr>
          <w:p w:rsidR="002E3B4E" w:rsidRDefault="00944675" w:rsidP="002E3B4E">
            <w:pPr>
              <w:pStyle w:val="Heading2"/>
            </w:pPr>
            <w:r>
              <w:t xml:space="preserve">Registered Nurse </w:t>
            </w:r>
          </w:p>
          <w:p w:rsidR="00501F7C" w:rsidRDefault="00501F7C" w:rsidP="002E3B4E">
            <w:pPr>
              <w:pStyle w:val="BulletedList"/>
            </w:pPr>
            <w:r>
              <w:t xml:space="preserve">Medical Surgical Nurse/Critical Care Nurse – Medical Center Enterprise </w:t>
            </w:r>
          </w:p>
          <w:p w:rsidR="00501F7C" w:rsidRDefault="00501F7C" w:rsidP="00501F7C">
            <w:pPr>
              <w:pStyle w:val="BulletedList"/>
              <w:numPr>
                <w:ilvl w:val="0"/>
                <w:numId w:val="0"/>
              </w:numPr>
              <w:ind w:left="720"/>
            </w:pPr>
            <w:r>
              <w:t>(November 2020 – June 2021)</w:t>
            </w:r>
          </w:p>
          <w:p w:rsidR="004B06BB" w:rsidRDefault="004B06BB" w:rsidP="002E3B4E">
            <w:pPr>
              <w:pStyle w:val="BulletedList"/>
            </w:pPr>
            <w:r>
              <w:t>Clinical Research Coordinator – Eye Center South (</w:t>
            </w:r>
            <w:r w:rsidR="00501F7C">
              <w:t>March 2020 – November 2020</w:t>
            </w:r>
            <w:r>
              <w:t>)</w:t>
            </w:r>
          </w:p>
          <w:p w:rsidR="004B06BB" w:rsidRDefault="004B06BB" w:rsidP="002E3B4E">
            <w:pPr>
              <w:pStyle w:val="BulletedList"/>
            </w:pPr>
            <w:r>
              <w:t>Cardiac Nurse – Flowers Hospital (2019 – 2020)</w:t>
            </w:r>
          </w:p>
          <w:p w:rsidR="004B06BB" w:rsidRDefault="004B06BB" w:rsidP="002E3B4E">
            <w:pPr>
              <w:pStyle w:val="BulletedList"/>
            </w:pPr>
            <w:r>
              <w:t>Operating Room Nurse – Flowers Hospital (2018 – 2019)</w:t>
            </w:r>
          </w:p>
          <w:p w:rsidR="004B06BB" w:rsidRDefault="004B06BB" w:rsidP="002E3B4E">
            <w:pPr>
              <w:pStyle w:val="BulletedList"/>
            </w:pPr>
            <w:r>
              <w:t>Clinical Decision Unit Nurse – SAMC (2017 – 2018)</w:t>
            </w:r>
          </w:p>
          <w:p w:rsidR="002E3B4E" w:rsidRPr="00A43F4E" w:rsidRDefault="00944675" w:rsidP="002E3B4E">
            <w:pPr>
              <w:pStyle w:val="BulletedList"/>
            </w:pPr>
            <w:r>
              <w:t>Cardiac Catheterization L</w:t>
            </w:r>
            <w:r w:rsidR="004B06BB">
              <w:t>aboratory – SAMC (2016 – 2018</w:t>
            </w:r>
            <w:r>
              <w:t>)</w:t>
            </w:r>
          </w:p>
          <w:p w:rsidR="002E3B4E" w:rsidRPr="00D62111" w:rsidRDefault="00944675" w:rsidP="002E3B4E">
            <w:pPr>
              <w:pStyle w:val="BulletedList"/>
            </w:pPr>
            <w:r>
              <w:t>Critical Care Nurse – SAMC (2015-2016)</w:t>
            </w:r>
          </w:p>
          <w:p w:rsidR="00B67166" w:rsidRDefault="00944675" w:rsidP="002E3B4E">
            <w:pPr>
              <w:pStyle w:val="BulletedList"/>
            </w:pPr>
            <w:r>
              <w:t>Medical Surgical Nurse – Flowers Hospital (2013 – 2015)</w:t>
            </w:r>
          </w:p>
        </w:tc>
      </w:tr>
      <w:tr w:rsidR="0037263E" w:rsidRPr="00AE5BF9">
        <w:trPr>
          <w:trHeight w:hRule="exact" w:val="144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RPr="00AE5BF9">
        <w:trPr>
          <w:trHeight w:val="1110"/>
        </w:trPr>
        <w:tc>
          <w:tcPr>
            <w:tcW w:w="9090" w:type="dxa"/>
            <w:gridSpan w:val="3"/>
          </w:tcPr>
          <w:p w:rsidR="002E3B4E" w:rsidRDefault="00944675" w:rsidP="002E3B4E">
            <w:pPr>
              <w:pStyle w:val="Heading2"/>
            </w:pPr>
            <w:r>
              <w:t>Youth/ Child Development Director</w:t>
            </w:r>
          </w:p>
          <w:p w:rsidR="002E3B4E" w:rsidRPr="00A43F4E" w:rsidRDefault="00944675" w:rsidP="002E3B4E">
            <w:pPr>
              <w:pStyle w:val="BulletedList"/>
            </w:pPr>
            <w:r>
              <w:t>Director of Child Development and Learning – ICON (2017 – present)</w:t>
            </w:r>
          </w:p>
          <w:p w:rsidR="002E3B4E" w:rsidRPr="00D62111" w:rsidRDefault="00944675" w:rsidP="002E3B4E">
            <w:pPr>
              <w:pStyle w:val="BulletedList"/>
            </w:pPr>
            <w:r>
              <w:t>Youth Leader – Activity Coordinator – ICON (2016 – 2017)</w:t>
            </w:r>
          </w:p>
          <w:p w:rsidR="0087242D" w:rsidRPr="0087242D" w:rsidRDefault="00944675" w:rsidP="0087242D">
            <w:pPr>
              <w:pStyle w:val="BulletedList"/>
            </w:pPr>
            <w:r>
              <w:t>Sound Technician – ICON (2015 – present)</w:t>
            </w:r>
          </w:p>
        </w:tc>
      </w:tr>
      <w:tr w:rsidR="0037263E" w:rsidRPr="00AE5BF9">
        <w:trPr>
          <w:trHeight w:hRule="exact" w:val="144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RPr="00AE5BF9">
        <w:trPr>
          <w:trHeight w:val="1080"/>
        </w:trPr>
        <w:tc>
          <w:tcPr>
            <w:tcW w:w="9090" w:type="dxa"/>
            <w:gridSpan w:val="3"/>
          </w:tcPr>
          <w:p w:rsidR="002E3B4E" w:rsidRDefault="0087242D" w:rsidP="002E3B4E">
            <w:pPr>
              <w:pStyle w:val="Heading2"/>
            </w:pPr>
            <w:r>
              <w:t xml:space="preserve">Patient Care Technician </w:t>
            </w:r>
          </w:p>
          <w:p w:rsidR="002E3B4E" w:rsidRPr="00A43F4E" w:rsidRDefault="0087242D" w:rsidP="002E3B4E">
            <w:pPr>
              <w:pStyle w:val="BulletedList"/>
            </w:pPr>
            <w:r>
              <w:t>Employee of the Year Candidate – Flowers Hospital (</w:t>
            </w:r>
            <w:r w:rsidR="00944675">
              <w:t>2013</w:t>
            </w:r>
            <w:r>
              <w:t>)</w:t>
            </w:r>
          </w:p>
          <w:p w:rsidR="002E3B4E" w:rsidRPr="00D62111" w:rsidRDefault="0087242D" w:rsidP="002E3B4E">
            <w:pPr>
              <w:pStyle w:val="BulletedList"/>
            </w:pPr>
            <w:r>
              <w:t xml:space="preserve">Employee of the Month – Flowers </w:t>
            </w:r>
            <w:r w:rsidR="00944675">
              <w:t>Hospital (2012</w:t>
            </w:r>
            <w:r>
              <w:t>)</w:t>
            </w:r>
          </w:p>
          <w:p w:rsidR="00B67166" w:rsidRDefault="00944675" w:rsidP="002E3B4E">
            <w:pPr>
              <w:pStyle w:val="BulletedList"/>
            </w:pPr>
            <w:r>
              <w:t xml:space="preserve">Outstanding </w:t>
            </w:r>
            <w:proofErr w:type="spellStart"/>
            <w:r>
              <w:t>Patienct</w:t>
            </w:r>
            <w:proofErr w:type="spellEnd"/>
            <w:r>
              <w:t xml:space="preserve"> Care Award for Sensitivity to Patient needs (2011)</w:t>
            </w:r>
          </w:p>
        </w:tc>
      </w:tr>
      <w:tr w:rsidR="003D5562" w:rsidRPr="00AE5BF9">
        <w:trPr>
          <w:trHeight w:val="497"/>
        </w:trPr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3D5562" w:rsidRDefault="003D5562" w:rsidP="003D5562">
            <w:pPr>
              <w:pStyle w:val="Heading1"/>
            </w:pPr>
            <w:r>
              <w:t>Employment History</w:t>
            </w:r>
          </w:p>
        </w:tc>
      </w:tr>
      <w:tr w:rsidR="003D5562" w:rsidRPr="00881454">
        <w:trPr>
          <w:trHeight w:val="288"/>
        </w:trPr>
        <w:tc>
          <w:tcPr>
            <w:tcW w:w="2977" w:type="dxa"/>
            <w:tcBorders>
              <w:top w:val="single" w:sz="12" w:space="0" w:color="auto"/>
            </w:tcBorders>
          </w:tcPr>
          <w:p w:rsidR="00501F7C" w:rsidRDefault="00501F7C" w:rsidP="003D5562">
            <w:pPr>
              <w:pStyle w:val="Dates1"/>
            </w:pPr>
            <w:r>
              <w:t xml:space="preserve">November 2020 – June 2021 </w:t>
            </w:r>
          </w:p>
          <w:p w:rsidR="00881454" w:rsidRDefault="00501F7C" w:rsidP="003D5562">
            <w:pPr>
              <w:pStyle w:val="Dates1"/>
            </w:pPr>
            <w:r>
              <w:t>March 2020 – November 2020</w:t>
            </w:r>
            <w:r w:rsidR="00881454">
              <w:t xml:space="preserve"> </w:t>
            </w:r>
          </w:p>
          <w:p w:rsidR="00881454" w:rsidRDefault="00881454" w:rsidP="003D5562">
            <w:pPr>
              <w:pStyle w:val="Dates1"/>
            </w:pPr>
            <w:r>
              <w:t>December 2019 – March 2020</w:t>
            </w:r>
          </w:p>
          <w:p w:rsidR="00F32935" w:rsidRDefault="00881454" w:rsidP="003D5562">
            <w:pPr>
              <w:pStyle w:val="Dates1"/>
            </w:pPr>
            <w:r>
              <w:t xml:space="preserve">November 2018 – December 2019 </w:t>
            </w:r>
          </w:p>
          <w:p w:rsidR="00F32935" w:rsidRDefault="00881454" w:rsidP="003D5562">
            <w:pPr>
              <w:pStyle w:val="Dates1"/>
            </w:pPr>
            <w:r>
              <w:t xml:space="preserve">September 2017 – October 2018 </w:t>
            </w:r>
            <w:r w:rsidR="00F32935">
              <w:t xml:space="preserve"> </w:t>
            </w:r>
          </w:p>
          <w:p w:rsidR="003D5562" w:rsidRDefault="00881454" w:rsidP="003D5562">
            <w:pPr>
              <w:pStyle w:val="Dates1"/>
            </w:pPr>
            <w:r>
              <w:lastRenderedPageBreak/>
              <w:t>April 2016 – October 2018</w:t>
            </w:r>
            <w:r w:rsidR="00317292">
              <w:t xml:space="preserve">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01F7C" w:rsidRDefault="00501F7C" w:rsidP="003D5562">
            <w:pPr>
              <w:pStyle w:val="JobTitleDegree1"/>
            </w:pPr>
            <w:r>
              <w:lastRenderedPageBreak/>
              <w:t>Registered Nurse</w:t>
            </w:r>
            <w:r w:rsidR="007520A5">
              <w:t xml:space="preserve"> Float</w:t>
            </w:r>
          </w:p>
          <w:p w:rsidR="00881454" w:rsidRDefault="00881454" w:rsidP="003D5562">
            <w:pPr>
              <w:pStyle w:val="JobTitleDegree1"/>
            </w:pPr>
            <w:r>
              <w:t xml:space="preserve">Clinical Research </w:t>
            </w:r>
            <w:proofErr w:type="spellStart"/>
            <w:r>
              <w:t>Coord</w:t>
            </w:r>
            <w:proofErr w:type="spellEnd"/>
            <w:r>
              <w:t>.</w:t>
            </w:r>
          </w:p>
          <w:p w:rsidR="00881454" w:rsidRDefault="00881454" w:rsidP="003D5562">
            <w:pPr>
              <w:pStyle w:val="JobTitleDegree1"/>
            </w:pPr>
            <w:r>
              <w:t>Cardiac RN</w:t>
            </w:r>
          </w:p>
          <w:p w:rsidR="00881454" w:rsidRDefault="00881454" w:rsidP="003D5562">
            <w:pPr>
              <w:pStyle w:val="JobTitleDegree1"/>
            </w:pPr>
            <w:r>
              <w:t xml:space="preserve">Operating Room RN </w:t>
            </w:r>
          </w:p>
          <w:p w:rsidR="00881454" w:rsidRDefault="00F32935" w:rsidP="00F32935">
            <w:pPr>
              <w:pStyle w:val="JobTitleDegree1"/>
              <w:jc w:val="left"/>
            </w:pPr>
            <w:r>
              <w:t xml:space="preserve"> </w:t>
            </w:r>
            <w:r w:rsidR="00881454">
              <w:t>Clinical Decision Unit RN</w:t>
            </w:r>
          </w:p>
          <w:p w:rsidR="00881454" w:rsidRDefault="00881454" w:rsidP="003D5562">
            <w:pPr>
              <w:pStyle w:val="JobTitleDegree1"/>
            </w:pPr>
          </w:p>
          <w:p w:rsidR="003D5562" w:rsidRDefault="00317292" w:rsidP="003D5562">
            <w:pPr>
              <w:pStyle w:val="JobTitleDegree1"/>
            </w:pPr>
            <w:r>
              <w:lastRenderedPageBreak/>
              <w:t>Catheterization Lab RN</w:t>
            </w:r>
          </w:p>
        </w:tc>
        <w:tc>
          <w:tcPr>
            <w:tcW w:w="3233" w:type="dxa"/>
            <w:tcBorders>
              <w:top w:val="single" w:sz="12" w:space="0" w:color="auto"/>
            </w:tcBorders>
          </w:tcPr>
          <w:p w:rsidR="00501F7C" w:rsidRDefault="00501F7C" w:rsidP="00317292">
            <w:pPr>
              <w:pStyle w:val="CompanyNameLocation1"/>
            </w:pPr>
            <w:r>
              <w:lastRenderedPageBreak/>
              <w:t>EMC, Enterprise, AL</w:t>
            </w:r>
          </w:p>
          <w:p w:rsidR="00881454" w:rsidRDefault="00881454" w:rsidP="00317292">
            <w:pPr>
              <w:pStyle w:val="CompanyNameLocation1"/>
            </w:pPr>
            <w:r>
              <w:t>Eye Center South, Dothan, AL</w:t>
            </w:r>
          </w:p>
          <w:p w:rsidR="00881454" w:rsidRDefault="00881454" w:rsidP="00317292">
            <w:pPr>
              <w:pStyle w:val="CompanyNameLocation1"/>
            </w:pPr>
            <w:r>
              <w:t>Flowers Hospital, Dothan, AL</w:t>
            </w:r>
          </w:p>
          <w:p w:rsidR="00881454" w:rsidRDefault="00881454" w:rsidP="00317292">
            <w:pPr>
              <w:pStyle w:val="CompanyNameLocation1"/>
            </w:pPr>
            <w:r>
              <w:t>Flowers Hospital, Dothan, AL</w:t>
            </w:r>
          </w:p>
          <w:p w:rsidR="00881454" w:rsidRPr="00501F7C" w:rsidRDefault="00881454" w:rsidP="00317292">
            <w:pPr>
              <w:pStyle w:val="CompanyNameLocation1"/>
            </w:pPr>
            <w:r w:rsidRPr="00501F7C">
              <w:t>SAMC, Dothan, AL</w:t>
            </w:r>
          </w:p>
          <w:p w:rsidR="00881454" w:rsidRPr="00501F7C" w:rsidRDefault="00881454" w:rsidP="00317292">
            <w:pPr>
              <w:pStyle w:val="CompanyNameLocation1"/>
            </w:pPr>
          </w:p>
          <w:p w:rsidR="003D5562" w:rsidRPr="00881454" w:rsidRDefault="00317292" w:rsidP="00317292">
            <w:pPr>
              <w:pStyle w:val="CompanyNameLocation1"/>
              <w:rPr>
                <w:lang w:val="es-ES"/>
              </w:rPr>
            </w:pPr>
            <w:r w:rsidRPr="00881454">
              <w:rPr>
                <w:lang w:val="es-ES"/>
              </w:rPr>
              <w:lastRenderedPageBreak/>
              <w:t>SAMC</w:t>
            </w:r>
            <w:r w:rsidR="00AE5BF9" w:rsidRPr="00881454">
              <w:rPr>
                <w:lang w:val="es-ES"/>
              </w:rPr>
              <w:t xml:space="preserve">, </w:t>
            </w:r>
            <w:r w:rsidRPr="00881454">
              <w:rPr>
                <w:lang w:val="es-ES"/>
              </w:rPr>
              <w:t>Dothan, AL</w:t>
            </w:r>
          </w:p>
        </w:tc>
      </w:tr>
      <w:tr w:rsidR="003D5562" w:rsidRPr="00AE5BF9">
        <w:trPr>
          <w:trHeight w:val="288"/>
        </w:trPr>
        <w:tc>
          <w:tcPr>
            <w:tcW w:w="2977" w:type="dxa"/>
            <w:tcBorders>
              <w:top w:val="nil"/>
            </w:tcBorders>
          </w:tcPr>
          <w:p w:rsidR="00501F7C" w:rsidRDefault="00501F7C" w:rsidP="003D5562">
            <w:pPr>
              <w:pStyle w:val="Dates"/>
            </w:pPr>
          </w:p>
          <w:p w:rsidR="003D5562" w:rsidRDefault="00317292" w:rsidP="003D5562">
            <w:pPr>
              <w:pStyle w:val="Dates"/>
            </w:pPr>
            <w:r>
              <w:t>April 2015 – April 2016</w:t>
            </w:r>
          </w:p>
        </w:tc>
        <w:tc>
          <w:tcPr>
            <w:tcW w:w="2880" w:type="dxa"/>
            <w:tcBorders>
              <w:top w:val="nil"/>
            </w:tcBorders>
          </w:tcPr>
          <w:p w:rsidR="00501F7C" w:rsidRDefault="00501F7C" w:rsidP="003D5562">
            <w:pPr>
              <w:pStyle w:val="JobTitleDegree"/>
            </w:pPr>
          </w:p>
          <w:p w:rsidR="003D5562" w:rsidRDefault="00317292" w:rsidP="003D5562">
            <w:pPr>
              <w:pStyle w:val="JobTitleDegree"/>
            </w:pPr>
            <w:r>
              <w:t>Critical Care RN</w:t>
            </w:r>
          </w:p>
        </w:tc>
        <w:tc>
          <w:tcPr>
            <w:tcW w:w="3233" w:type="dxa"/>
            <w:tcBorders>
              <w:top w:val="nil"/>
            </w:tcBorders>
          </w:tcPr>
          <w:p w:rsidR="00501F7C" w:rsidRDefault="00501F7C" w:rsidP="00317292">
            <w:pPr>
              <w:pStyle w:val="CompanyNameLocation"/>
            </w:pPr>
          </w:p>
          <w:p w:rsidR="003D5562" w:rsidRDefault="00317292" w:rsidP="00317292">
            <w:pPr>
              <w:pStyle w:val="CompanyNameLocation"/>
            </w:pPr>
            <w:r>
              <w:t>SAMC</w:t>
            </w:r>
            <w:r w:rsidR="002E3B4E">
              <w:t xml:space="preserve">, </w:t>
            </w:r>
            <w:r>
              <w:t>Dothan, AL</w:t>
            </w:r>
          </w:p>
        </w:tc>
      </w:tr>
      <w:tr w:rsidR="003D5562" w:rsidRPr="00AE5BF9">
        <w:trPr>
          <w:trHeight w:val="288"/>
        </w:trPr>
        <w:tc>
          <w:tcPr>
            <w:tcW w:w="2977" w:type="dxa"/>
            <w:tcBorders>
              <w:top w:val="nil"/>
            </w:tcBorders>
          </w:tcPr>
          <w:p w:rsidR="00501F7C" w:rsidRDefault="00501F7C" w:rsidP="003D5562">
            <w:pPr>
              <w:pStyle w:val="Dates"/>
            </w:pPr>
          </w:p>
          <w:p w:rsidR="003D5562" w:rsidRDefault="00317292" w:rsidP="003D5562">
            <w:pPr>
              <w:pStyle w:val="Dates"/>
            </w:pPr>
            <w:r>
              <w:t>August 2013 – April 2015</w:t>
            </w:r>
          </w:p>
        </w:tc>
        <w:tc>
          <w:tcPr>
            <w:tcW w:w="2880" w:type="dxa"/>
            <w:tcBorders>
              <w:top w:val="nil"/>
            </w:tcBorders>
          </w:tcPr>
          <w:p w:rsidR="00501F7C" w:rsidRDefault="00501F7C" w:rsidP="003D5562">
            <w:pPr>
              <w:pStyle w:val="JobTitleDegree"/>
            </w:pPr>
          </w:p>
          <w:p w:rsidR="003D5562" w:rsidRDefault="00317292" w:rsidP="003D5562">
            <w:pPr>
              <w:pStyle w:val="JobTitleDegree"/>
            </w:pPr>
            <w:r>
              <w:t>Medical Surgical RN</w:t>
            </w:r>
          </w:p>
        </w:tc>
        <w:tc>
          <w:tcPr>
            <w:tcW w:w="3233" w:type="dxa"/>
            <w:tcBorders>
              <w:top w:val="nil"/>
            </w:tcBorders>
          </w:tcPr>
          <w:p w:rsidR="00501F7C" w:rsidRDefault="00501F7C" w:rsidP="00317292">
            <w:pPr>
              <w:pStyle w:val="CompanyNameLocation"/>
            </w:pPr>
          </w:p>
          <w:p w:rsidR="003D5562" w:rsidRDefault="00317292" w:rsidP="00317292">
            <w:pPr>
              <w:pStyle w:val="CompanyNameLocation"/>
            </w:pPr>
            <w:r>
              <w:t>Flowers Hospital</w:t>
            </w:r>
            <w:r w:rsidR="002E3B4E">
              <w:t xml:space="preserve">, </w:t>
            </w:r>
            <w:r>
              <w:t>Dothan, AL</w:t>
            </w:r>
          </w:p>
        </w:tc>
      </w:tr>
      <w:tr w:rsidR="003D5562" w:rsidRPr="00AE5BF9">
        <w:trPr>
          <w:trHeight w:val="288"/>
        </w:trPr>
        <w:tc>
          <w:tcPr>
            <w:tcW w:w="2977" w:type="dxa"/>
            <w:tcBorders>
              <w:top w:val="nil"/>
            </w:tcBorders>
          </w:tcPr>
          <w:p w:rsidR="00501F7C" w:rsidRDefault="00501F7C" w:rsidP="003D5562">
            <w:pPr>
              <w:pStyle w:val="Dates"/>
            </w:pPr>
          </w:p>
          <w:p w:rsidR="003D5562" w:rsidRDefault="00317292" w:rsidP="003D5562">
            <w:pPr>
              <w:pStyle w:val="Dates"/>
            </w:pPr>
            <w:r>
              <w:t>June 2011 – August 2013</w:t>
            </w:r>
          </w:p>
        </w:tc>
        <w:tc>
          <w:tcPr>
            <w:tcW w:w="2880" w:type="dxa"/>
            <w:tcBorders>
              <w:top w:val="nil"/>
            </w:tcBorders>
          </w:tcPr>
          <w:p w:rsidR="00501F7C" w:rsidRDefault="00501F7C" w:rsidP="003D5562">
            <w:pPr>
              <w:pStyle w:val="JobTitleDegree"/>
            </w:pPr>
          </w:p>
          <w:p w:rsidR="003D5562" w:rsidRDefault="002A089D" w:rsidP="003D5562">
            <w:pPr>
              <w:pStyle w:val="JobTitleDegree"/>
            </w:pPr>
            <w:r>
              <w:t>PCT/Nurse Intern</w:t>
            </w:r>
          </w:p>
        </w:tc>
        <w:tc>
          <w:tcPr>
            <w:tcW w:w="3233" w:type="dxa"/>
            <w:tcBorders>
              <w:top w:val="nil"/>
            </w:tcBorders>
          </w:tcPr>
          <w:p w:rsidR="00501F7C" w:rsidRDefault="00501F7C" w:rsidP="00317292">
            <w:pPr>
              <w:pStyle w:val="CompanyNameLocation"/>
            </w:pPr>
          </w:p>
          <w:p w:rsidR="003D5562" w:rsidRDefault="00317292" w:rsidP="00317292">
            <w:pPr>
              <w:pStyle w:val="CompanyNameLocation"/>
            </w:pPr>
            <w:r>
              <w:t>Flowers Hospital</w:t>
            </w:r>
            <w:r w:rsidR="002E3B4E">
              <w:t xml:space="preserve">, </w:t>
            </w:r>
            <w:r>
              <w:t>Dothan AL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:rsidRPr="00AE5BF9">
        <w:trPr>
          <w:trHeight w:val="288"/>
        </w:trPr>
        <w:tc>
          <w:tcPr>
            <w:tcW w:w="2977" w:type="dxa"/>
            <w:tcBorders>
              <w:top w:val="single" w:sz="12" w:space="0" w:color="auto"/>
            </w:tcBorders>
          </w:tcPr>
          <w:p w:rsidR="007520A5" w:rsidRDefault="007520A5" w:rsidP="00AE5BF9">
            <w:pPr>
              <w:pStyle w:val="Dates1"/>
            </w:pPr>
            <w:r>
              <w:t>2019 - 2020</w:t>
            </w:r>
          </w:p>
          <w:p w:rsidR="00B67166" w:rsidRDefault="004475A5" w:rsidP="00AE5BF9">
            <w:pPr>
              <w:pStyle w:val="Dates1"/>
            </w:pPr>
            <w:r>
              <w:t>2014</w:t>
            </w:r>
            <w:r w:rsidR="002A089D">
              <w:t xml:space="preserve"> – 2016 </w:t>
            </w:r>
          </w:p>
          <w:p w:rsidR="004475A5" w:rsidRDefault="004475A5" w:rsidP="00AE5BF9">
            <w:pPr>
              <w:pStyle w:val="Dates1"/>
            </w:pPr>
            <w:r>
              <w:t>2009 – 2013</w:t>
            </w:r>
          </w:p>
          <w:p w:rsidR="007520A5" w:rsidRDefault="007520A5" w:rsidP="00AE5BF9">
            <w:pPr>
              <w:pStyle w:val="Dates1"/>
            </w:pPr>
          </w:p>
          <w:p w:rsidR="004475A5" w:rsidRDefault="004475A5" w:rsidP="00AE5BF9">
            <w:pPr>
              <w:pStyle w:val="Dates1"/>
            </w:pPr>
            <w:r>
              <w:t xml:space="preserve">2005 – 2009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7520A5" w:rsidRDefault="007520A5" w:rsidP="00AE5BF9">
            <w:pPr>
              <w:pStyle w:val="JobTitleDegree1"/>
            </w:pPr>
            <w:r>
              <w:t xml:space="preserve">Airframe Technology </w:t>
            </w:r>
          </w:p>
          <w:p w:rsidR="00B67166" w:rsidRDefault="004475A5" w:rsidP="00AE5BF9">
            <w:pPr>
              <w:pStyle w:val="JobTitleDegree1"/>
            </w:pPr>
            <w:r>
              <w:t>Bachelor of Science in Nursing</w:t>
            </w:r>
          </w:p>
          <w:p w:rsidR="004475A5" w:rsidRDefault="004475A5" w:rsidP="00AE5BF9">
            <w:pPr>
              <w:pStyle w:val="JobTitleDegree1"/>
            </w:pPr>
            <w:r>
              <w:t>Associate Degree Nursing</w:t>
            </w:r>
          </w:p>
          <w:p w:rsidR="007520A5" w:rsidRDefault="007520A5" w:rsidP="007520A5">
            <w:pPr>
              <w:pStyle w:val="JobTitleDegree1"/>
              <w:jc w:val="left"/>
            </w:pPr>
            <w:r>
              <w:t xml:space="preserve">      </w:t>
            </w:r>
          </w:p>
          <w:p w:rsidR="004475A5" w:rsidRDefault="007520A5" w:rsidP="007520A5">
            <w:pPr>
              <w:pStyle w:val="JobTitleDegree1"/>
              <w:jc w:val="left"/>
            </w:pPr>
            <w:r>
              <w:t xml:space="preserve">      </w:t>
            </w:r>
            <w:r w:rsidR="004475A5">
              <w:t xml:space="preserve">High School Diploma </w:t>
            </w:r>
          </w:p>
        </w:tc>
        <w:tc>
          <w:tcPr>
            <w:tcW w:w="3233" w:type="dxa"/>
            <w:tcBorders>
              <w:top w:val="single" w:sz="12" w:space="0" w:color="auto"/>
            </w:tcBorders>
          </w:tcPr>
          <w:p w:rsidR="007520A5" w:rsidRDefault="007520A5" w:rsidP="004475A5">
            <w:pPr>
              <w:pStyle w:val="CompanyNameLocation1"/>
            </w:pPr>
            <w:r>
              <w:t>ESCC, Ozark, AL</w:t>
            </w:r>
          </w:p>
          <w:p w:rsidR="00B67166" w:rsidRDefault="004475A5" w:rsidP="004475A5">
            <w:pPr>
              <w:pStyle w:val="CompanyNameLocation1"/>
            </w:pPr>
            <w:r>
              <w:t>Liberty University</w:t>
            </w:r>
            <w:r w:rsidR="00AE5BF9">
              <w:t xml:space="preserve">, </w:t>
            </w:r>
            <w:r>
              <w:t>Lynchburg, VA</w:t>
            </w:r>
          </w:p>
          <w:p w:rsidR="004475A5" w:rsidRDefault="004475A5" w:rsidP="004475A5">
            <w:pPr>
              <w:pStyle w:val="CompanyNameLocation1"/>
            </w:pPr>
            <w:r>
              <w:t>George C. Wallace Community College, Dothan, AL</w:t>
            </w:r>
          </w:p>
          <w:p w:rsidR="004475A5" w:rsidRDefault="004475A5" w:rsidP="004475A5">
            <w:pPr>
              <w:pStyle w:val="CompanyNameLocation1"/>
            </w:pPr>
            <w:r>
              <w:t>Carroll High School, Ozark, AL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AE5BF9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D62111" w:rsidRDefault="00E1775B" w:rsidP="00B67166">
            <w:pPr>
              <w:pStyle w:val="BodyText1"/>
            </w:pPr>
            <w:r>
              <w:t xml:space="preserve">Denise </w:t>
            </w:r>
            <w:proofErr w:type="spellStart"/>
            <w:r>
              <w:t>Gonsalez</w:t>
            </w:r>
            <w:proofErr w:type="spellEnd"/>
            <w:r>
              <w:t xml:space="preserve"> – Clinical </w:t>
            </w:r>
            <w:r w:rsidR="00306E20">
              <w:t xml:space="preserve">Coordinator - </w:t>
            </w:r>
            <w:r>
              <w:t xml:space="preserve">Flowers Hospital </w:t>
            </w:r>
            <w:r w:rsidR="00306E20">
              <w:t>(</w:t>
            </w:r>
            <w:r>
              <w:t xml:space="preserve"> 334</w:t>
            </w:r>
            <w:r w:rsidR="00306E20">
              <w:t>)</w:t>
            </w:r>
            <w:r>
              <w:t>791-9464</w:t>
            </w:r>
          </w:p>
          <w:p w:rsidR="00E1775B" w:rsidRDefault="00E1775B" w:rsidP="00B67166">
            <w:pPr>
              <w:pStyle w:val="BodyText1"/>
            </w:pPr>
            <w:proofErr w:type="spellStart"/>
            <w:r>
              <w:t>Samanatha</w:t>
            </w:r>
            <w:proofErr w:type="spellEnd"/>
            <w:r>
              <w:t xml:space="preserve"> Clark – Medtronic Service Representative – Southeast Health </w:t>
            </w:r>
            <w:r w:rsidR="00306E20">
              <w:t>(334) 797-1957</w:t>
            </w:r>
          </w:p>
          <w:p w:rsidR="00306E20" w:rsidRDefault="00306E20" w:rsidP="00B67166">
            <w:pPr>
              <w:pStyle w:val="BodyText1"/>
            </w:pPr>
            <w:r>
              <w:t>Matthew Nolen – Radiology Transportation – Southeast Health (334)618-9304</w:t>
            </w:r>
          </w:p>
        </w:tc>
      </w:tr>
    </w:tbl>
    <w:p w:rsidR="00593767" w:rsidRDefault="00593767" w:rsidP="00356F71"/>
    <w:sectPr w:rsidR="00593767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AC" w:rsidRDefault="00B84BAC">
      <w:r>
        <w:separator/>
      </w:r>
    </w:p>
  </w:endnote>
  <w:endnote w:type="continuationSeparator" w:id="0">
    <w:p w:rsidR="00B84BAC" w:rsidRDefault="00B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AC" w:rsidRDefault="00B84BAC">
      <w:r>
        <w:separator/>
      </w:r>
    </w:p>
  </w:footnote>
  <w:footnote w:type="continuationSeparator" w:id="0">
    <w:p w:rsidR="00B84BAC" w:rsidRDefault="00B8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1A" w:rsidRPr="00A24051" w:rsidRDefault="00A24051" w:rsidP="00FB371B">
    <w:pPr>
      <w:pStyle w:val="StyleContactInfo"/>
      <w:rPr>
        <w:lang w:val="es-ES"/>
      </w:rPr>
    </w:pPr>
    <w:r w:rsidRPr="00A24051">
      <w:rPr>
        <w:lang w:val="es-ES"/>
      </w:rPr>
      <w:t>334-791-8026</w:t>
    </w:r>
    <w:r w:rsidR="002E651A">
      <w:sym w:font="Symbol" w:char="F0B7"/>
    </w:r>
    <w:r w:rsidRPr="00A24051">
      <w:rPr>
        <w:lang w:val="es-ES"/>
      </w:rPr>
      <w:t>horaciodelgado13@yahoo.com</w:t>
    </w:r>
  </w:p>
  <w:p w:rsidR="002E651A" w:rsidRPr="00A24051" w:rsidRDefault="00A24051" w:rsidP="00FB371B">
    <w:pPr>
      <w:pStyle w:val="YourNamePage2"/>
      <w:rPr>
        <w:lang w:val="es-ES"/>
      </w:rPr>
    </w:pPr>
    <w:r w:rsidRPr="00A24051">
      <w:rPr>
        <w:lang w:val="es-ES"/>
      </w:rPr>
      <w:t>Horacio Samir Delgado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3C"/>
    <w:rsid w:val="001014A0"/>
    <w:rsid w:val="001E6339"/>
    <w:rsid w:val="00201781"/>
    <w:rsid w:val="002802E5"/>
    <w:rsid w:val="002A089D"/>
    <w:rsid w:val="002D3B6F"/>
    <w:rsid w:val="002E3B4E"/>
    <w:rsid w:val="002E651A"/>
    <w:rsid w:val="00306E20"/>
    <w:rsid w:val="00317292"/>
    <w:rsid w:val="00356F71"/>
    <w:rsid w:val="00365AEA"/>
    <w:rsid w:val="0037263E"/>
    <w:rsid w:val="003D5562"/>
    <w:rsid w:val="00421AA2"/>
    <w:rsid w:val="004467E5"/>
    <w:rsid w:val="004475A5"/>
    <w:rsid w:val="004B06BB"/>
    <w:rsid w:val="00501F7C"/>
    <w:rsid w:val="00516194"/>
    <w:rsid w:val="00536323"/>
    <w:rsid w:val="00536728"/>
    <w:rsid w:val="00541D90"/>
    <w:rsid w:val="00593767"/>
    <w:rsid w:val="00606654"/>
    <w:rsid w:val="00727993"/>
    <w:rsid w:val="007520A5"/>
    <w:rsid w:val="00864CAB"/>
    <w:rsid w:val="0087242D"/>
    <w:rsid w:val="00876360"/>
    <w:rsid w:val="00881454"/>
    <w:rsid w:val="008B4C3C"/>
    <w:rsid w:val="00944675"/>
    <w:rsid w:val="009460A0"/>
    <w:rsid w:val="00971E9D"/>
    <w:rsid w:val="00A24051"/>
    <w:rsid w:val="00A43F4E"/>
    <w:rsid w:val="00AA47AE"/>
    <w:rsid w:val="00AB451F"/>
    <w:rsid w:val="00AD63E4"/>
    <w:rsid w:val="00AD6821"/>
    <w:rsid w:val="00AE5BF9"/>
    <w:rsid w:val="00B44650"/>
    <w:rsid w:val="00B5218C"/>
    <w:rsid w:val="00B67166"/>
    <w:rsid w:val="00B80A3E"/>
    <w:rsid w:val="00B83D28"/>
    <w:rsid w:val="00B84BAC"/>
    <w:rsid w:val="00BA715D"/>
    <w:rsid w:val="00BB2FAB"/>
    <w:rsid w:val="00C5369F"/>
    <w:rsid w:val="00C67B86"/>
    <w:rsid w:val="00C8736B"/>
    <w:rsid w:val="00D43291"/>
    <w:rsid w:val="00D467AD"/>
    <w:rsid w:val="00D62111"/>
    <w:rsid w:val="00D73271"/>
    <w:rsid w:val="00DA78FD"/>
    <w:rsid w:val="00E1775B"/>
    <w:rsid w:val="00E51FDD"/>
    <w:rsid w:val="00F32935"/>
    <w:rsid w:val="00F561DD"/>
    <w:rsid w:val="00F72C46"/>
    <w:rsid w:val="00F9381B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D0D37"/>
  <w15:docId w15:val="{B03B8240-5874-404A-A5F5-DBB6EAC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  <w:rPr>
      <w:lang w:val="en-US" w:eastAsia="en-US"/>
    </w:rPr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  <w:lang w:val="en-US"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8</cp:revision>
  <cp:lastPrinted>2002-07-26T14:34:00Z</cp:lastPrinted>
  <dcterms:created xsi:type="dcterms:W3CDTF">2020-07-04T22:00:00Z</dcterms:created>
  <dcterms:modified xsi:type="dcterms:W3CDTF">2021-11-10T01:45:00Z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