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2E6D35" w:rsidRPr="002E6D35" w14:paraId="58E4C6A6" w14:textId="77777777" w:rsidTr="00070163">
        <w:trPr>
          <w:trHeight w:val="81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15E5614A" w14:textId="77777777" w:rsidR="00605A5B" w:rsidRPr="002E6D35" w:rsidRDefault="00605A5B">
            <w:pPr>
              <w:rPr>
                <w:rFonts w:cstheme="minorHAnsi"/>
              </w:rPr>
            </w:pPr>
          </w:p>
          <w:p w14:paraId="655F8FD9" w14:textId="77777777" w:rsidR="002E6D35" w:rsidRPr="002E6D35" w:rsidRDefault="002E6D35" w:rsidP="002E6D35">
            <w:pPr>
              <w:rPr>
                <w:rFonts w:cstheme="minorHAnsi"/>
              </w:rPr>
            </w:pPr>
          </w:p>
          <w:p w14:paraId="6069FE94" w14:textId="34BD6A83" w:rsidR="002E6D35" w:rsidRPr="002E6D35" w:rsidRDefault="002E6D35" w:rsidP="002E6D35">
            <w:pPr>
              <w:rPr>
                <w:rFonts w:cstheme="minorHAnsi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215DD132" w14:textId="2498E3A9" w:rsidR="00605A5B" w:rsidRPr="002E6D35" w:rsidRDefault="002E6D35" w:rsidP="002E6D35">
            <w:pPr>
              <w:pStyle w:val="Title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2E6D35">
              <w:rPr>
                <w:rFonts w:asciiTheme="minorHAnsi" w:hAnsiTheme="minorHAnsi" w:cstheme="minorHAnsi"/>
                <w:sz w:val="44"/>
                <w:szCs w:val="44"/>
              </w:rPr>
              <w:t>Cynthia Caravello RN, ADN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272F33D9" w14:textId="77777777" w:rsidR="00605A5B" w:rsidRPr="002E6D35" w:rsidRDefault="00605A5B">
            <w:pPr>
              <w:rPr>
                <w:rFonts w:cstheme="minorHAnsi"/>
              </w:rPr>
            </w:pPr>
          </w:p>
        </w:tc>
      </w:tr>
      <w:tr w:rsidR="002E6D35" w:rsidRPr="002E6D35" w14:paraId="3EFFB95B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BA5BEB2" w14:textId="77777777" w:rsidR="00F4501B" w:rsidRPr="002E6D35" w:rsidRDefault="00F4501B">
            <w:pPr>
              <w:rPr>
                <w:rFonts w:cstheme="minorHAnsi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0919E31" w14:textId="77777777" w:rsidR="00F4501B" w:rsidRPr="002E6D35" w:rsidRDefault="00F4501B">
            <w:pPr>
              <w:rPr>
                <w:rFonts w:cstheme="minorHAnsi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6D6E6403" w14:textId="77777777" w:rsidR="00F4501B" w:rsidRPr="002E6D35" w:rsidRDefault="00F4501B">
            <w:pPr>
              <w:rPr>
                <w:rFonts w:cstheme="minorHAnsi"/>
              </w:rPr>
            </w:pPr>
          </w:p>
        </w:tc>
      </w:tr>
      <w:tr w:rsidR="002E6D35" w:rsidRPr="002E6D35" w14:paraId="33863ED8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F043210" w14:textId="77777777" w:rsidR="00070163" w:rsidRDefault="00070163" w:rsidP="00605A5B">
            <w:pPr>
              <w:pStyle w:val="Heading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76BD95" w14:textId="0A6AD1ED" w:rsidR="00605A5B" w:rsidRPr="002E6D35" w:rsidRDefault="00707381" w:rsidP="00605A5B">
            <w:pPr>
              <w:pStyle w:val="Heading1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604447469"/>
                <w:placeholder>
                  <w:docPart w:val="94B218AF30F74EFCBBF3F816AB7FA95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2E6D35">
                  <w:rPr>
                    <w:rFonts w:asciiTheme="minorHAnsi" w:hAnsiTheme="minorHAnsi" w:cstheme="minorHAnsi"/>
                    <w:color w:val="000000" w:themeColor="text1"/>
                  </w:rPr>
                  <w:t>Contact</w:t>
                </w:r>
              </w:sdtContent>
            </w:sdt>
          </w:p>
          <w:p w14:paraId="2E0788A2" w14:textId="0C8CE780" w:rsidR="002E6D35" w:rsidRPr="002E6D35" w:rsidRDefault="002E6D35" w:rsidP="002E6D35">
            <w:pPr>
              <w:pStyle w:val="TextLeft"/>
              <w:rPr>
                <w:rFonts w:cstheme="minorHAnsi"/>
                <w:color w:val="000000" w:themeColor="text1"/>
              </w:rPr>
            </w:pPr>
            <w:r w:rsidRPr="002E6D35">
              <w:rPr>
                <w:rFonts w:cstheme="minorHAnsi"/>
                <w:color w:val="000000" w:themeColor="text1"/>
              </w:rPr>
              <w:t>16431 Craig Dr. Oak Forest, IL</w:t>
            </w:r>
          </w:p>
          <w:p w14:paraId="3D930477" w14:textId="42E955C9" w:rsidR="00C1095A" w:rsidRPr="002E6D35" w:rsidRDefault="002E6D35" w:rsidP="00C1095A">
            <w:pPr>
              <w:pStyle w:val="TextLeft"/>
              <w:rPr>
                <w:rFonts w:cstheme="minorHAnsi"/>
                <w:color w:val="000000" w:themeColor="text1"/>
              </w:rPr>
            </w:pPr>
            <w:r w:rsidRPr="002E6D35">
              <w:rPr>
                <w:rFonts w:cstheme="minorHAnsi"/>
                <w:color w:val="000000" w:themeColor="text1"/>
              </w:rPr>
              <w:t>815-210-4924</w:t>
            </w:r>
          </w:p>
          <w:p w14:paraId="4C1F26D1" w14:textId="7FABCF83" w:rsidR="00C1095A" w:rsidRPr="002E6D35" w:rsidRDefault="002E6D35" w:rsidP="00C1095A">
            <w:pPr>
              <w:pStyle w:val="TextLeft"/>
              <w:rPr>
                <w:rFonts w:cstheme="minorHAnsi"/>
                <w:color w:val="000000" w:themeColor="text1"/>
              </w:rPr>
            </w:pPr>
            <w:r w:rsidRPr="002E6D35">
              <w:rPr>
                <w:rFonts w:cstheme="minorHAnsi"/>
                <w:color w:val="000000" w:themeColor="text1"/>
              </w:rPr>
              <w:t>Caravello510@gmail.com</w:t>
            </w:r>
          </w:p>
          <w:p w14:paraId="6220F4BE" w14:textId="77777777" w:rsidR="00605A5B" w:rsidRPr="002E6D35" w:rsidRDefault="00605A5B" w:rsidP="00605A5B">
            <w:pPr>
              <w:pStyle w:val="TextLeft"/>
              <w:rPr>
                <w:rFonts w:cstheme="minorHAnsi"/>
                <w:color w:val="000000" w:themeColor="text1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55A0E8B" w14:textId="77777777" w:rsidR="00605A5B" w:rsidRPr="002E6D35" w:rsidRDefault="00707381" w:rsidP="00605A5B">
            <w:pPr>
              <w:pStyle w:val="Heading2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651833632"/>
                <w:placeholder>
                  <w:docPart w:val="B0E02969339C4989B263E55E48C1053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2E6D35">
                  <w:rPr>
                    <w:rFonts w:asciiTheme="minorHAnsi" w:hAnsiTheme="minorHAnsi" w:cstheme="minorHAnsi"/>
                    <w:color w:val="000000" w:themeColor="text1"/>
                  </w:rPr>
                  <w:t>Objective</w:t>
                </w:r>
              </w:sdtContent>
            </w:sdt>
          </w:p>
          <w:p w14:paraId="59F7C9EC" w14:textId="05FE47EC" w:rsidR="00550774" w:rsidRPr="00550774" w:rsidRDefault="00550774" w:rsidP="00550774">
            <w:pPr>
              <w:pStyle w:val="TextRight"/>
              <w:rPr>
                <w:rFonts w:cstheme="minorHAnsi"/>
                <w:color w:val="000000" w:themeColor="text1"/>
                <w:szCs w:val="22"/>
              </w:rPr>
            </w:pPr>
            <w:r w:rsidRPr="00550774">
              <w:rPr>
                <w:rFonts w:cstheme="minorHAnsi"/>
                <w:color w:val="000000" w:themeColor="text1"/>
                <w:szCs w:val="22"/>
              </w:rPr>
              <w:t>P</w:t>
            </w:r>
            <w:r w:rsidR="000B1671" w:rsidRPr="00550774">
              <w:rPr>
                <w:rFonts w:cstheme="minorHAnsi"/>
                <w:color w:val="000000" w:themeColor="text1"/>
                <w:szCs w:val="22"/>
              </w:rPr>
              <w:t>rovi</w:t>
            </w:r>
            <w:r w:rsidRPr="00550774">
              <w:rPr>
                <w:rFonts w:cstheme="minorHAnsi"/>
                <w:color w:val="000000" w:themeColor="text1"/>
                <w:szCs w:val="22"/>
              </w:rPr>
              <w:t>ding excellent care in a</w:t>
            </w:r>
            <w:r w:rsidR="000B1671" w:rsidRPr="00550774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Pr="00550774">
              <w:rPr>
                <w:rFonts w:cstheme="minorHAnsi"/>
                <w:color w:val="000000" w:themeColor="text1"/>
                <w:szCs w:val="22"/>
              </w:rPr>
              <w:t>fast-paced</w:t>
            </w:r>
            <w:r w:rsidR="000B1671" w:rsidRPr="00550774">
              <w:rPr>
                <w:rFonts w:cstheme="minorHAnsi"/>
                <w:color w:val="000000" w:themeColor="text1"/>
                <w:szCs w:val="22"/>
              </w:rPr>
              <w:t xml:space="preserve"> environment</w:t>
            </w:r>
            <w:r w:rsidRPr="00550774">
              <w:rPr>
                <w:rFonts w:cstheme="minorHAnsi"/>
                <w:color w:val="000000" w:themeColor="text1"/>
                <w:szCs w:val="22"/>
              </w:rPr>
              <w:t xml:space="preserve"> by incorporating teamwork and patient centered care. Taking on complete care of patients to ensure all care is completed to </w:t>
            </w:r>
            <w:r>
              <w:rPr>
                <w:rFonts w:cstheme="minorHAnsi"/>
                <w:color w:val="000000" w:themeColor="text1"/>
                <w:szCs w:val="22"/>
              </w:rPr>
              <w:t>benefit patient outcomes</w:t>
            </w:r>
            <w:r w:rsidRPr="00550774">
              <w:rPr>
                <w:rFonts w:cstheme="minorHAnsi"/>
                <w:color w:val="000000" w:themeColor="text1"/>
                <w:szCs w:val="22"/>
              </w:rPr>
              <w:t xml:space="preserve">. </w:t>
            </w:r>
          </w:p>
          <w:p w14:paraId="5CC8183A" w14:textId="1565664D" w:rsidR="00550774" w:rsidRPr="00550774" w:rsidRDefault="00550774" w:rsidP="00550774">
            <w:pPr>
              <w:rPr>
                <w:sz w:val="22"/>
                <w:szCs w:val="22"/>
              </w:rPr>
            </w:pPr>
            <w:r w:rsidRPr="00550774">
              <w:rPr>
                <w:sz w:val="22"/>
                <w:szCs w:val="22"/>
              </w:rPr>
              <w:t>Providing medical management to cardiac patients, pre and post intervention care, pre and post-surgical care; including open heart.</w:t>
            </w:r>
          </w:p>
          <w:p w14:paraId="0AECA518" w14:textId="10C94B96" w:rsidR="00605A5B" w:rsidRPr="002E6D35" w:rsidRDefault="00550774" w:rsidP="000B1671">
            <w:pPr>
              <w:pStyle w:val="Text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>Utilizing p</w:t>
            </w:r>
            <w:r w:rsidR="000B1671" w:rsidRPr="00550774">
              <w:rPr>
                <w:rFonts w:cstheme="minorHAnsi"/>
                <w:color w:val="000000" w:themeColor="text1"/>
                <w:szCs w:val="22"/>
              </w:rPr>
              <w:t>atient centered care principles and professional nursing practice standards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; </w:t>
            </w:r>
            <w:r w:rsidR="000B1671" w:rsidRPr="00550774">
              <w:rPr>
                <w:rFonts w:cstheme="minorHAnsi"/>
                <w:color w:val="000000" w:themeColor="text1"/>
                <w:szCs w:val="22"/>
              </w:rPr>
              <w:t xml:space="preserve">assess, plan, implement and evaluate the care provided. </w:t>
            </w:r>
          </w:p>
        </w:tc>
      </w:tr>
      <w:tr w:rsidR="002E6D35" w:rsidRPr="002E6D35" w14:paraId="36BB4893" w14:textId="77777777" w:rsidTr="00CD41E7">
        <w:trPr>
          <w:trHeight w:val="520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532BCE2" w14:textId="77777777" w:rsidR="00CD41E7" w:rsidRDefault="00CD41E7" w:rsidP="00CD41E7">
            <w:pPr>
              <w:pStyle w:val="Heading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D396E01" w14:textId="40129D8B" w:rsidR="003A15E5" w:rsidRPr="007C2132" w:rsidRDefault="003A15E5" w:rsidP="00CD41E7">
            <w:pPr>
              <w:pStyle w:val="Heading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1076979064"/>
                <w:placeholder>
                  <w:docPart w:val="007302CC5E654CE28A7DFACA1973B827"/>
                </w:placeholder>
                <w:temporary/>
                <w:showingPlcHdr/>
                <w15:appearance w15:val="hidden"/>
                <w:text/>
              </w:sdtPr>
              <w:sdtContent>
                <w:r w:rsidRPr="002E6D35">
                  <w:rPr>
                    <w:rFonts w:asciiTheme="minorHAnsi" w:hAnsiTheme="minorHAnsi" w:cstheme="minorHAnsi"/>
                    <w:color w:val="000000" w:themeColor="text1"/>
                  </w:rPr>
                  <w:t>Key Skills</w:t>
                </w:r>
              </w:sdtContent>
            </w:sdt>
          </w:p>
          <w:p w14:paraId="7F3DFC91" w14:textId="77777777" w:rsidR="003A15E5" w:rsidRPr="00F06F3C" w:rsidRDefault="003A15E5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 w:rsidRPr="00F06F3C">
              <w:rPr>
                <w:sz w:val="22"/>
                <w:szCs w:val="22"/>
              </w:rPr>
              <w:t>Telemetry analysis</w:t>
            </w:r>
          </w:p>
          <w:p w14:paraId="080F4F93" w14:textId="77777777" w:rsidR="003A15E5" w:rsidRPr="003A15E5" w:rsidRDefault="003A15E5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 w:rsidRPr="00F06F3C">
              <w:rPr>
                <w:sz w:val="22"/>
                <w:szCs w:val="22"/>
              </w:rPr>
              <w:t>Code Team Member</w:t>
            </w:r>
          </w:p>
          <w:p w14:paraId="4E6C687C" w14:textId="44436A20" w:rsidR="003A15E5" w:rsidRDefault="003A15E5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06F3C">
              <w:rPr>
                <w:sz w:val="22"/>
                <w:szCs w:val="22"/>
              </w:rPr>
              <w:t>tarting IVs and Phlebotomy</w:t>
            </w:r>
          </w:p>
          <w:p w14:paraId="694B3540" w14:textId="3743EE4E" w:rsidR="003A15E5" w:rsidRDefault="003A15E5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CVC, PICC line care</w:t>
            </w:r>
          </w:p>
          <w:p w14:paraId="4419ED38" w14:textId="511B156D" w:rsidR="003A15E5" w:rsidRDefault="00D3519B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Accessing ports</w:t>
            </w:r>
          </w:p>
          <w:p w14:paraId="0631D39B" w14:textId="500148D8" w:rsidR="00D3519B" w:rsidRDefault="006A338D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3519B">
              <w:rPr>
                <w:sz w:val="22"/>
                <w:szCs w:val="22"/>
              </w:rPr>
              <w:t>anaging multiple infusions</w:t>
            </w:r>
          </w:p>
          <w:p w14:paraId="419630F2" w14:textId="01D6B334" w:rsidR="00D3519B" w:rsidRDefault="006A338D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Pain management</w:t>
            </w:r>
          </w:p>
          <w:p w14:paraId="57A5D621" w14:textId="109A3F98" w:rsidR="00D3519B" w:rsidRDefault="006A338D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3519B">
              <w:rPr>
                <w:sz w:val="22"/>
                <w:szCs w:val="22"/>
              </w:rPr>
              <w:t>estraint care</w:t>
            </w:r>
          </w:p>
          <w:p w14:paraId="31C0546E" w14:textId="758A2F05" w:rsidR="00D3519B" w:rsidRDefault="006A338D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Teamwork</w:t>
            </w:r>
          </w:p>
          <w:p w14:paraId="513ACB13" w14:textId="4404ADDF" w:rsidR="006A338D" w:rsidRDefault="006A338D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teaching</w:t>
            </w:r>
          </w:p>
          <w:p w14:paraId="3141BE7C" w14:textId="590EF1B9" w:rsidR="003A15E5" w:rsidRPr="00CD41E7" w:rsidRDefault="006A338D" w:rsidP="00CD41E7">
            <w:pPr>
              <w:pStyle w:val="ListParagraph"/>
              <w:numPr>
                <w:ilvl w:val="0"/>
                <w:numId w:val="4"/>
              </w:numPr>
              <w:ind w:left="1125" w:hanging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  <w:p w14:paraId="349DE4A4" w14:textId="753B2E3A" w:rsidR="002E6D35" w:rsidRPr="005857C5" w:rsidRDefault="002E6D35" w:rsidP="00CD41E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rFonts w:asciiTheme="minorHAnsi" w:hAnsiTheme="minorHAnsi" w:cstheme="minorHAnsi"/>
                <w:color w:val="000000" w:themeColor="text1"/>
              </w:rPr>
              <w:id w:val="-1767221959"/>
              <w:placeholder>
                <w:docPart w:val="82FB5006F79A4D46A7622E1D616583DA"/>
              </w:placeholder>
              <w:temporary/>
              <w:showingPlcHdr/>
              <w15:appearance w15:val="hidden"/>
              <w:text/>
            </w:sdtPr>
            <w:sdtEndPr/>
            <w:sdtContent>
              <w:p w14:paraId="28592B3D" w14:textId="77777777" w:rsidR="00A77921" w:rsidRPr="002E6D35" w:rsidRDefault="00A77921" w:rsidP="00A77921">
                <w:pPr>
                  <w:pStyle w:val="Heading2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2E6D35">
                  <w:rPr>
                    <w:rFonts w:asciiTheme="minorHAnsi" w:hAnsiTheme="minorHAnsi" w:cstheme="minorHAnsi"/>
                    <w:color w:val="000000" w:themeColor="text1"/>
                  </w:rPr>
                  <w:t>Experience</w:t>
                </w:r>
              </w:p>
            </w:sdtContent>
          </w:sdt>
          <w:p w14:paraId="7FDC9DD2" w14:textId="12846AAD" w:rsidR="000E1D44" w:rsidRPr="008517C9" w:rsidRDefault="002E6D35" w:rsidP="000E1D44">
            <w:pPr>
              <w:pStyle w:val="SmallText"/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September 9</w:t>
            </w:r>
            <w:r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3C2E27"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2019</w:t>
            </w:r>
            <w:r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C2E27"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>-</w:t>
            </w:r>
            <w:r w:rsidRPr="008517C9">
              <w:rPr>
                <w:rFonts w:cstheme="minorHAnsi"/>
                <w:b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Current</w:t>
            </w:r>
          </w:p>
          <w:p w14:paraId="4D9F7940" w14:textId="461CC930" w:rsidR="000E1D44" w:rsidRPr="007C2132" w:rsidRDefault="002E6D35" w:rsidP="000E1D44">
            <w:pPr>
              <w:pStyle w:val="TextRight"/>
              <w:rPr>
                <w:rFonts w:cstheme="minorHAnsi"/>
                <w:color w:val="000000" w:themeColor="text1"/>
                <w:szCs w:val="22"/>
              </w:rPr>
            </w:pPr>
            <w:r w:rsidRPr="008517C9">
              <w:rPr>
                <w:rFonts w:cstheme="minorHAnsi"/>
                <w:b/>
                <w:bCs/>
                <w:color w:val="000000" w:themeColor="text1"/>
                <w:szCs w:val="22"/>
              </w:rPr>
              <w:t>Registered Nurse</w:t>
            </w:r>
            <w:r w:rsidR="0057534A" w:rsidRPr="008517C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</w:t>
            </w:r>
            <w:r w:rsidR="000E1D44" w:rsidRPr="008517C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• </w:t>
            </w:r>
            <w:r w:rsidRPr="008517C9">
              <w:rPr>
                <w:rFonts w:cstheme="minorHAnsi"/>
                <w:b/>
                <w:bCs/>
                <w:color w:val="000000" w:themeColor="text1"/>
                <w:szCs w:val="22"/>
              </w:rPr>
              <w:t>IMCU</w:t>
            </w:r>
            <w:r w:rsidR="0057534A" w:rsidRPr="008517C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</w:t>
            </w:r>
            <w:r w:rsidR="000E1D44" w:rsidRPr="008517C9">
              <w:rPr>
                <w:rFonts w:cstheme="minorHAnsi"/>
                <w:b/>
                <w:bCs/>
                <w:color w:val="000000" w:themeColor="text1"/>
                <w:szCs w:val="22"/>
              </w:rPr>
              <w:t>•</w:t>
            </w:r>
            <w:r w:rsidR="0057534A" w:rsidRPr="007C2132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Pr="007C2132">
              <w:rPr>
                <w:rFonts w:cstheme="minorHAnsi"/>
                <w:color w:val="000000" w:themeColor="text1"/>
                <w:szCs w:val="22"/>
              </w:rPr>
              <w:t>St. Mary’s Medical Center in Hobart, IN.</w:t>
            </w:r>
          </w:p>
          <w:p w14:paraId="6019345E" w14:textId="4E9DB30F" w:rsidR="00F06F3C" w:rsidRDefault="002E6D35" w:rsidP="002E6D35">
            <w:pPr>
              <w:rPr>
                <w:sz w:val="22"/>
                <w:szCs w:val="22"/>
              </w:rPr>
            </w:pPr>
            <w:r w:rsidRPr="007C2132">
              <w:rPr>
                <w:sz w:val="22"/>
                <w:szCs w:val="22"/>
              </w:rPr>
              <w:t xml:space="preserve">32 Bed unit, </w:t>
            </w:r>
            <w:r w:rsidR="003C2E27" w:rsidRPr="007C2132">
              <w:rPr>
                <w:sz w:val="22"/>
                <w:szCs w:val="22"/>
              </w:rPr>
              <w:t xml:space="preserve">200 bed hospital, </w:t>
            </w:r>
            <w:r w:rsidR="00DA1496" w:rsidRPr="007C2132">
              <w:rPr>
                <w:sz w:val="22"/>
                <w:szCs w:val="22"/>
              </w:rPr>
              <w:t xml:space="preserve">EPIC </w:t>
            </w:r>
            <w:r w:rsidR="008517C9">
              <w:rPr>
                <w:sz w:val="22"/>
                <w:szCs w:val="22"/>
              </w:rPr>
              <w:t>EHR</w:t>
            </w:r>
          </w:p>
          <w:p w14:paraId="39862607" w14:textId="66EEC76A" w:rsidR="00F06F3C" w:rsidRDefault="008517C9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 w:rsidRPr="00F06F3C">
              <w:rPr>
                <w:sz w:val="22"/>
                <w:szCs w:val="22"/>
              </w:rPr>
              <w:t>4:1 patient to nurse ratio</w:t>
            </w:r>
          </w:p>
          <w:p w14:paraId="0F011604" w14:textId="7EE19B4F" w:rsidR="00F06F3C" w:rsidRDefault="008517C9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 w:rsidRPr="00F06F3C">
              <w:rPr>
                <w:sz w:val="22"/>
                <w:szCs w:val="22"/>
              </w:rPr>
              <w:t>COVID patient care</w:t>
            </w:r>
            <w:r w:rsidR="00F06F3C">
              <w:rPr>
                <w:sz w:val="22"/>
                <w:szCs w:val="22"/>
              </w:rPr>
              <w:t>, ARDS</w:t>
            </w:r>
            <w:r w:rsidR="003A15E5">
              <w:rPr>
                <w:sz w:val="22"/>
                <w:szCs w:val="22"/>
              </w:rPr>
              <w:t>, utilizing BiPap and Heated High Flow equipment</w:t>
            </w:r>
          </w:p>
          <w:p w14:paraId="595F1AD7" w14:textId="0B952DF2" w:rsidR="002E6D35" w:rsidRDefault="008517C9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 w:rsidRPr="00F06F3C">
              <w:rPr>
                <w:sz w:val="22"/>
                <w:szCs w:val="22"/>
              </w:rPr>
              <w:t>ICU step down</w:t>
            </w:r>
            <w:r w:rsidR="00F06F3C">
              <w:rPr>
                <w:sz w:val="22"/>
                <w:szCs w:val="22"/>
              </w:rPr>
              <w:t xml:space="preserve"> and total</w:t>
            </w:r>
            <w:r w:rsidRPr="00F06F3C">
              <w:rPr>
                <w:sz w:val="22"/>
                <w:szCs w:val="22"/>
              </w:rPr>
              <w:t xml:space="preserve"> patient care</w:t>
            </w:r>
            <w:r w:rsidR="00F06F3C">
              <w:rPr>
                <w:sz w:val="22"/>
                <w:szCs w:val="22"/>
              </w:rPr>
              <w:t xml:space="preserve"> (floating to ICU)</w:t>
            </w:r>
          </w:p>
          <w:p w14:paraId="674A6083" w14:textId="03A67107" w:rsidR="003A15E5" w:rsidRDefault="00F06F3C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Pre and Post Open-Heart </w:t>
            </w:r>
            <w:r w:rsidR="00CD41E7">
              <w:rPr>
                <w:sz w:val="22"/>
                <w:szCs w:val="22"/>
              </w:rPr>
              <w:t>and</w:t>
            </w:r>
            <w:r w:rsidR="00550774">
              <w:rPr>
                <w:sz w:val="22"/>
                <w:szCs w:val="22"/>
              </w:rPr>
              <w:t xml:space="preserve"> cardiothoracic</w:t>
            </w:r>
            <w:r w:rsidR="00CD41E7">
              <w:rPr>
                <w:sz w:val="22"/>
                <w:szCs w:val="22"/>
              </w:rPr>
              <w:t xml:space="preserve"> care</w:t>
            </w:r>
            <w:r w:rsidR="005507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IMCU level</w:t>
            </w:r>
          </w:p>
          <w:p w14:paraId="0E125691" w14:textId="1D447BB4" w:rsidR="003A15E5" w:rsidRPr="003A15E5" w:rsidRDefault="003A15E5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 w:rsidRPr="003A15E5">
              <w:rPr>
                <w:sz w:val="22"/>
                <w:szCs w:val="22"/>
              </w:rPr>
              <w:t>Titrating drips: Cardizem, Heparin, Nitroglycerin, Dopamine</w:t>
            </w:r>
          </w:p>
          <w:p w14:paraId="3DDE312E" w14:textId="08CB03C8" w:rsidR="00D3519B" w:rsidRPr="00D3519B" w:rsidRDefault="003A15E5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NIH protocol stroke care</w:t>
            </w:r>
          </w:p>
          <w:p w14:paraId="5EAA0ED9" w14:textId="733285B9" w:rsidR="00D3519B" w:rsidRPr="00D3519B" w:rsidRDefault="00D3519B" w:rsidP="00CD41E7">
            <w:pPr>
              <w:pStyle w:val="ListParagraph"/>
              <w:numPr>
                <w:ilvl w:val="0"/>
                <w:numId w:val="5"/>
              </w:numPr>
              <w:ind w:left="391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Caring for complex patients with multiple chronic and acute conditions. COPD, CHF, CVA, NSTEMI, STEMI, DVT, PE, COVID, Sepsis, alcohol withdrawal, hepatic failure, post-surgical patient needing IMCU level care, GI bleed.</w:t>
            </w:r>
            <w:r w:rsidRPr="00D3519B">
              <w:rPr>
                <w:sz w:val="22"/>
                <w:szCs w:val="22"/>
              </w:rPr>
              <w:t xml:space="preserve"> </w:t>
            </w:r>
          </w:p>
          <w:p w14:paraId="79FB5EBE" w14:textId="77777777" w:rsidR="000E1D44" w:rsidRPr="002E6D35" w:rsidRDefault="000E1D44" w:rsidP="000E1D44">
            <w:pPr>
              <w:pStyle w:val="TextRight"/>
              <w:rPr>
                <w:rFonts w:cstheme="minorHAnsi"/>
                <w:color w:val="000000" w:themeColor="text1"/>
                <w:sz w:val="21"/>
              </w:rPr>
            </w:pPr>
          </w:p>
          <w:p w14:paraId="53FA3DC2" w14:textId="6263272B" w:rsidR="000E1D44" w:rsidRPr="00DA1496" w:rsidRDefault="003C2E27" w:rsidP="0057534A">
            <w:pPr>
              <w:pStyle w:val="TextRight"/>
              <w:rPr>
                <w:rFonts w:cstheme="minorHAnsi"/>
                <w:b/>
                <w:bCs/>
                <w:color w:val="000000" w:themeColor="text1"/>
              </w:rPr>
            </w:pPr>
            <w:r w:rsidRPr="00DA1496">
              <w:rPr>
                <w:rFonts w:cstheme="minorHAnsi"/>
                <w:b/>
                <w:bCs/>
                <w:color w:val="000000" w:themeColor="text1"/>
              </w:rPr>
              <w:t>2007 – 2017</w:t>
            </w:r>
          </w:p>
          <w:p w14:paraId="6E9073E7" w14:textId="2684E659" w:rsidR="003A15E5" w:rsidRPr="00CD41E7" w:rsidRDefault="003C2E27" w:rsidP="003C2E27">
            <w:pPr>
              <w:rPr>
                <w:rFonts w:cstheme="minorHAnsi"/>
                <w:sz w:val="22"/>
                <w:szCs w:val="22"/>
              </w:rPr>
            </w:pPr>
            <w:r w:rsidRPr="007C2132">
              <w:rPr>
                <w:sz w:val="22"/>
                <w:szCs w:val="22"/>
              </w:rPr>
              <w:t>Certified Medical Assistant</w:t>
            </w:r>
            <w:r w:rsidR="00DA1496" w:rsidRPr="007C2132">
              <w:rPr>
                <w:sz w:val="22"/>
                <w:szCs w:val="22"/>
              </w:rPr>
              <w:t xml:space="preserve"> </w:t>
            </w:r>
            <w:r w:rsidR="00DA1496" w:rsidRPr="007C2132">
              <w:rPr>
                <w:rFonts w:cstheme="minorHAnsi"/>
                <w:sz w:val="22"/>
                <w:szCs w:val="22"/>
              </w:rPr>
              <w:t>•</w:t>
            </w:r>
            <w:r w:rsidR="00DA1496" w:rsidRPr="007C2132">
              <w:rPr>
                <w:rFonts w:cstheme="minorHAnsi"/>
                <w:sz w:val="22"/>
                <w:szCs w:val="22"/>
              </w:rPr>
              <w:t xml:space="preserve"> Family Care Practices </w:t>
            </w:r>
          </w:p>
        </w:tc>
      </w:tr>
      <w:tr w:rsidR="00070163" w:rsidRPr="002E6D35" w14:paraId="139FE6C4" w14:textId="77777777" w:rsidTr="005857C5">
        <w:trPr>
          <w:trHeight w:val="2140"/>
        </w:trPr>
        <w:tc>
          <w:tcPr>
            <w:tcW w:w="3601" w:type="dxa"/>
            <w:gridSpan w:val="2"/>
            <w:vMerge w:val="restart"/>
            <w:tcBorders>
              <w:right w:val="single" w:sz="18" w:space="0" w:color="648276" w:themeColor="accent5"/>
            </w:tcBorders>
          </w:tcPr>
          <w:p w14:paraId="3FE68AE2" w14:textId="77777777" w:rsidR="00070163" w:rsidRDefault="00070163" w:rsidP="00070163">
            <w:pPr>
              <w:pStyle w:val="Heading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DFF5D2" w14:textId="242BD065" w:rsidR="00070163" w:rsidRPr="00070163" w:rsidRDefault="00070163" w:rsidP="00070163">
            <w:pPr>
              <w:pStyle w:val="Heading1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2104374379"/>
                <w:placeholder>
                  <w:docPart w:val="26BBD9D07979457EA0CD8E4D15B9F7D2"/>
                </w:placeholder>
                <w:temporary/>
                <w:showingPlcHdr/>
                <w15:appearance w15:val="hidden"/>
                <w:text/>
              </w:sdtPr>
              <w:sdtContent>
                <w:r w:rsidRPr="002E6D35">
                  <w:rPr>
                    <w:rFonts w:asciiTheme="minorHAnsi" w:hAnsiTheme="minorHAnsi" w:cstheme="minorHAnsi"/>
                    <w:color w:val="000000" w:themeColor="text1"/>
                  </w:rPr>
                  <w:t>Education</w:t>
                </w:r>
              </w:sdtContent>
            </w:sdt>
          </w:p>
          <w:p w14:paraId="4859E9E9" w14:textId="77777777" w:rsidR="00070163" w:rsidRPr="005857C5" w:rsidRDefault="00070163" w:rsidP="003A15E5">
            <w:pPr>
              <w:pStyle w:val="TextLeft"/>
              <w:rPr>
                <w:rFonts w:cstheme="minorHAnsi"/>
                <w:color w:val="000000" w:themeColor="text1"/>
                <w:szCs w:val="22"/>
              </w:rPr>
            </w:pPr>
            <w:r w:rsidRPr="005857C5">
              <w:rPr>
                <w:rFonts w:cstheme="minorHAnsi"/>
                <w:color w:val="000000" w:themeColor="text1"/>
                <w:szCs w:val="22"/>
              </w:rPr>
              <w:t>South Suburban College</w:t>
            </w:r>
          </w:p>
          <w:p w14:paraId="3C6F7C37" w14:textId="77777777" w:rsidR="00070163" w:rsidRPr="005857C5" w:rsidRDefault="00070163" w:rsidP="003A15E5">
            <w:pPr>
              <w:jc w:val="right"/>
              <w:rPr>
                <w:rFonts w:cstheme="minorHAnsi"/>
                <w:sz w:val="22"/>
                <w:szCs w:val="22"/>
              </w:rPr>
            </w:pPr>
            <w:r w:rsidRPr="005857C5">
              <w:rPr>
                <w:rFonts w:cstheme="minorHAnsi"/>
                <w:sz w:val="22"/>
                <w:szCs w:val="22"/>
              </w:rPr>
              <w:t>South Holland, IL</w:t>
            </w:r>
          </w:p>
          <w:p w14:paraId="1BFD2B64" w14:textId="77777777" w:rsidR="00070163" w:rsidRPr="005857C5" w:rsidRDefault="00070163" w:rsidP="003A15E5">
            <w:pPr>
              <w:jc w:val="right"/>
              <w:rPr>
                <w:rFonts w:cstheme="minorHAnsi"/>
                <w:sz w:val="22"/>
                <w:szCs w:val="22"/>
              </w:rPr>
            </w:pPr>
            <w:r w:rsidRPr="005857C5">
              <w:rPr>
                <w:rFonts w:cstheme="minorHAnsi"/>
                <w:sz w:val="22"/>
                <w:szCs w:val="22"/>
              </w:rPr>
              <w:t xml:space="preserve">Associates Degree in Nursing (ADN) </w:t>
            </w:r>
          </w:p>
          <w:p w14:paraId="664EA350" w14:textId="5A7653E6" w:rsidR="00070163" w:rsidRPr="003A15E5" w:rsidRDefault="00070163" w:rsidP="003A15E5">
            <w:pPr>
              <w:jc w:val="right"/>
            </w:pPr>
            <w:r w:rsidRPr="005857C5">
              <w:rPr>
                <w:rFonts w:cstheme="minorHAnsi"/>
                <w:sz w:val="22"/>
                <w:szCs w:val="22"/>
              </w:rPr>
              <w:t>Degree Competed: 6/2019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268E00D" w14:textId="77777777" w:rsidR="00070163" w:rsidRPr="00070163" w:rsidRDefault="00070163" w:rsidP="005857C5">
            <w:pPr>
              <w:pStyle w:val="TextRight"/>
              <w:rPr>
                <w:rFonts w:cstheme="minorHAnsi"/>
                <w:b/>
                <w:color w:val="000000" w:themeColor="text1"/>
              </w:rPr>
            </w:pPr>
          </w:p>
          <w:p w14:paraId="6667C196" w14:textId="69FE0DEB" w:rsidR="00070163" w:rsidRPr="005857C5" w:rsidRDefault="00070163" w:rsidP="005857C5">
            <w:pPr>
              <w:pStyle w:val="TextRight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5857C5">
              <w:rPr>
                <w:rFonts w:cstheme="minorHAnsi"/>
                <w:b/>
                <w:color w:val="000000" w:themeColor="text1"/>
                <w:sz w:val="28"/>
                <w:szCs w:val="28"/>
              </w:rPr>
              <w:t>Certifications / Licensures</w:t>
            </w:r>
          </w:p>
          <w:p w14:paraId="357A7CCC" w14:textId="77777777" w:rsidR="00070163" w:rsidRPr="005857C5" w:rsidRDefault="00070163" w:rsidP="005857C5">
            <w:pPr>
              <w:pStyle w:val="TextRight"/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 xml:space="preserve">Registered Professional Nurse </w:t>
            </w:r>
          </w:p>
          <w:p w14:paraId="371267C4" w14:textId="77777777" w:rsidR="00070163" w:rsidRPr="005857C5" w:rsidRDefault="00070163" w:rsidP="005857C5">
            <w:pPr>
              <w:pStyle w:val="TextRight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>License NO. 041.483058</w:t>
            </w:r>
          </w:p>
          <w:p w14:paraId="582392E2" w14:textId="77777777" w:rsidR="00070163" w:rsidRPr="005857C5" w:rsidRDefault="00070163" w:rsidP="005857C5">
            <w:pPr>
              <w:pStyle w:val="TextRight"/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 xml:space="preserve">           State of Illinois </w:t>
            </w:r>
          </w:p>
          <w:p w14:paraId="67C6C948" w14:textId="77777777" w:rsidR="00070163" w:rsidRPr="005857C5" w:rsidRDefault="00070163" w:rsidP="005857C5">
            <w:pPr>
              <w:pStyle w:val="TextRight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>License NO. 28254842A</w:t>
            </w:r>
          </w:p>
          <w:p w14:paraId="5024BF8C" w14:textId="77777777" w:rsidR="00070163" w:rsidRPr="005857C5" w:rsidRDefault="00070163" w:rsidP="005857C5">
            <w:pPr>
              <w:pStyle w:val="TextRight"/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 xml:space="preserve">           State of Indiana</w:t>
            </w:r>
          </w:p>
          <w:p w14:paraId="2CD54962" w14:textId="77777777" w:rsidR="00070163" w:rsidRPr="005857C5" w:rsidRDefault="00070163" w:rsidP="005857C5">
            <w:pPr>
              <w:pStyle w:val="TextRight"/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 xml:space="preserve">BLS &amp; ACLS Certified 2019 to Current </w:t>
            </w:r>
          </w:p>
          <w:p w14:paraId="0D6D012F" w14:textId="757069D5" w:rsidR="00070163" w:rsidRPr="005857C5" w:rsidRDefault="00070163" w:rsidP="005857C5">
            <w:pPr>
              <w:pStyle w:val="TextRight"/>
              <w:rPr>
                <w:rFonts w:cstheme="minorHAnsi"/>
                <w:color w:val="000000" w:themeColor="text1"/>
              </w:rPr>
            </w:pPr>
            <w:r w:rsidRPr="005857C5">
              <w:rPr>
                <w:rFonts w:cstheme="minorHAnsi"/>
                <w:color w:val="000000" w:themeColor="text1"/>
              </w:rPr>
              <w:t>NIH Certified</w:t>
            </w:r>
            <w:r w:rsidRPr="00070163">
              <w:rPr>
                <w:rFonts w:cstheme="minorHAnsi"/>
                <w:color w:val="000000" w:themeColor="text1"/>
              </w:rPr>
              <w:t xml:space="preserve"> 2019 to Current</w:t>
            </w:r>
          </w:p>
          <w:p w14:paraId="5AD40A67" w14:textId="77777777" w:rsidR="00070163" w:rsidRPr="00070163" w:rsidRDefault="00070163" w:rsidP="005857C5">
            <w:pPr>
              <w:pStyle w:val="TextRight"/>
              <w:rPr>
                <w:rFonts w:cstheme="minorHAnsi"/>
                <w:color w:val="000000" w:themeColor="text1"/>
              </w:rPr>
            </w:pPr>
          </w:p>
        </w:tc>
      </w:tr>
      <w:tr w:rsidR="00070163" w:rsidRPr="002E6D35" w14:paraId="1857F49D" w14:textId="77777777" w:rsidTr="006F5878">
        <w:trPr>
          <w:trHeight w:val="1753"/>
        </w:trPr>
        <w:tc>
          <w:tcPr>
            <w:tcW w:w="3601" w:type="dxa"/>
            <w:gridSpan w:val="2"/>
            <w:vMerge/>
            <w:tcBorders>
              <w:bottom w:val="nil"/>
              <w:right w:val="single" w:sz="18" w:space="0" w:color="648276" w:themeColor="accent5"/>
            </w:tcBorders>
          </w:tcPr>
          <w:p w14:paraId="78649C68" w14:textId="77777777" w:rsidR="00070163" w:rsidRPr="002E6D35" w:rsidRDefault="00070163">
            <w:pPr>
              <w:rPr>
                <w:rFonts w:cstheme="minorHAnsi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nil"/>
            </w:tcBorders>
          </w:tcPr>
          <w:sdt>
            <w:sdtPr>
              <w:rPr>
                <w:rFonts w:asciiTheme="minorHAnsi" w:hAnsiTheme="minorHAnsi" w:cstheme="minorHAnsi"/>
                <w:color w:val="000000" w:themeColor="text1"/>
              </w:rPr>
              <w:id w:val="1178697993"/>
              <w:placeholder>
                <w:docPart w:val="5F05D6CD6B2248A48170D37052C3C7C1"/>
              </w:placeholder>
              <w:temporary/>
              <w:showingPlcHdr/>
              <w15:appearance w15:val="hidden"/>
              <w:text/>
            </w:sdtPr>
            <w:sdtContent>
              <w:p w14:paraId="526F53A4" w14:textId="77777777" w:rsidR="00070163" w:rsidRPr="002E6D35" w:rsidRDefault="00070163" w:rsidP="005857C5">
                <w:pPr>
                  <w:pStyle w:val="Heading2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2E6D35">
                  <w:rPr>
                    <w:rFonts w:asciiTheme="minorHAnsi" w:hAnsiTheme="minorHAnsi" w:cstheme="minorHAnsi"/>
                    <w:color w:val="000000" w:themeColor="text1"/>
                  </w:rPr>
                  <w:t>References</w:t>
                </w:r>
              </w:p>
            </w:sdtContent>
          </w:sdt>
          <w:p w14:paraId="3977FEAE" w14:textId="2EB7316B" w:rsidR="00070163" w:rsidRDefault="00070163" w:rsidP="00DA1496">
            <w:r>
              <w:t>Lisa Weyhe RN, BSN – Charge nurse – Ph: 219-242-9382</w:t>
            </w:r>
          </w:p>
          <w:p w14:paraId="618D1A6C" w14:textId="396680C7" w:rsidR="00070163" w:rsidRDefault="00070163" w:rsidP="00DA1496">
            <w:r>
              <w:t xml:space="preserve">Debby </w:t>
            </w:r>
            <w:proofErr w:type="spellStart"/>
            <w:r>
              <w:t>Kimes</w:t>
            </w:r>
            <w:proofErr w:type="spellEnd"/>
            <w:r>
              <w:t xml:space="preserve"> RN – Charge nurse – Ph: 219-508-2019</w:t>
            </w:r>
          </w:p>
          <w:p w14:paraId="291B5350" w14:textId="2458AA82" w:rsidR="00070163" w:rsidRPr="00DA1496" w:rsidRDefault="00070163" w:rsidP="00DA1496">
            <w:r>
              <w:t>Erica Hartford RN, BSN – Charge nurse – Ph: 219-798-6560</w:t>
            </w:r>
          </w:p>
        </w:tc>
      </w:tr>
    </w:tbl>
    <w:p w14:paraId="2F7BEB8C" w14:textId="77777777" w:rsidR="00C55D85" w:rsidRPr="002E6D35" w:rsidRDefault="00C55D85">
      <w:pPr>
        <w:rPr>
          <w:rFonts w:cstheme="minorHAnsi"/>
        </w:rPr>
      </w:pPr>
    </w:p>
    <w:sectPr w:rsidR="00C55D85" w:rsidRPr="002E6D35" w:rsidSect="005857C5">
      <w:footerReference w:type="default" r:id="rId10"/>
      <w:pgSz w:w="12240" w:h="15840" w:code="1"/>
      <w:pgMar w:top="45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46C2" w14:textId="77777777" w:rsidR="00707381" w:rsidRDefault="00707381" w:rsidP="00F316AD">
      <w:r>
        <w:separator/>
      </w:r>
    </w:p>
  </w:endnote>
  <w:endnote w:type="continuationSeparator" w:id="0">
    <w:p w14:paraId="72F06D0B" w14:textId="77777777" w:rsidR="00707381" w:rsidRDefault="0070738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02DD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57801" wp14:editId="2F597F8D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3BE08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A069" w14:textId="77777777" w:rsidR="00707381" w:rsidRDefault="00707381" w:rsidP="00F316AD">
      <w:r>
        <w:separator/>
      </w:r>
    </w:p>
  </w:footnote>
  <w:footnote w:type="continuationSeparator" w:id="0">
    <w:p w14:paraId="10526F2A" w14:textId="77777777" w:rsidR="00707381" w:rsidRDefault="0070738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5C2"/>
    <w:multiLevelType w:val="hybridMultilevel"/>
    <w:tmpl w:val="9BE418B8"/>
    <w:lvl w:ilvl="0" w:tplc="D2B2AC2C">
      <w:start w:val="3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060C01"/>
    <w:multiLevelType w:val="hybridMultilevel"/>
    <w:tmpl w:val="262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352E1"/>
    <w:multiLevelType w:val="hybridMultilevel"/>
    <w:tmpl w:val="E20A49B8"/>
    <w:lvl w:ilvl="0" w:tplc="4A40EBF0">
      <w:start w:val="32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8D507B"/>
    <w:multiLevelType w:val="hybridMultilevel"/>
    <w:tmpl w:val="8376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14E04"/>
    <w:multiLevelType w:val="hybridMultilevel"/>
    <w:tmpl w:val="4B08F55E"/>
    <w:lvl w:ilvl="0" w:tplc="9AB82894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35"/>
    <w:rsid w:val="00070163"/>
    <w:rsid w:val="000B1671"/>
    <w:rsid w:val="000E1D44"/>
    <w:rsid w:val="0020696E"/>
    <w:rsid w:val="002356A2"/>
    <w:rsid w:val="002D12DA"/>
    <w:rsid w:val="002E6D35"/>
    <w:rsid w:val="003019B2"/>
    <w:rsid w:val="0034688D"/>
    <w:rsid w:val="003A15E5"/>
    <w:rsid w:val="003C2E27"/>
    <w:rsid w:val="0040233B"/>
    <w:rsid w:val="00511A6E"/>
    <w:rsid w:val="00550774"/>
    <w:rsid w:val="0057534A"/>
    <w:rsid w:val="005857C5"/>
    <w:rsid w:val="00605A5B"/>
    <w:rsid w:val="0062029D"/>
    <w:rsid w:val="006A338D"/>
    <w:rsid w:val="006C60E6"/>
    <w:rsid w:val="006E70D3"/>
    <w:rsid w:val="00707381"/>
    <w:rsid w:val="007B0F94"/>
    <w:rsid w:val="007C2132"/>
    <w:rsid w:val="008517C9"/>
    <w:rsid w:val="00A77921"/>
    <w:rsid w:val="00B575FB"/>
    <w:rsid w:val="00C1095A"/>
    <w:rsid w:val="00C55D85"/>
    <w:rsid w:val="00CA2273"/>
    <w:rsid w:val="00CD41E7"/>
    <w:rsid w:val="00CD50FD"/>
    <w:rsid w:val="00D3519B"/>
    <w:rsid w:val="00D47124"/>
    <w:rsid w:val="00DA1496"/>
    <w:rsid w:val="00DD5D7B"/>
    <w:rsid w:val="00F06F3C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95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58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v_000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218AF30F74EFCBBF3F816AB7F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25A1-B392-4A8D-9D38-10284BA47548}"/>
      </w:docPartPr>
      <w:docPartBody>
        <w:p w:rsidR="00000000" w:rsidRDefault="00942DE1">
          <w:pPr>
            <w:pStyle w:val="94B218AF30F74EFCBBF3F816AB7FA95B"/>
          </w:pPr>
          <w:r w:rsidRPr="00605A5B">
            <w:t>Contact</w:t>
          </w:r>
        </w:p>
      </w:docPartBody>
    </w:docPart>
    <w:docPart>
      <w:docPartPr>
        <w:name w:val="B0E02969339C4989B263E55E48C1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5C9B-1A1D-441C-B66C-3E39CBA2A79B}"/>
      </w:docPartPr>
      <w:docPartBody>
        <w:p w:rsidR="00000000" w:rsidRDefault="00942DE1">
          <w:pPr>
            <w:pStyle w:val="B0E02969339C4989B263E55E48C10538"/>
          </w:pPr>
          <w:r w:rsidRPr="00605A5B">
            <w:t>Objective</w:t>
          </w:r>
        </w:p>
      </w:docPartBody>
    </w:docPart>
    <w:docPart>
      <w:docPartPr>
        <w:name w:val="82FB5006F79A4D46A7622E1D6165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1DB7-C0E4-43E3-AF71-5A0EE21D247B}"/>
      </w:docPartPr>
      <w:docPartBody>
        <w:p w:rsidR="00000000" w:rsidRDefault="00942DE1">
          <w:pPr>
            <w:pStyle w:val="82FB5006F79A4D46A7622E1D616583DA"/>
          </w:pPr>
          <w:r>
            <w:t>Experience</w:t>
          </w:r>
        </w:p>
      </w:docPartBody>
    </w:docPart>
    <w:docPart>
      <w:docPartPr>
        <w:name w:val="007302CC5E654CE28A7DFACA1973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FFE2-7546-478C-BF6B-D621041DDDB4}"/>
      </w:docPartPr>
      <w:docPartBody>
        <w:p w:rsidR="00000000" w:rsidRDefault="00161416" w:rsidP="00161416">
          <w:pPr>
            <w:pStyle w:val="007302CC5E654CE28A7DFACA1973B827"/>
          </w:pPr>
          <w:r w:rsidRPr="000E1D44">
            <w:t>Key Skills</w:t>
          </w:r>
        </w:p>
      </w:docPartBody>
    </w:docPart>
    <w:docPart>
      <w:docPartPr>
        <w:name w:val="26BBD9D07979457EA0CD8E4D15B9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D7F2-B8BF-47DC-80ED-56F129A649BF}"/>
      </w:docPartPr>
      <w:docPartBody>
        <w:p w:rsidR="00000000" w:rsidRDefault="00161416" w:rsidP="00161416">
          <w:pPr>
            <w:pStyle w:val="26BBD9D07979457EA0CD8E4D15B9F7D2"/>
          </w:pPr>
          <w:r>
            <w:t>Education</w:t>
          </w:r>
        </w:p>
      </w:docPartBody>
    </w:docPart>
    <w:docPart>
      <w:docPartPr>
        <w:name w:val="5F05D6CD6B2248A48170D37052C3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E8C1-AAC5-436B-BA77-0EB24B4AB82F}"/>
      </w:docPartPr>
      <w:docPartBody>
        <w:p w:rsidR="00000000" w:rsidRDefault="00161416" w:rsidP="00161416">
          <w:pPr>
            <w:pStyle w:val="5F05D6CD6B2248A48170D37052C3C7C1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16"/>
    <w:rsid w:val="00161416"/>
    <w:rsid w:val="009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1BD8090D8406DBD13E3B1B3C54EBF">
    <w:name w:val="BA91BD8090D8406DBD13E3B1B3C54EBF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864E6832746C4813A040C957687E94D7">
    <w:name w:val="864E6832746C4813A040C957687E94D7"/>
  </w:style>
  <w:style w:type="paragraph" w:customStyle="1" w:styleId="8B947B9943BD44B6870DF8D8CCF6DCBB">
    <w:name w:val="8B947B9943BD44B6870DF8D8CCF6DCBB"/>
  </w:style>
  <w:style w:type="paragraph" w:customStyle="1" w:styleId="94B218AF30F74EFCBBF3F816AB7FA95B">
    <w:name w:val="94B218AF30F74EFCBBF3F816AB7FA95B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9AA1A0BDA3FE4620996A95DD6589300A">
    <w:name w:val="9AA1A0BDA3FE4620996A95DD6589300A"/>
  </w:style>
  <w:style w:type="paragraph" w:customStyle="1" w:styleId="3C1B2677B7014F64B224F51C1D223663">
    <w:name w:val="3C1B2677B7014F64B224F51C1D223663"/>
  </w:style>
  <w:style w:type="paragraph" w:customStyle="1" w:styleId="493B8DD0A8B54D1E8B9DA463DA10BB1F">
    <w:name w:val="493B8DD0A8B54D1E8B9DA463DA10BB1F"/>
  </w:style>
  <w:style w:type="paragraph" w:customStyle="1" w:styleId="B0E02969339C4989B263E55E48C10538">
    <w:name w:val="B0E02969339C4989B263E55E48C10538"/>
  </w:style>
  <w:style w:type="paragraph" w:customStyle="1" w:styleId="200A203854C24D59A53880E094A716AE">
    <w:name w:val="200A203854C24D59A53880E094A716AE"/>
  </w:style>
  <w:style w:type="paragraph" w:customStyle="1" w:styleId="5A01E82032DE4F9D8C6072FEBFA424F5">
    <w:name w:val="5A01E82032DE4F9D8C6072FEBFA424F5"/>
  </w:style>
  <w:style w:type="paragraph" w:customStyle="1" w:styleId="A34AFEFDB9424050BE96CFDC8C1BB817">
    <w:name w:val="A34AFEFDB9424050BE96CFDC8C1BB817"/>
  </w:style>
  <w:style w:type="paragraph" w:customStyle="1" w:styleId="82FB5006F79A4D46A7622E1D616583DA">
    <w:name w:val="82FB5006F79A4D46A7622E1D616583DA"/>
  </w:style>
  <w:style w:type="paragraph" w:customStyle="1" w:styleId="D41C4598B6624CA3A7FE1D68E6832600">
    <w:name w:val="D41C4598B6624CA3A7FE1D68E6832600"/>
  </w:style>
  <w:style w:type="paragraph" w:customStyle="1" w:styleId="E819976951324333A7F73104F9D701A3">
    <w:name w:val="E819976951324333A7F73104F9D701A3"/>
  </w:style>
  <w:style w:type="paragraph" w:customStyle="1" w:styleId="CC0C7856F67B455C83953B35162B576E">
    <w:name w:val="CC0C7856F67B455C83953B35162B576E"/>
  </w:style>
  <w:style w:type="paragraph" w:customStyle="1" w:styleId="0DCB1A301FE64124807235BBC2ADA939">
    <w:name w:val="0DCB1A301FE64124807235BBC2ADA939"/>
  </w:style>
  <w:style w:type="paragraph" w:customStyle="1" w:styleId="D4EBD991CFF44B3C92A86EE3EB765EF0">
    <w:name w:val="D4EBD991CFF44B3C92A86EE3EB765EF0"/>
  </w:style>
  <w:style w:type="paragraph" w:customStyle="1" w:styleId="E1EB76D007E9439B9D35A3F0A40A8B86">
    <w:name w:val="E1EB76D007E9439B9D35A3F0A40A8B86"/>
  </w:style>
  <w:style w:type="paragraph" w:customStyle="1" w:styleId="51589B70E5E9416B9919A3F9CEC72A02">
    <w:name w:val="51589B70E5E9416B9919A3F9CEC72A02"/>
  </w:style>
  <w:style w:type="paragraph" w:customStyle="1" w:styleId="CAF1D570CA3E4D748C69F4A637DBF0F4">
    <w:name w:val="CAF1D570CA3E4D748C69F4A637DBF0F4"/>
  </w:style>
  <w:style w:type="paragraph" w:customStyle="1" w:styleId="3E3808811B4C44D0B6D3DE0E5CF17438">
    <w:name w:val="3E3808811B4C44D0B6D3DE0E5CF17438"/>
  </w:style>
  <w:style w:type="paragraph" w:customStyle="1" w:styleId="4CDA3BA5249F4922A31F6401E4F5840E">
    <w:name w:val="4CDA3BA5249F4922A31F6401E4F5840E"/>
  </w:style>
  <w:style w:type="paragraph" w:customStyle="1" w:styleId="D0C782179A6A4ACE8B1BED1E282F9CC1">
    <w:name w:val="D0C782179A6A4ACE8B1BED1E282F9CC1"/>
  </w:style>
  <w:style w:type="paragraph" w:customStyle="1" w:styleId="FD056EF4C9294560AEFC7868DA8C92A3">
    <w:name w:val="FD056EF4C9294560AEFC7868DA8C92A3"/>
  </w:style>
  <w:style w:type="paragraph" w:customStyle="1" w:styleId="C45A553AD3BA4E9F8D625A487446A0B7">
    <w:name w:val="C45A553AD3BA4E9F8D625A487446A0B7"/>
  </w:style>
  <w:style w:type="paragraph" w:customStyle="1" w:styleId="79545025F0334485B24EE01863E1591A">
    <w:name w:val="79545025F0334485B24EE01863E1591A"/>
  </w:style>
  <w:style w:type="paragraph" w:customStyle="1" w:styleId="C0A988A423A3429798343A112572CD3F">
    <w:name w:val="C0A988A423A3429798343A112572CD3F"/>
  </w:style>
  <w:style w:type="paragraph" w:customStyle="1" w:styleId="3195CAB8C775498A87288604E3132A67">
    <w:name w:val="3195CAB8C775498A87288604E3132A67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94B5D3791EB94B35AE510BC3FFB2554A">
    <w:name w:val="94B5D3791EB94B35AE510BC3FFB2554A"/>
  </w:style>
  <w:style w:type="paragraph" w:customStyle="1" w:styleId="5799006FD1634D8CB07A50889069FC7C">
    <w:name w:val="5799006FD1634D8CB07A50889069FC7C"/>
  </w:style>
  <w:style w:type="paragraph" w:customStyle="1" w:styleId="99286F2368324136B328F9C8F32D145C">
    <w:name w:val="99286F2368324136B328F9C8F32D145C"/>
  </w:style>
  <w:style w:type="paragraph" w:customStyle="1" w:styleId="B09B45CA1DD14AF694CF611CD54DDA14">
    <w:name w:val="B09B45CA1DD14AF694CF611CD54DDA14"/>
  </w:style>
  <w:style w:type="paragraph" w:customStyle="1" w:styleId="7DF067970434415A81DA4046ADA88C3C">
    <w:name w:val="7DF067970434415A81DA4046ADA88C3C"/>
  </w:style>
  <w:style w:type="paragraph" w:customStyle="1" w:styleId="6B813735D8FB49DB88902E68CD7155ED">
    <w:name w:val="6B813735D8FB49DB88902E68CD7155ED"/>
    <w:rsid w:val="00161416"/>
  </w:style>
  <w:style w:type="paragraph" w:customStyle="1" w:styleId="D29541EF0A814D63BB12A4B8D17BAD54">
    <w:name w:val="D29541EF0A814D63BB12A4B8D17BAD54"/>
    <w:rsid w:val="00161416"/>
  </w:style>
  <w:style w:type="paragraph" w:customStyle="1" w:styleId="7ABCB5F6AF7B490D8D4DA313614BE280">
    <w:name w:val="7ABCB5F6AF7B490D8D4DA313614BE280"/>
    <w:rsid w:val="00161416"/>
  </w:style>
  <w:style w:type="paragraph" w:customStyle="1" w:styleId="007302CC5E654CE28A7DFACA1973B827">
    <w:name w:val="007302CC5E654CE28A7DFACA1973B827"/>
    <w:rsid w:val="00161416"/>
  </w:style>
  <w:style w:type="paragraph" w:customStyle="1" w:styleId="6C50C15B52924ADB9477E619D566ABB2">
    <w:name w:val="6C50C15B52924ADB9477E619D566ABB2"/>
    <w:rsid w:val="00161416"/>
  </w:style>
  <w:style w:type="paragraph" w:customStyle="1" w:styleId="54860D0C5DEE485BAC6CD4E7574DF937">
    <w:name w:val="54860D0C5DEE485BAC6CD4E7574DF937"/>
    <w:rsid w:val="00161416"/>
  </w:style>
  <w:style w:type="paragraph" w:customStyle="1" w:styleId="26BBD9D07979457EA0CD8E4D15B9F7D2">
    <w:name w:val="26BBD9D07979457EA0CD8E4D15B9F7D2"/>
    <w:rsid w:val="00161416"/>
  </w:style>
  <w:style w:type="paragraph" w:customStyle="1" w:styleId="5F05D6CD6B2248A48170D37052C3C7C1">
    <w:name w:val="5F05D6CD6B2248A48170D37052C3C7C1"/>
    <w:rsid w:val="00161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resume.dotx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2021-11-10T08:12:00Z</dcterms:created>
  <dcterms:modified xsi:type="dcterms:W3CDTF">2021-11-10T10:02:00Z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