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254D9B08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7A0DE646" w14:textId="2007DF6A" w:rsidR="00692703" w:rsidRPr="00CF1A49" w:rsidRDefault="00CD1588" w:rsidP="00913946">
            <w:pPr>
              <w:pStyle w:val="Title"/>
            </w:pPr>
            <w:r w:rsidRPr="00CE74ED">
              <w:rPr>
                <w:color w:val="000000" w:themeColor="text2"/>
              </w:rPr>
              <w:t>Bryeona</w:t>
            </w:r>
            <w:r w:rsidR="00692703" w:rsidRPr="00CF1A49">
              <w:t xml:space="preserve"> </w:t>
            </w:r>
            <w:r w:rsidRPr="00CE74ED">
              <w:rPr>
                <w:rStyle w:val="IntenseEmphasis"/>
                <w:b w:val="0"/>
                <w:bCs/>
              </w:rPr>
              <w:t>Mahaffy</w:t>
            </w:r>
          </w:p>
          <w:p w14:paraId="0247FC80" w14:textId="38A0FA8F" w:rsidR="00692703" w:rsidRPr="00CF1A49" w:rsidRDefault="00CD1588" w:rsidP="00913946">
            <w:pPr>
              <w:pStyle w:val="ContactInfo"/>
              <w:contextualSpacing w:val="0"/>
            </w:pPr>
            <w:r>
              <w:t>999 SW 1</w:t>
            </w:r>
            <w:r w:rsidRPr="00CD1588">
              <w:rPr>
                <w:vertAlign w:val="superscript"/>
              </w:rPr>
              <w:t>st</w:t>
            </w:r>
            <w:r>
              <w:t xml:space="preserve"> Ave APT 3004, Miami Fl 33130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E4605D568C0E41C393089F778544DA02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352-978-7517</w:t>
            </w:r>
          </w:p>
          <w:p w14:paraId="1EAE71B9" w14:textId="1FA769C7" w:rsidR="00692703" w:rsidRPr="00CF1A49" w:rsidRDefault="00CD1588" w:rsidP="00913946">
            <w:pPr>
              <w:pStyle w:val="ContactInfoEmphasis"/>
              <w:contextualSpacing w:val="0"/>
            </w:pPr>
            <w:r w:rsidRPr="00FB269C">
              <w:rPr>
                <w:color w:val="000000" w:themeColor="text2"/>
              </w:rPr>
              <w:t>BryeonaCRH@gmail.com</w:t>
            </w:r>
            <w:r w:rsidR="00692703" w:rsidRPr="00FB269C">
              <w:rPr>
                <w:color w:val="000000" w:themeColor="text2"/>
              </w:rPr>
              <w:t xml:space="preserve"> </w:t>
            </w:r>
          </w:p>
        </w:tc>
      </w:tr>
    </w:tbl>
    <w:p w14:paraId="1116BAB0" w14:textId="77777777" w:rsidR="004E01EB" w:rsidRPr="00CF1A49" w:rsidRDefault="009501AE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AFD66DC437EE4FF28DDE70540BB77087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447A2FF6" w14:textId="77777777" w:rsidTr="00D66A52">
        <w:tc>
          <w:tcPr>
            <w:tcW w:w="9355" w:type="dxa"/>
          </w:tcPr>
          <w:p w14:paraId="30049D06" w14:textId="68F22E76" w:rsidR="001D0BF1" w:rsidRPr="00CF1A49" w:rsidRDefault="00CD1588" w:rsidP="001D0BF1">
            <w:pPr>
              <w:pStyle w:val="Heading3"/>
              <w:contextualSpacing w:val="0"/>
              <w:outlineLvl w:val="2"/>
            </w:pPr>
            <w:r>
              <w:t>01/18/2021</w:t>
            </w:r>
            <w:r w:rsidR="001D0BF1" w:rsidRPr="00CF1A49">
              <w:t xml:space="preserve"> – </w:t>
            </w:r>
            <w:r>
              <w:t>present</w:t>
            </w:r>
          </w:p>
          <w:p w14:paraId="3C08B3AA" w14:textId="4017F569" w:rsidR="001D0BF1" w:rsidRDefault="00CD1588" w:rsidP="001D0BF1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 w:rsidRPr="00FB269C">
              <w:rPr>
                <w:color w:val="000000" w:themeColor="text2"/>
              </w:rPr>
              <w:t>CVSICU Registered Nurse 3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MerCy Hospital</w:t>
            </w:r>
          </w:p>
          <w:p w14:paraId="34E15B59" w14:textId="1731E97B" w:rsidR="001E3120" w:rsidRPr="00CF1A49" w:rsidRDefault="009155A3" w:rsidP="009155A3">
            <w:pPr>
              <w:pStyle w:val="Heading2"/>
              <w:contextualSpacing w:val="0"/>
            </w:pPr>
            <w:r>
              <w:rPr>
                <w:rStyle w:val="SubtleReference"/>
              </w:rPr>
              <w:t>CARDIOVASCULAR INTENSIVE CARE UNIT</w:t>
            </w:r>
          </w:p>
        </w:tc>
      </w:tr>
      <w:tr w:rsidR="00F61DF9" w:rsidRPr="00CF1A49" w14:paraId="1181CDB7" w14:textId="77777777" w:rsidTr="00F61DF9">
        <w:tc>
          <w:tcPr>
            <w:tcW w:w="9355" w:type="dxa"/>
            <w:tcMar>
              <w:top w:w="216" w:type="dxa"/>
            </w:tcMar>
          </w:tcPr>
          <w:p w14:paraId="1E8EC6E9" w14:textId="7B4BC4BA" w:rsidR="00F61DF9" w:rsidRPr="00CF1A49" w:rsidRDefault="00CD1588" w:rsidP="00F61DF9">
            <w:pPr>
              <w:pStyle w:val="Heading3"/>
              <w:contextualSpacing w:val="0"/>
              <w:outlineLvl w:val="2"/>
            </w:pPr>
            <w:r>
              <w:t>09/11/2018</w:t>
            </w:r>
            <w:r w:rsidR="00F61DF9" w:rsidRPr="00CF1A49">
              <w:t xml:space="preserve"> – </w:t>
            </w:r>
            <w:r>
              <w:t>12/31/2020</w:t>
            </w:r>
          </w:p>
          <w:p w14:paraId="23B61483" w14:textId="4221803D" w:rsidR="00F61DF9" w:rsidRDefault="00CD1588" w:rsidP="009155A3">
            <w:pPr>
              <w:pStyle w:val="Heading2"/>
              <w:contextualSpacing w:val="0"/>
            </w:pPr>
            <w:r w:rsidRPr="00FB269C">
              <w:rPr>
                <w:color w:val="000000" w:themeColor="text2"/>
              </w:rPr>
              <w:t>surgical step-down registered nurse 2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mount sinai medical center</w:t>
            </w:r>
          </w:p>
          <w:p w14:paraId="31AB3E4D" w14:textId="5F19E762" w:rsidR="00CD1588" w:rsidRDefault="00CD1588" w:rsidP="00F61DF9">
            <w:r>
              <w:t>CERTIFIED NURSING PRECEPTOR</w:t>
            </w:r>
          </w:p>
        </w:tc>
      </w:tr>
    </w:tbl>
    <w:sdt>
      <w:sdtPr>
        <w:alias w:val="Education:"/>
        <w:tag w:val="Education:"/>
        <w:id w:val="-1908763273"/>
        <w:placeholder>
          <w:docPart w:val="7A18E96FDF0A47CABC425F2B3DD43621"/>
        </w:placeholder>
        <w:temporary/>
        <w:showingPlcHdr/>
        <w15:appearance w15:val="hidden"/>
      </w:sdtPr>
      <w:sdtEndPr/>
      <w:sdtContent>
        <w:p w14:paraId="3BBDB2BB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27ED0886" w14:textId="77777777" w:rsidTr="00D66A52">
        <w:tc>
          <w:tcPr>
            <w:tcW w:w="9355" w:type="dxa"/>
          </w:tcPr>
          <w:p w14:paraId="777E942F" w14:textId="3E7F4079" w:rsidR="001D0BF1" w:rsidRPr="00CF1A49" w:rsidRDefault="00CD1588" w:rsidP="001D0BF1">
            <w:pPr>
              <w:pStyle w:val="Heading3"/>
              <w:contextualSpacing w:val="0"/>
              <w:outlineLvl w:val="2"/>
            </w:pPr>
            <w:r>
              <w:t>MAY</w:t>
            </w:r>
            <w:r w:rsidR="001D0BF1" w:rsidRPr="00CF1A49">
              <w:t xml:space="preserve"> </w:t>
            </w:r>
            <w:r>
              <w:t>2018</w:t>
            </w:r>
          </w:p>
          <w:p w14:paraId="4E07D0A0" w14:textId="25640D3F" w:rsidR="001D0BF1" w:rsidRPr="00CF1A49" w:rsidRDefault="00CD1588" w:rsidP="001D0BF1">
            <w:pPr>
              <w:pStyle w:val="Heading2"/>
              <w:contextualSpacing w:val="0"/>
              <w:outlineLvl w:val="1"/>
            </w:pPr>
            <w:r w:rsidRPr="00FB269C">
              <w:rPr>
                <w:color w:val="000000" w:themeColor="text2"/>
              </w:rPr>
              <w:t>BACHELOR OF SCIENCE IN NURSING</w:t>
            </w:r>
            <w:r w:rsidR="001D0BF1" w:rsidRPr="00FB269C">
              <w:rPr>
                <w:color w:val="000000" w:themeColor="text2"/>
              </w:rPr>
              <w:t xml:space="preserve">, </w:t>
            </w:r>
            <w:r>
              <w:rPr>
                <w:rStyle w:val="SubtleReference"/>
              </w:rPr>
              <w:t>FLORIDA ATLANTIC UNIVERSITY</w:t>
            </w:r>
          </w:p>
          <w:p w14:paraId="1CDB6637" w14:textId="6E66F3C5" w:rsidR="007538DC" w:rsidRPr="00CF1A49" w:rsidRDefault="00CD1588" w:rsidP="007538DC">
            <w:pPr>
              <w:contextualSpacing w:val="0"/>
            </w:pPr>
            <w:r>
              <w:t>ACCELERATED BACHELOR OF SCIENCE</w:t>
            </w:r>
            <w:r w:rsidR="009155A3">
              <w:t xml:space="preserve"> </w:t>
            </w:r>
            <w:r>
              <w:t>IN NURSING – CUM LAUDE 3.5-3.7 GPA</w:t>
            </w:r>
          </w:p>
        </w:tc>
      </w:tr>
      <w:tr w:rsidR="00F61DF9" w:rsidRPr="00CF1A49" w14:paraId="56BEBBDD" w14:textId="77777777" w:rsidTr="00F61DF9">
        <w:tc>
          <w:tcPr>
            <w:tcW w:w="9355" w:type="dxa"/>
            <w:tcMar>
              <w:top w:w="216" w:type="dxa"/>
            </w:tcMar>
          </w:tcPr>
          <w:p w14:paraId="4B6CCD87" w14:textId="2FC51B40" w:rsidR="00F61DF9" w:rsidRPr="00CF1A49" w:rsidRDefault="00CD1588" w:rsidP="00F61DF9">
            <w:pPr>
              <w:pStyle w:val="Heading3"/>
              <w:contextualSpacing w:val="0"/>
              <w:outlineLvl w:val="2"/>
            </w:pPr>
            <w:r>
              <w:t>AUGUST</w:t>
            </w:r>
            <w:r w:rsidR="00F61DF9" w:rsidRPr="00CF1A49">
              <w:t xml:space="preserve"> </w:t>
            </w:r>
            <w:r>
              <w:t>2014</w:t>
            </w:r>
          </w:p>
          <w:p w14:paraId="28158D82" w14:textId="46A8B7B3" w:rsidR="00F61DF9" w:rsidRDefault="00CD1588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 w:rsidRPr="00FB269C">
              <w:rPr>
                <w:color w:val="000000" w:themeColor="text2"/>
              </w:rPr>
              <w:t>BACHELOR OF SCIENCE IN BIOLOGY</w:t>
            </w:r>
            <w:r w:rsidR="00F61DF9" w:rsidRPr="00FB269C">
              <w:rPr>
                <w:color w:val="000000" w:themeColor="text2"/>
              </w:rPr>
              <w:t xml:space="preserve">, </w:t>
            </w:r>
            <w:r>
              <w:rPr>
                <w:rStyle w:val="SubtleReference"/>
              </w:rPr>
              <w:t>NOVA SOUTHEASTERN UNIVERSITY</w:t>
            </w:r>
          </w:p>
          <w:p w14:paraId="0526E47B" w14:textId="3D0EFC7F" w:rsidR="009155A3" w:rsidRDefault="009155A3" w:rsidP="009155A3">
            <w:pPr>
              <w:pStyle w:val="Heading3"/>
              <w:outlineLvl w:val="2"/>
            </w:pPr>
          </w:p>
          <w:p w14:paraId="02F95CE5" w14:textId="4493CAC5" w:rsidR="009155A3" w:rsidRDefault="009155A3" w:rsidP="009155A3">
            <w:pPr>
              <w:pStyle w:val="Heading3"/>
              <w:outlineLvl w:val="2"/>
            </w:pPr>
            <w:r>
              <w:t>MAY 2012</w:t>
            </w:r>
          </w:p>
          <w:p w14:paraId="742837C0" w14:textId="58CE55BA" w:rsidR="009155A3" w:rsidRDefault="009155A3" w:rsidP="009155A3">
            <w:pPr>
              <w:pStyle w:val="ContactInfoEmphasis"/>
              <w:jc w:val="left"/>
              <w:rPr>
                <w:rStyle w:val="SubtleReference"/>
                <w:sz w:val="26"/>
                <w:szCs w:val="26"/>
              </w:rPr>
            </w:pPr>
            <w:r w:rsidRPr="00FB269C">
              <w:rPr>
                <w:color w:val="000000" w:themeColor="text2"/>
                <w:sz w:val="26"/>
                <w:szCs w:val="26"/>
              </w:rPr>
              <w:t>ASSOCIATE OF ARTS IN PSYCHOLOGY</w:t>
            </w:r>
            <w:r>
              <w:t xml:space="preserve">, </w:t>
            </w:r>
            <w:r w:rsidRPr="009155A3">
              <w:rPr>
                <w:rStyle w:val="SubtleReference"/>
                <w:sz w:val="26"/>
                <w:szCs w:val="26"/>
              </w:rPr>
              <w:t>LAKE SUMTER STATE COLLEGE</w:t>
            </w:r>
          </w:p>
          <w:p w14:paraId="7EBBA319" w14:textId="36EC36D3" w:rsidR="009155A3" w:rsidRPr="009155A3" w:rsidRDefault="009155A3" w:rsidP="009155A3">
            <w:pPr>
              <w:pStyle w:val="ContactInfoEmphasis"/>
              <w:jc w:val="left"/>
            </w:pPr>
            <w:r w:rsidRPr="009155A3">
              <w:rPr>
                <w:rStyle w:val="SubtleReference"/>
              </w:rPr>
              <w:t>MAGNA CUM LAUDE 3.8-3.9 GPA</w:t>
            </w:r>
          </w:p>
          <w:p w14:paraId="5DE2896B" w14:textId="377A96D6" w:rsidR="00CD1588" w:rsidRDefault="00CD1588" w:rsidP="00F61DF9"/>
        </w:tc>
      </w:tr>
    </w:tbl>
    <w:p w14:paraId="6E39FFFF" w14:textId="791D735C" w:rsidR="00486277" w:rsidRPr="00CF1A49" w:rsidRDefault="007756CE" w:rsidP="00486277">
      <w:pPr>
        <w:pStyle w:val="Heading1"/>
      </w:pPr>
      <w:r>
        <w:t>LICENSE AND CERTIFICATIONS</w:t>
      </w:r>
    </w:p>
    <w:tbl>
      <w:tblPr>
        <w:tblStyle w:val="TableGrid"/>
        <w:tblW w:w="248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43"/>
      </w:tblGrid>
      <w:tr w:rsidR="007756CE" w:rsidRPr="006E1507" w14:paraId="3B0F8AC6" w14:textId="77777777" w:rsidTr="00FB269C">
        <w:trPr>
          <w:trHeight w:val="618"/>
        </w:trPr>
        <w:tc>
          <w:tcPr>
            <w:tcW w:w="4643" w:type="dxa"/>
          </w:tcPr>
          <w:p w14:paraId="2FF8A390" w14:textId="77777777" w:rsidR="007756CE" w:rsidRPr="009155A3" w:rsidRDefault="007756CE" w:rsidP="007756CE">
            <w:pPr>
              <w:pStyle w:val="ListBullet"/>
              <w:contextualSpacing w:val="0"/>
              <w:rPr>
                <w:b/>
                <w:bCs/>
              </w:rPr>
            </w:pPr>
            <w:r w:rsidRPr="009155A3">
              <w:rPr>
                <w:b/>
                <w:bCs/>
              </w:rPr>
              <w:t>REGISTERED NURSE (FLORIDA – MULTISTATE)</w:t>
            </w:r>
          </w:p>
          <w:p w14:paraId="5FD58AFF" w14:textId="77777777" w:rsidR="007756CE" w:rsidRDefault="007756CE" w:rsidP="007756CE">
            <w:pPr>
              <w:pStyle w:val="ListBullet"/>
              <w:numPr>
                <w:ilvl w:val="1"/>
                <w:numId w:val="5"/>
              </w:numPr>
              <w:contextualSpacing w:val="0"/>
            </w:pPr>
            <w:r>
              <w:t xml:space="preserve"># 9492445 </w:t>
            </w:r>
          </w:p>
          <w:p w14:paraId="6D15BE4D" w14:textId="77777777" w:rsidR="007756CE" w:rsidRDefault="007756CE" w:rsidP="007756CE">
            <w:pPr>
              <w:pStyle w:val="ListBullet"/>
              <w:numPr>
                <w:ilvl w:val="1"/>
                <w:numId w:val="5"/>
              </w:numPr>
              <w:contextualSpacing w:val="0"/>
            </w:pPr>
            <w:r>
              <w:t>ISSUED 08/06/2018; RENEWAL 7/31/2022</w:t>
            </w:r>
          </w:p>
          <w:p w14:paraId="476F5B46" w14:textId="18B72F92" w:rsidR="007756CE" w:rsidRPr="009155A3" w:rsidRDefault="007756CE" w:rsidP="007756CE">
            <w:pPr>
              <w:pStyle w:val="ListBullet"/>
              <w:rPr>
                <w:b/>
                <w:bCs/>
              </w:rPr>
            </w:pPr>
            <w:r w:rsidRPr="009155A3">
              <w:rPr>
                <w:b/>
                <w:bCs/>
              </w:rPr>
              <w:t>ADVANCED CARDIAC LIFE SUPPORT (ACLS)</w:t>
            </w:r>
          </w:p>
          <w:p w14:paraId="196A0A24" w14:textId="1F1F6AC7" w:rsidR="007756CE" w:rsidRDefault="007756CE" w:rsidP="007756CE">
            <w:pPr>
              <w:pStyle w:val="ListBullet"/>
              <w:numPr>
                <w:ilvl w:val="1"/>
                <w:numId w:val="5"/>
              </w:numPr>
            </w:pPr>
            <w:r>
              <w:t>RENEWAL 12/2022</w:t>
            </w:r>
          </w:p>
          <w:p w14:paraId="135023DF" w14:textId="012CA00C" w:rsidR="007756CE" w:rsidRPr="009155A3" w:rsidRDefault="007756CE" w:rsidP="007756CE">
            <w:pPr>
              <w:pStyle w:val="ListBullet"/>
              <w:rPr>
                <w:b/>
                <w:bCs/>
              </w:rPr>
            </w:pPr>
            <w:r w:rsidRPr="009155A3">
              <w:rPr>
                <w:b/>
                <w:bCs/>
              </w:rPr>
              <w:t>BASIC LIFE SUPPORT (BLS)</w:t>
            </w:r>
          </w:p>
          <w:p w14:paraId="2866CFA8" w14:textId="0EA9FBDE" w:rsidR="007756CE" w:rsidRDefault="007756CE" w:rsidP="007756CE">
            <w:pPr>
              <w:pStyle w:val="ListBullet"/>
              <w:numPr>
                <w:ilvl w:val="1"/>
                <w:numId w:val="5"/>
              </w:numPr>
            </w:pPr>
            <w:r>
              <w:t>RENEWAL 12/2022</w:t>
            </w:r>
          </w:p>
          <w:p w14:paraId="4EF4078C" w14:textId="34A5DCB7" w:rsidR="007756CE" w:rsidRPr="009155A3" w:rsidRDefault="007756CE" w:rsidP="007756CE">
            <w:pPr>
              <w:pStyle w:val="ListBullet"/>
              <w:rPr>
                <w:b/>
                <w:bCs/>
              </w:rPr>
            </w:pPr>
            <w:r w:rsidRPr="009155A3">
              <w:rPr>
                <w:b/>
                <w:bCs/>
              </w:rPr>
              <w:t>PEDIATRIC ADVANCED LIFE SUPPORT (PALS)</w:t>
            </w:r>
          </w:p>
          <w:p w14:paraId="351EF8DA" w14:textId="5FB55650" w:rsidR="007756CE" w:rsidRPr="006E1507" w:rsidRDefault="007756CE" w:rsidP="00FB269C">
            <w:pPr>
              <w:pStyle w:val="ListBullet"/>
              <w:numPr>
                <w:ilvl w:val="1"/>
                <w:numId w:val="5"/>
              </w:numPr>
            </w:pPr>
            <w:r>
              <w:t>RENEWAL 07/2</w:t>
            </w:r>
            <w:r w:rsidR="009155A3">
              <w:t>023</w:t>
            </w:r>
          </w:p>
        </w:tc>
      </w:tr>
    </w:tbl>
    <w:p w14:paraId="7EEE4712" w14:textId="76B57A33" w:rsidR="00FB269C" w:rsidRPr="00FB269C" w:rsidRDefault="00FB269C" w:rsidP="00FB269C">
      <w:pPr>
        <w:tabs>
          <w:tab w:val="left" w:pos="555"/>
          <w:tab w:val="left" w:pos="2175"/>
        </w:tabs>
      </w:pPr>
      <w:r>
        <w:tab/>
      </w:r>
    </w:p>
    <w:sectPr w:rsidR="00FB269C" w:rsidRPr="00FB269C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22BDD" w14:textId="77777777" w:rsidR="009501AE" w:rsidRDefault="009501AE" w:rsidP="0068194B">
      <w:r>
        <w:separator/>
      </w:r>
    </w:p>
    <w:p w14:paraId="7F69928D" w14:textId="77777777" w:rsidR="009501AE" w:rsidRDefault="009501AE"/>
    <w:p w14:paraId="10282030" w14:textId="77777777" w:rsidR="009501AE" w:rsidRDefault="009501AE"/>
  </w:endnote>
  <w:endnote w:type="continuationSeparator" w:id="0">
    <w:p w14:paraId="1781F2BB" w14:textId="77777777" w:rsidR="009501AE" w:rsidRDefault="009501AE" w:rsidP="0068194B">
      <w:r>
        <w:continuationSeparator/>
      </w:r>
    </w:p>
    <w:p w14:paraId="6F49A834" w14:textId="77777777" w:rsidR="009501AE" w:rsidRDefault="009501AE"/>
    <w:p w14:paraId="77C6BC89" w14:textId="77777777" w:rsidR="009501AE" w:rsidRDefault="009501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9A21AC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92DE0" w14:textId="77777777" w:rsidR="009501AE" w:rsidRDefault="009501AE" w:rsidP="0068194B">
      <w:r>
        <w:separator/>
      </w:r>
    </w:p>
    <w:p w14:paraId="0D01A38D" w14:textId="77777777" w:rsidR="009501AE" w:rsidRDefault="009501AE"/>
    <w:p w14:paraId="12EC130B" w14:textId="77777777" w:rsidR="009501AE" w:rsidRDefault="009501AE"/>
  </w:footnote>
  <w:footnote w:type="continuationSeparator" w:id="0">
    <w:p w14:paraId="664E6CB3" w14:textId="77777777" w:rsidR="009501AE" w:rsidRDefault="009501AE" w:rsidP="0068194B">
      <w:r>
        <w:continuationSeparator/>
      </w:r>
    </w:p>
    <w:p w14:paraId="69AD01F7" w14:textId="77777777" w:rsidR="009501AE" w:rsidRDefault="009501AE"/>
    <w:p w14:paraId="2D3152FF" w14:textId="77777777" w:rsidR="009501AE" w:rsidRDefault="009501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31FF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CCAB4E" wp14:editId="0DD4BCE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01E6599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DDDDDD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DDDDD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DDDDDD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DDDDD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DDDDD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DDDDDD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DDDDDD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DDDDDD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DDDDDD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88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756CE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155A3"/>
    <w:rsid w:val="0092726B"/>
    <w:rsid w:val="009361BA"/>
    <w:rsid w:val="00944F78"/>
    <w:rsid w:val="009501AE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1588"/>
    <w:rsid w:val="00CD323D"/>
    <w:rsid w:val="00CE4030"/>
    <w:rsid w:val="00CE64B3"/>
    <w:rsid w:val="00CE74ED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269C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32332"/>
  <w15:chartTrackingRefBased/>
  <w15:docId w15:val="{E6006A0C-B61B-47E0-B5FA-136B05CF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DDDDD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6E6E6E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6E6E6E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DDDDD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000000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jc w:val="center"/>
    </w:pPr>
    <w:rPr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DDDDDD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DDDDDD" w:themeColor="accent1" w:shadow="1" w:frame="1"/>
        <w:left w:val="single" w:sz="2" w:space="10" w:color="DDDDDD" w:themeColor="accent1" w:shadow="1" w:frame="1"/>
        <w:bottom w:val="single" w:sz="2" w:space="10" w:color="DDDDDD" w:themeColor="accent1" w:shadow="1" w:frame="1"/>
        <w:right w:val="single" w:sz="2" w:space="10" w:color="DDDDDD" w:themeColor="accent1" w:shadow="1" w:frame="1"/>
      </w:pBdr>
      <w:ind w:left="1152" w:right="1152"/>
    </w:pPr>
    <w:rPr>
      <w:rFonts w:eastAsiaTheme="minorEastAsia"/>
      <w:i/>
      <w:iCs/>
      <w:color w:val="DDDDD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91919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6E6E6E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DDDDD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529\AppData\Local\Microsoft\Office\16.0\DTS\en-US%7bBEFCAF1A-E5F0-42A9-8BDD-875E30C74D01%7d\%7b968F9340-95DA-4625-AF55-290D9B05AF4F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605D568C0E41C393089F778544D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E3F9A-6D78-4939-8ADD-5F51D0651C88}"/>
      </w:docPartPr>
      <w:docPartBody>
        <w:p w:rsidR="00000000" w:rsidRDefault="003B78EB">
          <w:pPr>
            <w:pStyle w:val="E4605D568C0E41C393089F778544DA02"/>
          </w:pPr>
          <w:r w:rsidRPr="00CF1A49">
            <w:t>·</w:t>
          </w:r>
        </w:p>
      </w:docPartBody>
    </w:docPart>
    <w:docPart>
      <w:docPartPr>
        <w:name w:val="AFD66DC437EE4FF28DDE70540BB77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E75B4-13C2-4F8D-A6EA-95A6A4DA1521}"/>
      </w:docPartPr>
      <w:docPartBody>
        <w:p w:rsidR="00000000" w:rsidRDefault="003B78EB">
          <w:pPr>
            <w:pStyle w:val="AFD66DC437EE4FF28DDE70540BB77087"/>
          </w:pPr>
          <w:r w:rsidRPr="00CF1A49">
            <w:t>Experience</w:t>
          </w:r>
        </w:p>
      </w:docPartBody>
    </w:docPart>
    <w:docPart>
      <w:docPartPr>
        <w:name w:val="7A18E96FDF0A47CABC425F2B3DD43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27CCC-DB64-4561-9CB6-F7BDBB363FF6}"/>
      </w:docPartPr>
      <w:docPartBody>
        <w:p w:rsidR="00000000" w:rsidRDefault="003B78EB">
          <w:pPr>
            <w:pStyle w:val="7A18E96FDF0A47CABC425F2B3DD43621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EB"/>
    <w:rsid w:val="003B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DCC49A0DBC4FCABE6785EF84B9EC7B">
    <w:name w:val="D9DCC49A0DBC4FCABE6785EF84B9EC7B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7739A2AF8BE7444B962368350B2C8175">
    <w:name w:val="7739A2AF8BE7444B962368350B2C8175"/>
  </w:style>
  <w:style w:type="paragraph" w:customStyle="1" w:styleId="4E20D01DBD5C492AB34803B34BAA77B5">
    <w:name w:val="4E20D01DBD5C492AB34803B34BAA77B5"/>
  </w:style>
  <w:style w:type="paragraph" w:customStyle="1" w:styleId="E4605D568C0E41C393089F778544DA02">
    <w:name w:val="E4605D568C0E41C393089F778544DA02"/>
  </w:style>
  <w:style w:type="paragraph" w:customStyle="1" w:styleId="8F4593D8635B4F31B599D1C775DE830A">
    <w:name w:val="8F4593D8635B4F31B599D1C775DE830A"/>
  </w:style>
  <w:style w:type="paragraph" w:customStyle="1" w:styleId="0379EB078CF24B3FBBE5A1AD479DDD63">
    <w:name w:val="0379EB078CF24B3FBBE5A1AD479DDD63"/>
  </w:style>
  <w:style w:type="paragraph" w:customStyle="1" w:styleId="E644E96A872D4E9B87E81DCA736D3CC8">
    <w:name w:val="E644E96A872D4E9B87E81DCA736D3CC8"/>
  </w:style>
  <w:style w:type="paragraph" w:customStyle="1" w:styleId="5A938E5BA31646669526CB6927AC2C35">
    <w:name w:val="5A938E5BA31646669526CB6927AC2C35"/>
  </w:style>
  <w:style w:type="paragraph" w:customStyle="1" w:styleId="FE7C44C11B994AD2B2A7107D74ACA7A0">
    <w:name w:val="FE7C44C11B994AD2B2A7107D74ACA7A0"/>
  </w:style>
  <w:style w:type="paragraph" w:customStyle="1" w:styleId="ECFE8F73603C4683AB4BCAA0A38F0C14">
    <w:name w:val="ECFE8F73603C4683AB4BCAA0A38F0C14"/>
  </w:style>
  <w:style w:type="paragraph" w:customStyle="1" w:styleId="ABA3ECA6F7E94DAF9C1554CEA797A02C">
    <w:name w:val="ABA3ECA6F7E94DAF9C1554CEA797A02C"/>
  </w:style>
  <w:style w:type="paragraph" w:customStyle="1" w:styleId="AFD66DC437EE4FF28DDE70540BB77087">
    <w:name w:val="AFD66DC437EE4FF28DDE70540BB77087"/>
  </w:style>
  <w:style w:type="paragraph" w:customStyle="1" w:styleId="728A3F6D337D4B03AE671671B79E7A3A">
    <w:name w:val="728A3F6D337D4B03AE671671B79E7A3A"/>
  </w:style>
  <w:style w:type="paragraph" w:customStyle="1" w:styleId="378D208FC30C4ABB9858506E3D549892">
    <w:name w:val="378D208FC30C4ABB9858506E3D549892"/>
  </w:style>
  <w:style w:type="paragraph" w:customStyle="1" w:styleId="EC6CC5DCD36840C6A13023C185115DAF">
    <w:name w:val="EC6CC5DCD36840C6A13023C185115DAF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CBE1286454ED44B9A4F06344AD35BB23">
    <w:name w:val="CBE1286454ED44B9A4F06344AD35BB23"/>
  </w:style>
  <w:style w:type="paragraph" w:customStyle="1" w:styleId="CD6B3DF829D24CC88B9048CF8B212661">
    <w:name w:val="CD6B3DF829D24CC88B9048CF8B212661"/>
  </w:style>
  <w:style w:type="paragraph" w:customStyle="1" w:styleId="D75D23759308428EB8EE37B9BA97FF68">
    <w:name w:val="D75D23759308428EB8EE37B9BA97FF68"/>
  </w:style>
  <w:style w:type="paragraph" w:customStyle="1" w:styleId="0B7DF51E88C649CB9DD410CA5581AAA3">
    <w:name w:val="0B7DF51E88C649CB9DD410CA5581AAA3"/>
  </w:style>
  <w:style w:type="paragraph" w:customStyle="1" w:styleId="A3915173F0804DCDA955084886BCB9CA">
    <w:name w:val="A3915173F0804DCDA955084886BCB9CA"/>
  </w:style>
  <w:style w:type="paragraph" w:customStyle="1" w:styleId="DE5D3E874C3A40AC8159FC21125E2F42">
    <w:name w:val="DE5D3E874C3A40AC8159FC21125E2F42"/>
  </w:style>
  <w:style w:type="paragraph" w:customStyle="1" w:styleId="DFBE733606994730BC8172329E7D9F40">
    <w:name w:val="DFBE733606994730BC8172329E7D9F40"/>
  </w:style>
  <w:style w:type="paragraph" w:customStyle="1" w:styleId="7A18E96FDF0A47CABC425F2B3DD43621">
    <w:name w:val="7A18E96FDF0A47CABC425F2B3DD43621"/>
  </w:style>
  <w:style w:type="paragraph" w:customStyle="1" w:styleId="04A30628E51D497B99CA7830C25D5DA4">
    <w:name w:val="04A30628E51D497B99CA7830C25D5DA4"/>
  </w:style>
  <w:style w:type="paragraph" w:customStyle="1" w:styleId="03CB1B2CD4D94EAAA47AA2AEF610DA70">
    <w:name w:val="03CB1B2CD4D94EAAA47AA2AEF610DA70"/>
  </w:style>
  <w:style w:type="paragraph" w:customStyle="1" w:styleId="61BE5F1BD44047CCA7839F8139B7B53C">
    <w:name w:val="61BE5F1BD44047CCA7839F8139B7B53C"/>
  </w:style>
  <w:style w:type="paragraph" w:customStyle="1" w:styleId="0D81B988401741EBB8CD9990AD9F94A6">
    <w:name w:val="0D81B988401741EBB8CD9990AD9F94A6"/>
  </w:style>
  <w:style w:type="paragraph" w:customStyle="1" w:styleId="3F0ABC9E90C44DB8839AF5E944444A62">
    <w:name w:val="3F0ABC9E90C44DB8839AF5E944444A62"/>
  </w:style>
  <w:style w:type="paragraph" w:customStyle="1" w:styleId="1756E9E8B29F4CB890A586AF860BB63F">
    <w:name w:val="1756E9E8B29F4CB890A586AF860BB63F"/>
  </w:style>
  <w:style w:type="paragraph" w:customStyle="1" w:styleId="70D03A5AA32F46A399CE37AE40ED1966">
    <w:name w:val="70D03A5AA32F46A399CE37AE40ED1966"/>
  </w:style>
  <w:style w:type="paragraph" w:customStyle="1" w:styleId="C30661223125497AAB48D0FC6AFFEAA6">
    <w:name w:val="C30661223125497AAB48D0FC6AFFEAA6"/>
  </w:style>
  <w:style w:type="paragraph" w:customStyle="1" w:styleId="6D217A8BA7CD418C9D5A5D6A5C4A49E4">
    <w:name w:val="6D217A8BA7CD418C9D5A5D6A5C4A49E4"/>
  </w:style>
  <w:style w:type="paragraph" w:customStyle="1" w:styleId="8F10676275C94EA9B0052179CCD66CF0">
    <w:name w:val="8F10676275C94EA9B0052179CCD66CF0"/>
  </w:style>
  <w:style w:type="paragraph" w:customStyle="1" w:styleId="097ECCEB70EF4357B7D0E51A7E194CEC">
    <w:name w:val="097ECCEB70EF4357B7D0E51A7E194CEC"/>
  </w:style>
  <w:style w:type="paragraph" w:customStyle="1" w:styleId="217DF6FCD5FC4D6D956F371ED525CDDE">
    <w:name w:val="217DF6FCD5FC4D6D956F371ED525CDDE"/>
  </w:style>
  <w:style w:type="paragraph" w:customStyle="1" w:styleId="D958AB850E6949BF8436BE25E3674287">
    <w:name w:val="D958AB850E6949BF8436BE25E3674287"/>
  </w:style>
  <w:style w:type="paragraph" w:customStyle="1" w:styleId="82A7A1C0FC114CF4B89C94840A3A55B8">
    <w:name w:val="82A7A1C0FC114CF4B89C94840A3A55B8"/>
  </w:style>
  <w:style w:type="paragraph" w:customStyle="1" w:styleId="96D18B838D004F9BA5CEB350CC5C1E14">
    <w:name w:val="96D18B838D004F9BA5CEB350CC5C1E14"/>
  </w:style>
  <w:style w:type="paragraph" w:customStyle="1" w:styleId="7341C3448C644A9698167A92F3787D16">
    <w:name w:val="7341C3448C644A9698167A92F3787D16"/>
  </w:style>
  <w:style w:type="paragraph" w:customStyle="1" w:styleId="EEA5867858C149228C8FD61894032291">
    <w:name w:val="EEA5867858C149228C8FD61894032291"/>
  </w:style>
  <w:style w:type="paragraph" w:customStyle="1" w:styleId="49F0D773FAB14EE7AA6050CBF481483F">
    <w:name w:val="49F0D773FAB14EE7AA6050CBF4814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{968F9340-95DA-4625-AF55-290D9B05AF4F}tf16402488_win32</Template>
  <TotalTime>41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13529</dc:creator>
  <cp:keywords/>
  <dc:description/>
  <cp:lastModifiedBy>Bryeona Mahaffy</cp:lastModifiedBy>
  <cp:revision>1</cp:revision>
  <dcterms:created xsi:type="dcterms:W3CDTF">2021-07-19T20:54:00Z</dcterms:created>
  <dcterms:modified xsi:type="dcterms:W3CDTF">2021-07-19T21:36:00Z</dcterms:modified>
  <cp:category/>
</cp:coreProperties>
</file>