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2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97"/>
      </w:tblGrid>
      <w:tr w:rsidR="00692703" w:rsidRPr="00CF1A49" w14:paraId="3FEB28EB" w14:textId="77777777" w:rsidTr="001A565C">
        <w:trPr>
          <w:trHeight w:hRule="exact" w:val="1335"/>
        </w:trPr>
        <w:tc>
          <w:tcPr>
            <w:tcW w:w="9397" w:type="dxa"/>
            <w:tcMar>
              <w:top w:w="0" w:type="dxa"/>
              <w:bottom w:w="0" w:type="dxa"/>
            </w:tcMar>
          </w:tcPr>
          <w:p w14:paraId="22F8FE05" w14:textId="2153E957" w:rsidR="00692703" w:rsidRPr="00FE1E82" w:rsidRDefault="0062143E" w:rsidP="00913946">
            <w:pPr>
              <w:pStyle w:val="Title"/>
              <w:rPr>
                <w:sz w:val="60"/>
                <w:szCs w:val="60"/>
              </w:rPr>
            </w:pPr>
            <w:r w:rsidRPr="00FE1E82">
              <w:rPr>
                <w:sz w:val="60"/>
                <w:szCs w:val="60"/>
              </w:rPr>
              <w:t>KELLY</w:t>
            </w:r>
            <w:r w:rsidR="00692703" w:rsidRPr="00FE1E82">
              <w:rPr>
                <w:sz w:val="60"/>
                <w:szCs w:val="60"/>
              </w:rPr>
              <w:t xml:space="preserve"> </w:t>
            </w:r>
            <w:r w:rsidR="003E31E3" w:rsidRPr="00FE1E82">
              <w:rPr>
                <w:rStyle w:val="IntenseEmphasis"/>
                <w:sz w:val="60"/>
                <w:szCs w:val="60"/>
              </w:rPr>
              <w:t>Lawrence</w:t>
            </w:r>
          </w:p>
          <w:p w14:paraId="4535BB3E" w14:textId="77777777" w:rsidR="00692703" w:rsidRPr="004D0CDE" w:rsidRDefault="0062143E" w:rsidP="00913946">
            <w:pPr>
              <w:pStyle w:val="ContactInfo"/>
              <w:contextualSpacing w:val="0"/>
              <w:rPr>
                <w:sz w:val="24"/>
                <w:szCs w:val="24"/>
              </w:rPr>
            </w:pPr>
            <w:r w:rsidRPr="004D0CDE">
              <w:rPr>
                <w:sz w:val="24"/>
                <w:szCs w:val="24"/>
              </w:rPr>
              <w:t xml:space="preserve">2700 Magnolia Springs Dr. Apt. 6204 </w:t>
            </w:r>
            <w:r w:rsidR="00692703" w:rsidRPr="004D0CD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Divider dot:"/>
                <w:tag w:val="Divider dot:"/>
                <w:id w:val="-1459182552"/>
                <w:placeholder>
                  <w:docPart w:val="7C69ACA2B72B42729ABCBEC345DA4C67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4D0CDE">
                  <w:rPr>
                    <w:sz w:val="24"/>
                    <w:szCs w:val="24"/>
                  </w:rPr>
                  <w:t>·</w:t>
                </w:r>
              </w:sdtContent>
            </w:sdt>
            <w:r w:rsidR="00692703" w:rsidRPr="004D0CDE">
              <w:rPr>
                <w:sz w:val="24"/>
                <w:szCs w:val="24"/>
              </w:rPr>
              <w:t xml:space="preserve"> </w:t>
            </w:r>
            <w:r w:rsidRPr="004D0CDE">
              <w:rPr>
                <w:sz w:val="24"/>
                <w:szCs w:val="24"/>
              </w:rPr>
              <w:t>859-325-3669</w:t>
            </w:r>
          </w:p>
          <w:p w14:paraId="395D008E" w14:textId="77777777" w:rsidR="00692703" w:rsidRPr="00CF1A49" w:rsidRDefault="0062143E" w:rsidP="00913946">
            <w:pPr>
              <w:pStyle w:val="ContactInfoEmphasis"/>
              <w:contextualSpacing w:val="0"/>
            </w:pPr>
            <w:r w:rsidRPr="004D0CDE">
              <w:rPr>
                <w:sz w:val="24"/>
                <w:szCs w:val="24"/>
              </w:rPr>
              <w:t>kellymichellesimpson@gmail.com</w:t>
            </w:r>
            <w:r w:rsidR="00692703" w:rsidRPr="004D0CD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Divider dot:"/>
                <w:tag w:val="Divider dot:"/>
                <w:id w:val="2000459528"/>
                <w:placeholder>
                  <w:docPart w:val="A21534417A7940179077F4FDFDA307A3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4D0CDE">
                  <w:rPr>
                    <w:sz w:val="24"/>
                    <w:szCs w:val="24"/>
                  </w:rPr>
                  <w:t>·</w:t>
                </w:r>
              </w:sdtContent>
            </w:sdt>
            <w:r w:rsidR="00692703" w:rsidRPr="004D0CDE">
              <w:rPr>
                <w:sz w:val="24"/>
                <w:szCs w:val="24"/>
              </w:rPr>
              <w:t xml:space="preserve"> </w:t>
            </w:r>
            <w:r w:rsidRPr="004D0CDE">
              <w:rPr>
                <w:rStyle w:val="vanity-namedomain"/>
                <w:rFonts w:ascii="Segoe UI" w:hAnsi="Segoe UI" w:cs="Segoe UI"/>
                <w:sz w:val="24"/>
                <w:szCs w:val="24"/>
                <w:bdr w:val="none" w:sz="0" w:space="0" w:color="auto" w:frame="1"/>
                <w:shd w:val="clear" w:color="auto" w:fill="FFFFFF"/>
              </w:rPr>
              <w:t>www.linkedin.com/in/</w:t>
            </w:r>
            <w:r w:rsidRPr="004D0CDE">
              <w:rPr>
                <w:rStyle w:val="vanity-namedisplay-name"/>
                <w:rFonts w:ascii="Segoe UI" w:hAnsi="Segoe UI" w:cs="Segoe UI"/>
                <w:sz w:val="24"/>
                <w:szCs w:val="24"/>
                <w:bdr w:val="none" w:sz="0" w:space="0" w:color="auto" w:frame="1"/>
                <w:shd w:val="clear" w:color="auto" w:fill="FFFFFF"/>
              </w:rPr>
              <w:t>kellymichellesimpson</w:t>
            </w:r>
            <w:r w:rsidR="00692703" w:rsidRPr="004D0CD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Divider dot:"/>
                <w:tag w:val="Divider dot:"/>
                <w:id w:val="759871761"/>
                <w:placeholder>
                  <w:docPart w:val="1080CEDA04E64792929BA63F85B09B53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4D0CDE">
                  <w:rPr>
                    <w:sz w:val="24"/>
                    <w:szCs w:val="24"/>
                  </w:rPr>
                  <w:t>·</w:t>
                </w:r>
              </w:sdtContent>
            </w:sdt>
            <w:r w:rsidR="00692703" w:rsidRPr="00CF1A49">
              <w:t xml:space="preserve"> </w:t>
            </w:r>
          </w:p>
        </w:tc>
      </w:tr>
      <w:tr w:rsidR="009571D8" w:rsidRPr="00CF1A49" w14:paraId="41F3A186" w14:textId="77777777" w:rsidTr="001A565C">
        <w:trPr>
          <w:trHeight w:val="744"/>
        </w:trPr>
        <w:tc>
          <w:tcPr>
            <w:tcW w:w="9397" w:type="dxa"/>
            <w:tcMar>
              <w:top w:w="432" w:type="dxa"/>
            </w:tcMar>
          </w:tcPr>
          <w:p w14:paraId="3B8D9756" w14:textId="77777777" w:rsidR="001755A8" w:rsidRPr="004D0CDE" w:rsidRDefault="0062143E" w:rsidP="00913946">
            <w:pPr>
              <w:contextualSpacing w:val="0"/>
              <w:rPr>
                <w:sz w:val="24"/>
                <w:szCs w:val="24"/>
              </w:rPr>
            </w:pPr>
            <w:r w:rsidRPr="004D0CDE">
              <w:rPr>
                <w:sz w:val="24"/>
                <w:szCs w:val="24"/>
              </w:rPr>
              <w:t>A compassionate and hard-working Registered Nurse who brings experience, care, and extensive knowledge to help improve the lives of patients. Skilled in First Aid, Customer Service, Microsoft Excel, Microsoft Word, and Microsoft PowerPoint.</w:t>
            </w:r>
          </w:p>
        </w:tc>
      </w:tr>
    </w:tbl>
    <w:p w14:paraId="3A885F02" w14:textId="77777777" w:rsidR="004E01EB" w:rsidRPr="00CF1A49" w:rsidRDefault="00413F8D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35475166193E4E5E9E4F3E3C1FDD8AC4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252A1AA9" w14:textId="77777777" w:rsidTr="00FE1E82">
        <w:trPr>
          <w:trHeight w:val="1066"/>
        </w:trPr>
        <w:tc>
          <w:tcPr>
            <w:tcW w:w="9355" w:type="dxa"/>
          </w:tcPr>
          <w:p w14:paraId="1CB19497" w14:textId="77777777" w:rsidR="001D0BF1" w:rsidRPr="00A516EE" w:rsidRDefault="0062143E" w:rsidP="001D0BF1">
            <w:pPr>
              <w:pStyle w:val="Heading3"/>
              <w:contextualSpacing w:val="0"/>
              <w:outlineLvl w:val="2"/>
              <w:rPr>
                <w:sz w:val="24"/>
              </w:rPr>
            </w:pPr>
            <w:r w:rsidRPr="00A516EE">
              <w:rPr>
                <w:sz w:val="24"/>
              </w:rPr>
              <w:t>JUNE 2019</w:t>
            </w:r>
            <w:r w:rsidR="001D0BF1" w:rsidRPr="00A516EE">
              <w:rPr>
                <w:sz w:val="24"/>
              </w:rPr>
              <w:t xml:space="preserve"> – </w:t>
            </w:r>
            <w:r w:rsidRPr="00A516EE">
              <w:rPr>
                <w:sz w:val="24"/>
              </w:rPr>
              <w:t>CURRENT</w:t>
            </w:r>
          </w:p>
          <w:p w14:paraId="639E158F" w14:textId="34EEEC18" w:rsidR="001D0BF1" w:rsidRDefault="0062143E" w:rsidP="001D0BF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REGISTERED NURSE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BAPTIST HEALTH LEXINGTON</w:t>
            </w:r>
          </w:p>
          <w:p w14:paraId="4CE42FAE" w14:textId="6A5656BC" w:rsidR="00824F20" w:rsidRPr="00160036" w:rsidRDefault="004D0CDE" w:rsidP="00160036">
            <w:pPr>
              <w:rPr>
                <w:sz w:val="24"/>
                <w:szCs w:val="24"/>
              </w:rPr>
            </w:pPr>
            <w:r w:rsidRPr="004D0CDE">
              <w:rPr>
                <w:sz w:val="24"/>
                <w:szCs w:val="24"/>
              </w:rPr>
              <w:t>DIRECTOR</w:t>
            </w:r>
            <w:r>
              <w:rPr>
                <w:sz w:val="24"/>
                <w:szCs w:val="24"/>
              </w:rPr>
              <w:t xml:space="preserve">: </w:t>
            </w:r>
            <w:r w:rsidR="00160036">
              <w:rPr>
                <w:sz w:val="24"/>
                <w:szCs w:val="24"/>
              </w:rPr>
              <w:t>T.MOORE</w:t>
            </w:r>
            <w:r>
              <w:rPr>
                <w:sz w:val="24"/>
                <w:szCs w:val="24"/>
              </w:rPr>
              <w:t>7@BHSI.COM</w:t>
            </w:r>
          </w:p>
          <w:p w14:paraId="42ADEB56" w14:textId="77777777" w:rsidR="001E3120" w:rsidRPr="00FE1E82" w:rsidRDefault="00C869B6" w:rsidP="001D0BF1">
            <w:pPr>
              <w:contextualSpacing w:val="0"/>
              <w:rPr>
                <w:sz w:val="20"/>
                <w:szCs w:val="20"/>
              </w:rPr>
            </w:pPr>
            <w:r w:rsidRPr="00A516EE">
              <w:rPr>
                <w:rFonts w:ascii="Open Sans" w:hAnsi="Open Sans"/>
                <w:color w:val="444444"/>
                <w:sz w:val="24"/>
                <w:szCs w:val="24"/>
                <w:shd w:val="clear" w:color="auto" w:fill="FFFFFF"/>
              </w:rPr>
              <w:t>The Mother-Baby nurse is tasked with caring for both mother and newborn baby once a birth has taken place. This nurse utilizes a strong set of skills to recognize and act upon postpartum emergencies for both patients.</w:t>
            </w:r>
          </w:p>
        </w:tc>
      </w:tr>
      <w:tr w:rsidR="00F61DF9" w:rsidRPr="00CF1A49" w14:paraId="7031B2D4" w14:textId="77777777" w:rsidTr="00F61DF9">
        <w:tc>
          <w:tcPr>
            <w:tcW w:w="9355" w:type="dxa"/>
            <w:tcMar>
              <w:top w:w="216" w:type="dxa"/>
            </w:tcMar>
          </w:tcPr>
          <w:p w14:paraId="5B4D85C2" w14:textId="77777777" w:rsidR="00F61DF9" w:rsidRPr="00A516EE" w:rsidRDefault="0062143E" w:rsidP="00F61DF9">
            <w:pPr>
              <w:pStyle w:val="Heading3"/>
              <w:contextualSpacing w:val="0"/>
              <w:outlineLvl w:val="2"/>
              <w:rPr>
                <w:sz w:val="24"/>
              </w:rPr>
            </w:pPr>
            <w:r w:rsidRPr="00A516EE">
              <w:rPr>
                <w:sz w:val="24"/>
              </w:rPr>
              <w:t>AUGUST 2016</w:t>
            </w:r>
            <w:r w:rsidR="00F61DF9" w:rsidRPr="00A516EE">
              <w:rPr>
                <w:sz w:val="24"/>
              </w:rPr>
              <w:t xml:space="preserve"> – </w:t>
            </w:r>
            <w:r w:rsidRPr="00A516EE">
              <w:rPr>
                <w:sz w:val="24"/>
              </w:rPr>
              <w:t>MAY 2019</w:t>
            </w:r>
          </w:p>
          <w:p w14:paraId="48113E70" w14:textId="2D34A216" w:rsidR="00F61DF9" w:rsidRDefault="0062143E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PATIENT CARE TECHNICIAN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BAPTIST HEALTH LEXINGTON</w:t>
            </w:r>
          </w:p>
          <w:p w14:paraId="573AFB69" w14:textId="01C2C19E" w:rsidR="00160036" w:rsidRPr="00160036" w:rsidRDefault="004D0CDE" w:rsidP="00F61DF9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>
              <w:rPr>
                <w:rStyle w:val="SubtleReference"/>
                <w:sz w:val="24"/>
                <w:szCs w:val="24"/>
              </w:rPr>
              <w:t xml:space="preserve">DIRECTOR: </w:t>
            </w:r>
            <w:r w:rsidR="00160036" w:rsidRPr="00160036">
              <w:rPr>
                <w:rStyle w:val="SubtleReference"/>
                <w:sz w:val="24"/>
                <w:szCs w:val="24"/>
              </w:rPr>
              <w:t>tmoore7@BHSI.com</w:t>
            </w:r>
          </w:p>
          <w:p w14:paraId="58953C28" w14:textId="0D4A5E70" w:rsidR="00F61DF9" w:rsidRPr="00A516EE" w:rsidRDefault="00C869B6" w:rsidP="00F61DF9">
            <w:pPr>
              <w:rPr>
                <w:rFonts w:ascii="Open Sans" w:hAnsi="Open Sans" w:cs="Open Sans"/>
                <w:sz w:val="24"/>
                <w:szCs w:val="24"/>
              </w:rPr>
            </w:pPr>
            <w:r w:rsidRPr="00A516EE">
              <w:rPr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The Patient Care Technician is responsible for providing nursing assistance and patient care to provide for the comfort, safety and personal needs of patients. </w:t>
            </w:r>
          </w:p>
        </w:tc>
      </w:tr>
    </w:tbl>
    <w:sdt>
      <w:sdtPr>
        <w:alias w:val="Education:"/>
        <w:tag w:val="Education:"/>
        <w:id w:val="-1908763273"/>
        <w:placeholder>
          <w:docPart w:val="FCDEBEBA93CC4677A165678574B6D293"/>
        </w:placeholder>
        <w:temporary/>
        <w:showingPlcHdr/>
        <w15:appearance w15:val="hidden"/>
      </w:sdtPr>
      <w:sdtEndPr/>
      <w:sdtContent>
        <w:p w14:paraId="3DA66939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42E6815D" w14:textId="77777777" w:rsidTr="00A516EE">
        <w:trPr>
          <w:trHeight w:val="1867"/>
        </w:trPr>
        <w:tc>
          <w:tcPr>
            <w:tcW w:w="9355" w:type="dxa"/>
          </w:tcPr>
          <w:p w14:paraId="54A5E915" w14:textId="158F48F7" w:rsidR="00CC73A0" w:rsidRPr="00A516EE" w:rsidRDefault="00824F20" w:rsidP="00CC73A0">
            <w:pPr>
              <w:pStyle w:val="Heading3"/>
              <w:outlineLvl w:val="2"/>
              <w:rPr>
                <w:sz w:val="24"/>
              </w:rPr>
            </w:pPr>
            <w:r w:rsidRPr="00A516EE">
              <w:rPr>
                <w:sz w:val="24"/>
              </w:rPr>
              <w:t xml:space="preserve">January 2020- </w:t>
            </w:r>
            <w:r w:rsidR="0000767B" w:rsidRPr="00A516EE">
              <w:rPr>
                <w:sz w:val="24"/>
              </w:rPr>
              <w:t>June</w:t>
            </w:r>
            <w:r w:rsidR="00CC73A0" w:rsidRPr="00A516EE">
              <w:rPr>
                <w:sz w:val="24"/>
              </w:rPr>
              <w:t xml:space="preserve"> 20</w:t>
            </w:r>
            <w:r w:rsidR="00FE1E82" w:rsidRPr="00A516EE">
              <w:rPr>
                <w:sz w:val="24"/>
              </w:rPr>
              <w:t>2</w:t>
            </w:r>
            <w:r w:rsidR="00E24BB1" w:rsidRPr="00A516EE">
              <w:rPr>
                <w:sz w:val="24"/>
              </w:rPr>
              <w:t>1</w:t>
            </w:r>
          </w:p>
          <w:p w14:paraId="7BC13FDB" w14:textId="73CBCBB2" w:rsidR="00FE1E82" w:rsidRPr="00DD0DD7" w:rsidRDefault="00FE1E82" w:rsidP="00CC73A0">
            <w:pPr>
              <w:pStyle w:val="Heading3"/>
              <w:contextualSpacing w:val="0"/>
              <w:outlineLvl w:val="2"/>
              <w:rPr>
                <w:b w:val="0"/>
                <w:bCs/>
                <w:sz w:val="26"/>
                <w:szCs w:val="26"/>
              </w:rPr>
            </w:pPr>
            <w:r>
              <w:rPr>
                <w:color w:val="1D824C" w:themeColor="accent1"/>
                <w:sz w:val="26"/>
                <w:szCs w:val="26"/>
              </w:rPr>
              <w:t>Bachelor OF SCIENCE</w:t>
            </w:r>
            <w:r w:rsidR="00D309EA">
              <w:rPr>
                <w:color w:val="1D824C" w:themeColor="accent1"/>
                <w:sz w:val="26"/>
                <w:szCs w:val="26"/>
              </w:rPr>
              <w:t xml:space="preserve"> in nursing</w:t>
            </w:r>
            <w:r w:rsidR="00CC73A0" w:rsidRPr="00CC73A0">
              <w:t xml:space="preserve">, </w:t>
            </w:r>
            <w:r>
              <w:rPr>
                <w:b w:val="0"/>
                <w:bCs/>
                <w:sz w:val="26"/>
                <w:szCs w:val="26"/>
              </w:rPr>
              <w:t>Western Governers university</w:t>
            </w:r>
          </w:p>
          <w:p w14:paraId="493D3526" w14:textId="6C524FC4" w:rsidR="00FE1E82" w:rsidRDefault="0084682B" w:rsidP="001D0BF1">
            <w:pPr>
              <w:pStyle w:val="Heading3"/>
              <w:contextualSpacing w:val="0"/>
              <w:outlineLvl w:val="2"/>
              <w:rPr>
                <w:sz w:val="24"/>
              </w:rPr>
            </w:pPr>
            <w:r w:rsidRPr="00A516EE">
              <w:rPr>
                <w:sz w:val="24"/>
              </w:rPr>
              <w:t xml:space="preserve">August 2017- </w:t>
            </w:r>
            <w:r w:rsidR="0062143E" w:rsidRPr="00A516EE">
              <w:rPr>
                <w:sz w:val="24"/>
              </w:rPr>
              <w:t>MAY 2019</w:t>
            </w:r>
          </w:p>
          <w:p w14:paraId="2CCB05D2" w14:textId="77777777" w:rsidR="00DD0DD7" w:rsidRPr="00A516EE" w:rsidRDefault="00DD0DD7" w:rsidP="001D0BF1">
            <w:pPr>
              <w:pStyle w:val="Heading3"/>
              <w:contextualSpacing w:val="0"/>
              <w:outlineLvl w:val="2"/>
              <w:rPr>
                <w:sz w:val="24"/>
              </w:rPr>
            </w:pPr>
          </w:p>
          <w:p w14:paraId="3A680076" w14:textId="77777777" w:rsidR="007538DC" w:rsidRPr="00CF1A49" w:rsidRDefault="0062143E" w:rsidP="0062143E">
            <w:pPr>
              <w:pStyle w:val="Heading2"/>
              <w:contextualSpacing w:val="0"/>
              <w:outlineLvl w:val="1"/>
            </w:pPr>
            <w:r>
              <w:t>ASSOCIATES IN APPLIED SCIENCE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BLUEGRASS COMMUNITY &amp; TECHNICAL COLLEGE</w:t>
            </w:r>
          </w:p>
        </w:tc>
      </w:tr>
      <w:tr w:rsidR="00F61DF9" w:rsidRPr="00CF1A49" w14:paraId="2780E2C9" w14:textId="77777777" w:rsidTr="00F61DF9">
        <w:tc>
          <w:tcPr>
            <w:tcW w:w="9355" w:type="dxa"/>
            <w:tcMar>
              <w:top w:w="216" w:type="dxa"/>
            </w:tcMar>
          </w:tcPr>
          <w:p w14:paraId="1FFDA61A" w14:textId="443F69BE" w:rsidR="00F61DF9" w:rsidRPr="00A516EE" w:rsidRDefault="007A6276" w:rsidP="00F61DF9">
            <w:pPr>
              <w:pStyle w:val="Heading3"/>
              <w:contextualSpacing w:val="0"/>
              <w:outlineLvl w:val="2"/>
              <w:rPr>
                <w:sz w:val="24"/>
              </w:rPr>
            </w:pPr>
            <w:r w:rsidRPr="00A516EE">
              <w:rPr>
                <w:sz w:val="24"/>
              </w:rPr>
              <w:t xml:space="preserve">May 2016- </w:t>
            </w:r>
            <w:r w:rsidR="0062143E" w:rsidRPr="00A516EE">
              <w:rPr>
                <w:sz w:val="24"/>
              </w:rPr>
              <w:t>AUGUST</w:t>
            </w:r>
            <w:r w:rsidR="00F61DF9" w:rsidRPr="00A516EE">
              <w:rPr>
                <w:sz w:val="24"/>
              </w:rPr>
              <w:t xml:space="preserve"> </w:t>
            </w:r>
            <w:r w:rsidR="0062143E" w:rsidRPr="00A516EE">
              <w:rPr>
                <w:sz w:val="24"/>
              </w:rPr>
              <w:t>2018</w:t>
            </w:r>
          </w:p>
          <w:p w14:paraId="60D9FAB3" w14:textId="77777777" w:rsidR="00F61DF9" w:rsidRPr="00CF1A49" w:rsidRDefault="0062143E" w:rsidP="00F61DF9">
            <w:pPr>
              <w:pStyle w:val="Heading2"/>
              <w:contextualSpacing w:val="0"/>
              <w:outlineLvl w:val="1"/>
            </w:pPr>
            <w:r>
              <w:t>ASSOCIATES IN ARTS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BLUEGRASS COMMUNITY &amp; TECHNICAL COLLEGE</w:t>
            </w:r>
          </w:p>
          <w:p w14:paraId="25739B44" w14:textId="77777777" w:rsidR="00F61DF9" w:rsidRDefault="00F61DF9" w:rsidP="00F61DF9"/>
          <w:p w14:paraId="5F184B4E" w14:textId="6C2230C2" w:rsidR="0062143E" w:rsidRPr="00A516EE" w:rsidRDefault="007A6276" w:rsidP="0062143E">
            <w:pPr>
              <w:pStyle w:val="Heading3"/>
              <w:contextualSpacing w:val="0"/>
              <w:outlineLvl w:val="2"/>
              <w:rPr>
                <w:sz w:val="24"/>
              </w:rPr>
            </w:pPr>
            <w:r w:rsidRPr="00A516EE">
              <w:rPr>
                <w:sz w:val="24"/>
              </w:rPr>
              <w:t xml:space="preserve">May 2016- </w:t>
            </w:r>
            <w:r w:rsidR="0062143E" w:rsidRPr="00A516EE">
              <w:rPr>
                <w:sz w:val="24"/>
              </w:rPr>
              <w:t>MAY 2017</w:t>
            </w:r>
          </w:p>
          <w:p w14:paraId="420DD3BD" w14:textId="77777777" w:rsidR="0062143E" w:rsidRDefault="0062143E" w:rsidP="0062143E">
            <w:pPr>
              <w:pStyle w:val="Heading2"/>
              <w:contextualSpacing w:val="0"/>
              <w:outlineLvl w:val="1"/>
            </w:pPr>
            <w:r>
              <w:t>ASSOCIATES IN SCIENCE</w:t>
            </w:r>
            <w:r w:rsidRPr="00CF1A49">
              <w:t xml:space="preserve">, </w:t>
            </w:r>
            <w:r>
              <w:rPr>
                <w:rStyle w:val="SubtleReference"/>
              </w:rPr>
              <w:t>BLUEGRASS COMMUNITY &amp; TECHNICAL COLLEGE</w:t>
            </w:r>
          </w:p>
        </w:tc>
      </w:tr>
    </w:tbl>
    <w:p w14:paraId="6943D34B" w14:textId="721E2935" w:rsidR="00AD782D" w:rsidRPr="00CF1A49" w:rsidRDefault="0062143E" w:rsidP="0062312F">
      <w:pPr>
        <w:pStyle w:val="Heading1"/>
      </w:pPr>
      <w:r>
        <w:t>CERTIFICATIONS</w:t>
      </w:r>
    </w:p>
    <w:p w14:paraId="24C75444" w14:textId="294FAE6C" w:rsidR="003E4FD9" w:rsidRPr="00DD0DD7" w:rsidRDefault="00C869B6" w:rsidP="003E4FD9">
      <w:pPr>
        <w:rPr>
          <w:sz w:val="24"/>
          <w:szCs w:val="24"/>
        </w:rPr>
      </w:pPr>
      <w:r w:rsidRPr="00A516EE">
        <w:rPr>
          <w:sz w:val="24"/>
          <w:szCs w:val="24"/>
        </w:rPr>
        <w:t>Registered Nurse</w:t>
      </w:r>
      <w:r w:rsidR="00DD0DD7">
        <w:rPr>
          <w:sz w:val="24"/>
          <w:szCs w:val="24"/>
        </w:rPr>
        <w:t xml:space="preserve">, </w:t>
      </w:r>
      <w:r w:rsidRPr="00A516EE">
        <w:rPr>
          <w:sz w:val="24"/>
          <w:szCs w:val="24"/>
        </w:rPr>
        <w:t>Neonatal Resuscitation Program</w:t>
      </w:r>
      <w:r w:rsidR="00DD0DD7">
        <w:rPr>
          <w:sz w:val="24"/>
          <w:szCs w:val="24"/>
        </w:rPr>
        <w:t xml:space="preserve">, </w:t>
      </w:r>
      <w:r w:rsidRPr="00A516EE">
        <w:rPr>
          <w:sz w:val="24"/>
          <w:szCs w:val="24"/>
        </w:rPr>
        <w:t>Basic Life Suppor</w:t>
      </w:r>
      <w:r w:rsidR="00DD0DD7">
        <w:rPr>
          <w:sz w:val="24"/>
          <w:szCs w:val="24"/>
        </w:rPr>
        <w:t>t</w:t>
      </w:r>
    </w:p>
    <w:sectPr w:rsidR="003E4FD9" w:rsidRPr="00DD0DD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7724" w14:textId="77777777" w:rsidR="007F6D0A" w:rsidRDefault="007F6D0A" w:rsidP="0068194B">
      <w:r>
        <w:separator/>
      </w:r>
    </w:p>
    <w:p w14:paraId="4C6F6D8E" w14:textId="77777777" w:rsidR="007F6D0A" w:rsidRDefault="007F6D0A"/>
    <w:p w14:paraId="69CAB361" w14:textId="77777777" w:rsidR="007F6D0A" w:rsidRDefault="007F6D0A"/>
  </w:endnote>
  <w:endnote w:type="continuationSeparator" w:id="0">
    <w:p w14:paraId="4C1B83BC" w14:textId="77777777" w:rsidR="007F6D0A" w:rsidRDefault="007F6D0A" w:rsidP="0068194B">
      <w:r>
        <w:continuationSeparator/>
      </w:r>
    </w:p>
    <w:p w14:paraId="569994AB" w14:textId="77777777" w:rsidR="007F6D0A" w:rsidRDefault="007F6D0A"/>
    <w:p w14:paraId="5CE94800" w14:textId="77777777" w:rsidR="007F6D0A" w:rsidRDefault="007F6D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1A3E5F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6F50D" w14:textId="77777777" w:rsidR="007F6D0A" w:rsidRDefault="007F6D0A" w:rsidP="0068194B">
      <w:r>
        <w:separator/>
      </w:r>
    </w:p>
    <w:p w14:paraId="2D73C7CB" w14:textId="77777777" w:rsidR="007F6D0A" w:rsidRDefault="007F6D0A"/>
    <w:p w14:paraId="4DC488F1" w14:textId="77777777" w:rsidR="007F6D0A" w:rsidRDefault="007F6D0A"/>
  </w:footnote>
  <w:footnote w:type="continuationSeparator" w:id="0">
    <w:p w14:paraId="61C49FCC" w14:textId="77777777" w:rsidR="007F6D0A" w:rsidRDefault="007F6D0A" w:rsidP="0068194B">
      <w:r>
        <w:continuationSeparator/>
      </w:r>
    </w:p>
    <w:p w14:paraId="4F3349D9" w14:textId="77777777" w:rsidR="007F6D0A" w:rsidRDefault="007F6D0A"/>
    <w:p w14:paraId="7DA4E385" w14:textId="77777777" w:rsidR="007F6D0A" w:rsidRDefault="007F6D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79DA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0687A7" wp14:editId="068ED7F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3CF4CAC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A1F0267"/>
    <w:multiLevelType w:val="hybridMultilevel"/>
    <w:tmpl w:val="B6B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75D4991"/>
    <w:multiLevelType w:val="hybridMultilevel"/>
    <w:tmpl w:val="1450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3E"/>
    <w:rsid w:val="000001EF"/>
    <w:rsid w:val="00007322"/>
    <w:rsid w:val="0000767B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0036"/>
    <w:rsid w:val="00163668"/>
    <w:rsid w:val="00171566"/>
    <w:rsid w:val="00174676"/>
    <w:rsid w:val="001755A8"/>
    <w:rsid w:val="00184014"/>
    <w:rsid w:val="00192008"/>
    <w:rsid w:val="001A565C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E31E3"/>
    <w:rsid w:val="003E4FD9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0CDE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143E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A6276"/>
    <w:rsid w:val="007C0566"/>
    <w:rsid w:val="007C606B"/>
    <w:rsid w:val="007E6A61"/>
    <w:rsid w:val="007F6D0A"/>
    <w:rsid w:val="00801140"/>
    <w:rsid w:val="00803404"/>
    <w:rsid w:val="00824F20"/>
    <w:rsid w:val="00834955"/>
    <w:rsid w:val="0084682B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6EE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869B6"/>
    <w:rsid w:val="00CA4B4D"/>
    <w:rsid w:val="00CB35C3"/>
    <w:rsid w:val="00CC73A0"/>
    <w:rsid w:val="00CD323D"/>
    <w:rsid w:val="00CE4030"/>
    <w:rsid w:val="00CE64B3"/>
    <w:rsid w:val="00CF1A49"/>
    <w:rsid w:val="00D0630C"/>
    <w:rsid w:val="00D243A9"/>
    <w:rsid w:val="00D305E5"/>
    <w:rsid w:val="00D309EA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D0DD7"/>
    <w:rsid w:val="00DE0FAA"/>
    <w:rsid w:val="00DE136D"/>
    <w:rsid w:val="00DE6534"/>
    <w:rsid w:val="00DF4D6C"/>
    <w:rsid w:val="00E01923"/>
    <w:rsid w:val="00E14498"/>
    <w:rsid w:val="00E2397A"/>
    <w:rsid w:val="00E24BB1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1E82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1E7A7B"/>
  <w15:chartTrackingRefBased/>
  <w15:docId w15:val="{7FB4ED4B-E402-46BC-9CD1-1F5947D1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vanity-namedomain">
    <w:name w:val="vanity-name__domain"/>
    <w:basedOn w:val="DefaultParagraphFont"/>
    <w:rsid w:val="0062143E"/>
  </w:style>
  <w:style w:type="character" w:customStyle="1" w:styleId="vanity-namedisplay-name">
    <w:name w:val="vanity-name__display-name"/>
    <w:basedOn w:val="DefaultParagraphFont"/>
    <w:rsid w:val="00621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y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69ACA2B72B42729ABCBEC345DA4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56045-879D-4207-B3E3-C357ACE207D8}"/>
      </w:docPartPr>
      <w:docPartBody>
        <w:p w:rsidR="00356443" w:rsidRDefault="00CF11B4">
          <w:pPr>
            <w:pStyle w:val="7C69ACA2B72B42729ABCBEC345DA4C67"/>
          </w:pPr>
          <w:r w:rsidRPr="00CF1A49">
            <w:t>·</w:t>
          </w:r>
        </w:p>
      </w:docPartBody>
    </w:docPart>
    <w:docPart>
      <w:docPartPr>
        <w:name w:val="A21534417A7940179077F4FDFDA30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2064E-F2DF-46CA-B810-ED4C934B7E24}"/>
      </w:docPartPr>
      <w:docPartBody>
        <w:p w:rsidR="00356443" w:rsidRDefault="00CF11B4">
          <w:pPr>
            <w:pStyle w:val="A21534417A7940179077F4FDFDA307A3"/>
          </w:pPr>
          <w:r w:rsidRPr="00CF1A49">
            <w:t>·</w:t>
          </w:r>
        </w:p>
      </w:docPartBody>
    </w:docPart>
    <w:docPart>
      <w:docPartPr>
        <w:name w:val="1080CEDA04E64792929BA63F85B09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B3EC0-1FDD-479A-875C-4DA2B45ED433}"/>
      </w:docPartPr>
      <w:docPartBody>
        <w:p w:rsidR="00356443" w:rsidRDefault="00CF11B4">
          <w:pPr>
            <w:pStyle w:val="1080CEDA04E64792929BA63F85B09B53"/>
          </w:pPr>
          <w:r w:rsidRPr="00CF1A49">
            <w:t>·</w:t>
          </w:r>
        </w:p>
      </w:docPartBody>
    </w:docPart>
    <w:docPart>
      <w:docPartPr>
        <w:name w:val="35475166193E4E5E9E4F3E3C1FDD8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6A394-3E6B-40B9-9AE9-35DCC3EA2374}"/>
      </w:docPartPr>
      <w:docPartBody>
        <w:p w:rsidR="00356443" w:rsidRDefault="00CF11B4">
          <w:pPr>
            <w:pStyle w:val="35475166193E4E5E9E4F3E3C1FDD8AC4"/>
          </w:pPr>
          <w:r w:rsidRPr="00CF1A49">
            <w:t>Experience</w:t>
          </w:r>
        </w:p>
      </w:docPartBody>
    </w:docPart>
    <w:docPart>
      <w:docPartPr>
        <w:name w:val="FCDEBEBA93CC4677A165678574B6D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0D2F0-C4C9-44C4-937F-8056B698041D}"/>
      </w:docPartPr>
      <w:docPartBody>
        <w:p w:rsidR="00356443" w:rsidRDefault="00CF11B4">
          <w:pPr>
            <w:pStyle w:val="FCDEBEBA93CC4677A165678574B6D293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B4"/>
    <w:rsid w:val="00356443"/>
    <w:rsid w:val="005A00B0"/>
    <w:rsid w:val="00852A1A"/>
    <w:rsid w:val="00C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7C69ACA2B72B42729ABCBEC345DA4C67">
    <w:name w:val="7C69ACA2B72B42729ABCBEC345DA4C67"/>
  </w:style>
  <w:style w:type="paragraph" w:customStyle="1" w:styleId="A21534417A7940179077F4FDFDA307A3">
    <w:name w:val="A21534417A7940179077F4FDFDA307A3"/>
  </w:style>
  <w:style w:type="paragraph" w:customStyle="1" w:styleId="1080CEDA04E64792929BA63F85B09B53">
    <w:name w:val="1080CEDA04E64792929BA63F85B09B53"/>
  </w:style>
  <w:style w:type="paragraph" w:customStyle="1" w:styleId="35475166193E4E5E9E4F3E3C1FDD8AC4">
    <w:name w:val="35475166193E4E5E9E4F3E3C1FDD8AC4"/>
  </w:style>
  <w:style w:type="character" w:styleId="SubtleReference">
    <w:name w:val="Subtle Reference"/>
    <w:basedOn w:val="DefaultParagraphFont"/>
    <w:uiPriority w:val="10"/>
    <w:qFormat/>
    <w:rsid w:val="00CF11B4"/>
    <w:rPr>
      <w:b/>
      <w:caps w:val="0"/>
      <w:smallCaps/>
      <w:color w:val="595959" w:themeColor="text1" w:themeTint="A6"/>
    </w:rPr>
  </w:style>
  <w:style w:type="paragraph" w:customStyle="1" w:styleId="FCDEBEBA93CC4677A165678574B6D293">
    <w:name w:val="FCDEBEBA93CC4677A165678574B6D2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Simpson</dc:creator>
  <cp:keywords/>
  <dc:description/>
  <cp:lastModifiedBy>Kelly Simpson</cp:lastModifiedBy>
  <cp:revision>2</cp:revision>
  <dcterms:created xsi:type="dcterms:W3CDTF">2021-11-03T18:49:00Z</dcterms:created>
  <dcterms:modified xsi:type="dcterms:W3CDTF">2021-11-03T18:49:00Z</dcterms:modified>
  <cp:category/>
</cp:coreProperties>
</file>