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6614" w14:textId="14414CA6" w:rsidR="00816216" w:rsidRDefault="003646B1" w:rsidP="00063388">
      <w:pPr>
        <w:pStyle w:val="Title"/>
        <w:spacing w:after="0"/>
      </w:pPr>
      <w:r>
        <w:t>Rebecca Burch</w:t>
      </w:r>
    </w:p>
    <w:p w14:paraId="1BEFCAEF" w14:textId="2A67C378" w:rsidR="00141A4C" w:rsidRDefault="003646B1" w:rsidP="00063388">
      <w:pPr>
        <w:spacing w:after="0"/>
      </w:pPr>
      <w:r>
        <w:t>23400 CR 280, Glencoe, OK 74032</w:t>
      </w:r>
      <w:r w:rsidR="00141A4C">
        <w:t> | </w:t>
      </w:r>
      <w:r>
        <w:t>405-762-1680</w:t>
      </w:r>
      <w:r w:rsidR="00141A4C">
        <w:t> | </w:t>
      </w:r>
      <w:hyperlink r:id="rId8" w:history="1">
        <w:r w:rsidR="00994462" w:rsidRPr="00C51843">
          <w:rPr>
            <w:rStyle w:val="Hyperlink"/>
          </w:rPr>
          <w:t>cactusflower1016@yahoo.com</w:t>
        </w:r>
      </w:hyperlink>
    </w:p>
    <w:p w14:paraId="121A8450" w14:textId="77777777" w:rsidR="00994462" w:rsidRDefault="00994462" w:rsidP="00063388">
      <w:pPr>
        <w:spacing w:after="0"/>
      </w:pPr>
    </w:p>
    <w:p w14:paraId="5948F91B" w14:textId="77777777" w:rsidR="006270A9" w:rsidRDefault="00EC3446" w:rsidP="00063388">
      <w:pPr>
        <w:pStyle w:val="Heading1"/>
        <w:spacing w:before="0" w:after="0"/>
      </w:pPr>
      <w:sdt>
        <w:sdtPr>
          <w:alias w:val="Objective:"/>
          <w:tag w:val="Objective:"/>
          <w:id w:val="-731932020"/>
          <w:placeholder>
            <w:docPart w:val="9FBFE53EC0774C3C96E116B3675FA758"/>
          </w:placeholder>
          <w:temporary/>
          <w:showingPlcHdr/>
          <w15:appearance w15:val="hidden"/>
        </w:sdtPr>
        <w:sdtEndPr/>
        <w:sdtContent>
          <w:r w:rsidR="009D5933">
            <w:t>Objective</w:t>
          </w:r>
        </w:sdtContent>
      </w:sdt>
    </w:p>
    <w:p w14:paraId="6ACB8219" w14:textId="01971CB0" w:rsidR="00994462" w:rsidRDefault="009C7834" w:rsidP="00063388">
      <w:pPr>
        <w:spacing w:after="0"/>
      </w:pPr>
      <w:r>
        <w:t xml:space="preserve">Experienced registered nurse seeking </w:t>
      </w:r>
      <w:r w:rsidR="005F53EE">
        <w:t xml:space="preserve">labor &amp; delivery </w:t>
      </w:r>
      <w:r>
        <w:t>position to utilize skills in assessment and communication to deliver high-quality patient care.</w:t>
      </w:r>
    </w:p>
    <w:sdt>
      <w:sdtPr>
        <w:alias w:val="Education:"/>
        <w:tag w:val="Education:"/>
        <w:id w:val="807127995"/>
        <w:placeholder>
          <w:docPart w:val="E508FAC2D3DC41648E83C8FEF8BFB30D"/>
        </w:placeholder>
        <w:temporary/>
        <w:showingPlcHdr/>
        <w15:appearance w15:val="hidden"/>
      </w:sdtPr>
      <w:sdtEndPr/>
      <w:sdtContent>
        <w:p w14:paraId="35950AE3" w14:textId="0C685C6E" w:rsidR="006270A9" w:rsidRDefault="009D5933" w:rsidP="00063388">
          <w:pPr>
            <w:pStyle w:val="Heading1"/>
            <w:spacing w:before="0" w:after="0"/>
          </w:pPr>
          <w:r>
            <w:t>Education</w:t>
          </w:r>
        </w:p>
      </w:sdtContent>
    </w:sdt>
    <w:p w14:paraId="31CF8600" w14:textId="77777777" w:rsidR="006270A9" w:rsidRDefault="003646B1" w:rsidP="00063388">
      <w:pPr>
        <w:pStyle w:val="Heading2"/>
        <w:spacing w:before="0" w:after="0"/>
      </w:pPr>
      <w:r>
        <w:t>associates of applied science</w:t>
      </w:r>
      <w:r w:rsidR="009D5933">
        <w:t> | </w:t>
      </w:r>
      <w:r>
        <w:t>5/6/2017</w:t>
      </w:r>
      <w:r w:rsidR="009D5933">
        <w:t> | </w:t>
      </w:r>
      <w:r>
        <w:t>northern oklahoma college</w:t>
      </w:r>
    </w:p>
    <w:p w14:paraId="0154782F" w14:textId="77777777" w:rsidR="003646B1" w:rsidRDefault="003646B1" w:rsidP="00063388">
      <w:pPr>
        <w:pStyle w:val="ListBullet"/>
        <w:numPr>
          <w:ilvl w:val="0"/>
          <w:numId w:val="33"/>
        </w:numPr>
        <w:spacing w:after="0" w:line="240" w:lineRule="auto"/>
      </w:pPr>
      <w:r>
        <w:t>Associates of Applied Science</w:t>
      </w:r>
      <w:r w:rsidR="009D5933">
        <w:t xml:space="preserve">: </w:t>
      </w:r>
      <w:r>
        <w:t>RN</w:t>
      </w:r>
    </w:p>
    <w:p w14:paraId="20934FCF" w14:textId="77777777" w:rsidR="006270A9" w:rsidRDefault="003646B1" w:rsidP="00063388">
      <w:pPr>
        <w:pStyle w:val="Heading2"/>
        <w:spacing w:before="0" w:after="0"/>
      </w:pPr>
      <w:r>
        <w:t>licensed practical nurse</w:t>
      </w:r>
      <w:r w:rsidR="009D5933">
        <w:t> | </w:t>
      </w:r>
      <w:r>
        <w:t>11/17/2015</w:t>
      </w:r>
      <w:r w:rsidR="009D5933">
        <w:t> | </w:t>
      </w:r>
      <w:r>
        <w:t>meridian technology center</w:t>
      </w:r>
    </w:p>
    <w:p w14:paraId="4E697C89" w14:textId="5910D687" w:rsidR="006270A9" w:rsidRDefault="003646B1" w:rsidP="00063388">
      <w:pPr>
        <w:pStyle w:val="ListBullet"/>
        <w:numPr>
          <w:ilvl w:val="0"/>
          <w:numId w:val="32"/>
        </w:numPr>
        <w:spacing w:after="0" w:line="240" w:lineRule="auto"/>
      </w:pPr>
      <w:r>
        <w:t>Licensed Practical Nurse</w:t>
      </w:r>
    </w:p>
    <w:p w14:paraId="747D77FE" w14:textId="73F2A89B" w:rsidR="00BF5C68" w:rsidRDefault="00EC3446" w:rsidP="00063388">
      <w:pPr>
        <w:pStyle w:val="Heading1"/>
        <w:spacing w:before="0" w:after="0"/>
      </w:pPr>
      <w:sdt>
        <w:sdtPr>
          <w:alias w:val="Experience:"/>
          <w:tag w:val="Experience:"/>
          <w:id w:val="171684534"/>
          <w:placeholder>
            <w:docPart w:val="4B4AD8C2C99C434384E8665C5FF96B62"/>
          </w:placeholder>
          <w:temporary/>
          <w:showingPlcHdr/>
          <w15:appearance w15:val="hidden"/>
        </w:sdtPr>
        <w:sdtEndPr/>
        <w:sdtContent>
          <w:r w:rsidR="009D5933">
            <w:t>Experience</w:t>
          </w:r>
        </w:sdtContent>
      </w:sdt>
    </w:p>
    <w:p w14:paraId="7EA923DF" w14:textId="07C4E11A" w:rsidR="00BF5C68" w:rsidRDefault="00BF5C68" w:rsidP="00063388">
      <w:pPr>
        <w:pStyle w:val="Heading2"/>
        <w:spacing w:before="0" w:after="0"/>
      </w:pPr>
      <w:bookmarkStart w:id="0" w:name="_Hlk48077401"/>
      <w:r>
        <w:t>Registered nurse | Medical City Frisco/Atlas Agency | 8/2021-10/2021</w:t>
      </w:r>
    </w:p>
    <w:p w14:paraId="26FC570C" w14:textId="794AE811" w:rsidR="00FC166C" w:rsidRPr="00FC166C" w:rsidRDefault="00FC166C" w:rsidP="00063388">
      <w:pPr>
        <w:spacing w:after="0"/>
        <w:ind w:left="720" w:hanging="720"/>
      </w:pPr>
      <w:r w:rsidRPr="00FC166C">
        <w:t>•</w:t>
      </w:r>
      <w:r w:rsidRPr="00FC166C">
        <w:tab/>
        <w:t>Providing care to mother/baby couplets, electronic fetal monitoring, pain management, provision of Pitocin administration for induction of labor, magnesium Sulfate for PIH/Preterm labor, laboring patients, delivery/assessment of newborn infants, administration of newborn medications, circulation of OR.</w:t>
      </w:r>
    </w:p>
    <w:p w14:paraId="6588F787" w14:textId="541682EA" w:rsidR="00E23EDC" w:rsidRDefault="002612FE" w:rsidP="00063388">
      <w:pPr>
        <w:pStyle w:val="Heading2"/>
        <w:spacing w:before="0" w:after="0"/>
      </w:pPr>
      <w:r>
        <w:t>REGISTERED</w:t>
      </w:r>
      <w:r w:rsidR="00CF2EBF">
        <w:t xml:space="preserve"> Nurse</w:t>
      </w:r>
      <w:r w:rsidR="00ED2C72">
        <w:t xml:space="preserve"> </w:t>
      </w:r>
      <w:r w:rsidR="00E14C06">
        <w:t>|</w:t>
      </w:r>
      <w:r w:rsidR="00CF2EBF">
        <w:t xml:space="preserve"> Integris Grove</w:t>
      </w:r>
      <w:r w:rsidR="00E14C06">
        <w:t>/Atlas Agency |</w:t>
      </w:r>
      <w:r w:rsidR="00ED2C72">
        <w:t xml:space="preserve"> 4/2021-7/2021</w:t>
      </w:r>
    </w:p>
    <w:p w14:paraId="3EDFBBC1" w14:textId="5BBBEBC9" w:rsidR="00BF5C68" w:rsidRPr="00BF5C68" w:rsidRDefault="00BF5C68" w:rsidP="00063388">
      <w:pPr>
        <w:spacing w:after="0"/>
        <w:ind w:left="720" w:hanging="720"/>
      </w:pPr>
      <w:r w:rsidRPr="00BF5C68">
        <w:t>•</w:t>
      </w:r>
      <w:r w:rsidRPr="00BF5C68">
        <w:tab/>
        <w:t>Providing care to mother/baby couplets, electronic fetal monitoring, pain management, provision of Pitocin administration for induction of labor, magnesium Sulfate for PIH/Preterm labor, laboring patients, delivery/assessment of newborn infants, administration of newborn medications</w:t>
      </w:r>
      <w:r w:rsidR="00FC166C">
        <w:t>.</w:t>
      </w:r>
    </w:p>
    <w:p w14:paraId="4F3BC75E" w14:textId="42DC5713" w:rsidR="006270A9" w:rsidRPr="00984CD2" w:rsidRDefault="003646B1" w:rsidP="00063388">
      <w:pPr>
        <w:pStyle w:val="Heading2"/>
        <w:spacing w:before="0" w:after="0"/>
      </w:pPr>
      <w:r w:rsidRPr="00984CD2">
        <w:t>registered nurse</w:t>
      </w:r>
      <w:r w:rsidR="009D5933" w:rsidRPr="00984CD2">
        <w:t> | </w:t>
      </w:r>
      <w:r w:rsidRPr="00984CD2">
        <w:t>stillwater medical center</w:t>
      </w:r>
      <w:r w:rsidR="009D5933" w:rsidRPr="00984CD2">
        <w:t> | </w:t>
      </w:r>
      <w:r w:rsidRPr="00984CD2">
        <w:t>6/2017-</w:t>
      </w:r>
      <w:r w:rsidR="00EA4FD0">
        <w:t>9</w:t>
      </w:r>
      <w:r w:rsidR="002A49E4">
        <w:t>/2021</w:t>
      </w:r>
    </w:p>
    <w:p w14:paraId="7EC155EF" w14:textId="607F1398" w:rsidR="00984CD2" w:rsidRDefault="00984CD2" w:rsidP="00063388">
      <w:pPr>
        <w:pStyle w:val="ListBullet"/>
        <w:numPr>
          <w:ilvl w:val="0"/>
          <w:numId w:val="25"/>
        </w:numPr>
        <w:spacing w:after="0" w:line="240" w:lineRule="auto"/>
      </w:pPr>
      <w:bookmarkStart w:id="1" w:name="_Hlk85020173"/>
      <w:bookmarkEnd w:id="0"/>
      <w:r>
        <w:t xml:space="preserve">Providing care to mother/baby couplets, electronic fetal monitoring, pain management, provision of </w:t>
      </w:r>
      <w:r w:rsidR="00EE1D1D">
        <w:t>P</w:t>
      </w:r>
      <w:r>
        <w:t>itocin administration for induction of labor, magnesium Sulfate for PIH/Preterm labor, laboring patients, delivery/assessment of newborn infants, administration of newborn medications, circulation of OR.</w:t>
      </w:r>
    </w:p>
    <w:bookmarkEnd w:id="1"/>
    <w:p w14:paraId="4B3A97FF" w14:textId="77777777" w:rsidR="00BA3C24" w:rsidRPr="00C7458A" w:rsidRDefault="00BA3C24" w:rsidP="00063388">
      <w:pPr>
        <w:pStyle w:val="ListBullet"/>
        <w:numPr>
          <w:ilvl w:val="0"/>
          <w:numId w:val="0"/>
        </w:numPr>
        <w:spacing w:after="0" w:line="240" w:lineRule="auto"/>
        <w:ind w:left="216" w:hanging="216"/>
        <w:rPr>
          <w:b/>
          <w:bCs/>
          <w:sz w:val="24"/>
          <w:szCs w:val="24"/>
        </w:rPr>
      </w:pPr>
      <w:r w:rsidRPr="00C7458A">
        <w:rPr>
          <w:b/>
          <w:bCs/>
          <w:sz w:val="24"/>
          <w:szCs w:val="24"/>
        </w:rPr>
        <w:t>REGISTERED NURSE | SAINT FRANCIS SOUTH-TULSA    | 5/2020-9/2020</w:t>
      </w:r>
    </w:p>
    <w:p w14:paraId="7DA69E2B" w14:textId="16C15D02" w:rsidR="00BA3C24" w:rsidRDefault="00BA3C24" w:rsidP="00063388">
      <w:pPr>
        <w:pStyle w:val="ListBullet"/>
        <w:numPr>
          <w:ilvl w:val="0"/>
          <w:numId w:val="25"/>
        </w:numPr>
        <w:spacing w:after="0" w:line="240" w:lineRule="auto"/>
      </w:pPr>
      <w:r>
        <w:t xml:space="preserve">Providing care to mother/baby couplets, electronic fetal monitoring, pain management, provision of </w:t>
      </w:r>
      <w:r w:rsidR="00EE1D1D">
        <w:t>P</w:t>
      </w:r>
      <w:r>
        <w:t>itocin administration for induction of labor, magnesium Sulfate for PIH/Preterm labor, laboring patients, administration of newborn medications, circulation of OR.</w:t>
      </w:r>
    </w:p>
    <w:p w14:paraId="429AE13D" w14:textId="3C6BCDC3" w:rsidR="006270A9" w:rsidRDefault="003646B1" w:rsidP="00063388">
      <w:pPr>
        <w:pStyle w:val="Heading2"/>
        <w:spacing w:before="0" w:after="0"/>
      </w:pPr>
      <w:r>
        <w:t>licensed practical nurse</w:t>
      </w:r>
      <w:r w:rsidR="009D5933">
        <w:t> | </w:t>
      </w:r>
      <w:r>
        <w:t>stillwater medical center</w:t>
      </w:r>
      <w:r w:rsidR="009D5933">
        <w:t> | </w:t>
      </w:r>
      <w:r>
        <w:t>12/2015-06/2017</w:t>
      </w:r>
    </w:p>
    <w:p w14:paraId="4323D2D9" w14:textId="1F23D33F" w:rsidR="007E7D2D" w:rsidRDefault="007E7D2D" w:rsidP="00063388">
      <w:pPr>
        <w:pStyle w:val="ListParagraph"/>
        <w:keepNext/>
        <w:keepLines/>
        <w:numPr>
          <w:ilvl w:val="0"/>
          <w:numId w:val="26"/>
        </w:numPr>
        <w:spacing w:after="0"/>
        <w:outlineLvl w:val="1"/>
      </w:pPr>
      <w:r>
        <w:t>L&amp;D: Assessment/</w:t>
      </w:r>
      <w:r w:rsidR="009C7834">
        <w:t>p</w:t>
      </w:r>
      <w:r>
        <w:t>lan of care for postpartum mother/baby couplets, IV initiation, medication administration,</w:t>
      </w:r>
      <w:r w:rsidR="009C7834">
        <w:t xml:space="preserve"> lab draw, documentation of patient data via Meditech.</w:t>
      </w:r>
    </w:p>
    <w:p w14:paraId="543D346C" w14:textId="1FFB657B" w:rsidR="007E7D2D" w:rsidRDefault="007E7D2D" w:rsidP="00063388">
      <w:pPr>
        <w:pStyle w:val="ListParagraph"/>
        <w:keepNext/>
        <w:keepLines/>
        <w:numPr>
          <w:ilvl w:val="0"/>
          <w:numId w:val="26"/>
        </w:numPr>
        <w:spacing w:after="0"/>
        <w:outlineLvl w:val="1"/>
      </w:pPr>
      <w:r>
        <w:t>ED: Assessment/</w:t>
      </w:r>
      <w:r w:rsidR="009C7834">
        <w:t>p</w:t>
      </w:r>
      <w:r>
        <w:t>lan of care for urgent care patients, IV initiation, medication administration, EKG, lab draw, wound care</w:t>
      </w:r>
      <w:r w:rsidR="009C7834">
        <w:t>, d</w:t>
      </w:r>
      <w:r>
        <w:t>ocumentation of patient data via Meditech.</w:t>
      </w:r>
    </w:p>
    <w:p w14:paraId="60FC6229" w14:textId="2FCB1E65" w:rsidR="003646B1" w:rsidRDefault="003646B1" w:rsidP="00063388">
      <w:pPr>
        <w:keepNext/>
        <w:keepLines/>
        <w:spacing w:after="0"/>
        <w:contextualSpacing/>
        <w:outlineLvl w:val="1"/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LABOR &amp; DELIVERY TECH</w:t>
      </w:r>
      <w:r w:rsidRPr="003646B1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 | stillwater medical center | </w:t>
      </w:r>
      <w: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9</w:t>
      </w:r>
      <w:r w:rsidRPr="003646B1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/201</w:t>
      </w:r>
      <w: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3</w:t>
      </w:r>
      <w:r w:rsidRPr="003646B1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-</w:t>
      </w:r>
      <w: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12/2015</w:t>
      </w:r>
    </w:p>
    <w:p w14:paraId="4D4EA373" w14:textId="586D2011" w:rsidR="003646B1" w:rsidRPr="007E7D2D" w:rsidRDefault="007E7D2D" w:rsidP="00063388">
      <w:pPr>
        <w:pStyle w:val="ListParagraph"/>
        <w:keepNext/>
        <w:keepLines/>
        <w:numPr>
          <w:ilvl w:val="0"/>
          <w:numId w:val="27"/>
        </w:numPr>
        <w:spacing w:after="0"/>
        <w:outlineLvl w:val="1"/>
        <w:rPr>
          <w:rFonts w:asciiTheme="majorHAnsi" w:eastAsiaTheme="majorEastAsia" w:hAnsiTheme="majorHAnsi" w:cstheme="majorBidi"/>
          <w:caps/>
          <w:color w:val="262626" w:themeColor="text1" w:themeTint="D9"/>
          <w:sz w:val="24"/>
          <w:szCs w:val="26"/>
        </w:rPr>
      </w:pPr>
      <w:r w:rsidRPr="007E7D2D">
        <w:rPr>
          <w:rFonts w:asciiTheme="majorHAnsi" w:eastAsiaTheme="majorEastAsia" w:hAnsiTheme="majorHAnsi" w:cstheme="majorBidi"/>
          <w:color w:val="262626" w:themeColor="text1" w:themeTint="D9"/>
          <w:sz w:val="24"/>
          <w:szCs w:val="26"/>
        </w:rPr>
        <w:t xml:space="preserve">Assisting with deliveries, patient hygiene, performing vital signs, collecting pertinent patient data, documentation of patient data via </w:t>
      </w:r>
      <w:r w:rsidR="00EE1D1D">
        <w:rPr>
          <w:rFonts w:asciiTheme="majorHAnsi" w:eastAsiaTheme="majorEastAsia" w:hAnsiTheme="majorHAnsi" w:cstheme="majorBidi"/>
          <w:color w:val="262626" w:themeColor="text1" w:themeTint="D9"/>
          <w:sz w:val="24"/>
          <w:szCs w:val="26"/>
        </w:rPr>
        <w:t>M</w:t>
      </w:r>
      <w:r w:rsidRPr="007E7D2D">
        <w:rPr>
          <w:rFonts w:asciiTheme="majorHAnsi" w:eastAsiaTheme="majorEastAsia" w:hAnsiTheme="majorHAnsi" w:cstheme="majorBidi"/>
          <w:color w:val="262626" w:themeColor="text1" w:themeTint="D9"/>
          <w:sz w:val="24"/>
          <w:szCs w:val="26"/>
        </w:rPr>
        <w:t>editech.</w:t>
      </w:r>
    </w:p>
    <w:p w14:paraId="5CE14379" w14:textId="7962AC6E" w:rsidR="003646B1" w:rsidRPr="003646B1" w:rsidRDefault="003646B1" w:rsidP="00063388">
      <w:pPr>
        <w:keepNext/>
        <w:keepLines/>
        <w:spacing w:after="0"/>
        <w:contextualSpacing/>
        <w:outlineLvl w:val="1"/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uNIT SECRETARY</w:t>
      </w:r>
      <w:r w:rsidRPr="003646B1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 | stillwater medical center | </w:t>
      </w:r>
      <w: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2/1999</w:t>
      </w:r>
      <w:r w:rsidR="003F2362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-9/2013</w:t>
      </w:r>
    </w:p>
    <w:p w14:paraId="48E66AD9" w14:textId="745040D3" w:rsidR="003646B1" w:rsidRPr="009C7834" w:rsidRDefault="007E7D2D" w:rsidP="00063388">
      <w:pPr>
        <w:pStyle w:val="ListParagraph"/>
        <w:keepNext/>
        <w:keepLines/>
        <w:numPr>
          <w:ilvl w:val="0"/>
          <w:numId w:val="27"/>
        </w:numPr>
        <w:spacing w:after="0"/>
        <w:outlineLvl w:val="1"/>
        <w:rPr>
          <w:rFonts w:asciiTheme="majorHAnsi" w:eastAsiaTheme="majorEastAsia" w:hAnsiTheme="majorHAnsi" w:cstheme="majorBidi"/>
          <w:caps/>
          <w:color w:val="262626" w:themeColor="text1" w:themeTint="D9"/>
          <w:sz w:val="24"/>
          <w:szCs w:val="26"/>
        </w:rPr>
      </w:pPr>
      <w:r>
        <w:rPr>
          <w:rFonts w:asciiTheme="majorHAnsi" w:eastAsiaTheme="majorEastAsia" w:hAnsiTheme="majorHAnsi" w:cstheme="majorBidi"/>
          <w:color w:val="262626" w:themeColor="text1" w:themeTint="D9"/>
          <w:sz w:val="24"/>
          <w:szCs w:val="26"/>
        </w:rPr>
        <w:t>A</w:t>
      </w:r>
      <w:r w:rsidRPr="007E7D2D">
        <w:rPr>
          <w:rFonts w:asciiTheme="majorHAnsi" w:eastAsiaTheme="majorEastAsia" w:hAnsiTheme="majorHAnsi" w:cstheme="majorBidi"/>
          <w:color w:val="262626" w:themeColor="text1" w:themeTint="D9"/>
          <w:sz w:val="24"/>
          <w:szCs w:val="26"/>
        </w:rPr>
        <w:t>nswering unit phone, patient call light, compiling patient charts, data entry of patient information, statistical information collection, ordering office supplies.</w:t>
      </w:r>
    </w:p>
    <w:sdt>
      <w:sdtPr>
        <w:alias w:val="Skills &amp; Abilities:"/>
        <w:tag w:val="Skills &amp; Abilities:"/>
        <w:id w:val="458624136"/>
        <w:placeholder>
          <w:docPart w:val="34066A720D55439F81A3F446EBE9E4CD"/>
        </w:placeholder>
        <w:temporary/>
        <w:showingPlcHdr/>
        <w15:appearance w15:val="hidden"/>
      </w:sdtPr>
      <w:sdtEndPr/>
      <w:sdtContent>
        <w:p w14:paraId="345298DD" w14:textId="77777777" w:rsidR="009C7834" w:rsidRDefault="009C7834" w:rsidP="00063388">
          <w:pPr>
            <w:pStyle w:val="Heading1"/>
            <w:spacing w:before="0" w:after="0"/>
          </w:pPr>
          <w:r>
            <w:t>Skills &amp; Abilities</w:t>
          </w:r>
        </w:p>
      </w:sdtContent>
    </w:sdt>
    <w:p w14:paraId="5FBF2435" w14:textId="77777777" w:rsidR="009C7834" w:rsidRDefault="009C7834" w:rsidP="00063388">
      <w:pPr>
        <w:pStyle w:val="Heading2"/>
        <w:spacing w:before="0" w:after="0"/>
      </w:pPr>
      <w:r>
        <w:t>responsibilities</w:t>
      </w:r>
    </w:p>
    <w:p w14:paraId="42DD01DC" w14:textId="2ED80DE0" w:rsidR="009C7834" w:rsidRDefault="009C7834" w:rsidP="00063388">
      <w:pPr>
        <w:pStyle w:val="ListBullet"/>
        <w:numPr>
          <w:ilvl w:val="0"/>
          <w:numId w:val="31"/>
        </w:numPr>
        <w:spacing w:after="0" w:line="240" w:lineRule="auto"/>
      </w:pPr>
      <w:bookmarkStart w:id="2" w:name="_Hlk516391086"/>
      <w:r>
        <w:t>Providing care to mother/baby couplets,</w:t>
      </w:r>
      <w:r w:rsidR="0015170F">
        <w:t xml:space="preserve"> EFM</w:t>
      </w:r>
      <w:r>
        <w:t>, pain management, provision of pitocin administration for induction of labor, magnesium Sulfate for PIH/Preterm labor, laboring patients, delivery/assessment of newborn infants, administration of newborn medications, circulation of OR.</w:t>
      </w:r>
    </w:p>
    <w:bookmarkEnd w:id="2"/>
    <w:p w14:paraId="339D3162" w14:textId="77777777" w:rsidR="009C7834" w:rsidRDefault="009C7834" w:rsidP="00063388">
      <w:pPr>
        <w:pStyle w:val="Heading2"/>
        <w:spacing w:before="0" w:after="0"/>
      </w:pPr>
      <w:r>
        <w:t>nursing skills</w:t>
      </w:r>
    </w:p>
    <w:p w14:paraId="307C5BFD" w14:textId="5464D0E4" w:rsidR="009C7834" w:rsidRDefault="009C7834" w:rsidP="00063388">
      <w:pPr>
        <w:pStyle w:val="ListBullet"/>
        <w:numPr>
          <w:ilvl w:val="0"/>
          <w:numId w:val="30"/>
        </w:numPr>
        <w:spacing w:after="0" w:line="240" w:lineRule="auto"/>
      </w:pPr>
      <w:r>
        <w:t xml:space="preserve">Initiation of IV, insertion of Foley catheters, sterile cervical exams, management of labor, patient care documentation via </w:t>
      </w:r>
      <w:r w:rsidR="00EE1D1D">
        <w:t>M</w:t>
      </w:r>
      <w:r>
        <w:t>editech.</w:t>
      </w:r>
    </w:p>
    <w:p w14:paraId="2DE1B527" w14:textId="77777777" w:rsidR="009C7834" w:rsidRDefault="009C7834" w:rsidP="00063388">
      <w:pPr>
        <w:pStyle w:val="Heading2"/>
        <w:spacing w:before="0" w:after="0"/>
      </w:pPr>
      <w:r>
        <w:t>certifications</w:t>
      </w:r>
    </w:p>
    <w:p w14:paraId="3C29F899" w14:textId="77777777" w:rsidR="00984CD2" w:rsidRDefault="00984CD2" w:rsidP="00063388">
      <w:pPr>
        <w:pStyle w:val="ListBullet"/>
        <w:numPr>
          <w:ilvl w:val="0"/>
          <w:numId w:val="29"/>
        </w:numPr>
        <w:spacing w:after="0" w:line="240" w:lineRule="auto"/>
        <w:sectPr w:rsidR="00984CD2" w:rsidSect="009C7834">
          <w:footerReference w:type="default" r:id="rId9"/>
          <w:pgSz w:w="12240" w:h="15840"/>
          <w:pgMar w:top="720" w:right="720" w:bottom="720" w:left="720" w:header="720" w:footer="720" w:gutter="0"/>
          <w:pgNumType w:start="1"/>
          <w:cols w:space="720"/>
          <w:titlePg/>
          <w:docGrid w:linePitch="360"/>
        </w:sectPr>
      </w:pPr>
    </w:p>
    <w:p w14:paraId="46EF7481" w14:textId="1715D8C7" w:rsidR="009C7834" w:rsidRDefault="009C7834" w:rsidP="00063388">
      <w:pPr>
        <w:pStyle w:val="ListBullet"/>
        <w:numPr>
          <w:ilvl w:val="0"/>
          <w:numId w:val="29"/>
        </w:numPr>
        <w:spacing w:after="0" w:line="240" w:lineRule="auto"/>
      </w:pPr>
      <w:r>
        <w:t>BLS</w:t>
      </w:r>
    </w:p>
    <w:p w14:paraId="0618F8C6" w14:textId="77777777" w:rsidR="001B28D5" w:rsidRDefault="009C7834" w:rsidP="009457BC">
      <w:pPr>
        <w:pStyle w:val="ListBullet"/>
        <w:numPr>
          <w:ilvl w:val="0"/>
          <w:numId w:val="29"/>
        </w:numPr>
        <w:spacing w:after="0" w:line="240" w:lineRule="auto"/>
      </w:pPr>
      <w:r>
        <w:t>ACL</w:t>
      </w:r>
      <w:r w:rsidR="001B28D5">
        <w:t>S</w:t>
      </w:r>
    </w:p>
    <w:p w14:paraId="3D6AFBD8" w14:textId="77777777" w:rsidR="001B28D5" w:rsidRDefault="001B28D5" w:rsidP="009457BC">
      <w:pPr>
        <w:pStyle w:val="ListBullet"/>
        <w:numPr>
          <w:ilvl w:val="0"/>
          <w:numId w:val="29"/>
        </w:numPr>
        <w:spacing w:after="0" w:line="240" w:lineRule="auto"/>
      </w:pPr>
      <w:r>
        <w:t>NRP</w:t>
      </w:r>
    </w:p>
    <w:p w14:paraId="39A38452" w14:textId="4C4C6C1A" w:rsidR="005E6BB1" w:rsidRPr="009457BC" w:rsidRDefault="009C7834" w:rsidP="009457BC">
      <w:pPr>
        <w:pStyle w:val="ListBullet"/>
        <w:numPr>
          <w:ilvl w:val="0"/>
          <w:numId w:val="29"/>
        </w:numPr>
        <w:spacing w:after="0" w:line="240" w:lineRule="auto"/>
      </w:pPr>
      <w:r>
        <w:t>PCE</w:t>
      </w:r>
      <w:r w:rsidR="005E6BB1">
        <w:t>P</w:t>
      </w:r>
    </w:p>
    <w:p w14:paraId="54563A69" w14:textId="3D098EF9" w:rsidR="009C7834" w:rsidRPr="005E6BB1" w:rsidRDefault="009C7834" w:rsidP="00063388">
      <w:pPr>
        <w:pStyle w:val="ListBullet"/>
        <w:keepNext/>
        <w:keepLines/>
        <w:numPr>
          <w:ilvl w:val="0"/>
          <w:numId w:val="28"/>
        </w:numPr>
        <w:spacing w:after="0" w:line="240" w:lineRule="auto"/>
        <w:outlineLvl w:val="1"/>
        <w:rPr>
          <w:rFonts w:asciiTheme="majorHAnsi" w:eastAsiaTheme="majorEastAsia" w:hAnsiTheme="majorHAnsi" w:cstheme="majorBidi"/>
          <w:caps/>
          <w:color w:val="262626" w:themeColor="text1" w:themeTint="D9"/>
          <w:sz w:val="24"/>
          <w:szCs w:val="26"/>
        </w:rPr>
      </w:pPr>
      <w:r>
        <w:t>AWOHHN</w:t>
      </w:r>
      <w:r w:rsidR="00EC3446">
        <w:t xml:space="preserve">: </w:t>
      </w:r>
      <w:r w:rsidR="001B28D5">
        <w:t>IFM</w:t>
      </w:r>
      <w:r w:rsidR="00EC3446">
        <w:t>/AFM</w:t>
      </w:r>
    </w:p>
    <w:p w14:paraId="4A9DE444" w14:textId="388C92BA" w:rsidR="003646B1" w:rsidRPr="0094713A" w:rsidRDefault="003C3223" w:rsidP="0094713A">
      <w:pPr>
        <w:pStyle w:val="ListBullet"/>
        <w:keepNext/>
        <w:keepLines/>
        <w:numPr>
          <w:ilvl w:val="0"/>
          <w:numId w:val="28"/>
        </w:numPr>
        <w:spacing w:after="0" w:line="240" w:lineRule="auto"/>
        <w:outlineLvl w:val="1"/>
        <w:rPr>
          <w:rFonts w:asciiTheme="majorHAnsi" w:eastAsiaTheme="majorEastAsia" w:hAnsiTheme="majorHAnsi" w:cstheme="majorBidi"/>
          <w:caps/>
          <w:color w:val="262626" w:themeColor="text1" w:themeTint="D9"/>
          <w:sz w:val="24"/>
          <w:szCs w:val="26"/>
        </w:rPr>
      </w:pPr>
      <w:r>
        <w:t>CPI</w:t>
      </w:r>
    </w:p>
    <w:sectPr w:rsidR="003646B1" w:rsidRPr="0094713A" w:rsidSect="00140163">
      <w:type w:val="continuous"/>
      <w:pgSz w:w="12240" w:h="15840"/>
      <w:pgMar w:top="720" w:right="720" w:bottom="720" w:left="720" w:header="720" w:footer="720" w:gutter="0"/>
      <w:pgNumType w:start="1"/>
      <w:cols w:num="3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74DB4" w14:textId="77777777" w:rsidR="00ED2566" w:rsidRDefault="00ED2566">
      <w:pPr>
        <w:spacing w:after="0"/>
      </w:pPr>
      <w:r>
        <w:separator/>
      </w:r>
    </w:p>
  </w:endnote>
  <w:endnote w:type="continuationSeparator" w:id="0">
    <w:p w14:paraId="0AD4C86B" w14:textId="77777777" w:rsidR="00ED2566" w:rsidRDefault="00ED25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DA0E" w14:textId="77777777" w:rsidR="003F2362" w:rsidRDefault="003F2362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3FCB1" w14:textId="77777777" w:rsidR="00ED2566" w:rsidRDefault="00ED2566">
      <w:pPr>
        <w:spacing w:after="0"/>
      </w:pPr>
      <w:r>
        <w:separator/>
      </w:r>
    </w:p>
  </w:footnote>
  <w:footnote w:type="continuationSeparator" w:id="0">
    <w:p w14:paraId="7CEC8506" w14:textId="77777777" w:rsidR="00ED2566" w:rsidRDefault="00ED25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5EF46E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D56147B"/>
    <w:multiLevelType w:val="hybridMultilevel"/>
    <w:tmpl w:val="BA724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3671F"/>
    <w:multiLevelType w:val="hybridMultilevel"/>
    <w:tmpl w:val="DBE4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CF2609"/>
    <w:multiLevelType w:val="hybridMultilevel"/>
    <w:tmpl w:val="A46C5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65058"/>
    <w:multiLevelType w:val="hybridMultilevel"/>
    <w:tmpl w:val="2CCAB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F00B69"/>
    <w:multiLevelType w:val="hybridMultilevel"/>
    <w:tmpl w:val="FD404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C2B18"/>
    <w:multiLevelType w:val="hybridMultilevel"/>
    <w:tmpl w:val="C2A6E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5" w15:restartNumberingAfterBreak="0">
    <w:nsid w:val="6EDE0D00"/>
    <w:multiLevelType w:val="hybridMultilevel"/>
    <w:tmpl w:val="F22AE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2EF08F3"/>
    <w:multiLevelType w:val="hybridMultilevel"/>
    <w:tmpl w:val="1E2E4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267C9"/>
    <w:multiLevelType w:val="hybridMultilevel"/>
    <w:tmpl w:val="ED929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20"/>
  </w:num>
  <w:num w:numId="16">
    <w:abstractNumId w:val="12"/>
  </w:num>
  <w:num w:numId="17">
    <w:abstractNumId w:val="17"/>
  </w:num>
  <w:num w:numId="18">
    <w:abstractNumId w:val="10"/>
  </w:num>
  <w:num w:numId="19">
    <w:abstractNumId w:val="26"/>
  </w:num>
  <w:num w:numId="20">
    <w:abstractNumId w:val="21"/>
  </w:num>
  <w:num w:numId="21">
    <w:abstractNumId w:val="11"/>
  </w:num>
  <w:num w:numId="22">
    <w:abstractNumId w:val="16"/>
  </w:num>
  <w:num w:numId="23">
    <w:abstractNumId w:val="24"/>
  </w:num>
  <w:num w:numId="24">
    <w:abstractNumId w:val="11"/>
  </w:num>
  <w:num w:numId="25">
    <w:abstractNumId w:val="28"/>
  </w:num>
  <w:num w:numId="26">
    <w:abstractNumId w:val="22"/>
  </w:num>
  <w:num w:numId="27">
    <w:abstractNumId w:val="18"/>
  </w:num>
  <w:num w:numId="28">
    <w:abstractNumId w:val="27"/>
  </w:num>
  <w:num w:numId="29">
    <w:abstractNumId w:val="14"/>
  </w:num>
  <w:num w:numId="30">
    <w:abstractNumId w:val="25"/>
  </w:num>
  <w:num w:numId="31">
    <w:abstractNumId w:val="19"/>
  </w:num>
  <w:num w:numId="32">
    <w:abstractNumId w:val="23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B1"/>
    <w:rsid w:val="00063388"/>
    <w:rsid w:val="000A4F59"/>
    <w:rsid w:val="000B5B5B"/>
    <w:rsid w:val="00140163"/>
    <w:rsid w:val="00141A4C"/>
    <w:rsid w:val="0015170F"/>
    <w:rsid w:val="001B28D5"/>
    <w:rsid w:val="001B29CF"/>
    <w:rsid w:val="001E5265"/>
    <w:rsid w:val="002612FE"/>
    <w:rsid w:val="0028220F"/>
    <w:rsid w:val="002A49E4"/>
    <w:rsid w:val="00356C14"/>
    <w:rsid w:val="003646B1"/>
    <w:rsid w:val="003C3223"/>
    <w:rsid w:val="003F2362"/>
    <w:rsid w:val="00426DDC"/>
    <w:rsid w:val="00497CA1"/>
    <w:rsid w:val="005049E9"/>
    <w:rsid w:val="005E6BB1"/>
    <w:rsid w:val="005F53EE"/>
    <w:rsid w:val="00617B26"/>
    <w:rsid w:val="006270A9"/>
    <w:rsid w:val="00675956"/>
    <w:rsid w:val="00681034"/>
    <w:rsid w:val="0079376F"/>
    <w:rsid w:val="007E7D2D"/>
    <w:rsid w:val="007F7FC9"/>
    <w:rsid w:val="00816216"/>
    <w:rsid w:val="0087734B"/>
    <w:rsid w:val="008F3BA4"/>
    <w:rsid w:val="009457BC"/>
    <w:rsid w:val="0094713A"/>
    <w:rsid w:val="00984CD2"/>
    <w:rsid w:val="00994462"/>
    <w:rsid w:val="009A57D3"/>
    <w:rsid w:val="009C7834"/>
    <w:rsid w:val="009D5933"/>
    <w:rsid w:val="00A43A9B"/>
    <w:rsid w:val="00BA3C24"/>
    <w:rsid w:val="00BD768D"/>
    <w:rsid w:val="00BF5C68"/>
    <w:rsid w:val="00C61F8E"/>
    <w:rsid w:val="00C7458A"/>
    <w:rsid w:val="00CF2EBF"/>
    <w:rsid w:val="00D00090"/>
    <w:rsid w:val="00E14C06"/>
    <w:rsid w:val="00E23EDC"/>
    <w:rsid w:val="00E83E4B"/>
    <w:rsid w:val="00EA4FD0"/>
    <w:rsid w:val="00EC3446"/>
    <w:rsid w:val="00ED2566"/>
    <w:rsid w:val="00ED2C72"/>
    <w:rsid w:val="00EE1D1D"/>
    <w:rsid w:val="00F800CF"/>
    <w:rsid w:val="00FB1CF2"/>
    <w:rsid w:val="00FC166C"/>
    <w:rsid w:val="00FC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279AAF"/>
  <w15:chartTrackingRefBased/>
  <w15:docId w15:val="{C7F18E2B-0EA6-4A1C-A0B9-46A61F61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6B1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9944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7E7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ctusflower1016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ctu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BFE53EC0774C3C96E116B3675FA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4679C-629A-4308-ACEF-4980C3AE5175}"/>
      </w:docPartPr>
      <w:docPartBody>
        <w:p w:rsidR="001B4640" w:rsidRDefault="00F74ACA">
          <w:pPr>
            <w:pStyle w:val="9FBFE53EC0774C3C96E116B3675FA758"/>
          </w:pPr>
          <w:r>
            <w:t>Objective</w:t>
          </w:r>
        </w:p>
      </w:docPartBody>
    </w:docPart>
    <w:docPart>
      <w:docPartPr>
        <w:name w:val="E508FAC2D3DC41648E83C8FEF8BFB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79DFF-BBB6-42CF-A53F-1A6873DF1DE0}"/>
      </w:docPartPr>
      <w:docPartBody>
        <w:p w:rsidR="001B4640" w:rsidRDefault="00F74ACA">
          <w:pPr>
            <w:pStyle w:val="E508FAC2D3DC41648E83C8FEF8BFB30D"/>
          </w:pPr>
          <w:r>
            <w:t>Education</w:t>
          </w:r>
        </w:p>
      </w:docPartBody>
    </w:docPart>
    <w:docPart>
      <w:docPartPr>
        <w:name w:val="4B4AD8C2C99C434384E8665C5FF96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DCDF8-5C25-4E1A-82A7-292B0E707F6F}"/>
      </w:docPartPr>
      <w:docPartBody>
        <w:p w:rsidR="001B4640" w:rsidRDefault="00F74ACA">
          <w:pPr>
            <w:pStyle w:val="4B4AD8C2C99C434384E8665C5FF96B62"/>
          </w:pPr>
          <w:r>
            <w:t>Experience</w:t>
          </w:r>
        </w:p>
      </w:docPartBody>
    </w:docPart>
    <w:docPart>
      <w:docPartPr>
        <w:name w:val="34066A720D55439F81A3F446EBE9E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A2832-8A5F-4F57-BD30-38FB5D1AB97E}"/>
      </w:docPartPr>
      <w:docPartBody>
        <w:p w:rsidR="001B4640" w:rsidRDefault="00F74ACA" w:rsidP="00F74ACA">
          <w:pPr>
            <w:pStyle w:val="34066A720D55439F81A3F446EBE9E4CD"/>
          </w:pPr>
          <w:r>
            <w:t>Skills &amp; Abilities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CA"/>
    <w:rsid w:val="00190B72"/>
    <w:rsid w:val="001B4640"/>
    <w:rsid w:val="00C62997"/>
    <w:rsid w:val="00F0740B"/>
    <w:rsid w:val="00F31ABC"/>
    <w:rsid w:val="00F60193"/>
    <w:rsid w:val="00F7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BFE53EC0774C3C96E116B3675FA758">
    <w:name w:val="9FBFE53EC0774C3C96E116B3675FA758"/>
  </w:style>
  <w:style w:type="paragraph" w:customStyle="1" w:styleId="E508FAC2D3DC41648E83C8FEF8BFB30D">
    <w:name w:val="E508FAC2D3DC41648E83C8FEF8BFB30D"/>
  </w:style>
  <w:style w:type="paragraph" w:customStyle="1" w:styleId="4B4AD8C2C99C434384E8665C5FF96B62">
    <w:name w:val="4B4AD8C2C99C434384E8665C5FF96B62"/>
  </w:style>
  <w:style w:type="paragraph" w:customStyle="1" w:styleId="34066A720D55439F81A3F446EBE9E4CD">
    <w:name w:val="34066A720D55439F81A3F446EBE9E4CD"/>
    <w:rsid w:val="00F74A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ADBB8-5A59-458E-8CD9-8D5CE4219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11019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cactu</dc:creator>
  <cp:keywords/>
  <cp:lastModifiedBy>Rebecca Burch</cp:lastModifiedBy>
  <cp:revision>35</cp:revision>
  <dcterms:created xsi:type="dcterms:W3CDTF">2018-06-09T23:15:00Z</dcterms:created>
  <dcterms:modified xsi:type="dcterms:W3CDTF">2021-10-28T20:48:00Z</dcterms:modified>
  <cp:version/>
</cp:coreProperties>
</file>