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BAA2" w14:textId="77777777" w:rsidR="00A94658" w:rsidRPr="00BB3D86" w:rsidRDefault="00E42F08">
      <w:pPr>
        <w:pStyle w:val="Name"/>
        <w:rPr>
          <w:sz w:val="20"/>
          <w:szCs w:val="20"/>
        </w:rPr>
      </w:pPr>
      <w:r w:rsidRPr="00BB3D86">
        <w:rPr>
          <w:sz w:val="20"/>
          <w:szCs w:val="20"/>
        </w:rPr>
        <w:t>Erik Christensen</w:t>
      </w:r>
    </w:p>
    <w:p w14:paraId="36ADA207" w14:textId="18888B5E" w:rsidR="00BF3437" w:rsidRPr="00BB3D86" w:rsidRDefault="00E42F08" w:rsidP="00BF3437">
      <w:pPr>
        <w:pStyle w:val="ContactInfo"/>
        <w:rPr>
          <w:sz w:val="20"/>
          <w:szCs w:val="20"/>
        </w:rPr>
      </w:pPr>
      <w:r w:rsidRPr="00BB3D86">
        <w:rPr>
          <w:sz w:val="20"/>
          <w:szCs w:val="20"/>
        </w:rPr>
        <w:t>1578 Edmonds Ave. /</w:t>
      </w:r>
      <w:r w:rsidR="00062390">
        <w:rPr>
          <w:sz w:val="20"/>
          <w:szCs w:val="20"/>
        </w:rPr>
        <w:t>erikchris4477@gmail.com</w:t>
      </w:r>
      <w:r w:rsidRPr="00BB3D86">
        <w:rPr>
          <w:sz w:val="20"/>
          <w:szCs w:val="20"/>
        </w:rPr>
        <w:t>/ CELL: (815-931-9397)</w:t>
      </w:r>
    </w:p>
    <w:p w14:paraId="7B73EA32" w14:textId="77777777" w:rsidR="00BF3437" w:rsidRPr="00BB3D86" w:rsidRDefault="00BF3437" w:rsidP="00BF3437">
      <w:pPr>
        <w:pStyle w:val="ContactInfo"/>
        <w:rPr>
          <w:sz w:val="20"/>
          <w:szCs w:val="20"/>
        </w:rPr>
      </w:pPr>
    </w:p>
    <w:p w14:paraId="75B4623F" w14:textId="235FC563" w:rsidR="00A94658" w:rsidRDefault="00062390" w:rsidP="00BF3437">
      <w:pPr>
        <w:pStyle w:val="ContactInf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Skills Summary</w:t>
      </w:r>
    </w:p>
    <w:p w14:paraId="2C2424C8" w14:textId="76754F36" w:rsidR="00062390" w:rsidRPr="009E0E43" w:rsidRDefault="00062390" w:rsidP="00BF3437">
      <w:pPr>
        <w:pStyle w:val="ContactInfo"/>
        <w:rPr>
          <w:sz w:val="20"/>
          <w:szCs w:val="20"/>
        </w:rPr>
      </w:pPr>
      <w:r>
        <w:rPr>
          <w:sz w:val="20"/>
          <w:szCs w:val="20"/>
        </w:rPr>
        <w:t xml:space="preserve">I am confident that I possess many skills that are crucial to be successful in the nursing profession. I am most confident in my </w:t>
      </w:r>
      <w:r>
        <w:rPr>
          <w:b/>
          <w:bCs/>
          <w:sz w:val="20"/>
          <w:szCs w:val="20"/>
        </w:rPr>
        <w:t>strong work ethic.</w:t>
      </w:r>
      <w:r>
        <w:rPr>
          <w:sz w:val="20"/>
          <w:szCs w:val="20"/>
        </w:rPr>
        <w:t xml:space="preserve"> I do not just take pride in getting things done, I take pride in doing them the right way. I am an </w:t>
      </w:r>
      <w:r>
        <w:rPr>
          <w:b/>
          <w:bCs/>
          <w:sz w:val="20"/>
          <w:szCs w:val="20"/>
        </w:rPr>
        <w:t>advocate</w:t>
      </w:r>
      <w:r>
        <w:rPr>
          <w:sz w:val="20"/>
          <w:szCs w:val="20"/>
        </w:rPr>
        <w:t xml:space="preserve"> for all my patients. I will always do what I feel is right for my patients in my heart. I am a </w:t>
      </w:r>
      <w:r>
        <w:rPr>
          <w:b/>
          <w:bCs/>
          <w:sz w:val="20"/>
          <w:szCs w:val="20"/>
        </w:rPr>
        <w:t xml:space="preserve">team player. </w:t>
      </w:r>
      <w:r>
        <w:rPr>
          <w:sz w:val="20"/>
          <w:szCs w:val="20"/>
        </w:rPr>
        <w:t>I believe in the collaboration of multiple disciplines here at Palos Health</w:t>
      </w:r>
      <w:r w:rsidR="00B65CD8">
        <w:rPr>
          <w:sz w:val="20"/>
          <w:szCs w:val="20"/>
        </w:rPr>
        <w:t>/Northwestern</w:t>
      </w:r>
      <w:r>
        <w:rPr>
          <w:sz w:val="20"/>
          <w:szCs w:val="20"/>
        </w:rPr>
        <w:t xml:space="preserve">. </w:t>
      </w:r>
      <w:r w:rsidR="009E0E43">
        <w:rPr>
          <w:sz w:val="20"/>
          <w:szCs w:val="20"/>
        </w:rPr>
        <w:t xml:space="preserve">I am confident in my </w:t>
      </w:r>
      <w:r w:rsidR="009E0E43">
        <w:rPr>
          <w:b/>
          <w:bCs/>
          <w:sz w:val="20"/>
          <w:szCs w:val="20"/>
        </w:rPr>
        <w:t>critical thinking ability.</w:t>
      </w:r>
      <w:r w:rsidR="009E0E43">
        <w:rPr>
          <w:sz w:val="20"/>
          <w:szCs w:val="20"/>
        </w:rPr>
        <w:t xml:space="preserve"> I have always found myself confident in codes and calm enough to make decisions necessary for the best patient outcomes.</w:t>
      </w:r>
    </w:p>
    <w:p w14:paraId="78662C3A" w14:textId="77777777" w:rsidR="00A94658" w:rsidRPr="00BB3D86" w:rsidRDefault="00AB3B89">
      <w:pPr>
        <w:pStyle w:val="Heading1"/>
        <w:rPr>
          <w:sz w:val="20"/>
          <w:szCs w:val="20"/>
        </w:rPr>
      </w:pPr>
      <w:sdt>
        <w:sdtPr>
          <w:rPr>
            <w:sz w:val="20"/>
            <w:szCs w:val="20"/>
          </w:rPr>
          <w:id w:val="-1150367223"/>
          <w:placeholder>
            <w:docPart w:val="9528931320812B458E1A2AB4912B9073"/>
          </w:placeholder>
          <w:temporary/>
          <w:showingPlcHdr/>
          <w15:appearance w15:val="hidden"/>
        </w:sdtPr>
        <w:sdtEndPr/>
        <w:sdtContent>
          <w:r w:rsidR="00BC2DC3" w:rsidRPr="00BB3D86">
            <w:rPr>
              <w:sz w:val="20"/>
              <w:szCs w:val="20"/>
            </w:rPr>
            <w:t>Education</w:t>
          </w:r>
        </w:sdtContent>
      </w:sdt>
    </w:p>
    <w:p w14:paraId="6FA56818" w14:textId="229286AC" w:rsidR="00514569" w:rsidRPr="00BB3D86" w:rsidRDefault="00514569">
      <w:pPr>
        <w:rPr>
          <w:sz w:val="20"/>
          <w:szCs w:val="20"/>
        </w:rPr>
      </w:pPr>
      <w:r w:rsidRPr="00BB3D86">
        <w:rPr>
          <w:b/>
          <w:sz w:val="20"/>
          <w:szCs w:val="20"/>
        </w:rPr>
        <w:t xml:space="preserve">College- Saint Xavier University </w:t>
      </w:r>
    </w:p>
    <w:p w14:paraId="5C27D2A9" w14:textId="0050856B" w:rsidR="0014173E" w:rsidRPr="00BB3D86" w:rsidRDefault="0014173E">
      <w:pPr>
        <w:rPr>
          <w:sz w:val="20"/>
          <w:szCs w:val="20"/>
        </w:rPr>
      </w:pPr>
      <w:r w:rsidRPr="00BB3D86">
        <w:rPr>
          <w:sz w:val="20"/>
          <w:szCs w:val="20"/>
        </w:rPr>
        <w:t>-</w:t>
      </w:r>
      <w:r w:rsidR="0030368C" w:rsidRPr="00BB3D86">
        <w:rPr>
          <w:sz w:val="20"/>
          <w:szCs w:val="20"/>
        </w:rPr>
        <w:t>Cumulative</w:t>
      </w:r>
      <w:r w:rsidR="00D81E4D" w:rsidRPr="00BB3D86">
        <w:rPr>
          <w:sz w:val="20"/>
          <w:szCs w:val="20"/>
        </w:rPr>
        <w:t xml:space="preserve"> GPA</w:t>
      </w:r>
      <w:r w:rsidR="0030368C" w:rsidRPr="00BB3D86">
        <w:rPr>
          <w:sz w:val="20"/>
          <w:szCs w:val="20"/>
        </w:rPr>
        <w:t xml:space="preserve"> = </w:t>
      </w:r>
      <w:r w:rsidRPr="00BB3D86">
        <w:rPr>
          <w:sz w:val="20"/>
          <w:szCs w:val="20"/>
        </w:rPr>
        <w:t>3.5</w:t>
      </w:r>
      <w:r w:rsidR="00445AD0" w:rsidRPr="00BB3D86">
        <w:rPr>
          <w:sz w:val="20"/>
          <w:szCs w:val="20"/>
        </w:rPr>
        <w:t>43</w:t>
      </w:r>
      <w:r w:rsidRPr="00BB3D86">
        <w:rPr>
          <w:sz w:val="20"/>
          <w:szCs w:val="20"/>
        </w:rPr>
        <w:t xml:space="preserve"> </w:t>
      </w:r>
    </w:p>
    <w:p w14:paraId="04DDDFB8" w14:textId="4F021718" w:rsidR="0030368C" w:rsidRPr="00BB3D86" w:rsidRDefault="00D81E4D">
      <w:pPr>
        <w:rPr>
          <w:sz w:val="20"/>
          <w:szCs w:val="20"/>
        </w:rPr>
      </w:pPr>
      <w:r w:rsidRPr="00BB3D86">
        <w:rPr>
          <w:sz w:val="20"/>
          <w:szCs w:val="20"/>
        </w:rPr>
        <w:t>-</w:t>
      </w:r>
      <w:r w:rsidR="00062390">
        <w:rPr>
          <w:sz w:val="20"/>
          <w:szCs w:val="20"/>
        </w:rPr>
        <w:t>Graduated with a</w:t>
      </w:r>
      <w:r w:rsidR="0030368C" w:rsidRPr="00BB3D86">
        <w:rPr>
          <w:sz w:val="20"/>
          <w:szCs w:val="20"/>
        </w:rPr>
        <w:t xml:space="preserve"> BSN </w:t>
      </w:r>
      <w:r w:rsidR="00062390">
        <w:rPr>
          <w:sz w:val="20"/>
          <w:szCs w:val="20"/>
        </w:rPr>
        <w:t xml:space="preserve">Cum Laude </w:t>
      </w:r>
      <w:r w:rsidR="0030368C" w:rsidRPr="00BB3D86">
        <w:rPr>
          <w:sz w:val="20"/>
          <w:szCs w:val="20"/>
        </w:rPr>
        <w:t>in May 2020.</w:t>
      </w:r>
    </w:p>
    <w:p w14:paraId="419CBB74" w14:textId="64304C96" w:rsidR="00514569" w:rsidRDefault="00514569" w:rsidP="0030368C">
      <w:pPr>
        <w:pStyle w:val="Heading1"/>
        <w:rPr>
          <w:sz w:val="20"/>
          <w:szCs w:val="20"/>
        </w:rPr>
      </w:pPr>
      <w:r w:rsidRPr="00BB3D86">
        <w:rPr>
          <w:sz w:val="20"/>
          <w:szCs w:val="20"/>
        </w:rPr>
        <w:t xml:space="preserve">Job Experience </w:t>
      </w:r>
    </w:p>
    <w:p w14:paraId="2BF6F820" w14:textId="251B1969" w:rsidR="00AB1720" w:rsidRPr="00AB1720" w:rsidRDefault="00AB1720" w:rsidP="00AB1720">
      <w:r>
        <w:t xml:space="preserve">-Palos/ Northwestern Medicine Emergency Room Registered Nurse </w:t>
      </w:r>
      <w:r w:rsidR="00B65CD8">
        <w:t xml:space="preserve">/ Charge RN experience </w:t>
      </w:r>
      <w:r>
        <w:t>(August 2020- current)</w:t>
      </w:r>
    </w:p>
    <w:p w14:paraId="18486BD2" w14:textId="1F7864E4" w:rsidR="0014173E" w:rsidRPr="00BB3D86" w:rsidRDefault="0014173E" w:rsidP="00514569">
      <w:pPr>
        <w:rPr>
          <w:sz w:val="20"/>
          <w:szCs w:val="20"/>
        </w:rPr>
      </w:pPr>
      <w:r w:rsidRPr="00BB3D86">
        <w:rPr>
          <w:sz w:val="20"/>
          <w:szCs w:val="20"/>
        </w:rPr>
        <w:t>-</w:t>
      </w:r>
      <w:r w:rsidR="00062390">
        <w:rPr>
          <w:sz w:val="20"/>
          <w:szCs w:val="20"/>
        </w:rPr>
        <w:t xml:space="preserve">Palos Community Hospital </w:t>
      </w:r>
      <w:r w:rsidRPr="00BB3D86">
        <w:rPr>
          <w:sz w:val="20"/>
          <w:szCs w:val="20"/>
        </w:rPr>
        <w:t>Emergency Room Technician (</w:t>
      </w:r>
      <w:r w:rsidR="00B97FE8" w:rsidRPr="00BB3D86">
        <w:rPr>
          <w:sz w:val="20"/>
          <w:szCs w:val="20"/>
        </w:rPr>
        <w:t xml:space="preserve">2019 Fall- </w:t>
      </w:r>
      <w:r w:rsidR="00AB1720">
        <w:rPr>
          <w:sz w:val="20"/>
          <w:szCs w:val="20"/>
        </w:rPr>
        <w:t>July 2020</w:t>
      </w:r>
      <w:r w:rsidRPr="00BB3D86">
        <w:rPr>
          <w:sz w:val="20"/>
          <w:szCs w:val="20"/>
        </w:rPr>
        <w:t xml:space="preserve">) </w:t>
      </w:r>
    </w:p>
    <w:p w14:paraId="7E29CEC3" w14:textId="4D97A03F" w:rsidR="006579D8" w:rsidRPr="00BB3D86" w:rsidRDefault="006579D8" w:rsidP="00514569">
      <w:pPr>
        <w:rPr>
          <w:sz w:val="20"/>
          <w:szCs w:val="20"/>
        </w:rPr>
      </w:pPr>
      <w:r w:rsidRPr="00BB3D86">
        <w:rPr>
          <w:sz w:val="20"/>
          <w:szCs w:val="20"/>
        </w:rPr>
        <w:t>- Saint Xavier University School of Nursing Peer Tutor (2017-</w:t>
      </w:r>
      <w:r w:rsidR="00AB1720">
        <w:rPr>
          <w:sz w:val="20"/>
          <w:szCs w:val="20"/>
        </w:rPr>
        <w:t>2020</w:t>
      </w:r>
      <w:r w:rsidRPr="00BB3D86">
        <w:rPr>
          <w:sz w:val="20"/>
          <w:szCs w:val="20"/>
        </w:rPr>
        <w:t>)</w:t>
      </w:r>
    </w:p>
    <w:p w14:paraId="79BC03BB" w14:textId="2D87D27F" w:rsidR="0030368C" w:rsidRPr="00BB3D86" w:rsidRDefault="0030368C" w:rsidP="0030368C">
      <w:pPr>
        <w:rPr>
          <w:sz w:val="20"/>
          <w:szCs w:val="20"/>
        </w:rPr>
      </w:pPr>
      <w:r w:rsidRPr="00BB3D86">
        <w:rPr>
          <w:sz w:val="20"/>
          <w:szCs w:val="20"/>
        </w:rPr>
        <w:t>- Completed Nursing Externship at Palos Community Hospital Emergency Room (2019 Summer)</w:t>
      </w:r>
    </w:p>
    <w:p w14:paraId="655681EE" w14:textId="5E97E033" w:rsidR="0030368C" w:rsidRPr="00BB3D86" w:rsidRDefault="0030368C" w:rsidP="0030368C">
      <w:pPr>
        <w:rPr>
          <w:sz w:val="20"/>
          <w:szCs w:val="20"/>
        </w:rPr>
      </w:pPr>
      <w:r w:rsidRPr="00BB3D86">
        <w:rPr>
          <w:sz w:val="20"/>
          <w:szCs w:val="20"/>
        </w:rPr>
        <w:t>-Palos Community Hospital Sterile Supply Processing Student Worker (2017-2019)</w:t>
      </w:r>
    </w:p>
    <w:p w14:paraId="05D0806E" w14:textId="35353995" w:rsidR="0030368C" w:rsidRPr="00BB3D86" w:rsidRDefault="0030368C" w:rsidP="0030368C">
      <w:pPr>
        <w:rPr>
          <w:sz w:val="20"/>
          <w:szCs w:val="20"/>
        </w:rPr>
      </w:pPr>
      <w:r w:rsidRPr="00BB3D86">
        <w:rPr>
          <w:sz w:val="20"/>
          <w:szCs w:val="20"/>
        </w:rPr>
        <w:t xml:space="preserve">- </w:t>
      </w:r>
      <w:proofErr w:type="spellStart"/>
      <w:r w:rsidRPr="00BB3D86">
        <w:rPr>
          <w:sz w:val="20"/>
          <w:szCs w:val="20"/>
        </w:rPr>
        <w:t>Kloos</w:t>
      </w:r>
      <w:proofErr w:type="spellEnd"/>
      <w:r w:rsidRPr="00BB3D86">
        <w:rPr>
          <w:sz w:val="20"/>
          <w:szCs w:val="20"/>
        </w:rPr>
        <w:t xml:space="preserve"> Material Co.</w:t>
      </w:r>
      <w:r w:rsidR="00C91D95" w:rsidRPr="00BB3D86">
        <w:rPr>
          <w:sz w:val="20"/>
          <w:szCs w:val="20"/>
        </w:rPr>
        <w:t xml:space="preserve"> Maintenance</w:t>
      </w:r>
      <w:r w:rsidRPr="00BB3D86">
        <w:rPr>
          <w:sz w:val="20"/>
          <w:szCs w:val="20"/>
        </w:rPr>
        <w:t xml:space="preserve"> Crew(2015-2016</w:t>
      </w:r>
      <w:r w:rsidR="006579D8" w:rsidRPr="00BB3D86">
        <w:rPr>
          <w:sz w:val="20"/>
          <w:szCs w:val="20"/>
        </w:rPr>
        <w:t xml:space="preserve"> summer</w:t>
      </w:r>
      <w:r w:rsidRPr="00BB3D86">
        <w:rPr>
          <w:sz w:val="20"/>
          <w:szCs w:val="20"/>
        </w:rPr>
        <w:t>)</w:t>
      </w:r>
    </w:p>
    <w:p w14:paraId="05109631" w14:textId="0F9F8521" w:rsidR="0030368C" w:rsidRPr="00BB3D86" w:rsidRDefault="0030368C" w:rsidP="0030368C">
      <w:pPr>
        <w:rPr>
          <w:sz w:val="20"/>
          <w:szCs w:val="20"/>
        </w:rPr>
      </w:pPr>
      <w:r w:rsidRPr="00BB3D86">
        <w:rPr>
          <w:sz w:val="20"/>
          <w:szCs w:val="20"/>
        </w:rPr>
        <w:t>- Timber Ridge Maintenance Crew(2016 summer)</w:t>
      </w:r>
    </w:p>
    <w:p w14:paraId="54FA1371" w14:textId="2729CCDB" w:rsidR="0030368C" w:rsidRPr="00BB3D86" w:rsidRDefault="0030368C" w:rsidP="0030368C">
      <w:pPr>
        <w:rPr>
          <w:sz w:val="20"/>
          <w:szCs w:val="20"/>
        </w:rPr>
      </w:pPr>
      <w:r w:rsidRPr="00BB3D86">
        <w:rPr>
          <w:sz w:val="20"/>
          <w:szCs w:val="20"/>
        </w:rPr>
        <w:t>-Student Worker SXU Grounds Crew(2016-2017)</w:t>
      </w:r>
    </w:p>
    <w:p w14:paraId="4EA32F32" w14:textId="29B85F67" w:rsidR="0030368C" w:rsidRPr="00BB3D86" w:rsidRDefault="00445AD0" w:rsidP="0030368C">
      <w:pPr>
        <w:rPr>
          <w:sz w:val="20"/>
          <w:szCs w:val="20"/>
        </w:rPr>
      </w:pPr>
      <w:r w:rsidRPr="00BB3D86">
        <w:rPr>
          <w:sz w:val="20"/>
          <w:szCs w:val="20"/>
        </w:rPr>
        <w:t>-</w:t>
      </w:r>
      <w:proofErr w:type="spellStart"/>
      <w:r w:rsidRPr="00BB3D86">
        <w:rPr>
          <w:sz w:val="20"/>
          <w:szCs w:val="20"/>
        </w:rPr>
        <w:t>Bengston’s</w:t>
      </w:r>
      <w:proofErr w:type="spellEnd"/>
      <w:r w:rsidRPr="00BB3D86">
        <w:rPr>
          <w:sz w:val="20"/>
          <w:szCs w:val="20"/>
        </w:rPr>
        <w:t xml:space="preserve"> Farm Maintenance Member (201</w:t>
      </w:r>
      <w:r w:rsidR="00C91D95" w:rsidRPr="00BB3D86">
        <w:rPr>
          <w:sz w:val="20"/>
          <w:szCs w:val="20"/>
        </w:rPr>
        <w:t>5</w:t>
      </w:r>
      <w:r w:rsidRPr="00BB3D86">
        <w:rPr>
          <w:sz w:val="20"/>
          <w:szCs w:val="20"/>
        </w:rPr>
        <w:t xml:space="preserve"> fall)</w:t>
      </w:r>
    </w:p>
    <w:p w14:paraId="1819A0FF" w14:textId="2A420D69" w:rsidR="0030368C" w:rsidRPr="00BB3D86" w:rsidRDefault="0030368C" w:rsidP="00514569">
      <w:pPr>
        <w:rPr>
          <w:sz w:val="20"/>
          <w:szCs w:val="20"/>
        </w:rPr>
      </w:pPr>
    </w:p>
    <w:p w14:paraId="7F7852DD" w14:textId="77777777" w:rsidR="00B97FE8" w:rsidRPr="00BB3D86" w:rsidRDefault="0030368C" w:rsidP="00514569">
      <w:pPr>
        <w:rPr>
          <w:b/>
          <w:bCs/>
          <w:sz w:val="20"/>
          <w:szCs w:val="20"/>
        </w:rPr>
      </w:pPr>
      <w:r w:rsidRPr="00BB3D86">
        <w:rPr>
          <w:b/>
          <w:bCs/>
          <w:sz w:val="20"/>
          <w:szCs w:val="20"/>
        </w:rPr>
        <w:t>Certifications</w:t>
      </w:r>
    </w:p>
    <w:p w14:paraId="7F3CC873" w14:textId="780C096D" w:rsidR="00AB1720" w:rsidRPr="00AB1720" w:rsidRDefault="00AB1720" w:rsidP="00AB1720">
      <w:pPr>
        <w:rPr>
          <w:sz w:val="20"/>
          <w:szCs w:val="20"/>
        </w:rPr>
      </w:pPr>
      <w:r>
        <w:rPr>
          <w:sz w:val="20"/>
          <w:szCs w:val="20"/>
        </w:rPr>
        <w:t>ACLS, PALS, BLS, NIH Stroke Scale, CPI certification</w:t>
      </w:r>
      <w:r w:rsidR="00B65CD8">
        <w:rPr>
          <w:sz w:val="20"/>
          <w:szCs w:val="20"/>
        </w:rPr>
        <w:t>, ECRN</w:t>
      </w:r>
    </w:p>
    <w:p w14:paraId="5417AA1D" w14:textId="77777777" w:rsidR="00A94658" w:rsidRPr="00BB3D86" w:rsidRDefault="00AB3B89">
      <w:pPr>
        <w:pStyle w:val="Heading1"/>
        <w:rPr>
          <w:sz w:val="20"/>
          <w:szCs w:val="20"/>
        </w:rPr>
      </w:pPr>
      <w:sdt>
        <w:sdtPr>
          <w:rPr>
            <w:sz w:val="20"/>
            <w:szCs w:val="20"/>
          </w:rPr>
          <w:id w:val="250401295"/>
          <w:placeholder>
            <w:docPart w:val="C9AA78E3601DB64FA23E48899AA48BF1"/>
          </w:placeholder>
          <w:temporary/>
          <w:showingPlcHdr/>
          <w15:appearance w15:val="hidden"/>
        </w:sdtPr>
        <w:sdtEndPr/>
        <w:sdtContent>
          <w:r w:rsidR="00BC2DC3" w:rsidRPr="00BB3D86">
            <w:rPr>
              <w:sz w:val="20"/>
              <w:szCs w:val="20"/>
            </w:rPr>
            <w:t>Awards and Acknowledgements</w:t>
          </w:r>
        </w:sdtContent>
      </w:sdt>
    </w:p>
    <w:p w14:paraId="7EFFB978" w14:textId="0A02F503" w:rsidR="006579D8" w:rsidRPr="00BB3D86" w:rsidRDefault="006579D8" w:rsidP="004D7096">
      <w:pPr>
        <w:rPr>
          <w:sz w:val="20"/>
          <w:szCs w:val="20"/>
        </w:rPr>
      </w:pPr>
      <w:r w:rsidRPr="00BB3D86">
        <w:rPr>
          <w:sz w:val="20"/>
          <w:szCs w:val="20"/>
        </w:rPr>
        <w:t xml:space="preserve"> - Sigma Theta Tau Nursing Honor Society Member- (2020- current)</w:t>
      </w:r>
    </w:p>
    <w:p w14:paraId="2A0584C5" w14:textId="3D04DF85" w:rsidR="00D81E4D" w:rsidRPr="00BB3D86" w:rsidRDefault="00514569" w:rsidP="004D7096">
      <w:pPr>
        <w:rPr>
          <w:sz w:val="20"/>
          <w:szCs w:val="20"/>
        </w:rPr>
      </w:pPr>
      <w:r w:rsidRPr="00BB3D86">
        <w:rPr>
          <w:sz w:val="20"/>
          <w:szCs w:val="20"/>
        </w:rPr>
        <w:t xml:space="preserve"> </w:t>
      </w:r>
      <w:r w:rsidR="004D7096" w:rsidRPr="00BB3D86">
        <w:rPr>
          <w:sz w:val="20"/>
          <w:szCs w:val="20"/>
        </w:rPr>
        <w:t xml:space="preserve">- </w:t>
      </w:r>
      <w:r w:rsidR="0014173E" w:rsidRPr="00BB3D86">
        <w:rPr>
          <w:sz w:val="20"/>
          <w:szCs w:val="20"/>
        </w:rPr>
        <w:t xml:space="preserve">Two Time </w:t>
      </w:r>
      <w:r w:rsidR="004D7096" w:rsidRPr="00BB3D86">
        <w:rPr>
          <w:sz w:val="20"/>
          <w:szCs w:val="20"/>
        </w:rPr>
        <w:t>Virginia Landman 73’ Scholarship Recipient (2017)</w:t>
      </w:r>
      <w:r w:rsidR="0014173E" w:rsidRPr="00BB3D86">
        <w:rPr>
          <w:sz w:val="20"/>
          <w:szCs w:val="20"/>
        </w:rPr>
        <w:t xml:space="preserve"> &amp; (2019)</w:t>
      </w:r>
    </w:p>
    <w:p w14:paraId="53C05282" w14:textId="5B3ED35A" w:rsidR="00A01609" w:rsidRDefault="00A01609" w:rsidP="00514569">
      <w:pPr>
        <w:rPr>
          <w:sz w:val="20"/>
          <w:szCs w:val="20"/>
        </w:rPr>
      </w:pPr>
      <w:r w:rsidRPr="00BB3D86">
        <w:rPr>
          <w:sz w:val="20"/>
          <w:szCs w:val="20"/>
        </w:rPr>
        <w:t>- SXU Scholarship Recipient</w:t>
      </w:r>
      <w:r w:rsidR="004D7096" w:rsidRPr="00BB3D86">
        <w:rPr>
          <w:sz w:val="20"/>
          <w:szCs w:val="20"/>
        </w:rPr>
        <w:t xml:space="preserve"> (2016)</w:t>
      </w:r>
    </w:p>
    <w:p w14:paraId="251CD89C" w14:textId="19D7D777" w:rsidR="00AB1720" w:rsidRDefault="00AB1720" w:rsidP="00514569">
      <w:pPr>
        <w:rPr>
          <w:sz w:val="20"/>
          <w:szCs w:val="20"/>
        </w:rPr>
      </w:pPr>
      <w:r>
        <w:rPr>
          <w:sz w:val="20"/>
          <w:szCs w:val="20"/>
        </w:rPr>
        <w:t>- Daisy Award nominee 2020</w:t>
      </w:r>
    </w:p>
    <w:p w14:paraId="0871A090" w14:textId="6B0D7EDA" w:rsidR="00AB1720" w:rsidRPr="00BB3D86" w:rsidRDefault="00AB1720" w:rsidP="00514569">
      <w:pPr>
        <w:rPr>
          <w:sz w:val="20"/>
          <w:szCs w:val="20"/>
        </w:rPr>
      </w:pPr>
      <w:r>
        <w:rPr>
          <w:sz w:val="20"/>
          <w:szCs w:val="20"/>
        </w:rPr>
        <w:t>-President of Unit Based Practice Committee Palos/Northwestern medicine (2020-current).</w:t>
      </w:r>
    </w:p>
    <w:p w14:paraId="142A1C12" w14:textId="77777777" w:rsidR="00A01609" w:rsidRPr="00BB3D86" w:rsidRDefault="00A01609" w:rsidP="00514569">
      <w:pPr>
        <w:rPr>
          <w:sz w:val="20"/>
          <w:szCs w:val="20"/>
        </w:rPr>
      </w:pPr>
    </w:p>
    <w:p w14:paraId="15BEBF7D" w14:textId="77777777" w:rsidR="00606EE7" w:rsidRPr="00BB3D86" w:rsidRDefault="00606EE7" w:rsidP="00514569">
      <w:pPr>
        <w:rPr>
          <w:b/>
          <w:sz w:val="20"/>
          <w:szCs w:val="20"/>
        </w:rPr>
      </w:pPr>
    </w:p>
    <w:p w14:paraId="51C4DABB" w14:textId="77777777" w:rsidR="00A01609" w:rsidRPr="00BB3D86" w:rsidRDefault="00A01609" w:rsidP="00514569">
      <w:pPr>
        <w:rPr>
          <w:sz w:val="20"/>
          <w:szCs w:val="20"/>
        </w:rPr>
      </w:pPr>
    </w:p>
    <w:p w14:paraId="08080AE2" w14:textId="77777777" w:rsidR="00A01609" w:rsidRPr="00BB3D86" w:rsidRDefault="00A01609" w:rsidP="00514569">
      <w:pPr>
        <w:rPr>
          <w:sz w:val="20"/>
          <w:szCs w:val="20"/>
        </w:rPr>
      </w:pPr>
    </w:p>
    <w:p w14:paraId="37963680" w14:textId="77777777" w:rsidR="00514569" w:rsidRPr="00BB3D86" w:rsidRDefault="00514569" w:rsidP="00514569">
      <w:pPr>
        <w:rPr>
          <w:sz w:val="20"/>
          <w:szCs w:val="20"/>
        </w:rPr>
      </w:pPr>
    </w:p>
    <w:p w14:paraId="18B5A165" w14:textId="77777777" w:rsidR="00514569" w:rsidRPr="00BB3D86" w:rsidRDefault="00514569" w:rsidP="00514569">
      <w:pPr>
        <w:rPr>
          <w:sz w:val="20"/>
          <w:szCs w:val="20"/>
        </w:rPr>
      </w:pPr>
    </w:p>
    <w:p w14:paraId="0AFD71D1" w14:textId="77777777" w:rsidR="00A94658" w:rsidRPr="00BB3D86" w:rsidRDefault="00A94658">
      <w:pPr>
        <w:rPr>
          <w:sz w:val="20"/>
          <w:szCs w:val="20"/>
        </w:rPr>
      </w:pPr>
    </w:p>
    <w:sectPr w:rsidR="00A94658" w:rsidRPr="00BB3D86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DEFB" w14:textId="77777777" w:rsidR="00AB3B89" w:rsidRDefault="00AB3B89">
      <w:pPr>
        <w:spacing w:after="0" w:line="240" w:lineRule="auto"/>
      </w:pPr>
      <w:r>
        <w:separator/>
      </w:r>
    </w:p>
  </w:endnote>
  <w:endnote w:type="continuationSeparator" w:id="0">
    <w:p w14:paraId="23B5C5B7" w14:textId="77777777" w:rsidR="00AB3B89" w:rsidRDefault="00AB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0562A" w14:textId="77777777" w:rsidR="00A94658" w:rsidRDefault="00BC2DC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0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D5B1" w14:textId="77777777" w:rsidR="00AB3B89" w:rsidRDefault="00AB3B89">
      <w:pPr>
        <w:spacing w:after="0" w:line="240" w:lineRule="auto"/>
      </w:pPr>
      <w:r>
        <w:separator/>
      </w:r>
    </w:p>
  </w:footnote>
  <w:footnote w:type="continuationSeparator" w:id="0">
    <w:p w14:paraId="726200DE" w14:textId="77777777" w:rsidR="00AB3B89" w:rsidRDefault="00AB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EA71" w14:textId="77777777" w:rsidR="00A94658" w:rsidRDefault="00BC2DC3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595CA8" wp14:editId="67443FE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61FD5ACF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FD18" w14:textId="77777777" w:rsidR="00A94658" w:rsidRDefault="00BC2DC3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54FEA0" wp14:editId="17B91B5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7CA2E80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D6626"/>
    <w:multiLevelType w:val="hybridMultilevel"/>
    <w:tmpl w:val="DC7AC48C"/>
    <w:lvl w:ilvl="0" w:tplc="DEC82A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08"/>
    <w:rsid w:val="00062390"/>
    <w:rsid w:val="0014173E"/>
    <w:rsid w:val="001A283E"/>
    <w:rsid w:val="00273D3C"/>
    <w:rsid w:val="0030368C"/>
    <w:rsid w:val="003362C6"/>
    <w:rsid w:val="003F3CE2"/>
    <w:rsid w:val="00445AD0"/>
    <w:rsid w:val="004D7096"/>
    <w:rsid w:val="00514569"/>
    <w:rsid w:val="00547260"/>
    <w:rsid w:val="00606EE7"/>
    <w:rsid w:val="006579D8"/>
    <w:rsid w:val="00681FCE"/>
    <w:rsid w:val="008F34E3"/>
    <w:rsid w:val="009E0E43"/>
    <w:rsid w:val="00A01609"/>
    <w:rsid w:val="00A94658"/>
    <w:rsid w:val="00AB1720"/>
    <w:rsid w:val="00AB3B89"/>
    <w:rsid w:val="00AD42E1"/>
    <w:rsid w:val="00B44CCF"/>
    <w:rsid w:val="00B65CD8"/>
    <w:rsid w:val="00B97FE8"/>
    <w:rsid w:val="00BB3D86"/>
    <w:rsid w:val="00BC2DC3"/>
    <w:rsid w:val="00BF3437"/>
    <w:rsid w:val="00C91D95"/>
    <w:rsid w:val="00CE4369"/>
    <w:rsid w:val="00D81E4D"/>
    <w:rsid w:val="00E10DC6"/>
    <w:rsid w:val="00E42F08"/>
    <w:rsid w:val="00E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1BC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E42F08"/>
    <w:rPr>
      <w:color w:val="3D859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6EE7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kChristensen/Library/Containers/com.microsoft.Word/Data/Library/Caches/1033/TM10002079/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28931320812B458E1A2AB4912B9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16508-3BA2-B849-B3D8-1F158B7FEF58}"/>
      </w:docPartPr>
      <w:docPartBody>
        <w:p w:rsidR="005B603C" w:rsidRDefault="00E83717">
          <w:pPr>
            <w:pStyle w:val="9528931320812B458E1A2AB4912B9073"/>
          </w:pPr>
          <w:r>
            <w:t>Education</w:t>
          </w:r>
        </w:p>
      </w:docPartBody>
    </w:docPart>
    <w:docPart>
      <w:docPartPr>
        <w:name w:val="C9AA78E3601DB64FA23E48899AA48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2A906-447C-5C44-A4A5-D11F68AFC2AD}"/>
      </w:docPartPr>
      <w:docPartBody>
        <w:p w:rsidR="005B603C" w:rsidRDefault="00E83717">
          <w:pPr>
            <w:pStyle w:val="C9AA78E3601DB64FA23E48899AA48BF1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17"/>
    <w:rsid w:val="001A6F79"/>
    <w:rsid w:val="005B603C"/>
    <w:rsid w:val="006E2878"/>
    <w:rsid w:val="00724FD5"/>
    <w:rsid w:val="00C351B3"/>
    <w:rsid w:val="00CF4B3C"/>
    <w:rsid w:val="00E83717"/>
    <w:rsid w:val="00E9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28931320812B458E1A2AB4912B9073">
    <w:name w:val="9528931320812B458E1A2AB4912B9073"/>
  </w:style>
  <w:style w:type="paragraph" w:customStyle="1" w:styleId="C9AA78E3601DB64FA23E48899AA48BF1">
    <w:name w:val="C9AA78E3601DB64FA23E48899AA48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14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erikkc44@yahoo.com</dc:creator>
  <cp:keywords/>
  <dc:description/>
  <cp:lastModifiedBy>Erik Christensen</cp:lastModifiedBy>
  <cp:revision>4</cp:revision>
  <cp:lastPrinted>2017-04-19T23:59:00Z</cp:lastPrinted>
  <dcterms:created xsi:type="dcterms:W3CDTF">2020-07-22T05:29:00Z</dcterms:created>
  <dcterms:modified xsi:type="dcterms:W3CDTF">2021-11-17T20:53:00Z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