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Author"/>
        <w:tag w:val=""/>
        <w:id w:val="1246310863"/>
        <w:placeholder>
          <w:docPart w:val="32C98CC6613C41FEA91156859178990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9A7C5B8" w14:textId="654362CE" w:rsidR="00661210" w:rsidRDefault="00AC1909">
          <w:pPr>
            <w:pStyle w:val="Title"/>
          </w:pPr>
          <w:r>
            <w:t xml:space="preserve">Christi </w:t>
          </w:r>
          <w:r w:rsidR="008B3AA7">
            <w:t>Inman</w:t>
          </w:r>
          <w:r w:rsidR="00202928">
            <w:t xml:space="preserve">, </w:t>
          </w:r>
          <w:r w:rsidR="0064019A">
            <w:t>RN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900"/>
        <w:gridCol w:w="8172"/>
      </w:tblGrid>
      <w:tr w:rsidR="00661210" w14:paraId="03153544" w14:textId="77777777" w:rsidTr="00C07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496" w:type="pct"/>
          </w:tcPr>
          <w:p w14:paraId="4458FD02" w14:textId="77777777" w:rsidR="00661210" w:rsidRDefault="00661210"/>
        </w:tc>
        <w:tc>
          <w:tcPr>
            <w:tcW w:w="4504" w:type="pct"/>
          </w:tcPr>
          <w:p w14:paraId="24EF1569" w14:textId="77777777" w:rsidR="00661210" w:rsidRDefault="00661210"/>
        </w:tc>
      </w:tr>
      <w:tr w:rsidR="00661210" w14:paraId="4E6510DC" w14:textId="77777777" w:rsidTr="00C07014">
        <w:tc>
          <w:tcPr>
            <w:tcW w:w="496" w:type="pct"/>
          </w:tcPr>
          <w:p w14:paraId="5FA91631" w14:textId="77777777" w:rsidR="00661210" w:rsidRPr="00C07014" w:rsidRDefault="00661210">
            <w:pPr>
              <w:rPr>
                <w:sz w:val="22"/>
                <w:szCs w:val="22"/>
              </w:rPr>
            </w:pPr>
          </w:p>
        </w:tc>
        <w:tc>
          <w:tcPr>
            <w:tcW w:w="4504" w:type="pct"/>
          </w:tcPr>
          <w:p w14:paraId="74C5413F" w14:textId="77777777" w:rsidR="00661210" w:rsidRPr="00C07014" w:rsidRDefault="002719EB" w:rsidP="00AC1909">
            <w:pPr>
              <w:pStyle w:val="ContactInfo"/>
              <w:rPr>
                <w:sz w:val="22"/>
                <w:szCs w:val="22"/>
              </w:rPr>
            </w:pPr>
            <w:r w:rsidRPr="00C07014">
              <w:rPr>
                <w:sz w:val="22"/>
                <w:szCs w:val="22"/>
              </w:rPr>
              <w:t>602 S. 2</w:t>
            </w:r>
            <w:r w:rsidRPr="00C07014">
              <w:rPr>
                <w:sz w:val="22"/>
                <w:szCs w:val="22"/>
                <w:vertAlign w:val="superscript"/>
              </w:rPr>
              <w:t>nd</w:t>
            </w:r>
            <w:r w:rsidRPr="00C07014">
              <w:rPr>
                <w:sz w:val="22"/>
                <w:szCs w:val="22"/>
              </w:rPr>
              <w:t>. St. Des Arc, AR 72040</w:t>
            </w:r>
            <w:r w:rsidR="008B5C3B" w:rsidRPr="00C07014">
              <w:rPr>
                <w:sz w:val="22"/>
                <w:szCs w:val="22"/>
              </w:rPr>
              <w:t> </w:t>
            </w:r>
            <w:r w:rsidR="008B5C3B" w:rsidRPr="00C07014">
              <w:rPr>
                <w:color w:val="A6A6A6" w:themeColor="background1" w:themeShade="A6"/>
                <w:sz w:val="22"/>
                <w:szCs w:val="22"/>
              </w:rPr>
              <w:t>|</w:t>
            </w:r>
            <w:r w:rsidR="008B5C3B" w:rsidRPr="00C07014">
              <w:rPr>
                <w:sz w:val="22"/>
                <w:szCs w:val="22"/>
              </w:rPr>
              <w:t> </w:t>
            </w:r>
            <w:r w:rsidR="00AC1909" w:rsidRPr="00C07014">
              <w:rPr>
                <w:sz w:val="22"/>
                <w:szCs w:val="22"/>
              </w:rPr>
              <w:t>501-772-1700</w:t>
            </w:r>
            <w:r w:rsidR="008B5C3B" w:rsidRPr="00C07014">
              <w:rPr>
                <w:sz w:val="22"/>
                <w:szCs w:val="22"/>
              </w:rPr>
              <w:t> </w:t>
            </w:r>
            <w:r w:rsidR="008B5C3B" w:rsidRPr="00C07014">
              <w:rPr>
                <w:color w:val="A6A6A6" w:themeColor="background1" w:themeShade="A6"/>
                <w:sz w:val="22"/>
                <w:szCs w:val="22"/>
              </w:rPr>
              <w:t>|</w:t>
            </w:r>
            <w:r w:rsidR="008B5C3B" w:rsidRPr="00C07014">
              <w:rPr>
                <w:sz w:val="22"/>
                <w:szCs w:val="22"/>
              </w:rPr>
              <w:t> </w:t>
            </w:r>
            <w:r w:rsidR="00AC1909" w:rsidRPr="00C07014">
              <w:rPr>
                <w:sz w:val="22"/>
                <w:szCs w:val="22"/>
              </w:rPr>
              <w:t>christiyatespartain@yahoo.com</w:t>
            </w:r>
          </w:p>
        </w:tc>
      </w:tr>
    </w:tbl>
    <w:p w14:paraId="1644B53F" w14:textId="77777777" w:rsidR="00661210" w:rsidRPr="008517B0" w:rsidRDefault="008B5C3B">
      <w:pPr>
        <w:pStyle w:val="SectionHeading"/>
        <w:rPr>
          <w:sz w:val="28"/>
          <w:szCs w:val="28"/>
        </w:rPr>
      </w:pPr>
      <w:r w:rsidRPr="008517B0">
        <w:rPr>
          <w:sz w:val="28"/>
          <w:szCs w:val="28"/>
        </w:rPr>
        <w:t>Summary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657"/>
        <w:gridCol w:w="7415"/>
      </w:tblGrid>
      <w:tr w:rsidR="00661210" w14:paraId="351F3121" w14:textId="77777777" w:rsidTr="00661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64E9E5E3" w14:textId="77777777" w:rsidR="00661210" w:rsidRDefault="00661210"/>
        </w:tc>
        <w:tc>
          <w:tcPr>
            <w:tcW w:w="4087" w:type="pct"/>
          </w:tcPr>
          <w:p w14:paraId="7C25118C" w14:textId="77777777" w:rsidR="00661210" w:rsidRDefault="00661210"/>
        </w:tc>
      </w:tr>
      <w:tr w:rsidR="00661210" w14:paraId="0B576C73" w14:textId="77777777" w:rsidTr="00661210">
        <w:tc>
          <w:tcPr>
            <w:tcW w:w="913" w:type="pct"/>
          </w:tcPr>
          <w:p w14:paraId="08AC8FD7" w14:textId="77777777" w:rsidR="00661210" w:rsidRDefault="00661210"/>
        </w:tc>
        <w:tc>
          <w:tcPr>
            <w:tcW w:w="4087" w:type="pct"/>
          </w:tcPr>
          <w:p w14:paraId="5F16DE34" w14:textId="4371B703" w:rsidR="00661210" w:rsidRPr="004F0B76" w:rsidRDefault="00AC1909" w:rsidP="00F87737">
            <w:pPr>
              <w:rPr>
                <w:sz w:val="24"/>
                <w:szCs w:val="24"/>
              </w:rPr>
            </w:pPr>
            <w:r w:rsidRPr="004F0B76">
              <w:rPr>
                <w:sz w:val="24"/>
                <w:szCs w:val="24"/>
              </w:rPr>
              <w:t>I am a R</w:t>
            </w:r>
            <w:r w:rsidR="003C319C" w:rsidRPr="004F0B76">
              <w:rPr>
                <w:sz w:val="24"/>
                <w:szCs w:val="24"/>
              </w:rPr>
              <w:t>egistered Nurse with</w:t>
            </w:r>
            <w:r w:rsidR="003A746C" w:rsidRPr="004F0B76">
              <w:rPr>
                <w:sz w:val="24"/>
                <w:szCs w:val="24"/>
              </w:rPr>
              <w:t xml:space="preserve"> Bachelor of Science in Nursing, </w:t>
            </w:r>
            <w:r w:rsidR="0069398E" w:rsidRPr="004F0B76">
              <w:rPr>
                <w:sz w:val="24"/>
                <w:szCs w:val="24"/>
              </w:rPr>
              <w:t>BSN</w:t>
            </w:r>
            <w:r w:rsidR="005D12EF" w:rsidRPr="004F0B76">
              <w:rPr>
                <w:sz w:val="24"/>
                <w:szCs w:val="24"/>
              </w:rPr>
              <w:t>, w</w:t>
            </w:r>
            <w:r w:rsidRPr="004F0B76">
              <w:rPr>
                <w:sz w:val="24"/>
                <w:szCs w:val="24"/>
              </w:rPr>
              <w:t xml:space="preserve">ith </w:t>
            </w:r>
            <w:r w:rsidR="00CB6D65" w:rsidRPr="004F0B76">
              <w:rPr>
                <w:sz w:val="24"/>
                <w:szCs w:val="24"/>
              </w:rPr>
              <w:t>15</w:t>
            </w:r>
            <w:r w:rsidRPr="004F0B76">
              <w:rPr>
                <w:sz w:val="24"/>
                <w:szCs w:val="24"/>
              </w:rPr>
              <w:t xml:space="preserve"> years of experience</w:t>
            </w:r>
            <w:r w:rsidR="004F51BC" w:rsidRPr="004F0B76">
              <w:rPr>
                <w:sz w:val="24"/>
                <w:szCs w:val="24"/>
              </w:rPr>
              <w:t xml:space="preserve">. </w:t>
            </w:r>
            <w:r w:rsidR="0069398E" w:rsidRPr="004F0B76">
              <w:rPr>
                <w:sz w:val="24"/>
                <w:szCs w:val="24"/>
              </w:rPr>
              <w:t xml:space="preserve"> </w:t>
            </w:r>
            <w:r w:rsidRPr="004F0B76">
              <w:rPr>
                <w:sz w:val="24"/>
                <w:szCs w:val="24"/>
              </w:rPr>
              <w:t xml:space="preserve"> </w:t>
            </w:r>
            <w:r w:rsidR="0069398E" w:rsidRPr="004F0B76">
              <w:rPr>
                <w:sz w:val="24"/>
                <w:szCs w:val="24"/>
              </w:rPr>
              <w:t>I am currently board certified in psychiatric-mental health nursing</w:t>
            </w:r>
            <w:r w:rsidR="004F51BC" w:rsidRPr="004F0B76">
              <w:rPr>
                <w:sz w:val="24"/>
                <w:szCs w:val="24"/>
              </w:rPr>
              <w:t>, PMH-BC since 2015</w:t>
            </w:r>
            <w:r w:rsidR="0069398E" w:rsidRPr="004F0B76">
              <w:rPr>
                <w:sz w:val="24"/>
                <w:szCs w:val="24"/>
              </w:rPr>
              <w:t xml:space="preserve">. </w:t>
            </w:r>
            <w:r w:rsidRPr="004F0B76">
              <w:rPr>
                <w:sz w:val="24"/>
                <w:szCs w:val="24"/>
              </w:rPr>
              <w:t xml:space="preserve">My </w:t>
            </w:r>
            <w:r w:rsidR="004F51BC" w:rsidRPr="004F0B76">
              <w:rPr>
                <w:sz w:val="24"/>
                <w:szCs w:val="24"/>
              </w:rPr>
              <w:t>most recent e</w:t>
            </w:r>
            <w:r w:rsidRPr="004F0B76">
              <w:rPr>
                <w:sz w:val="24"/>
                <w:szCs w:val="24"/>
              </w:rPr>
              <w:t xml:space="preserve">xperience has been </w:t>
            </w:r>
            <w:r w:rsidR="00945ADB" w:rsidRPr="004F0B76">
              <w:rPr>
                <w:sz w:val="24"/>
                <w:szCs w:val="24"/>
              </w:rPr>
              <w:t xml:space="preserve">working as a Charge Nurse/CDF/Team Lead </w:t>
            </w:r>
            <w:r w:rsidRPr="004F0B76">
              <w:rPr>
                <w:sz w:val="24"/>
                <w:szCs w:val="24"/>
              </w:rPr>
              <w:t xml:space="preserve">in </w:t>
            </w:r>
            <w:r w:rsidR="004F51BC" w:rsidRPr="004F0B76">
              <w:rPr>
                <w:sz w:val="24"/>
                <w:szCs w:val="24"/>
              </w:rPr>
              <w:t xml:space="preserve">acute medical/surgical </w:t>
            </w:r>
            <w:r w:rsidRPr="004F0B76">
              <w:rPr>
                <w:sz w:val="24"/>
                <w:szCs w:val="24"/>
              </w:rPr>
              <w:t xml:space="preserve">psychiatric </w:t>
            </w:r>
            <w:r w:rsidR="00D078CC" w:rsidRPr="004F0B76">
              <w:rPr>
                <w:sz w:val="24"/>
                <w:szCs w:val="24"/>
              </w:rPr>
              <w:t xml:space="preserve">mental health </w:t>
            </w:r>
            <w:r w:rsidRPr="004F0B76">
              <w:rPr>
                <w:sz w:val="24"/>
                <w:szCs w:val="24"/>
              </w:rPr>
              <w:t>nursing</w:t>
            </w:r>
            <w:r w:rsidR="009209B8" w:rsidRPr="004F0B76">
              <w:rPr>
                <w:sz w:val="24"/>
                <w:szCs w:val="24"/>
              </w:rPr>
              <w:t xml:space="preserve"> </w:t>
            </w:r>
            <w:r w:rsidR="001D22B5" w:rsidRPr="004F0B76">
              <w:rPr>
                <w:sz w:val="24"/>
                <w:szCs w:val="24"/>
              </w:rPr>
              <w:t xml:space="preserve">for a </w:t>
            </w:r>
            <w:proofErr w:type="gramStart"/>
            <w:r w:rsidR="001D22B5" w:rsidRPr="004F0B76">
              <w:rPr>
                <w:sz w:val="24"/>
                <w:szCs w:val="24"/>
              </w:rPr>
              <w:t>40 bed</w:t>
            </w:r>
            <w:proofErr w:type="gramEnd"/>
            <w:r w:rsidR="001D22B5" w:rsidRPr="004F0B76">
              <w:rPr>
                <w:sz w:val="24"/>
                <w:szCs w:val="24"/>
              </w:rPr>
              <w:t xml:space="preserve"> hospital </w:t>
            </w:r>
            <w:r w:rsidR="009209B8" w:rsidRPr="004F0B76">
              <w:rPr>
                <w:sz w:val="24"/>
                <w:szCs w:val="24"/>
              </w:rPr>
              <w:t xml:space="preserve">for </w:t>
            </w:r>
            <w:r w:rsidR="009B2A1E" w:rsidRPr="004F0B76">
              <w:rPr>
                <w:sz w:val="24"/>
                <w:szCs w:val="24"/>
              </w:rPr>
              <w:t xml:space="preserve">over </w:t>
            </w:r>
            <w:r w:rsidR="009209B8" w:rsidRPr="004F0B76">
              <w:rPr>
                <w:sz w:val="24"/>
                <w:szCs w:val="24"/>
              </w:rPr>
              <w:t>the past 9 years</w:t>
            </w:r>
            <w:r w:rsidR="00880877" w:rsidRPr="004F0B76">
              <w:rPr>
                <w:sz w:val="24"/>
                <w:szCs w:val="24"/>
              </w:rPr>
              <w:t xml:space="preserve"> with experience in geriatric mental health, </w:t>
            </w:r>
            <w:r w:rsidR="008D0EF7" w:rsidRPr="004F0B76">
              <w:rPr>
                <w:sz w:val="24"/>
                <w:szCs w:val="24"/>
              </w:rPr>
              <w:t xml:space="preserve">adult mental health, pregnant women and post-partum </w:t>
            </w:r>
            <w:r w:rsidR="00472FE1" w:rsidRPr="004F0B76">
              <w:rPr>
                <w:sz w:val="24"/>
                <w:szCs w:val="24"/>
              </w:rPr>
              <w:t>women with mental health, and children and adolescents ranging in ages from 2 to 13 with mental health</w:t>
            </w:r>
            <w:r w:rsidR="00D078CC" w:rsidRPr="004F0B76">
              <w:rPr>
                <w:sz w:val="24"/>
                <w:szCs w:val="24"/>
              </w:rPr>
              <w:t>.</w:t>
            </w:r>
            <w:r w:rsidR="00D30803" w:rsidRPr="004F0B76">
              <w:rPr>
                <w:sz w:val="24"/>
                <w:szCs w:val="24"/>
              </w:rPr>
              <w:t xml:space="preserve"> I have also filled </w:t>
            </w:r>
            <w:r w:rsidR="000C105B" w:rsidRPr="004F0B76">
              <w:rPr>
                <w:sz w:val="24"/>
                <w:szCs w:val="24"/>
              </w:rPr>
              <w:t>work</w:t>
            </w:r>
            <w:r w:rsidR="009B2A1E" w:rsidRPr="004F0B76">
              <w:rPr>
                <w:sz w:val="24"/>
                <w:szCs w:val="24"/>
              </w:rPr>
              <w:t>ing</w:t>
            </w:r>
            <w:r w:rsidR="000C105B" w:rsidRPr="004F0B76">
              <w:rPr>
                <w:sz w:val="24"/>
                <w:szCs w:val="24"/>
              </w:rPr>
              <w:t xml:space="preserve"> pre op and post op ECT patients. </w:t>
            </w:r>
            <w:r w:rsidR="009B2A1E" w:rsidRPr="004F0B76">
              <w:rPr>
                <w:sz w:val="24"/>
                <w:szCs w:val="24"/>
              </w:rPr>
              <w:t>I have also filled in working</w:t>
            </w:r>
            <w:r w:rsidR="00F33DFC" w:rsidRPr="004F0B76">
              <w:rPr>
                <w:sz w:val="24"/>
                <w:szCs w:val="24"/>
              </w:rPr>
              <w:t xml:space="preserve"> as a RN at the satellite facility of </w:t>
            </w:r>
            <w:r w:rsidR="00CC7D65" w:rsidRPr="004F0B76">
              <w:rPr>
                <w:sz w:val="24"/>
                <w:szCs w:val="24"/>
              </w:rPr>
              <w:t>the Crisis Stabilization Unit</w:t>
            </w:r>
            <w:r w:rsidR="005A53CD" w:rsidRPr="004F0B76">
              <w:rPr>
                <w:sz w:val="24"/>
                <w:szCs w:val="24"/>
              </w:rPr>
              <w:t xml:space="preserve"> </w:t>
            </w:r>
            <w:r w:rsidR="00D635DF" w:rsidRPr="004F0B76">
              <w:rPr>
                <w:sz w:val="24"/>
                <w:szCs w:val="24"/>
              </w:rPr>
              <w:t xml:space="preserve">which was a </w:t>
            </w:r>
            <w:proofErr w:type="gramStart"/>
            <w:r w:rsidR="00D635DF" w:rsidRPr="004F0B76">
              <w:rPr>
                <w:sz w:val="24"/>
                <w:szCs w:val="24"/>
              </w:rPr>
              <w:t>13 bed</w:t>
            </w:r>
            <w:proofErr w:type="gramEnd"/>
            <w:r w:rsidR="00D635DF" w:rsidRPr="004F0B76">
              <w:rPr>
                <w:sz w:val="24"/>
                <w:szCs w:val="24"/>
              </w:rPr>
              <w:t xml:space="preserve"> facility </w:t>
            </w:r>
            <w:r w:rsidR="005A53CD" w:rsidRPr="004F0B76">
              <w:rPr>
                <w:sz w:val="24"/>
                <w:szCs w:val="24"/>
              </w:rPr>
              <w:t xml:space="preserve">for patient’s that are in acute crisis that due not meet criteria for acute hospitalization. </w:t>
            </w:r>
            <w:r w:rsidR="005D12EF" w:rsidRPr="004F0B76">
              <w:rPr>
                <w:sz w:val="24"/>
                <w:szCs w:val="24"/>
              </w:rPr>
              <w:t>I have previously been employed as an Assistant Director of Nursing for 1 year</w:t>
            </w:r>
            <w:r w:rsidR="006B7989" w:rsidRPr="004F0B76">
              <w:rPr>
                <w:sz w:val="24"/>
                <w:szCs w:val="24"/>
              </w:rPr>
              <w:t xml:space="preserve"> at a geriatric facility</w:t>
            </w:r>
            <w:r w:rsidR="005E2BF6" w:rsidRPr="004F0B76">
              <w:rPr>
                <w:sz w:val="24"/>
                <w:szCs w:val="24"/>
              </w:rPr>
              <w:t xml:space="preserve"> that housed 140 residents</w:t>
            </w:r>
            <w:r w:rsidR="006B7989" w:rsidRPr="004F0B76">
              <w:rPr>
                <w:sz w:val="24"/>
                <w:szCs w:val="24"/>
              </w:rPr>
              <w:t>.</w:t>
            </w:r>
            <w:r w:rsidR="00D635DF" w:rsidRPr="004F0B76">
              <w:rPr>
                <w:sz w:val="24"/>
                <w:szCs w:val="24"/>
              </w:rPr>
              <w:t xml:space="preserve"> F</w:t>
            </w:r>
            <w:r w:rsidR="005D12EF" w:rsidRPr="004F0B76">
              <w:rPr>
                <w:sz w:val="24"/>
                <w:szCs w:val="24"/>
              </w:rPr>
              <w:t xml:space="preserve">or </w:t>
            </w:r>
            <w:r w:rsidR="00D635DF" w:rsidRPr="004F0B76">
              <w:rPr>
                <w:sz w:val="24"/>
                <w:szCs w:val="24"/>
              </w:rPr>
              <w:t xml:space="preserve">over </w:t>
            </w:r>
            <w:r w:rsidR="001B3593" w:rsidRPr="004F0B76">
              <w:rPr>
                <w:sz w:val="24"/>
                <w:szCs w:val="24"/>
              </w:rPr>
              <w:t>6</w:t>
            </w:r>
            <w:r w:rsidR="00D635DF" w:rsidRPr="004F0B76">
              <w:rPr>
                <w:sz w:val="24"/>
                <w:szCs w:val="24"/>
              </w:rPr>
              <w:t xml:space="preserve"> y</w:t>
            </w:r>
            <w:r w:rsidR="005D12EF" w:rsidRPr="004F0B76">
              <w:rPr>
                <w:sz w:val="24"/>
                <w:szCs w:val="24"/>
              </w:rPr>
              <w:t>ears I was employed as a Nursing Supervisor</w:t>
            </w:r>
            <w:r w:rsidR="009209B8" w:rsidRPr="004F0B76">
              <w:rPr>
                <w:sz w:val="24"/>
                <w:szCs w:val="24"/>
              </w:rPr>
              <w:t xml:space="preserve"> at a free standing Psychiatric </w:t>
            </w:r>
            <w:r w:rsidR="0073665C" w:rsidRPr="004F0B76">
              <w:rPr>
                <w:sz w:val="24"/>
                <w:szCs w:val="24"/>
              </w:rPr>
              <w:t xml:space="preserve">Mental Health </w:t>
            </w:r>
            <w:r w:rsidR="008C5458" w:rsidRPr="004F0B76">
              <w:rPr>
                <w:sz w:val="24"/>
                <w:szCs w:val="24"/>
              </w:rPr>
              <w:t>Hospital with 102 beds that cared for a</w:t>
            </w:r>
            <w:r w:rsidR="0073665C" w:rsidRPr="004F0B76">
              <w:rPr>
                <w:sz w:val="24"/>
                <w:szCs w:val="24"/>
              </w:rPr>
              <w:t xml:space="preserve">cute and </w:t>
            </w:r>
            <w:r w:rsidR="00935FE4" w:rsidRPr="004F0B76">
              <w:rPr>
                <w:sz w:val="24"/>
                <w:szCs w:val="24"/>
              </w:rPr>
              <w:t>l</w:t>
            </w:r>
            <w:r w:rsidR="0073665C" w:rsidRPr="004F0B76">
              <w:rPr>
                <w:sz w:val="24"/>
                <w:szCs w:val="24"/>
              </w:rPr>
              <w:t>ong</w:t>
            </w:r>
            <w:r w:rsidR="008A33D8" w:rsidRPr="004F0B76">
              <w:rPr>
                <w:sz w:val="24"/>
                <w:szCs w:val="24"/>
              </w:rPr>
              <w:t>-</w:t>
            </w:r>
            <w:r w:rsidR="0073665C" w:rsidRPr="004F0B76">
              <w:rPr>
                <w:sz w:val="24"/>
                <w:szCs w:val="24"/>
              </w:rPr>
              <w:t xml:space="preserve"> </w:t>
            </w:r>
            <w:r w:rsidR="00935FE4" w:rsidRPr="004F0B76">
              <w:rPr>
                <w:sz w:val="24"/>
                <w:szCs w:val="24"/>
              </w:rPr>
              <w:t>t</w:t>
            </w:r>
            <w:r w:rsidR="0073665C" w:rsidRPr="004F0B76">
              <w:rPr>
                <w:sz w:val="24"/>
                <w:szCs w:val="24"/>
              </w:rPr>
              <w:t xml:space="preserve">erm </w:t>
            </w:r>
            <w:r w:rsidR="00D30803" w:rsidRPr="004F0B76">
              <w:rPr>
                <w:sz w:val="24"/>
                <w:szCs w:val="24"/>
              </w:rPr>
              <w:t>de</w:t>
            </w:r>
            <w:r w:rsidR="0073665C" w:rsidRPr="004F0B76">
              <w:rPr>
                <w:sz w:val="24"/>
                <w:szCs w:val="24"/>
              </w:rPr>
              <w:t>tox</w:t>
            </w:r>
            <w:r w:rsidR="007328CE" w:rsidRPr="004F0B76">
              <w:rPr>
                <w:sz w:val="24"/>
                <w:szCs w:val="24"/>
              </w:rPr>
              <w:t xml:space="preserve"> programs along with</w:t>
            </w:r>
            <w:r w:rsidR="0073665C" w:rsidRPr="004F0B76">
              <w:rPr>
                <w:sz w:val="24"/>
                <w:szCs w:val="24"/>
              </w:rPr>
              <w:t xml:space="preserve"> Geriatric Psychiatric programs</w:t>
            </w:r>
            <w:r w:rsidR="005D12EF" w:rsidRPr="004F0B76">
              <w:rPr>
                <w:sz w:val="24"/>
                <w:szCs w:val="24"/>
              </w:rPr>
              <w:t xml:space="preserve">.  </w:t>
            </w:r>
            <w:r w:rsidR="00764C38" w:rsidRPr="004F0B76">
              <w:rPr>
                <w:sz w:val="24"/>
                <w:szCs w:val="24"/>
              </w:rPr>
              <w:t xml:space="preserve">I have 1 year of medical/surgical experience at a </w:t>
            </w:r>
            <w:r w:rsidR="00101F3F" w:rsidRPr="004F0B76">
              <w:rPr>
                <w:sz w:val="24"/>
                <w:szCs w:val="24"/>
              </w:rPr>
              <w:t>medical hospital. I have 1 year of experience a charge nurse at a geriatric facility</w:t>
            </w:r>
            <w:r w:rsidR="00CE02D8" w:rsidRPr="004F0B76">
              <w:rPr>
                <w:sz w:val="24"/>
                <w:szCs w:val="24"/>
              </w:rPr>
              <w:t xml:space="preserve"> that housed 120 residents. </w:t>
            </w:r>
            <w:r w:rsidR="007D26ED" w:rsidRPr="004F0B76">
              <w:rPr>
                <w:sz w:val="24"/>
                <w:szCs w:val="24"/>
              </w:rPr>
              <w:t xml:space="preserve">I worked PRN for 1 year at a </w:t>
            </w:r>
            <w:proofErr w:type="gramStart"/>
            <w:r w:rsidR="00875708" w:rsidRPr="004F0B76">
              <w:rPr>
                <w:sz w:val="24"/>
                <w:szCs w:val="24"/>
              </w:rPr>
              <w:t>60 bed</w:t>
            </w:r>
            <w:proofErr w:type="gramEnd"/>
            <w:r w:rsidR="00875708" w:rsidRPr="004F0B76">
              <w:rPr>
                <w:sz w:val="24"/>
                <w:szCs w:val="24"/>
              </w:rPr>
              <w:t xml:space="preserve"> med/surg ger</w:t>
            </w:r>
            <w:r w:rsidR="00AE6BCC" w:rsidRPr="004F0B76">
              <w:rPr>
                <w:sz w:val="24"/>
                <w:szCs w:val="24"/>
              </w:rPr>
              <w:t xml:space="preserve">iatric patients with mental health. </w:t>
            </w:r>
          </w:p>
        </w:tc>
      </w:tr>
    </w:tbl>
    <w:p w14:paraId="33E83F69" w14:textId="77777777" w:rsidR="00661210" w:rsidRPr="008763D0" w:rsidRDefault="00F11B29">
      <w:pPr>
        <w:pStyle w:val="SectionHeading"/>
        <w:rPr>
          <w:sz w:val="28"/>
          <w:szCs w:val="28"/>
        </w:rPr>
      </w:pPr>
      <w:r w:rsidRPr="008763D0">
        <w:rPr>
          <w:sz w:val="28"/>
          <w:szCs w:val="28"/>
        </w:rPr>
        <w:t xml:space="preserve">Accomplishments and </w:t>
      </w:r>
      <w:r w:rsidR="008B5C3B" w:rsidRPr="008763D0">
        <w:rPr>
          <w:sz w:val="28"/>
          <w:szCs w:val="28"/>
        </w:rPr>
        <w:t>Computer Skills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661210" w14:paraId="65442290" w14:textId="77777777" w:rsidTr="00661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6FD56B7E" w14:textId="77777777" w:rsidR="00661210" w:rsidRDefault="00661210"/>
        </w:tc>
        <w:tc>
          <w:tcPr>
            <w:tcW w:w="4087" w:type="pct"/>
          </w:tcPr>
          <w:p w14:paraId="6989C47F" w14:textId="77777777" w:rsidR="00661210" w:rsidRDefault="00661210"/>
        </w:tc>
      </w:tr>
      <w:tr w:rsidR="00661210" w14:paraId="7B0011E6" w14:textId="77777777" w:rsidTr="00661210">
        <w:tc>
          <w:tcPr>
            <w:tcW w:w="913" w:type="pct"/>
          </w:tcPr>
          <w:p w14:paraId="01EED3C5" w14:textId="77777777" w:rsidR="00661210" w:rsidRDefault="00661210"/>
        </w:tc>
        <w:tc>
          <w:tcPr>
            <w:tcW w:w="4087" w:type="pct"/>
          </w:tcPr>
          <w:p w14:paraId="423EDDCB" w14:textId="59C6F32C" w:rsidR="00AC1909" w:rsidRPr="00E860F7" w:rsidRDefault="00AC1909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>EMAR and electronic charting experience</w:t>
            </w:r>
            <w:r w:rsidR="00531B47" w:rsidRPr="00E860F7">
              <w:rPr>
                <w:sz w:val="24"/>
                <w:szCs w:val="24"/>
              </w:rPr>
              <w:t xml:space="preserve"> (EPIC)</w:t>
            </w:r>
          </w:p>
          <w:p w14:paraId="00CF9B8E" w14:textId="4098CA53" w:rsidR="00F11B29" w:rsidRPr="00E860F7" w:rsidRDefault="00F11B29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 xml:space="preserve">Psychiatric </w:t>
            </w:r>
            <w:r w:rsidR="00B66658">
              <w:rPr>
                <w:sz w:val="24"/>
                <w:szCs w:val="24"/>
              </w:rPr>
              <w:t>Mental Health Board Certified (PMH-BC)</w:t>
            </w:r>
            <w:r w:rsidR="005D12EF" w:rsidRPr="00E860F7">
              <w:rPr>
                <w:sz w:val="24"/>
                <w:szCs w:val="24"/>
              </w:rPr>
              <w:t xml:space="preserve"> </w:t>
            </w:r>
            <w:r w:rsidR="0039137E" w:rsidRPr="00E860F7">
              <w:rPr>
                <w:sz w:val="24"/>
                <w:szCs w:val="24"/>
              </w:rPr>
              <w:t>since 2015</w:t>
            </w:r>
          </w:p>
          <w:p w14:paraId="378F42CB" w14:textId="77777777" w:rsidR="00F11B29" w:rsidRPr="00E860F7" w:rsidRDefault="00F11B29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>Member of ANA</w:t>
            </w:r>
          </w:p>
          <w:p w14:paraId="0E024609" w14:textId="77777777" w:rsidR="00F11B29" w:rsidRPr="00E860F7" w:rsidRDefault="00F11B29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>Member of APNA</w:t>
            </w:r>
          </w:p>
          <w:p w14:paraId="08456F82" w14:textId="77777777" w:rsidR="00F11B29" w:rsidRPr="00E860F7" w:rsidRDefault="00F11B29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>Member of NAMI</w:t>
            </w:r>
          </w:p>
          <w:p w14:paraId="6AD39675" w14:textId="77777777" w:rsidR="00F11B29" w:rsidRPr="00E860F7" w:rsidRDefault="00F11B29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>Member of AFSP</w:t>
            </w:r>
          </w:p>
          <w:p w14:paraId="523FE43D" w14:textId="77777777" w:rsidR="00F11B29" w:rsidRPr="00E860F7" w:rsidRDefault="00F11B29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>BLS certified</w:t>
            </w:r>
            <w:r w:rsidR="005D12EF" w:rsidRPr="00E860F7">
              <w:rPr>
                <w:sz w:val="24"/>
                <w:szCs w:val="24"/>
              </w:rPr>
              <w:t xml:space="preserve"> </w:t>
            </w:r>
          </w:p>
          <w:p w14:paraId="7823DAFD" w14:textId="5D269DA4" w:rsidR="005C1EE4" w:rsidRPr="00E860F7" w:rsidRDefault="005C1EE4" w:rsidP="00AC1909">
            <w:pPr>
              <w:pStyle w:val="ListBullet"/>
              <w:rPr>
                <w:sz w:val="24"/>
                <w:szCs w:val="24"/>
              </w:rPr>
            </w:pPr>
            <w:r w:rsidRPr="00E860F7">
              <w:rPr>
                <w:sz w:val="24"/>
                <w:szCs w:val="24"/>
              </w:rPr>
              <w:t>RN Licensure R080792</w:t>
            </w:r>
          </w:p>
          <w:p w14:paraId="12950C28" w14:textId="77777777" w:rsidR="005D12EF" w:rsidRDefault="005D12EF" w:rsidP="005D12EF">
            <w:pPr>
              <w:pStyle w:val="ListBullet"/>
            </w:pPr>
            <w:r w:rsidRPr="00E860F7">
              <w:rPr>
                <w:sz w:val="24"/>
                <w:szCs w:val="24"/>
              </w:rPr>
              <w:lastRenderedPageBreak/>
              <w:t>CPI certified</w:t>
            </w:r>
            <w:r>
              <w:t xml:space="preserve"> </w:t>
            </w:r>
          </w:p>
        </w:tc>
      </w:tr>
      <w:sdt>
        <w:sdtPr>
          <w:id w:val="1857463929"/>
          <w15:repeatingSection/>
        </w:sdtPr>
        <w:sdtEndPr/>
        <w:sdtContent>
          <w:sdt>
            <w:sdtPr>
              <w:id w:val="2011181661"/>
              <w:placeholder>
                <w:docPart w:val="45B858D5BD4F48B7951CE2C986083ECA"/>
              </w:placeholder>
              <w15:repeatingSectionItem/>
            </w:sdtPr>
            <w:sdtEndPr/>
            <w:sdtContent>
              <w:tr w:rsidR="00661210" w14:paraId="174B1BED" w14:textId="77777777" w:rsidTr="00661210">
                <w:tc>
                  <w:tcPr>
                    <w:tcW w:w="913" w:type="pct"/>
                  </w:tcPr>
                  <w:p w14:paraId="4CBBADAC" w14:textId="77777777" w:rsidR="00661210" w:rsidRDefault="00661210"/>
                </w:tc>
                <w:tc>
                  <w:tcPr>
                    <w:tcW w:w="4087" w:type="pct"/>
                  </w:tcPr>
                  <w:p w14:paraId="570288E8" w14:textId="77777777" w:rsidR="00661210" w:rsidRDefault="00661210" w:rsidP="00AC1909">
                    <w:pPr>
                      <w:pStyle w:val="ListBullet"/>
                      <w:numPr>
                        <w:ilvl w:val="0"/>
                        <w:numId w:val="0"/>
                      </w:numPr>
                    </w:pPr>
                  </w:p>
                </w:tc>
              </w:tr>
            </w:sdtContent>
          </w:sdt>
        </w:sdtContent>
      </w:sdt>
    </w:tbl>
    <w:p w14:paraId="377B1F4D" w14:textId="77777777" w:rsidR="00661210" w:rsidRPr="008763D0" w:rsidRDefault="008B5C3B">
      <w:pPr>
        <w:pStyle w:val="SectionHeading"/>
        <w:rPr>
          <w:sz w:val="28"/>
          <w:szCs w:val="28"/>
        </w:rPr>
      </w:pPr>
      <w:r w:rsidRPr="008763D0">
        <w:rPr>
          <w:sz w:val="28"/>
          <w:szCs w:val="28"/>
        </w:rPr>
        <w:t>Experience</w:t>
      </w:r>
    </w:p>
    <w:tbl>
      <w:tblPr>
        <w:tblStyle w:val="ResumeTable"/>
        <w:tblW w:w="5011" w:type="pct"/>
        <w:tblLook w:val="04A0" w:firstRow="1" w:lastRow="0" w:firstColumn="1" w:lastColumn="0" w:noHBand="0" w:noVBand="1"/>
        <w:tblDescription w:val="Experience"/>
      </w:tblPr>
      <w:tblGrid>
        <w:gridCol w:w="1677"/>
        <w:gridCol w:w="7415"/>
      </w:tblGrid>
      <w:tr w:rsidR="00661210" w14:paraId="183F9763" w14:textId="77777777" w:rsidTr="00182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22" w:type="pct"/>
          </w:tcPr>
          <w:p w14:paraId="096C9C66" w14:textId="77777777" w:rsidR="00661210" w:rsidRDefault="00661210">
            <w:pPr>
              <w:spacing w:line="240" w:lineRule="auto"/>
            </w:pPr>
          </w:p>
        </w:tc>
        <w:tc>
          <w:tcPr>
            <w:tcW w:w="4078" w:type="pct"/>
          </w:tcPr>
          <w:p w14:paraId="26B8BD36" w14:textId="77777777" w:rsidR="00661210" w:rsidRDefault="00661210">
            <w:pPr>
              <w:spacing w:line="240" w:lineRule="auto"/>
            </w:pPr>
          </w:p>
        </w:tc>
      </w:tr>
      <w:tr w:rsidR="00661210" w:rsidRPr="00EC27FD" w14:paraId="74C3FD16" w14:textId="77777777" w:rsidTr="00182E9C">
        <w:tc>
          <w:tcPr>
            <w:tcW w:w="922" w:type="pct"/>
          </w:tcPr>
          <w:p w14:paraId="5A9F717A" w14:textId="77777777" w:rsidR="00661210" w:rsidRPr="00EC27FD" w:rsidRDefault="00AC1909" w:rsidP="00837BE1">
            <w:pPr>
              <w:pStyle w:val="Date"/>
              <w:rPr>
                <w:sz w:val="24"/>
                <w:szCs w:val="24"/>
              </w:rPr>
            </w:pPr>
            <w:r w:rsidRPr="00EC27FD">
              <w:rPr>
                <w:sz w:val="24"/>
                <w:szCs w:val="24"/>
              </w:rPr>
              <w:t>02/2012</w:t>
            </w:r>
            <w:r w:rsidR="008F73F7" w:rsidRPr="00EC27FD">
              <w:rPr>
                <w:sz w:val="24"/>
                <w:szCs w:val="24"/>
              </w:rPr>
              <w:t xml:space="preserve"> to current</w:t>
            </w:r>
          </w:p>
        </w:tc>
        <w:tc>
          <w:tcPr>
            <w:tcW w:w="4078" w:type="pct"/>
          </w:tcPr>
          <w:p w14:paraId="31D13E39" w14:textId="045E40C2" w:rsidR="00661210" w:rsidRPr="00EC27FD" w:rsidRDefault="00AC1909">
            <w:pPr>
              <w:pStyle w:val="Subsection"/>
              <w:rPr>
                <w:sz w:val="24"/>
                <w:szCs w:val="24"/>
              </w:rPr>
            </w:pPr>
            <w:r w:rsidRPr="00EC27FD">
              <w:rPr>
                <w:sz w:val="24"/>
                <w:szCs w:val="24"/>
              </w:rPr>
              <w:t>RN, III</w:t>
            </w:r>
            <w:r w:rsidR="00976A50" w:rsidRPr="00976A50">
              <w:rPr>
                <w:i/>
                <w:iCs/>
                <w:sz w:val="24"/>
                <w:szCs w:val="24"/>
              </w:rPr>
              <w:t>,</w:t>
            </w:r>
            <w:r w:rsidR="001F083E">
              <w:rPr>
                <w:i/>
                <w:iCs/>
                <w:sz w:val="24"/>
                <w:szCs w:val="24"/>
              </w:rPr>
              <w:t xml:space="preserve"> </w:t>
            </w:r>
            <w:r w:rsidR="001F083E" w:rsidRPr="001F083E">
              <w:rPr>
                <w:sz w:val="24"/>
                <w:szCs w:val="24"/>
              </w:rPr>
              <w:t>University of Arkansas Medical Science</w:t>
            </w:r>
            <w:r w:rsidR="001F083E">
              <w:rPr>
                <w:sz w:val="24"/>
                <w:szCs w:val="24"/>
              </w:rPr>
              <w:t xml:space="preserve"> (UAMS), </w:t>
            </w:r>
            <w:r w:rsidR="008F73F7" w:rsidRPr="00976A50">
              <w:rPr>
                <w:rStyle w:val="Emphasis"/>
                <w:i w:val="0"/>
                <w:iCs w:val="0"/>
                <w:sz w:val="24"/>
                <w:szCs w:val="24"/>
              </w:rPr>
              <w:t>Psychiatric Research Institute</w:t>
            </w:r>
            <w:r w:rsidR="00847843">
              <w:rPr>
                <w:rStyle w:val="Emphasis"/>
                <w:i w:val="0"/>
                <w:iCs w:val="0"/>
                <w:sz w:val="24"/>
                <w:szCs w:val="24"/>
              </w:rPr>
              <w:t xml:space="preserve"> (PRI), Little Rock AR</w:t>
            </w:r>
          </w:p>
          <w:p w14:paraId="434CCF92" w14:textId="69F11540" w:rsidR="006A5CEA" w:rsidRPr="00EC27FD" w:rsidRDefault="00AC1909" w:rsidP="006A5CEA">
            <w:pPr>
              <w:pStyle w:val="ListBullet"/>
              <w:rPr>
                <w:sz w:val="24"/>
                <w:szCs w:val="24"/>
              </w:rPr>
            </w:pPr>
            <w:r w:rsidRPr="00EC27FD">
              <w:rPr>
                <w:sz w:val="24"/>
                <w:szCs w:val="24"/>
              </w:rPr>
              <w:t>Charge Nurse</w:t>
            </w:r>
            <w:r w:rsidR="0039137E" w:rsidRPr="00EC27FD">
              <w:rPr>
                <w:sz w:val="24"/>
                <w:szCs w:val="24"/>
              </w:rPr>
              <w:t>/CDF/Team Lead</w:t>
            </w:r>
            <w:r w:rsidRPr="00EC27FD">
              <w:rPr>
                <w:sz w:val="24"/>
                <w:szCs w:val="24"/>
              </w:rPr>
              <w:t>, Admission, Discharges, Medication Administration</w:t>
            </w:r>
            <w:r w:rsidR="00F87737" w:rsidRPr="00EC27FD">
              <w:rPr>
                <w:sz w:val="24"/>
                <w:szCs w:val="24"/>
              </w:rPr>
              <w:t>, scheduling</w:t>
            </w:r>
            <w:r w:rsidR="00491411">
              <w:rPr>
                <w:sz w:val="24"/>
                <w:szCs w:val="24"/>
              </w:rPr>
              <w:t xml:space="preserve"> staff at a</w:t>
            </w:r>
            <w:r w:rsidR="005A4DAA" w:rsidRPr="00EC27FD">
              <w:rPr>
                <w:sz w:val="24"/>
                <w:szCs w:val="24"/>
              </w:rPr>
              <w:t xml:space="preserve"> </w:t>
            </w:r>
            <w:proofErr w:type="gramStart"/>
            <w:r w:rsidR="005A4DAA" w:rsidRPr="00EC27FD">
              <w:rPr>
                <w:sz w:val="24"/>
                <w:szCs w:val="24"/>
              </w:rPr>
              <w:t>40 bed</w:t>
            </w:r>
            <w:proofErr w:type="gramEnd"/>
            <w:r w:rsidR="005A4DAA" w:rsidRPr="00EC27FD">
              <w:rPr>
                <w:sz w:val="24"/>
                <w:szCs w:val="24"/>
              </w:rPr>
              <w:t xml:space="preserve"> hospital facility</w:t>
            </w:r>
          </w:p>
        </w:tc>
      </w:tr>
      <w:sdt>
        <w:sdtPr>
          <w:rPr>
            <w:color w:val="595959" w:themeColor="text1" w:themeTint="A6"/>
            <w:sz w:val="24"/>
            <w:szCs w:val="24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  <w:sz w:val="24"/>
                <w:szCs w:val="24"/>
              </w:rPr>
              <w:id w:val="-693077924"/>
              <w:placeholder>
                <w:docPart w:val="45B858D5BD4F48B7951CE2C986083ECA"/>
              </w:placeholder>
              <w15:repeatingSectionItem/>
            </w:sdtPr>
            <w:sdtEndPr>
              <w:rPr>
                <w:color w:val="000000" w:themeColor="text1"/>
              </w:rPr>
            </w:sdtEndPr>
            <w:sdtContent>
              <w:tr w:rsidR="00661210" w:rsidRPr="00EC27FD" w14:paraId="15C1C885" w14:textId="77777777" w:rsidTr="00182E9C">
                <w:tc>
                  <w:tcPr>
                    <w:tcW w:w="922" w:type="pct"/>
                  </w:tcPr>
                  <w:p w14:paraId="2ABC59E5" w14:textId="43415D09" w:rsidR="006A5CEA" w:rsidRPr="00EC27FD" w:rsidRDefault="00FF3074" w:rsidP="00F87737">
                    <w:pPr>
                      <w:pStyle w:val="Date"/>
                      <w:rPr>
                        <w:color w:val="595959" w:themeColor="text1" w:themeTint="A6"/>
                        <w:sz w:val="24"/>
                        <w:szCs w:val="24"/>
                      </w:rPr>
                    </w:pPr>
                    <w:r w:rsidRPr="00EC27FD">
                      <w:rPr>
                        <w:color w:val="595959" w:themeColor="text1" w:themeTint="A6"/>
                        <w:sz w:val="24"/>
                        <w:szCs w:val="24"/>
                      </w:rPr>
                      <w:t>06/</w:t>
                    </w:r>
                    <w:r w:rsidR="00F258F9" w:rsidRPr="00EC27FD">
                      <w:rPr>
                        <w:color w:val="595959" w:themeColor="text1" w:themeTint="A6"/>
                        <w:sz w:val="24"/>
                        <w:szCs w:val="24"/>
                      </w:rPr>
                      <w:t xml:space="preserve">2015 to </w:t>
                    </w:r>
                  </w:p>
                  <w:p w14:paraId="3D9AE9AE" w14:textId="1AA5F538" w:rsidR="00F258F9" w:rsidRPr="00EC27FD" w:rsidRDefault="00F258F9" w:rsidP="00F258F9">
                    <w:pPr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06/2016</w:t>
                    </w:r>
                  </w:p>
                  <w:p w14:paraId="38A769FD" w14:textId="77777777" w:rsidR="006A5CEA" w:rsidRPr="00EC27FD" w:rsidRDefault="006A5CEA" w:rsidP="006A5CEA">
                    <w:pPr>
                      <w:rPr>
                        <w:sz w:val="24"/>
                        <w:szCs w:val="24"/>
                      </w:rPr>
                    </w:pPr>
                  </w:p>
                  <w:p w14:paraId="1DD12829" w14:textId="2D7FCA6E" w:rsidR="00661210" w:rsidRPr="00EC27FD" w:rsidRDefault="00661210" w:rsidP="00F87737">
                    <w:pPr>
                      <w:pStyle w:val="Date"/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078" w:type="pct"/>
                  </w:tcPr>
                  <w:p w14:paraId="7D2C8FF5" w14:textId="60C0E3EB" w:rsidR="006A5CEA" w:rsidRPr="00EC27FD" w:rsidRDefault="00F258F9">
                    <w:pPr>
                      <w:pStyle w:val="Subsection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PRN RN, North Metro</w:t>
                    </w:r>
                    <w:r w:rsidR="00FE2A32" w:rsidRPr="00EC27FD">
                      <w:rPr>
                        <w:sz w:val="24"/>
                        <w:szCs w:val="24"/>
                      </w:rPr>
                      <w:t xml:space="preserve"> Acute Care Med/Surg Geriatric Mental Health Hospital</w:t>
                    </w:r>
                    <w:r w:rsidR="005C5726">
                      <w:rPr>
                        <w:sz w:val="24"/>
                        <w:szCs w:val="24"/>
                      </w:rPr>
                      <w:t>, Jacksonville, AR</w:t>
                    </w:r>
                  </w:p>
                  <w:p w14:paraId="3D703C30" w14:textId="23351DC4" w:rsidR="00661210" w:rsidRPr="00EC27FD" w:rsidRDefault="005B10DB" w:rsidP="00632FC4">
                    <w:pPr>
                      <w:pStyle w:val="Subsection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Admitted patients</w:t>
                    </w:r>
                    <w:r w:rsidR="009B2958" w:rsidRPr="00EC27FD">
                      <w:rPr>
                        <w:sz w:val="24"/>
                        <w:szCs w:val="24"/>
                      </w:rPr>
                      <w:t xml:space="preserve">, performed wound care, administered medications at a </w:t>
                    </w:r>
                    <w:proofErr w:type="gramStart"/>
                    <w:r w:rsidR="00182E9C" w:rsidRPr="00EC27FD">
                      <w:rPr>
                        <w:sz w:val="24"/>
                        <w:szCs w:val="24"/>
                      </w:rPr>
                      <w:t>60 bed</w:t>
                    </w:r>
                    <w:proofErr w:type="gramEnd"/>
                    <w:r w:rsidR="00182E9C" w:rsidRPr="00EC27FD">
                      <w:rPr>
                        <w:sz w:val="24"/>
                        <w:szCs w:val="24"/>
                      </w:rPr>
                      <w:t xml:space="preserve"> facility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4"/>
                <w:szCs w:val="24"/>
              </w:rPr>
              <w:id w:val="1847974742"/>
              <w:placeholder>
                <w:docPart w:val="82A3F24C584A41368C4B9BEC54E81CA7"/>
              </w:placeholder>
              <w15:repeatingSectionItem/>
            </w:sdtPr>
            <w:sdtEndPr/>
            <w:sdtContent>
              <w:tr w:rsidR="00182E9C" w:rsidRPr="00EC27FD" w14:paraId="7AA8C8C5" w14:textId="77777777" w:rsidTr="00182E9C">
                <w:tc>
                  <w:tcPr>
                    <w:tcW w:w="922" w:type="pct"/>
                  </w:tcPr>
                  <w:p w14:paraId="7B18188C" w14:textId="64DE7730" w:rsidR="00182E9C" w:rsidRPr="00EC27FD" w:rsidRDefault="00182E9C" w:rsidP="00DA3848">
                    <w:pPr>
                      <w:pStyle w:val="Date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color w:val="595959" w:themeColor="text1" w:themeTint="A6"/>
                        <w:sz w:val="24"/>
                        <w:szCs w:val="24"/>
                      </w:rPr>
                      <w:t>08/2008</w:t>
                    </w:r>
                    <w:r w:rsidRPr="00EC27FD">
                      <w:rPr>
                        <w:sz w:val="24"/>
                        <w:szCs w:val="24"/>
                      </w:rPr>
                      <w:t xml:space="preserve"> to 11/2011</w:t>
                    </w:r>
                  </w:p>
                </w:tc>
                <w:tc>
                  <w:tcPr>
                    <w:tcW w:w="4078" w:type="pct"/>
                  </w:tcPr>
                  <w:p w14:paraId="257CA338" w14:textId="192C85CB" w:rsidR="00182E9C" w:rsidRPr="00EC27FD" w:rsidRDefault="00182E9C">
                    <w:pPr>
                      <w:pStyle w:val="Subsection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Nursing Supervisor,</w:t>
                    </w:r>
                    <w:r w:rsidRPr="00EC27FD">
                      <w:rPr>
                        <w:i/>
                        <w:iCs/>
                        <w:sz w:val="24"/>
                        <w:szCs w:val="24"/>
                      </w:rPr>
                      <w:t> </w:t>
                    </w:r>
                    <w:r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The Bridge Way Hospital</w:t>
                    </w:r>
                    <w:r w:rsidR="00F3182C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, North Little Rock, AR</w:t>
                    </w:r>
                  </w:p>
                  <w:p w14:paraId="287A6606" w14:textId="4A0256DC" w:rsidR="00182E9C" w:rsidRPr="00EC27FD" w:rsidRDefault="00182E9C" w:rsidP="00BE5514">
                    <w:pPr>
                      <w:pStyle w:val="ListBullet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Screened patients for admission and discharges. Supervised 102 bed facility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4"/>
                <w:szCs w:val="24"/>
              </w:rPr>
              <w:id w:val="-1448699254"/>
              <w:placeholder>
                <w:docPart w:val="14095FB6A13C471CACA5EB04258D5DD8"/>
              </w:placeholder>
              <w15:repeatingSectionItem/>
            </w:sdtPr>
            <w:sdtEndPr/>
            <w:sdtContent>
              <w:tr w:rsidR="00F11B29" w:rsidRPr="00EC27FD" w14:paraId="7E78E950" w14:textId="77777777" w:rsidTr="00182E9C">
                <w:tc>
                  <w:tcPr>
                    <w:tcW w:w="922" w:type="pct"/>
                  </w:tcPr>
                  <w:p w14:paraId="463649F1" w14:textId="77777777" w:rsidR="00F11B29" w:rsidRPr="00EC27FD" w:rsidRDefault="00F11B29" w:rsidP="00F11B29">
                    <w:pPr>
                      <w:pStyle w:val="Date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01/2009 to 11/2009</w:t>
                    </w:r>
                  </w:p>
                </w:tc>
                <w:tc>
                  <w:tcPr>
                    <w:tcW w:w="4078" w:type="pct"/>
                  </w:tcPr>
                  <w:p w14:paraId="2BBF8229" w14:textId="1E42AF1D" w:rsidR="00F11B29" w:rsidRPr="00EC27FD" w:rsidRDefault="00F11B29">
                    <w:pPr>
                      <w:pStyle w:val="Subsection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AD</w:t>
                    </w:r>
                    <w:r w:rsidR="00F87737"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ON, Robinson Nursing and Rehab</w:t>
                    </w:r>
                    <w:r w:rsidR="00F3182C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, North Little Rock, AR</w:t>
                    </w:r>
                  </w:p>
                  <w:p w14:paraId="7BCCE4F8" w14:textId="6FE6636D" w:rsidR="00F11B29" w:rsidRPr="00EC27FD" w:rsidRDefault="00F11B29" w:rsidP="00BE5514">
                    <w:pPr>
                      <w:pStyle w:val="ListBullet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 xml:space="preserve">Assisted DON </w:t>
                    </w:r>
                    <w:r w:rsidR="00D36414" w:rsidRPr="00EC27FD">
                      <w:rPr>
                        <w:sz w:val="24"/>
                        <w:szCs w:val="24"/>
                      </w:rPr>
                      <w:t>with 1</w:t>
                    </w:r>
                    <w:r w:rsidR="00A25288" w:rsidRPr="00EC27FD">
                      <w:rPr>
                        <w:sz w:val="24"/>
                        <w:szCs w:val="24"/>
                      </w:rPr>
                      <w:t>40 residents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4"/>
                <w:szCs w:val="24"/>
              </w:rPr>
              <w:id w:val="-1286109484"/>
              <w:placeholder>
                <w:docPart w:val="C657BA194A7C48AB8DF5348D5BE116F9"/>
              </w:placeholder>
              <w15:repeatingSectionItem/>
            </w:sdtPr>
            <w:sdtEndPr/>
            <w:sdtContent>
              <w:tr w:rsidR="00F11B29" w:rsidRPr="00EC27FD" w14:paraId="50968964" w14:textId="77777777" w:rsidTr="00182E9C">
                <w:tc>
                  <w:tcPr>
                    <w:tcW w:w="922" w:type="pct"/>
                  </w:tcPr>
                  <w:p w14:paraId="7F9B9F90" w14:textId="77777777" w:rsidR="00F11B29" w:rsidRPr="00EC27FD" w:rsidRDefault="00F11B29" w:rsidP="00F11B29">
                    <w:pPr>
                      <w:pStyle w:val="Date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01/2008 to 11/2008</w:t>
                    </w:r>
                  </w:p>
                </w:tc>
                <w:tc>
                  <w:tcPr>
                    <w:tcW w:w="4078" w:type="pct"/>
                  </w:tcPr>
                  <w:p w14:paraId="1045611C" w14:textId="7684FFC6" w:rsidR="00F11B29" w:rsidRPr="00EC27FD" w:rsidRDefault="00F3182C">
                    <w:pPr>
                      <w:pStyle w:val="Subsection"/>
                      <w:rPr>
                        <w:sz w:val="24"/>
                        <w:szCs w:val="24"/>
                      </w:rPr>
                    </w:pPr>
                    <w:r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Charge Nurse/</w:t>
                    </w:r>
                    <w:r w:rsidR="00F11B29"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RN, VA Hospital</w:t>
                    </w:r>
                    <w:r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, Little Rock, AR</w:t>
                    </w:r>
                  </w:p>
                  <w:p w14:paraId="50AB2425" w14:textId="77777777" w:rsidR="00F11B29" w:rsidRPr="00EC27FD" w:rsidRDefault="00F11B29" w:rsidP="00F87737">
                    <w:pPr>
                      <w:pStyle w:val="ListBullet"/>
                      <w:numPr>
                        <w:ilvl w:val="0"/>
                        <w:numId w:val="0"/>
                      </w:numPr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 xml:space="preserve">Admitted and discharged patient. Performed Med/Surg nursing duties  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4"/>
                <w:szCs w:val="24"/>
              </w:rPr>
              <w:id w:val="-1869056272"/>
              <w:placeholder>
                <w:docPart w:val="619C0B7A96BA42DFA4D414ABC4174B0D"/>
              </w:placeholder>
              <w15:repeatingSectionItem/>
            </w:sdtPr>
            <w:sdtEndPr/>
            <w:sdtContent>
              <w:tr w:rsidR="00F87737" w:rsidRPr="00EC27FD" w14:paraId="140E2AD1" w14:textId="77777777" w:rsidTr="00182E9C">
                <w:tc>
                  <w:tcPr>
                    <w:tcW w:w="922" w:type="pct"/>
                  </w:tcPr>
                  <w:p w14:paraId="3A219506" w14:textId="77777777" w:rsidR="00F87737" w:rsidRPr="00EC27FD" w:rsidRDefault="00F87737" w:rsidP="00F87737">
                    <w:pPr>
                      <w:pStyle w:val="Date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color w:val="595959" w:themeColor="text1" w:themeTint="A6"/>
                        <w:sz w:val="24"/>
                        <w:szCs w:val="24"/>
                      </w:rPr>
                      <w:t>06</w:t>
                    </w:r>
                    <w:r w:rsidRPr="00EC27FD">
                      <w:rPr>
                        <w:sz w:val="24"/>
                        <w:szCs w:val="24"/>
                      </w:rPr>
                      <w:t>/2005 to 01/2008</w:t>
                    </w:r>
                  </w:p>
                </w:tc>
                <w:tc>
                  <w:tcPr>
                    <w:tcW w:w="4078" w:type="pct"/>
                  </w:tcPr>
                  <w:p w14:paraId="355EDCE6" w14:textId="43EE2207" w:rsidR="00F87737" w:rsidRPr="00EC27FD" w:rsidRDefault="00F87737">
                    <w:pPr>
                      <w:pStyle w:val="Subsection"/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</w:pPr>
                    <w:r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LPN, The Bridge</w:t>
                    </w:r>
                    <w:r w:rsidR="004B1FCB"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 xml:space="preserve"> </w:t>
                    </w:r>
                    <w:r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Way Hospital</w:t>
                    </w:r>
                    <w:r w:rsidR="00F3182C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, North Little Rock, AR</w:t>
                    </w:r>
                  </w:p>
                  <w:p w14:paraId="134D359B" w14:textId="77777777" w:rsidR="00F87737" w:rsidRPr="00EC27FD" w:rsidRDefault="00F87737" w:rsidP="00F87737">
                    <w:pPr>
                      <w:pStyle w:val="ListBullet"/>
                      <w:numPr>
                        <w:ilvl w:val="0"/>
                        <w:numId w:val="0"/>
                      </w:numPr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 xml:space="preserve">Medication Administration  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4"/>
                <w:szCs w:val="24"/>
              </w:rPr>
              <w:id w:val="-331526050"/>
              <w:placeholder>
                <w:docPart w:val="EDF6EE6BEE6A4BA29E5ACC2F1A08D98F"/>
              </w:placeholder>
              <w15:repeatingSectionItem/>
            </w:sdtPr>
            <w:sdtEndPr/>
            <w:sdtContent>
              <w:tr w:rsidR="00F87737" w:rsidRPr="00EC27FD" w14:paraId="314B070C" w14:textId="77777777" w:rsidTr="00182E9C">
                <w:tc>
                  <w:tcPr>
                    <w:tcW w:w="922" w:type="pct"/>
                  </w:tcPr>
                  <w:p w14:paraId="7E8D4D8B" w14:textId="77777777" w:rsidR="00F87737" w:rsidRPr="00EC27FD" w:rsidRDefault="00F87737" w:rsidP="009342D8">
                    <w:pPr>
                      <w:pStyle w:val="Date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>08/2004 to 06/2005</w:t>
                    </w:r>
                  </w:p>
                </w:tc>
                <w:tc>
                  <w:tcPr>
                    <w:tcW w:w="4078" w:type="pct"/>
                  </w:tcPr>
                  <w:p w14:paraId="0DE4C17D" w14:textId="144F5E68" w:rsidR="00F87737" w:rsidRPr="00EC27FD" w:rsidRDefault="00D0267B" w:rsidP="009342D8">
                    <w:pPr>
                      <w:pStyle w:val="Subsection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Charge Nurse/</w:t>
                    </w:r>
                    <w:r w:rsidR="00F87737"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LPN, Golden Years Manor</w:t>
                    </w:r>
                    <w:r w:rsidR="00F3182C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 xml:space="preserve">, Lonoke, </w:t>
                    </w:r>
                    <w:proofErr w:type="gramStart"/>
                    <w:r w:rsidR="00F3182C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 xml:space="preserve">AR </w:t>
                    </w:r>
                    <w:r w:rsidR="00F87737"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 xml:space="preserve"> </w:t>
                    </w:r>
                    <w:r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with</w:t>
                    </w:r>
                    <w:proofErr w:type="gramEnd"/>
                    <w:r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 xml:space="preserve"> 140 resident</w:t>
                    </w:r>
                    <w:r w:rsidR="00D36414" w:rsidRPr="00EC27FD">
                      <w:rPr>
                        <w:rStyle w:val="Emphasis"/>
                        <w:i w:val="0"/>
                        <w:iCs w:val="0"/>
                        <w:sz w:val="24"/>
                        <w:szCs w:val="24"/>
                      </w:rPr>
                      <w:t>s</w:t>
                    </w:r>
                  </w:p>
                  <w:p w14:paraId="1BDF92C8" w14:textId="77777777" w:rsidR="00F87737" w:rsidRPr="00EC27FD" w:rsidRDefault="00F87737" w:rsidP="009342D8">
                    <w:pPr>
                      <w:pStyle w:val="ListBullet"/>
                      <w:rPr>
                        <w:sz w:val="24"/>
                        <w:szCs w:val="24"/>
                      </w:rPr>
                    </w:pPr>
                    <w:r w:rsidRPr="00EC27FD">
                      <w:rPr>
                        <w:sz w:val="24"/>
                        <w:szCs w:val="24"/>
                      </w:rPr>
                      <w:t xml:space="preserve">Medication administration  </w:t>
                    </w:r>
                  </w:p>
                  <w:p w14:paraId="6B0EC93D" w14:textId="77777777" w:rsidR="00F87737" w:rsidRPr="00EC27FD" w:rsidRDefault="00F87737" w:rsidP="009342D8">
                    <w:pPr>
                      <w:pStyle w:val="ListBullet"/>
                      <w:numPr>
                        <w:ilvl w:val="0"/>
                        <w:numId w:val="0"/>
                      </w:numPr>
                      <w:rPr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265A21C4" w14:textId="77777777" w:rsidR="00661210" w:rsidRPr="00EC27FD" w:rsidRDefault="008B5C3B">
      <w:pPr>
        <w:pStyle w:val="SectionHeading"/>
        <w:rPr>
          <w:sz w:val="28"/>
          <w:szCs w:val="28"/>
        </w:rPr>
      </w:pPr>
      <w:r w:rsidRPr="00EC27FD">
        <w:rPr>
          <w:sz w:val="28"/>
          <w:szCs w:val="28"/>
        </w:rP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661210" w14:paraId="56007FE6" w14:textId="77777777" w:rsidTr="00661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6ACE1DD7" w14:textId="77777777" w:rsidR="00661210" w:rsidRDefault="00661210">
            <w:pPr>
              <w:spacing w:line="240" w:lineRule="auto"/>
            </w:pPr>
          </w:p>
        </w:tc>
        <w:tc>
          <w:tcPr>
            <w:tcW w:w="4087" w:type="pct"/>
          </w:tcPr>
          <w:p w14:paraId="005B9F72" w14:textId="77777777" w:rsidR="00661210" w:rsidRDefault="00661210">
            <w:pPr>
              <w:spacing w:line="240" w:lineRule="auto"/>
            </w:pPr>
          </w:p>
        </w:tc>
      </w:tr>
      <w:tr w:rsidR="00661210" w:rsidRPr="008763D0" w14:paraId="6FF3AFEC" w14:textId="77777777" w:rsidTr="00661210">
        <w:tc>
          <w:tcPr>
            <w:tcW w:w="913" w:type="pct"/>
          </w:tcPr>
          <w:p w14:paraId="2AA396C5" w14:textId="72CDB3B5" w:rsidR="0069398E" w:rsidRPr="008763D0" w:rsidRDefault="00984592" w:rsidP="0069398E">
            <w:pPr>
              <w:rPr>
                <w:sz w:val="24"/>
                <w:szCs w:val="24"/>
              </w:rPr>
            </w:pPr>
            <w:r w:rsidRPr="008763D0">
              <w:rPr>
                <w:sz w:val="24"/>
                <w:szCs w:val="24"/>
              </w:rPr>
              <w:t>December 2016</w:t>
            </w:r>
          </w:p>
        </w:tc>
        <w:tc>
          <w:tcPr>
            <w:tcW w:w="4087" w:type="pct"/>
          </w:tcPr>
          <w:p w14:paraId="6DDAEFAD" w14:textId="7CCC4FFB" w:rsidR="0069398E" w:rsidRPr="008763D0" w:rsidRDefault="0069398E" w:rsidP="00F11B29">
            <w:pPr>
              <w:pStyle w:val="Subsection"/>
              <w:rPr>
                <w:rStyle w:val="Emphasis"/>
                <w:i w:val="0"/>
                <w:sz w:val="24"/>
                <w:szCs w:val="24"/>
              </w:rPr>
            </w:pPr>
            <w:r w:rsidRPr="008763D0">
              <w:rPr>
                <w:rStyle w:val="Emphasis"/>
                <w:i w:val="0"/>
                <w:sz w:val="24"/>
                <w:szCs w:val="24"/>
              </w:rPr>
              <w:t>Bachelor of Science Nursing</w:t>
            </w:r>
            <w:r w:rsidR="004259C5">
              <w:rPr>
                <w:rStyle w:val="Emphasis"/>
                <w:i w:val="0"/>
                <w:sz w:val="24"/>
                <w:szCs w:val="24"/>
              </w:rPr>
              <w:t xml:space="preserve"> (BSN)</w:t>
            </w:r>
            <w:r w:rsidR="00296CF2">
              <w:rPr>
                <w:rStyle w:val="Emphasis"/>
                <w:i w:val="0"/>
                <w:sz w:val="24"/>
                <w:szCs w:val="24"/>
              </w:rPr>
              <w:t xml:space="preserve">, </w:t>
            </w:r>
            <w:r w:rsidRPr="008763D0">
              <w:rPr>
                <w:rStyle w:val="Emphasis"/>
                <w:i w:val="0"/>
                <w:sz w:val="24"/>
                <w:szCs w:val="24"/>
              </w:rPr>
              <w:t>University of Arkansas at Little Rock</w:t>
            </w:r>
            <w:r w:rsidR="00296CF2">
              <w:rPr>
                <w:rStyle w:val="Emphasis"/>
                <w:i w:val="0"/>
                <w:sz w:val="24"/>
                <w:szCs w:val="24"/>
              </w:rPr>
              <w:t xml:space="preserve"> (UALR)</w:t>
            </w:r>
            <w:r w:rsidRPr="008763D0">
              <w:rPr>
                <w:rStyle w:val="Emphasis"/>
                <w:i w:val="0"/>
                <w:sz w:val="24"/>
                <w:szCs w:val="24"/>
              </w:rPr>
              <w:t xml:space="preserve">, </w:t>
            </w:r>
            <w:r w:rsidR="00296CF2">
              <w:rPr>
                <w:rStyle w:val="Emphasis"/>
                <w:i w:val="0"/>
                <w:sz w:val="24"/>
                <w:szCs w:val="24"/>
              </w:rPr>
              <w:t xml:space="preserve">Little Rock, </w:t>
            </w:r>
            <w:r w:rsidRPr="008763D0">
              <w:rPr>
                <w:rStyle w:val="Emphasis"/>
                <w:i w:val="0"/>
                <w:sz w:val="24"/>
                <w:szCs w:val="24"/>
              </w:rPr>
              <w:t xml:space="preserve">AR </w:t>
            </w:r>
          </w:p>
          <w:p w14:paraId="0329A6E1" w14:textId="77777777" w:rsidR="0069398E" w:rsidRPr="008763D0" w:rsidRDefault="0069398E" w:rsidP="00F11B29">
            <w:pPr>
              <w:pStyle w:val="Subsection"/>
              <w:rPr>
                <w:sz w:val="24"/>
                <w:szCs w:val="24"/>
              </w:rPr>
            </w:pPr>
          </w:p>
        </w:tc>
      </w:tr>
      <w:sdt>
        <w:sdtPr>
          <w:rPr>
            <w:sz w:val="24"/>
            <w:szCs w:val="24"/>
          </w:rPr>
          <w:id w:val="1945648944"/>
          <w15:repeatingSection/>
        </w:sdtPr>
        <w:sdtEndPr/>
        <w:sdtContent>
          <w:sdt>
            <w:sdtPr>
              <w:rPr>
                <w:sz w:val="24"/>
                <w:szCs w:val="24"/>
              </w:rPr>
              <w:id w:val="1768577862"/>
              <w:placeholder>
                <w:docPart w:val="45B858D5BD4F48B7951CE2C986083ECA"/>
              </w:placeholder>
              <w15:repeatingSectionItem/>
            </w:sdtPr>
            <w:sdtEndPr/>
            <w:sdtContent>
              <w:tr w:rsidR="00661210" w:rsidRPr="008763D0" w14:paraId="157650C7" w14:textId="77777777" w:rsidTr="00661210">
                <w:tc>
                  <w:tcPr>
                    <w:tcW w:w="913" w:type="pct"/>
                  </w:tcPr>
                  <w:p w14:paraId="72B0D4B0" w14:textId="77777777" w:rsidR="00661210" w:rsidRPr="008763D0" w:rsidRDefault="00F11B29" w:rsidP="00F11B29">
                    <w:pPr>
                      <w:pStyle w:val="Date"/>
                      <w:rPr>
                        <w:sz w:val="24"/>
                        <w:szCs w:val="24"/>
                      </w:rPr>
                    </w:pPr>
                    <w:r w:rsidRPr="008763D0">
                      <w:rPr>
                        <w:sz w:val="24"/>
                        <w:szCs w:val="24"/>
                      </w:rPr>
                      <w:t>December 2007</w:t>
                    </w:r>
                  </w:p>
                </w:tc>
                <w:tc>
                  <w:tcPr>
                    <w:tcW w:w="4087" w:type="pct"/>
                  </w:tcPr>
                  <w:p w14:paraId="04DC60B2" w14:textId="3E0B3517" w:rsidR="00661210" w:rsidRPr="008763D0" w:rsidRDefault="00F11B29" w:rsidP="00F87737">
                    <w:pPr>
                      <w:pStyle w:val="Subsection"/>
                      <w:rPr>
                        <w:sz w:val="24"/>
                        <w:szCs w:val="24"/>
                      </w:rPr>
                    </w:pPr>
                    <w:r w:rsidRPr="008763D0">
                      <w:rPr>
                        <w:sz w:val="24"/>
                        <w:szCs w:val="24"/>
                      </w:rPr>
                      <w:t>Associates Degree in Nursing</w:t>
                    </w:r>
                    <w:r w:rsidR="00F87737" w:rsidRPr="008763D0">
                      <w:rPr>
                        <w:sz w:val="24"/>
                        <w:szCs w:val="24"/>
                      </w:rPr>
                      <w:t>, RN</w:t>
                    </w:r>
                    <w:r w:rsidR="00F33A46">
                      <w:rPr>
                        <w:sz w:val="24"/>
                        <w:szCs w:val="24"/>
                      </w:rPr>
                      <w:t>, AD, graduated with honors</w:t>
                    </w:r>
                    <w:r w:rsidR="00C02537">
                      <w:rPr>
                        <w:sz w:val="24"/>
                        <w:szCs w:val="24"/>
                      </w:rPr>
                      <w:t>, Arkansas</w:t>
                    </w:r>
                    <w:r w:rsidR="00F87737" w:rsidRPr="008763D0">
                      <w:rPr>
                        <w:sz w:val="24"/>
                        <w:szCs w:val="24"/>
                      </w:rPr>
                      <w:t xml:space="preserve"> State University</w:t>
                    </w:r>
                    <w:r w:rsidR="00C02537">
                      <w:rPr>
                        <w:sz w:val="24"/>
                        <w:szCs w:val="24"/>
                      </w:rPr>
                      <w:t xml:space="preserve"> (ASU)</w:t>
                    </w:r>
                    <w:r w:rsidR="00F87737" w:rsidRPr="008763D0">
                      <w:rPr>
                        <w:sz w:val="24"/>
                        <w:szCs w:val="24"/>
                      </w:rPr>
                      <w:t>, Jonesboro, AR</w:t>
                    </w:r>
                  </w:p>
                </w:tc>
              </w:tr>
            </w:sdtContent>
          </w:sdt>
          <w:sdt>
            <w:sdtPr>
              <w:rPr>
                <w:sz w:val="24"/>
                <w:szCs w:val="24"/>
              </w:rPr>
              <w:id w:val="1178082804"/>
              <w:placeholder>
                <w:docPart w:val="2AA94358582B4EDCB3B281C15F3D26A3"/>
              </w:placeholder>
              <w15:repeatingSectionItem/>
            </w:sdtPr>
            <w:sdtEndPr/>
            <w:sdtContent>
              <w:tr w:rsidR="00F11B29" w:rsidRPr="008763D0" w14:paraId="0D722965" w14:textId="77777777" w:rsidTr="00661210">
                <w:tc>
                  <w:tcPr>
                    <w:tcW w:w="913" w:type="pct"/>
                  </w:tcPr>
                  <w:p w14:paraId="77059A09" w14:textId="77777777" w:rsidR="00F11B29" w:rsidRPr="008763D0" w:rsidRDefault="00F11B29" w:rsidP="00F11B29">
                    <w:pPr>
                      <w:pStyle w:val="Date"/>
                      <w:rPr>
                        <w:sz w:val="24"/>
                        <w:szCs w:val="24"/>
                      </w:rPr>
                    </w:pPr>
                    <w:r w:rsidRPr="008763D0">
                      <w:rPr>
                        <w:sz w:val="24"/>
                        <w:szCs w:val="24"/>
                      </w:rPr>
                      <w:t>May 2004</w:t>
                    </w:r>
                  </w:p>
                </w:tc>
                <w:tc>
                  <w:tcPr>
                    <w:tcW w:w="4087" w:type="pct"/>
                  </w:tcPr>
                  <w:p w14:paraId="2CF350DE" w14:textId="3FAADA5D" w:rsidR="00F11B29" w:rsidRPr="008763D0" w:rsidRDefault="00F11B29" w:rsidP="00F87737">
                    <w:pPr>
                      <w:pStyle w:val="Subsection"/>
                      <w:rPr>
                        <w:sz w:val="24"/>
                        <w:szCs w:val="24"/>
                      </w:rPr>
                    </w:pPr>
                    <w:r w:rsidRPr="008763D0">
                      <w:rPr>
                        <w:sz w:val="24"/>
                        <w:szCs w:val="24"/>
                      </w:rPr>
                      <w:t>Practical Nursing</w:t>
                    </w:r>
                    <w:r w:rsidR="00F87737" w:rsidRPr="008763D0">
                      <w:rPr>
                        <w:sz w:val="24"/>
                        <w:szCs w:val="24"/>
                      </w:rPr>
                      <w:t>, LP</w:t>
                    </w:r>
                    <w:r w:rsidR="00EE0C70">
                      <w:rPr>
                        <w:sz w:val="24"/>
                        <w:szCs w:val="24"/>
                      </w:rPr>
                      <w:t>N, graduated with honors</w:t>
                    </w:r>
                    <w:r w:rsidR="00C02537">
                      <w:rPr>
                        <w:sz w:val="24"/>
                        <w:szCs w:val="24"/>
                      </w:rPr>
                      <w:t xml:space="preserve">, </w:t>
                    </w:r>
                    <w:r w:rsidR="00F87737" w:rsidRPr="008763D0">
                      <w:rPr>
                        <w:sz w:val="24"/>
                        <w:szCs w:val="24"/>
                      </w:rPr>
                      <w:t>South East Arkansas College</w:t>
                    </w:r>
                    <w:r w:rsidR="00C02537">
                      <w:rPr>
                        <w:sz w:val="24"/>
                        <w:szCs w:val="24"/>
                      </w:rPr>
                      <w:t xml:space="preserve"> (SEARK)</w:t>
                    </w:r>
                    <w:r w:rsidR="00F87737" w:rsidRPr="008763D0">
                      <w:rPr>
                        <w:sz w:val="24"/>
                        <w:szCs w:val="24"/>
                      </w:rPr>
                      <w:t>, Pine Bluff, AR</w:t>
                    </w:r>
                  </w:p>
                </w:tc>
              </w:tr>
            </w:sdtContent>
          </w:sdt>
        </w:sdtContent>
      </w:sdt>
    </w:tbl>
    <w:p w14:paraId="6FAACBE0" w14:textId="68A29DFF" w:rsidR="00661210" w:rsidRDefault="00661210">
      <w:pPr>
        <w:rPr>
          <w:sz w:val="24"/>
          <w:szCs w:val="24"/>
        </w:rPr>
      </w:pPr>
    </w:p>
    <w:p w14:paraId="41943A4B" w14:textId="7B3E5B57" w:rsidR="00EE0C70" w:rsidRPr="001859A0" w:rsidRDefault="001859A0">
      <w:pPr>
        <w:rPr>
          <w:sz w:val="28"/>
          <w:szCs w:val="28"/>
        </w:rPr>
      </w:pPr>
      <w:r w:rsidRPr="001859A0">
        <w:rPr>
          <w:sz w:val="28"/>
          <w:szCs w:val="28"/>
        </w:rPr>
        <w:t>REFERENCES</w:t>
      </w:r>
    </w:p>
    <w:p w14:paraId="22430B53" w14:textId="0116263B" w:rsidR="001859A0" w:rsidRDefault="001859A0">
      <w:pPr>
        <w:rPr>
          <w:sz w:val="24"/>
          <w:szCs w:val="24"/>
        </w:rPr>
      </w:pPr>
    </w:p>
    <w:p w14:paraId="49C545F4" w14:textId="43E87166" w:rsidR="001859A0" w:rsidRPr="008763D0" w:rsidRDefault="001859A0">
      <w:pPr>
        <w:rPr>
          <w:sz w:val="24"/>
          <w:szCs w:val="24"/>
        </w:rPr>
      </w:pPr>
      <w:r>
        <w:rPr>
          <w:sz w:val="24"/>
          <w:szCs w:val="24"/>
        </w:rPr>
        <w:t>Available upon request</w:t>
      </w:r>
    </w:p>
    <w:sectPr w:rsidR="001859A0" w:rsidRPr="008763D0">
      <w:footerReference w:type="default" r:id="rId8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41FA" w14:textId="77777777" w:rsidR="000D5C1C" w:rsidRDefault="000D5C1C">
      <w:pPr>
        <w:spacing w:after="0"/>
      </w:pPr>
      <w:r>
        <w:separator/>
      </w:r>
    </w:p>
    <w:p w14:paraId="5CD3E81D" w14:textId="77777777" w:rsidR="000D5C1C" w:rsidRDefault="000D5C1C"/>
  </w:endnote>
  <w:endnote w:type="continuationSeparator" w:id="0">
    <w:p w14:paraId="6C6C4FA7" w14:textId="77777777" w:rsidR="000D5C1C" w:rsidRDefault="000D5C1C">
      <w:pPr>
        <w:spacing w:after="0"/>
      </w:pPr>
      <w:r>
        <w:continuationSeparator/>
      </w:r>
    </w:p>
    <w:p w14:paraId="1238B8E6" w14:textId="77777777" w:rsidR="000D5C1C" w:rsidRDefault="000D5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2FDC" w14:textId="77777777" w:rsidR="00661210" w:rsidRDefault="008B5C3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9398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6C20" w14:textId="77777777" w:rsidR="000D5C1C" w:rsidRDefault="000D5C1C">
      <w:pPr>
        <w:spacing w:after="0"/>
      </w:pPr>
      <w:r>
        <w:separator/>
      </w:r>
    </w:p>
    <w:p w14:paraId="087DF673" w14:textId="77777777" w:rsidR="000D5C1C" w:rsidRDefault="000D5C1C"/>
  </w:footnote>
  <w:footnote w:type="continuationSeparator" w:id="0">
    <w:p w14:paraId="17EC3FB2" w14:textId="77777777" w:rsidR="000D5C1C" w:rsidRDefault="000D5C1C">
      <w:pPr>
        <w:spacing w:after="0"/>
      </w:pPr>
      <w:r>
        <w:continuationSeparator/>
      </w:r>
    </w:p>
    <w:p w14:paraId="5D5453B3" w14:textId="77777777" w:rsidR="000D5C1C" w:rsidRDefault="000D5C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09"/>
    <w:rsid w:val="000C105B"/>
    <w:rsid w:val="000D5C1C"/>
    <w:rsid w:val="00101F3F"/>
    <w:rsid w:val="00182E9C"/>
    <w:rsid w:val="001859A0"/>
    <w:rsid w:val="001B3593"/>
    <w:rsid w:val="001C0212"/>
    <w:rsid w:val="001D22B5"/>
    <w:rsid w:val="001E7FD0"/>
    <w:rsid w:val="001F083E"/>
    <w:rsid w:val="001F4B4A"/>
    <w:rsid w:val="00202928"/>
    <w:rsid w:val="002719EB"/>
    <w:rsid w:val="00296CF2"/>
    <w:rsid w:val="002A01D6"/>
    <w:rsid w:val="0039137E"/>
    <w:rsid w:val="003A746C"/>
    <w:rsid w:val="003C319C"/>
    <w:rsid w:val="004259C5"/>
    <w:rsid w:val="00472FE1"/>
    <w:rsid w:val="00491411"/>
    <w:rsid w:val="004943D5"/>
    <w:rsid w:val="004B1FCB"/>
    <w:rsid w:val="004F0B76"/>
    <w:rsid w:val="004F51BC"/>
    <w:rsid w:val="00531B47"/>
    <w:rsid w:val="0058787D"/>
    <w:rsid w:val="005A4DAA"/>
    <w:rsid w:val="005A53CD"/>
    <w:rsid w:val="005B10DB"/>
    <w:rsid w:val="005C1EE4"/>
    <w:rsid w:val="005C5726"/>
    <w:rsid w:val="005D12EF"/>
    <w:rsid w:val="005E2BF6"/>
    <w:rsid w:val="00632FC4"/>
    <w:rsid w:val="0064019A"/>
    <w:rsid w:val="00661210"/>
    <w:rsid w:val="0069398E"/>
    <w:rsid w:val="006A5CEA"/>
    <w:rsid w:val="006B7989"/>
    <w:rsid w:val="007328CE"/>
    <w:rsid w:val="0073665C"/>
    <w:rsid w:val="00764C38"/>
    <w:rsid w:val="007D26ED"/>
    <w:rsid w:val="00822EAE"/>
    <w:rsid w:val="00837BE1"/>
    <w:rsid w:val="0084444A"/>
    <w:rsid w:val="008453E4"/>
    <w:rsid w:val="00847843"/>
    <w:rsid w:val="008517B0"/>
    <w:rsid w:val="00860888"/>
    <w:rsid w:val="00875708"/>
    <w:rsid w:val="008763D0"/>
    <w:rsid w:val="00880877"/>
    <w:rsid w:val="008A33D8"/>
    <w:rsid w:val="008B3AA7"/>
    <w:rsid w:val="008B5C3B"/>
    <w:rsid w:val="008C5458"/>
    <w:rsid w:val="008D0EF7"/>
    <w:rsid w:val="008E305C"/>
    <w:rsid w:val="008F73F7"/>
    <w:rsid w:val="009209B8"/>
    <w:rsid w:val="00935FE4"/>
    <w:rsid w:val="00945ADB"/>
    <w:rsid w:val="00976A50"/>
    <w:rsid w:val="00984592"/>
    <w:rsid w:val="009B2958"/>
    <w:rsid w:val="009B2A1E"/>
    <w:rsid w:val="00A25288"/>
    <w:rsid w:val="00AC1909"/>
    <w:rsid w:val="00AE6BCC"/>
    <w:rsid w:val="00B24298"/>
    <w:rsid w:val="00B66658"/>
    <w:rsid w:val="00BE5514"/>
    <w:rsid w:val="00BF31A6"/>
    <w:rsid w:val="00C02537"/>
    <w:rsid w:val="00C07014"/>
    <w:rsid w:val="00C26AFC"/>
    <w:rsid w:val="00C63A7A"/>
    <w:rsid w:val="00C7666E"/>
    <w:rsid w:val="00CB6D65"/>
    <w:rsid w:val="00CC7D65"/>
    <w:rsid w:val="00CE02D8"/>
    <w:rsid w:val="00D0267B"/>
    <w:rsid w:val="00D078CC"/>
    <w:rsid w:val="00D10482"/>
    <w:rsid w:val="00D30803"/>
    <w:rsid w:val="00D36414"/>
    <w:rsid w:val="00D54F43"/>
    <w:rsid w:val="00D635DF"/>
    <w:rsid w:val="00DA3848"/>
    <w:rsid w:val="00E81077"/>
    <w:rsid w:val="00E85CB8"/>
    <w:rsid w:val="00E860F7"/>
    <w:rsid w:val="00EC27FD"/>
    <w:rsid w:val="00EE0C70"/>
    <w:rsid w:val="00EF5E71"/>
    <w:rsid w:val="00EF73E8"/>
    <w:rsid w:val="00F11B29"/>
    <w:rsid w:val="00F258F9"/>
    <w:rsid w:val="00F3182C"/>
    <w:rsid w:val="00F33A46"/>
    <w:rsid w:val="00F33DFC"/>
    <w:rsid w:val="00F60B55"/>
    <w:rsid w:val="00F67B77"/>
    <w:rsid w:val="00F87737"/>
    <w:rsid w:val="00F92DAC"/>
    <w:rsid w:val="00FE2A3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EE96"/>
  <w15:chartTrackingRefBased/>
  <w15:docId w15:val="{0FA668E1-E866-4746-8BE9-6428A13C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98CC6613C41FEA91156859178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5A14-5A5F-4305-888E-E4110D544268}"/>
      </w:docPartPr>
      <w:docPartBody>
        <w:p w:rsidR="005D4E5E" w:rsidRDefault="00582A31">
          <w:pPr>
            <w:pStyle w:val="32C98CC6613C41FEA911568591789901"/>
          </w:pPr>
          <w:r>
            <w:t>[Your Name]</w:t>
          </w:r>
        </w:p>
      </w:docPartBody>
    </w:docPart>
    <w:docPart>
      <w:docPartPr>
        <w:name w:val="45B858D5BD4F48B7951CE2C98608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BA25A-D4EA-4B6E-92BF-1812A017173D}"/>
      </w:docPartPr>
      <w:docPartBody>
        <w:p w:rsidR="005D4E5E" w:rsidRDefault="00582A31">
          <w:pPr>
            <w:pStyle w:val="45B858D5BD4F48B7951CE2C986083EC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4095FB6A13C471CACA5EB04258D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152B-4C7C-4B51-91F4-12136C0D9422}"/>
      </w:docPartPr>
      <w:docPartBody>
        <w:p w:rsidR="005D4E5E" w:rsidRDefault="0065073D" w:rsidP="0065073D">
          <w:pPr>
            <w:pStyle w:val="14095FB6A13C471CACA5EB04258D5DD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657BA194A7C48AB8DF5348D5BE1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D2D9-F9A3-4572-BD06-9A49A706C6FA}"/>
      </w:docPartPr>
      <w:docPartBody>
        <w:p w:rsidR="005D4E5E" w:rsidRDefault="0065073D" w:rsidP="0065073D">
          <w:pPr>
            <w:pStyle w:val="C657BA194A7C48AB8DF5348D5BE116F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A94358582B4EDCB3B281C15F3D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3EE3-4087-4A1C-864A-0DA1E0FE3EA6}"/>
      </w:docPartPr>
      <w:docPartBody>
        <w:p w:rsidR="005D4E5E" w:rsidRDefault="0065073D" w:rsidP="0065073D">
          <w:pPr>
            <w:pStyle w:val="2AA94358582B4EDCB3B281C15F3D26A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9C0B7A96BA42DFA4D414ABC417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7CDE-DD7E-4919-A26B-1DE448CC7D83}"/>
      </w:docPartPr>
      <w:docPartBody>
        <w:p w:rsidR="00DE2A30" w:rsidRDefault="0012276D" w:rsidP="0012276D">
          <w:pPr>
            <w:pStyle w:val="619C0B7A96BA42DFA4D414ABC4174B0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F6EE6BEE6A4BA29E5ACC2F1A08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D8EF4-66D6-4AEE-B72A-C98E8B37D1E1}"/>
      </w:docPartPr>
      <w:docPartBody>
        <w:p w:rsidR="00DE2A30" w:rsidRDefault="0012276D" w:rsidP="0012276D">
          <w:pPr>
            <w:pStyle w:val="EDF6EE6BEE6A4BA29E5ACC2F1A08D98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2A3F24C584A41368C4B9BEC54E8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E39E-292A-4201-A699-B42BD6B3F073}"/>
      </w:docPartPr>
      <w:docPartBody>
        <w:p w:rsidR="000F4B4A" w:rsidRDefault="002C512B" w:rsidP="002C512B">
          <w:pPr>
            <w:pStyle w:val="82A3F24C584A41368C4B9BEC54E81CA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D"/>
    <w:rsid w:val="000C7B74"/>
    <w:rsid w:val="000F4B4A"/>
    <w:rsid w:val="0012276D"/>
    <w:rsid w:val="0019746A"/>
    <w:rsid w:val="001F3DC7"/>
    <w:rsid w:val="002C512B"/>
    <w:rsid w:val="00582A31"/>
    <w:rsid w:val="005D4E5E"/>
    <w:rsid w:val="0065073D"/>
    <w:rsid w:val="00C864DD"/>
    <w:rsid w:val="00D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98CC6613C41FEA911568591789901">
    <w:name w:val="32C98CC6613C41FEA911568591789901"/>
  </w:style>
  <w:style w:type="paragraph" w:customStyle="1" w:styleId="82A3F24C584A41368C4B9BEC54E81CA7">
    <w:name w:val="82A3F24C584A41368C4B9BEC54E81CA7"/>
    <w:rsid w:val="002C512B"/>
  </w:style>
  <w:style w:type="paragraph" w:customStyle="1" w:styleId="6E3AC6D4DC4641DB9728A556F27ED6BB">
    <w:name w:val="6E3AC6D4DC4641DB9728A556F27ED6BB"/>
    <w:rsid w:val="002C512B"/>
  </w:style>
  <w:style w:type="character" w:styleId="PlaceholderText">
    <w:name w:val="Placeholder Text"/>
    <w:basedOn w:val="DefaultParagraphFont"/>
    <w:uiPriority w:val="99"/>
    <w:semiHidden/>
    <w:rsid w:val="002C512B"/>
    <w:rPr>
      <w:color w:val="808080"/>
    </w:rPr>
  </w:style>
  <w:style w:type="paragraph" w:customStyle="1" w:styleId="45B858D5BD4F48B7951CE2C986083ECA">
    <w:name w:val="45B858D5BD4F48B7951CE2C986083ECA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14095FB6A13C471CACA5EB04258D5DD8">
    <w:name w:val="14095FB6A13C471CACA5EB04258D5DD8"/>
    <w:rsid w:val="0065073D"/>
  </w:style>
  <w:style w:type="paragraph" w:customStyle="1" w:styleId="C657BA194A7C48AB8DF5348D5BE116F9">
    <w:name w:val="C657BA194A7C48AB8DF5348D5BE116F9"/>
    <w:rsid w:val="0065073D"/>
  </w:style>
  <w:style w:type="paragraph" w:customStyle="1" w:styleId="2AA94358582B4EDCB3B281C15F3D26A3">
    <w:name w:val="2AA94358582B4EDCB3B281C15F3D26A3"/>
    <w:rsid w:val="0065073D"/>
  </w:style>
  <w:style w:type="paragraph" w:customStyle="1" w:styleId="619C0B7A96BA42DFA4D414ABC4174B0D">
    <w:name w:val="619C0B7A96BA42DFA4D414ABC4174B0D"/>
    <w:rsid w:val="0012276D"/>
  </w:style>
  <w:style w:type="paragraph" w:customStyle="1" w:styleId="EDF6EE6BEE6A4BA29E5ACC2F1A08D98F">
    <w:name w:val="EDF6EE6BEE6A4BA29E5ACC2F1A08D98F"/>
    <w:rsid w:val="00122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 Inman, RN</dc:creator>
  <cp:keywords/>
  <cp:lastModifiedBy>Christi Partain</cp:lastModifiedBy>
  <cp:revision>2</cp:revision>
  <cp:lastPrinted>2015-12-09T08:16:00Z</cp:lastPrinted>
  <dcterms:created xsi:type="dcterms:W3CDTF">2021-06-14T03:24:00Z</dcterms:created>
  <dcterms:modified xsi:type="dcterms:W3CDTF">2021-06-14T03:24:00Z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