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48CE" w14:textId="77777777" w:rsidR="001446B0" w:rsidRDefault="00CD5F75" w:rsidP="004A0971">
      <w:pPr>
        <w:pStyle w:val="Heading1"/>
        <w:jc w:val="center"/>
      </w:pPr>
      <w:sdt>
        <w:sdtPr>
          <w:id w:val="1481961"/>
          <w:placeholder>
            <w:docPart w:val="1D5FF06832604448BE2EC13FDB4A8726"/>
          </w:placeholder>
          <w:temporary/>
          <w:showingPlcHdr/>
          <w15:appearance w15:val="hidden"/>
        </w:sdtPr>
        <w:sdtEndPr/>
        <w:sdtContent>
          <w:r w:rsidR="009A171F">
            <w:t>Objectives</w:t>
          </w:r>
        </w:sdtContent>
      </w:sdt>
    </w:p>
    <w:p w14:paraId="73E2C5EC" w14:textId="25F91CD4" w:rsidR="001446B0" w:rsidRPr="009745D2" w:rsidRDefault="00C539D7">
      <w:pPr>
        <w:rPr>
          <w:color w:val="17365D" w:themeColor="text2" w:themeShade="BF"/>
          <w:sz w:val="24"/>
          <w:szCs w:val="24"/>
        </w:rPr>
      </w:pPr>
      <w:r w:rsidRPr="009745D2">
        <w:rPr>
          <w:color w:val="17365D" w:themeColor="text2" w:themeShade="BF"/>
          <w:sz w:val="24"/>
          <w:szCs w:val="24"/>
        </w:rPr>
        <w:t>To obtain a position as a Sterile Processing Clinical Device Educator with</w:t>
      </w:r>
      <w:r w:rsidR="003E2C45" w:rsidRPr="009745D2">
        <w:rPr>
          <w:color w:val="17365D" w:themeColor="text2" w:themeShade="BF"/>
          <w:sz w:val="24"/>
          <w:szCs w:val="24"/>
        </w:rPr>
        <w:t xml:space="preserve">in </w:t>
      </w:r>
      <w:r w:rsidR="0069119E" w:rsidRPr="009745D2">
        <w:rPr>
          <w:color w:val="17365D" w:themeColor="text2" w:themeShade="BF"/>
          <w:sz w:val="24"/>
          <w:szCs w:val="24"/>
        </w:rPr>
        <w:t>a Pharmaceutical</w:t>
      </w:r>
      <w:r w:rsidR="003E2C45" w:rsidRPr="009745D2">
        <w:rPr>
          <w:color w:val="17365D" w:themeColor="text2" w:themeShade="BF"/>
          <w:sz w:val="24"/>
          <w:szCs w:val="24"/>
        </w:rPr>
        <w:t xml:space="preserve"> company</w:t>
      </w:r>
      <w:r w:rsidRPr="009745D2">
        <w:rPr>
          <w:color w:val="17365D" w:themeColor="text2" w:themeShade="BF"/>
          <w:sz w:val="24"/>
          <w:szCs w:val="24"/>
        </w:rPr>
        <w:t xml:space="preserve"> or Healthcare </w:t>
      </w:r>
      <w:r w:rsidR="003E2C45" w:rsidRPr="009745D2">
        <w:rPr>
          <w:color w:val="17365D" w:themeColor="text2" w:themeShade="BF"/>
          <w:sz w:val="24"/>
          <w:szCs w:val="24"/>
        </w:rPr>
        <w:t>F</w:t>
      </w:r>
      <w:r w:rsidRPr="009745D2">
        <w:rPr>
          <w:color w:val="17365D" w:themeColor="text2" w:themeShade="BF"/>
          <w:sz w:val="24"/>
          <w:szCs w:val="24"/>
        </w:rPr>
        <w:t>acility to provide outstanding continuous education, training on surgical products and instruments for new and existing employees for surgical procedures.</w:t>
      </w:r>
    </w:p>
    <w:sdt>
      <w:sdtPr>
        <w:id w:val="1482146"/>
        <w:placeholder>
          <w:docPart w:val="EC0F8B0934FE433EA9A8B495579670AB"/>
        </w:placeholder>
        <w:temporary/>
        <w:showingPlcHdr/>
        <w15:appearance w15:val="hidden"/>
      </w:sdtPr>
      <w:sdtEndPr/>
      <w:sdtContent>
        <w:p w14:paraId="5DCFECB0" w14:textId="77777777" w:rsidR="001446B0" w:rsidRDefault="009A171F" w:rsidP="004A0971">
          <w:pPr>
            <w:pStyle w:val="Heading1"/>
            <w:jc w:val="center"/>
          </w:pPr>
          <w:r>
            <w:t>Experience</w:t>
          </w:r>
        </w:p>
      </w:sdtContent>
    </w:sdt>
    <w:p w14:paraId="60D3024B" w14:textId="243046D5" w:rsidR="00131A64" w:rsidRPr="009745D2" w:rsidRDefault="00131A64" w:rsidP="00131A64">
      <w:pPr>
        <w:pStyle w:val="Heading2"/>
        <w:rPr>
          <w:color w:val="17365D" w:themeColor="text2" w:themeShade="BF"/>
        </w:rPr>
      </w:pPr>
      <w:r w:rsidRPr="009745D2">
        <w:rPr>
          <w:color w:val="17365D" w:themeColor="text2" w:themeShade="BF"/>
        </w:rPr>
        <w:t>Steris/IMS UIC – Chicago, IL</w:t>
      </w:r>
    </w:p>
    <w:p w14:paraId="503331C8" w14:textId="6BBE5E33" w:rsidR="00131A64" w:rsidRPr="009745D2" w:rsidRDefault="00131A64" w:rsidP="00131A64">
      <w:pPr>
        <w:pStyle w:val="Heading2"/>
        <w:rPr>
          <w:color w:val="17365D" w:themeColor="text2" w:themeShade="BF"/>
        </w:rPr>
      </w:pPr>
      <w:r w:rsidRPr="009745D2">
        <w:rPr>
          <w:color w:val="17365D" w:themeColor="text2" w:themeShade="BF"/>
        </w:rPr>
        <w:t xml:space="preserve">Clinical Educator Sterile Processing Department  </w:t>
      </w:r>
    </w:p>
    <w:p w14:paraId="0A50CE77" w14:textId="0102BA26" w:rsidR="001446B0" w:rsidRDefault="003E2C45">
      <w:r>
        <w:t xml:space="preserve">2015 – Present </w:t>
      </w:r>
    </w:p>
    <w:p w14:paraId="590D6A18" w14:textId="42FD0BED" w:rsidR="001446B0" w:rsidRPr="009745D2" w:rsidRDefault="0069119E" w:rsidP="0069119E">
      <w:pPr>
        <w:pStyle w:val="ListParagraph"/>
        <w:numPr>
          <w:ilvl w:val="0"/>
          <w:numId w:val="12"/>
        </w:numPr>
        <w:rPr>
          <w:color w:val="17365D" w:themeColor="text2" w:themeShade="BF"/>
        </w:rPr>
      </w:pPr>
      <w:r w:rsidRPr="009745D2">
        <w:rPr>
          <w:color w:val="17365D" w:themeColor="text2" w:themeShade="BF"/>
          <w:sz w:val="24"/>
          <w:szCs w:val="24"/>
        </w:rPr>
        <w:t>Supervise and coordinate the Sterilization Processing Department (SPD) team in day to today operations, lead training efforts, and ensure proper policy implementation</w:t>
      </w:r>
    </w:p>
    <w:p w14:paraId="00BF5C0B" w14:textId="0FEDE89D" w:rsidR="0069119E" w:rsidRPr="009745D2" w:rsidRDefault="0069119E" w:rsidP="0069119E">
      <w:pPr>
        <w:pStyle w:val="ListParagraph"/>
        <w:numPr>
          <w:ilvl w:val="0"/>
          <w:numId w:val="12"/>
        </w:numPr>
        <w:rPr>
          <w:color w:val="17365D" w:themeColor="text2" w:themeShade="BF"/>
        </w:rPr>
      </w:pPr>
      <w:r w:rsidRPr="009745D2">
        <w:rPr>
          <w:color w:val="17365D" w:themeColor="text2" w:themeShade="BF"/>
          <w:sz w:val="24"/>
          <w:szCs w:val="24"/>
        </w:rPr>
        <w:t>Performs and participates in decontamination, cleaning, assembling, packaging, scanning, sterilization, storage and distribution of reusable surgical instrumentation and equipment</w:t>
      </w:r>
    </w:p>
    <w:p w14:paraId="35018283" w14:textId="3B78AF2E" w:rsidR="0069119E" w:rsidRPr="009745D2" w:rsidRDefault="0069119E" w:rsidP="0069119E">
      <w:pPr>
        <w:pStyle w:val="ListParagraph"/>
        <w:numPr>
          <w:ilvl w:val="0"/>
          <w:numId w:val="12"/>
        </w:numPr>
        <w:rPr>
          <w:color w:val="17365D" w:themeColor="text2" w:themeShade="BF"/>
        </w:rPr>
      </w:pPr>
      <w:r w:rsidRPr="009745D2">
        <w:rPr>
          <w:color w:val="17365D" w:themeColor="text2" w:themeShade="BF"/>
          <w:sz w:val="24"/>
          <w:szCs w:val="24"/>
        </w:rPr>
        <w:t>Collaborates with STERIS IMS Manager I, Sterile Processing for scheduling new STERIS IMS employee orientation, on-the-job training, in-service education and STERIS IMS or facility quality assurance programs when needed</w:t>
      </w:r>
    </w:p>
    <w:p w14:paraId="1FE5520F" w14:textId="7548DD1F" w:rsidR="0069119E" w:rsidRPr="009745D2" w:rsidRDefault="0069119E" w:rsidP="0069119E">
      <w:pPr>
        <w:pStyle w:val="ListParagraph"/>
        <w:numPr>
          <w:ilvl w:val="0"/>
          <w:numId w:val="12"/>
        </w:numPr>
        <w:rPr>
          <w:color w:val="17365D" w:themeColor="text2" w:themeShade="BF"/>
        </w:rPr>
      </w:pPr>
      <w:r w:rsidRPr="009745D2">
        <w:rPr>
          <w:color w:val="17365D" w:themeColor="text2" w:themeShade="BF"/>
          <w:sz w:val="24"/>
          <w:szCs w:val="24"/>
        </w:rPr>
        <w:t>Understands and promotes concepts of the Lean work environment as demonstrated through the proper use of the STERIS IMS Production Board</w:t>
      </w:r>
    </w:p>
    <w:p w14:paraId="0757ECD2" w14:textId="3236A57A" w:rsidR="0069119E" w:rsidRPr="009745D2" w:rsidRDefault="0069119E" w:rsidP="0069119E">
      <w:pPr>
        <w:pStyle w:val="ListParagraph"/>
        <w:numPr>
          <w:ilvl w:val="0"/>
          <w:numId w:val="12"/>
        </w:numPr>
        <w:rPr>
          <w:color w:val="17365D" w:themeColor="text2" w:themeShade="BF"/>
        </w:rPr>
      </w:pPr>
      <w:r w:rsidRPr="009745D2">
        <w:rPr>
          <w:color w:val="17365D" w:themeColor="text2" w:themeShade="BF"/>
          <w:sz w:val="24"/>
          <w:szCs w:val="24"/>
        </w:rPr>
        <w:t xml:space="preserve">Supports and adheres to policies and procedures and supports policies and procedures of facility </w:t>
      </w:r>
    </w:p>
    <w:p w14:paraId="7576FBB4" w14:textId="06F3104E" w:rsidR="0069119E" w:rsidRPr="009745D2" w:rsidRDefault="0069119E" w:rsidP="0069119E">
      <w:pPr>
        <w:pStyle w:val="ListParagraph"/>
        <w:numPr>
          <w:ilvl w:val="0"/>
          <w:numId w:val="12"/>
        </w:numPr>
        <w:rPr>
          <w:color w:val="17365D" w:themeColor="text2" w:themeShade="BF"/>
        </w:rPr>
      </w:pPr>
      <w:r w:rsidRPr="009745D2">
        <w:rPr>
          <w:color w:val="17365D" w:themeColor="text2" w:themeShade="BF"/>
          <w:sz w:val="24"/>
          <w:szCs w:val="24"/>
        </w:rPr>
        <w:t>Refers all decisions beyond personal scope of responsibilities to the leadership team</w:t>
      </w:r>
    </w:p>
    <w:p w14:paraId="35C53623" w14:textId="6272584D" w:rsidR="0069119E" w:rsidRPr="009745D2" w:rsidRDefault="0069119E" w:rsidP="0069119E">
      <w:pPr>
        <w:pStyle w:val="ListParagraph"/>
        <w:numPr>
          <w:ilvl w:val="0"/>
          <w:numId w:val="12"/>
        </w:numPr>
        <w:rPr>
          <w:color w:val="17365D" w:themeColor="text2" w:themeShade="BF"/>
        </w:rPr>
      </w:pPr>
      <w:r w:rsidRPr="009745D2">
        <w:rPr>
          <w:color w:val="17365D" w:themeColor="text2" w:themeShade="BF"/>
          <w:sz w:val="24"/>
          <w:szCs w:val="24"/>
        </w:rPr>
        <w:t>Promotes best demonstrated practices with co-workers through open communication an</w:t>
      </w:r>
      <w:r w:rsidR="004A6188" w:rsidRPr="009745D2">
        <w:rPr>
          <w:color w:val="17365D" w:themeColor="text2" w:themeShade="BF"/>
          <w:sz w:val="24"/>
          <w:szCs w:val="24"/>
        </w:rPr>
        <w:t xml:space="preserve">d </w:t>
      </w:r>
      <w:r w:rsidRPr="009745D2">
        <w:rPr>
          <w:color w:val="17365D" w:themeColor="text2" w:themeShade="BF"/>
          <w:sz w:val="24"/>
          <w:szCs w:val="24"/>
        </w:rPr>
        <w:t>continuous improvement of skills</w:t>
      </w:r>
    </w:p>
    <w:p w14:paraId="2DD75CDF" w14:textId="57B264A7" w:rsidR="0069119E" w:rsidRPr="009745D2" w:rsidRDefault="0069119E" w:rsidP="0069119E">
      <w:pPr>
        <w:pStyle w:val="ListParagraph"/>
        <w:numPr>
          <w:ilvl w:val="0"/>
          <w:numId w:val="12"/>
        </w:numPr>
        <w:rPr>
          <w:color w:val="17365D" w:themeColor="text2" w:themeShade="BF"/>
        </w:rPr>
      </w:pPr>
      <w:r w:rsidRPr="009745D2">
        <w:rPr>
          <w:color w:val="17365D" w:themeColor="text2" w:themeShade="BF"/>
          <w:sz w:val="24"/>
          <w:szCs w:val="24"/>
        </w:rPr>
        <w:t xml:space="preserve">Reports broken instrumentation and </w:t>
      </w:r>
      <w:r w:rsidR="004A6188" w:rsidRPr="009745D2">
        <w:rPr>
          <w:color w:val="17365D" w:themeColor="text2" w:themeShade="BF"/>
          <w:sz w:val="24"/>
          <w:szCs w:val="24"/>
        </w:rPr>
        <w:t>equipment and communicates low par levels of SPD</w:t>
      </w:r>
    </w:p>
    <w:p w14:paraId="71CC3CF9" w14:textId="5BF9A629" w:rsidR="004A6188" w:rsidRPr="009745D2" w:rsidRDefault="004A6188" w:rsidP="0069119E">
      <w:pPr>
        <w:pStyle w:val="ListParagraph"/>
        <w:numPr>
          <w:ilvl w:val="0"/>
          <w:numId w:val="12"/>
        </w:numPr>
        <w:rPr>
          <w:color w:val="17365D" w:themeColor="text2" w:themeShade="BF"/>
        </w:rPr>
      </w:pPr>
      <w:r w:rsidRPr="009745D2">
        <w:rPr>
          <w:color w:val="17365D" w:themeColor="text2" w:themeShade="BF"/>
          <w:sz w:val="24"/>
          <w:szCs w:val="24"/>
        </w:rPr>
        <w:t>Demonstrates and ensure proper care and handling of all hospital property including instrumentation, durable medical equipment, and disposable supplies</w:t>
      </w:r>
    </w:p>
    <w:p w14:paraId="1D34424F" w14:textId="409A3F0E" w:rsidR="004A6188" w:rsidRPr="009745D2" w:rsidRDefault="004A6188" w:rsidP="009745D2">
      <w:pPr>
        <w:pStyle w:val="ListParagraph"/>
        <w:numPr>
          <w:ilvl w:val="0"/>
          <w:numId w:val="12"/>
        </w:numPr>
        <w:rPr>
          <w:color w:val="17365D" w:themeColor="text2" w:themeShade="BF"/>
        </w:rPr>
      </w:pPr>
      <w:r w:rsidRPr="009745D2">
        <w:rPr>
          <w:color w:val="17365D" w:themeColor="text2" w:themeShade="BF"/>
          <w:sz w:val="24"/>
          <w:szCs w:val="24"/>
        </w:rPr>
        <w:t>Assist with training of new employees and/or re-training for specific Standard Operating Procedures</w:t>
      </w:r>
    </w:p>
    <w:p w14:paraId="0000B73A" w14:textId="396650B9" w:rsidR="004A6188" w:rsidRPr="009745D2" w:rsidRDefault="004A6188" w:rsidP="0069119E">
      <w:pPr>
        <w:pStyle w:val="ListParagraph"/>
        <w:numPr>
          <w:ilvl w:val="0"/>
          <w:numId w:val="12"/>
        </w:numPr>
        <w:rPr>
          <w:color w:val="17365D" w:themeColor="text2" w:themeShade="BF"/>
        </w:rPr>
      </w:pPr>
      <w:r w:rsidRPr="009745D2">
        <w:rPr>
          <w:color w:val="17365D" w:themeColor="text2" w:themeShade="BF"/>
          <w:sz w:val="24"/>
          <w:szCs w:val="24"/>
        </w:rPr>
        <w:t>Communicate gaps/needs in department (staffing levels, trays, instrument, supply needs to leadership</w:t>
      </w:r>
    </w:p>
    <w:p w14:paraId="72AC03C4" w14:textId="37600EFF" w:rsidR="001446B0" w:rsidRDefault="00131A64">
      <w:pPr>
        <w:pStyle w:val="Heading2"/>
      </w:pPr>
      <w:r>
        <w:lastRenderedPageBreak/>
        <w:t>Roto Rooter – Lombard, IL</w:t>
      </w:r>
    </w:p>
    <w:p w14:paraId="65A7E0B1" w14:textId="1D4989B2" w:rsidR="009745D2" w:rsidRDefault="009745D2" w:rsidP="009745D2">
      <w:pPr>
        <w:pStyle w:val="Heading2"/>
      </w:pPr>
      <w:r>
        <w:t>Customer Service Dispatcher</w:t>
      </w:r>
    </w:p>
    <w:p w14:paraId="4C19695E" w14:textId="1D7BF12E" w:rsidR="001446B0" w:rsidRDefault="00131A64">
      <w:r>
        <w:t>2012-2014</w:t>
      </w:r>
    </w:p>
    <w:p w14:paraId="509C3CEC" w14:textId="3E3856DD" w:rsidR="009745D2" w:rsidRDefault="009745D2" w:rsidP="009745D2">
      <w:pPr>
        <w:pStyle w:val="ListParagraph"/>
        <w:numPr>
          <w:ilvl w:val="0"/>
          <w:numId w:val="12"/>
        </w:numPr>
        <w:rPr>
          <w:color w:val="17365D" w:themeColor="text2" w:themeShade="BF"/>
          <w:sz w:val="24"/>
          <w:szCs w:val="24"/>
        </w:rPr>
      </w:pPr>
      <w:r w:rsidRPr="009745D2">
        <w:rPr>
          <w:color w:val="17365D" w:themeColor="text2" w:themeShade="BF"/>
          <w:sz w:val="24"/>
          <w:szCs w:val="24"/>
        </w:rPr>
        <w:t>Liaison between our field technician and customers nationwide</w:t>
      </w:r>
    </w:p>
    <w:p w14:paraId="12693275" w14:textId="6722287D" w:rsidR="009745D2" w:rsidRDefault="009745D2" w:rsidP="009745D2">
      <w:pPr>
        <w:pStyle w:val="ListParagraph"/>
        <w:numPr>
          <w:ilvl w:val="0"/>
          <w:numId w:val="12"/>
        </w:numPr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>Distribute jobs to field technicians</w:t>
      </w:r>
    </w:p>
    <w:p w14:paraId="2478251E" w14:textId="120E89F6" w:rsidR="009745D2" w:rsidRDefault="009745D2" w:rsidP="009745D2">
      <w:pPr>
        <w:pStyle w:val="ListParagraph"/>
        <w:numPr>
          <w:ilvl w:val="0"/>
          <w:numId w:val="12"/>
        </w:numPr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>Manage the workload of field technicians throughout the Eastern part of the country</w:t>
      </w:r>
    </w:p>
    <w:p w14:paraId="52CF5A30" w14:textId="19FEF1E4" w:rsidR="009745D2" w:rsidRDefault="009745D2" w:rsidP="009745D2">
      <w:pPr>
        <w:pStyle w:val="ListParagraph"/>
        <w:numPr>
          <w:ilvl w:val="0"/>
          <w:numId w:val="12"/>
        </w:numPr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>Interact with customers to keep them informed of the status of their assigned field technicians arrival</w:t>
      </w:r>
    </w:p>
    <w:p w14:paraId="64926CE0" w14:textId="793B2A85" w:rsidR="009745D2" w:rsidRPr="009745D2" w:rsidRDefault="009745D2" w:rsidP="009745D2">
      <w:pPr>
        <w:pStyle w:val="ListParagraph"/>
        <w:numPr>
          <w:ilvl w:val="0"/>
          <w:numId w:val="12"/>
        </w:numPr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>Relay necessary job information to the field technician</w:t>
      </w:r>
    </w:p>
    <w:p w14:paraId="05EC1C09" w14:textId="335F2939" w:rsidR="001446B0" w:rsidRDefault="001446B0"/>
    <w:p w14:paraId="4DFC336D" w14:textId="250A7298" w:rsidR="001446B0" w:rsidRDefault="006B0339" w:rsidP="004A0971">
      <w:pPr>
        <w:pStyle w:val="Heading1"/>
        <w:jc w:val="center"/>
      </w:pPr>
      <w:r>
        <w:t>Education &amp; Certifications</w:t>
      </w:r>
    </w:p>
    <w:p w14:paraId="5F4DB23D" w14:textId="3B57890B" w:rsidR="001446B0" w:rsidRDefault="006B0339">
      <w:pPr>
        <w:pStyle w:val="Heading2"/>
      </w:pPr>
      <w:r>
        <w:t>International Academy of Design and Technology – Chicago, IL</w:t>
      </w:r>
    </w:p>
    <w:p w14:paraId="42BBBF9A" w14:textId="52025CB6" w:rsidR="001446B0" w:rsidRDefault="006B0339">
      <w:r>
        <w:t>Bachelor’s Degree – Communications (Video &amp; Technology)</w:t>
      </w:r>
    </w:p>
    <w:p w14:paraId="3FABA3A2" w14:textId="6016B7C8" w:rsidR="006B0339" w:rsidRDefault="006B0339">
      <w:r>
        <w:t>2008-2012</w:t>
      </w:r>
    </w:p>
    <w:p w14:paraId="453D8EB6" w14:textId="3DEC338D" w:rsidR="006B0339" w:rsidRDefault="006B0339" w:rsidP="006B0339">
      <w:pPr>
        <w:pStyle w:val="Heading2"/>
      </w:pPr>
      <w:r>
        <w:t>Triton College – River Grove, IL</w:t>
      </w:r>
    </w:p>
    <w:p w14:paraId="6598BE32" w14:textId="675EBB3A" w:rsidR="006B0339" w:rsidRDefault="006B0339" w:rsidP="006B0339">
      <w:r>
        <w:t>Associate Degree, Liberal Arts &amp; Science</w:t>
      </w:r>
    </w:p>
    <w:p w14:paraId="74EA4D9F" w14:textId="011DCE68" w:rsidR="006B0339" w:rsidRDefault="006B0339" w:rsidP="006B0339">
      <w:r>
        <w:t>2004-2006</w:t>
      </w:r>
    </w:p>
    <w:p w14:paraId="71A743D8" w14:textId="5BFA1057" w:rsidR="006B0339" w:rsidRDefault="006B0339" w:rsidP="006B0339">
      <w:pPr>
        <w:pStyle w:val="Heading2"/>
      </w:pPr>
      <w:r>
        <w:t>Certified Registered Central Service Technician (CRCST)</w:t>
      </w:r>
    </w:p>
    <w:p w14:paraId="38E2B9A5" w14:textId="45DBEE44" w:rsidR="006B0339" w:rsidRDefault="003E2C45" w:rsidP="006B0339">
      <w:r>
        <w:t>2017- Present</w:t>
      </w:r>
    </w:p>
    <w:p w14:paraId="2A34B117" w14:textId="36077E0A" w:rsidR="003E2C45" w:rsidRDefault="003E2C45" w:rsidP="003E2C45">
      <w:pPr>
        <w:pStyle w:val="Heading2"/>
      </w:pPr>
      <w:r>
        <w:t>Certified Flexible Endoscope Reprocessor (CFER)</w:t>
      </w:r>
    </w:p>
    <w:p w14:paraId="46A1B8DB" w14:textId="6DDB1A30" w:rsidR="006B0339" w:rsidRDefault="003E2C45">
      <w:r>
        <w:t>2017- Present</w:t>
      </w:r>
    </w:p>
    <w:p w14:paraId="37B250EF" w14:textId="0343B248" w:rsidR="001446B0" w:rsidRDefault="009745D2" w:rsidP="004A0971">
      <w:pPr>
        <w:pStyle w:val="Heading1"/>
        <w:jc w:val="center"/>
      </w:pPr>
      <w:r>
        <w:t>Healthcare Therapeutic Areas</w:t>
      </w:r>
      <w:r w:rsidR="004A0971">
        <w:t xml:space="preserve">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963"/>
        <w:gridCol w:w="4963"/>
      </w:tblGrid>
      <w:tr w:rsidR="00980881" w14:paraId="50222C7A" w14:textId="77777777" w:rsidTr="00980881">
        <w:tc>
          <w:tcPr>
            <w:tcW w:w="4963" w:type="dxa"/>
            <w:shd w:val="clear" w:color="auto" w:fill="F2F2F2" w:themeFill="background1" w:themeFillShade="F2"/>
          </w:tcPr>
          <w:p w14:paraId="22916FA3" w14:textId="63B330F4" w:rsidR="00980881" w:rsidRPr="00980881" w:rsidRDefault="00980881" w:rsidP="00980881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</w:t>
            </w:r>
          </w:p>
        </w:tc>
        <w:tc>
          <w:tcPr>
            <w:tcW w:w="4963" w:type="dxa"/>
            <w:shd w:val="clear" w:color="auto" w:fill="F2F2F2" w:themeFill="background1" w:themeFillShade="F2"/>
          </w:tcPr>
          <w:p w14:paraId="40747E68" w14:textId="1B6B5ADF" w:rsidR="00980881" w:rsidRDefault="00980881" w:rsidP="00980881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rPr>
                <w:sz w:val="24"/>
                <w:szCs w:val="24"/>
              </w:rPr>
              <w:t>General Surgery</w:t>
            </w:r>
          </w:p>
        </w:tc>
      </w:tr>
      <w:tr w:rsidR="00980881" w14:paraId="346B46F8" w14:textId="77777777" w:rsidTr="00980881">
        <w:tc>
          <w:tcPr>
            <w:tcW w:w="4963" w:type="dxa"/>
            <w:shd w:val="clear" w:color="auto" w:fill="F2F2F2" w:themeFill="background1" w:themeFillShade="F2"/>
          </w:tcPr>
          <w:p w14:paraId="4A113636" w14:textId="2B82C2A5" w:rsidR="00980881" w:rsidRPr="00980881" w:rsidRDefault="00980881" w:rsidP="00980881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</w:t>
            </w:r>
          </w:p>
        </w:tc>
        <w:tc>
          <w:tcPr>
            <w:tcW w:w="4963" w:type="dxa"/>
            <w:shd w:val="clear" w:color="auto" w:fill="F2F2F2" w:themeFill="background1" w:themeFillShade="F2"/>
          </w:tcPr>
          <w:p w14:paraId="1159930E" w14:textId="5950773B" w:rsidR="00980881" w:rsidRPr="00980881" w:rsidRDefault="00980881" w:rsidP="00980881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Ophthalmology</w:t>
            </w:r>
          </w:p>
        </w:tc>
      </w:tr>
    </w:tbl>
    <w:p w14:paraId="440977EE" w14:textId="1DB1CF8A" w:rsidR="001446B0" w:rsidRDefault="001446B0" w:rsidP="00B74DC1">
      <w:pPr>
        <w:pStyle w:val="Heading1"/>
      </w:pPr>
    </w:p>
    <w:sectPr w:rsidR="001446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304" w:right="1152" w:bottom="1080" w:left="1152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4DA6" w14:textId="77777777" w:rsidR="009A171F" w:rsidRDefault="009A171F">
      <w:pPr>
        <w:spacing w:line="240" w:lineRule="auto"/>
      </w:pPr>
      <w:r>
        <w:separator/>
      </w:r>
    </w:p>
  </w:endnote>
  <w:endnote w:type="continuationSeparator" w:id="0">
    <w:p w14:paraId="783B2915" w14:textId="77777777" w:rsidR="009A171F" w:rsidRDefault="009A1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126CD" w14:textId="77777777" w:rsidR="00B74DC1" w:rsidRDefault="00B74D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87519"/>
      <w:docPartObj>
        <w:docPartGallery w:val="Page Numbers (Bottom of Page)"/>
        <w:docPartUnique/>
      </w:docPartObj>
    </w:sdtPr>
    <w:sdtEndPr/>
    <w:sdtContent>
      <w:p w14:paraId="505EE986" w14:textId="77777777" w:rsidR="001446B0" w:rsidRDefault="009A171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61CAF" w14:textId="77777777" w:rsidR="00B74DC1" w:rsidRDefault="00B74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13CFE" w14:textId="77777777" w:rsidR="009A171F" w:rsidRDefault="009A171F">
      <w:pPr>
        <w:spacing w:line="240" w:lineRule="auto"/>
      </w:pPr>
      <w:r>
        <w:separator/>
      </w:r>
    </w:p>
  </w:footnote>
  <w:footnote w:type="continuationSeparator" w:id="0">
    <w:p w14:paraId="4657C9B4" w14:textId="77777777" w:rsidR="009A171F" w:rsidRDefault="009A17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2BD5A" w14:textId="77777777" w:rsidR="00B74DC1" w:rsidRDefault="00B74D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79325" w14:textId="77777777" w:rsidR="00131A64" w:rsidRDefault="009A171F" w:rsidP="00131A64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1" layoutInCell="1" allowOverlap="1" wp14:anchorId="7EBBB31A" wp14:editId="01D2E7DB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20" name="Group 20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3407D7A5" id="Group 20" o:spid="_x0000_s1026" alt="Title: Background graphic" style="position:absolute;margin-left:531.85pt;margin-top:4.3pt;width:583.05pt;height:763.15pt;z-index:251664384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23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" filled="f" strokecolor="#bfbfbf [2412]" strokeweight=".25pt"/>
              <w10:wrap anchorx="page" anchory="page"/>
              <w10:anchorlock/>
            </v:group>
          </w:pict>
        </mc:Fallback>
      </mc:AlternateContent>
    </w:r>
    <w:r w:rsidR="00131A64" w:rsidRPr="006B0339">
      <w:rPr>
        <w:noProof/>
        <w:color w:val="C00000"/>
      </w:rPr>
      <mc:AlternateContent>
        <mc:Choice Requires="wpg">
          <w:drawing>
            <wp:anchor distT="0" distB="0" distL="114300" distR="114300" simplePos="0" relativeHeight="251666432" behindDoc="0" locked="1" layoutInCell="1" allowOverlap="1" wp14:anchorId="26BCCBFD" wp14:editId="33EA7410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4" name="Group 4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5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0E42AE68" id="Group 4" o:spid="_x0000_s1026" alt="Title: Background graphic" style="position:absolute;margin-left:531.85pt;margin-top:4.3pt;width:583.05pt;height:763.15pt;z-index:251666432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9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" filled="f" strokecolor="#bfbfbf [2412]" strokeweight=".25pt"/>
              <w10:wrap anchorx="page" anchory="page"/>
              <w10:anchorlock/>
            </v:group>
          </w:pict>
        </mc:Fallback>
      </mc:AlternateContent>
    </w:r>
    <w:r w:rsidR="00131A64" w:rsidRPr="006B0339">
      <w:rPr>
        <w:color w:val="C00000"/>
      </w:rPr>
      <w:t>Rubena Isaacs</w:t>
    </w:r>
  </w:p>
  <w:p w14:paraId="5834B4AD" w14:textId="77777777" w:rsidR="00131A64" w:rsidRPr="00C539D7" w:rsidRDefault="00131A64" w:rsidP="00131A64">
    <w:pPr>
      <w:pStyle w:val="ContactInfo"/>
      <w:ind w:left="840"/>
      <w:jc w:val="center"/>
      <w:rPr>
        <w:b/>
        <w:bCs/>
        <w:color w:val="1F497D" w:themeColor="text2"/>
      </w:rPr>
    </w:pPr>
    <w:r>
      <w:rPr>
        <w:rStyle w:val="ContactInfoChar"/>
      </w:rPr>
      <w:tab/>
    </w:r>
    <w:r>
      <w:rPr>
        <w:rStyle w:val="ContactInfoChar"/>
      </w:rPr>
      <w:tab/>
    </w:r>
    <w:r>
      <w:rPr>
        <w:rStyle w:val="ContactInfoChar"/>
      </w:rPr>
      <w:tab/>
    </w:r>
    <w:r>
      <w:rPr>
        <w:rStyle w:val="ContactInfoChar"/>
      </w:rPr>
      <w:tab/>
    </w:r>
    <w:r>
      <w:rPr>
        <w:rStyle w:val="ContactInfoChar"/>
      </w:rPr>
      <w:tab/>
    </w:r>
    <w:r>
      <w:rPr>
        <w:rStyle w:val="ContactInfoChar"/>
      </w:rPr>
      <w:tab/>
    </w:r>
    <w:r>
      <w:rPr>
        <w:rStyle w:val="ContactInfoChar"/>
      </w:rPr>
      <w:tab/>
    </w:r>
    <w:r w:rsidRPr="00C539D7">
      <w:rPr>
        <w:rStyle w:val="ContactInfoChar"/>
        <w:color w:val="1F497D" w:themeColor="text2"/>
      </w:rPr>
      <w:t xml:space="preserve">        </w:t>
    </w:r>
    <w:r w:rsidRPr="00C539D7">
      <w:rPr>
        <w:rStyle w:val="ContactInfoChar"/>
        <w:b/>
        <w:bCs/>
        <w:color w:val="1F497D" w:themeColor="text2"/>
      </w:rPr>
      <w:t>1917 S. 23</w:t>
    </w:r>
    <w:r w:rsidRPr="00C539D7">
      <w:rPr>
        <w:rStyle w:val="ContactInfoChar"/>
        <w:b/>
        <w:bCs/>
        <w:color w:val="1F497D" w:themeColor="text2"/>
        <w:vertAlign w:val="superscript"/>
      </w:rPr>
      <w:t>rd</w:t>
    </w:r>
    <w:r w:rsidRPr="00C539D7">
      <w:rPr>
        <w:rStyle w:val="ContactInfoChar"/>
        <w:b/>
        <w:bCs/>
        <w:color w:val="1F497D" w:themeColor="text2"/>
      </w:rPr>
      <w:t xml:space="preserve"> Ave., Maywood, IL 60153</w:t>
    </w:r>
  </w:p>
  <w:p w14:paraId="79044090" w14:textId="77777777" w:rsidR="00131A64" w:rsidRPr="00C539D7" w:rsidRDefault="00CD5F75" w:rsidP="00131A64">
    <w:pPr>
      <w:pStyle w:val="ContactInfo"/>
      <w:numPr>
        <w:ilvl w:val="0"/>
        <w:numId w:val="6"/>
      </w:numPr>
      <w:rPr>
        <w:b/>
        <w:bCs/>
        <w:color w:val="1F497D" w:themeColor="text2"/>
        <w:szCs w:val="24"/>
      </w:rPr>
    </w:pPr>
    <w:hyperlink r:id="rId1" w:history="1">
      <w:r w:rsidR="00131A64" w:rsidRPr="00C539D7">
        <w:rPr>
          <w:rStyle w:val="Hyperlink"/>
          <w:b/>
          <w:bCs/>
          <w:color w:val="1F497D" w:themeColor="text2"/>
          <w:szCs w:val="24"/>
        </w:rPr>
        <w:t>Rubena_Isaacs@yahoo.com</w:t>
      </w:r>
    </w:hyperlink>
    <w:r w:rsidR="00131A64" w:rsidRPr="00C539D7">
      <w:rPr>
        <w:b/>
        <w:bCs/>
        <w:color w:val="1F497D" w:themeColor="text2"/>
        <w:szCs w:val="24"/>
      </w:rPr>
      <w:t xml:space="preserve"> </w:t>
    </w:r>
    <w:r w:rsidR="00131A64" w:rsidRPr="00C539D7">
      <w:rPr>
        <w:noProof/>
        <w:color w:val="1F497D" w:themeColor="text2"/>
      </w:rPr>
      <w:drawing>
        <wp:inline distT="0" distB="0" distL="0" distR="0" wp14:anchorId="44736AC5" wp14:editId="1AD3E30E">
          <wp:extent cx="175260" cy="120015"/>
          <wp:effectExtent l="0" t="0" r="0" b="0"/>
          <wp:docPr id="10" name="Graphic 10" descr="Phone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noun_phone.sv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" cy="120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1A64" w:rsidRPr="00C539D7">
      <w:rPr>
        <w:b/>
        <w:bCs/>
        <w:color w:val="1F497D" w:themeColor="text2"/>
        <w:szCs w:val="24"/>
      </w:rPr>
      <w:t xml:space="preserve"> 708-705-3381   </w:t>
    </w:r>
  </w:p>
  <w:p w14:paraId="332DCDD9" w14:textId="0BC1C6BE" w:rsidR="00131A64" w:rsidRPr="000E3738" w:rsidRDefault="00131A64" w:rsidP="00131A64">
    <w:pPr>
      <w:pStyle w:val="ContactInfo"/>
      <w:ind w:left="720"/>
      <w:jc w:val="center"/>
      <w:rPr>
        <w:b/>
        <w:bCs/>
        <w:color w:val="17365D" w:themeColor="text2" w:themeShade="BF"/>
        <w:szCs w:val="24"/>
      </w:rPr>
    </w:pPr>
    <w:r w:rsidRPr="00C539D7">
      <w:rPr>
        <w:b/>
        <w:bCs/>
        <w:color w:val="1F497D" w:themeColor="text2"/>
        <w:szCs w:val="24"/>
      </w:rPr>
      <w:t xml:space="preserve">                                                                                  </w:t>
    </w:r>
    <w:r w:rsidRPr="00C539D7">
      <w:rPr>
        <w:b/>
        <w:bCs/>
        <w:noProof/>
        <w:color w:val="1F497D" w:themeColor="text2"/>
        <w:shd w:val="clear" w:color="auto" w:fill="365F91" w:themeFill="accent1" w:themeFillShade="BF"/>
      </w:rPr>
      <w:drawing>
        <wp:inline distT="0" distB="0" distL="0" distR="0" wp14:anchorId="4DBA619B" wp14:editId="023F6921">
          <wp:extent cx="139065" cy="132080"/>
          <wp:effectExtent l="0" t="0" r="0" b="1270"/>
          <wp:docPr id="12" name="Graphic 12" descr="Earth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noun_Earth_2229333.sv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" cy="132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4DC1">
      <w:rPr>
        <w:b/>
        <w:bCs/>
        <w:color w:val="1F497D" w:themeColor="text2"/>
        <w:szCs w:val="24"/>
      </w:rPr>
      <w:t xml:space="preserve"> </w:t>
    </w:r>
    <w:hyperlink r:id="rId6" w:history="1">
      <w:r w:rsidR="00B74DC1" w:rsidRPr="000E3738">
        <w:rPr>
          <w:rStyle w:val="Hyperlink"/>
          <w:b/>
          <w:bCs/>
          <w:color w:val="17365D" w:themeColor="text2" w:themeShade="BF"/>
        </w:rPr>
        <w:t>https://www.linkedin.com/in/rubenaisaacs/</w:t>
      </w:r>
    </w:hyperlink>
  </w:p>
  <w:p w14:paraId="73B98FDB" w14:textId="7F3EC948" w:rsidR="001446B0" w:rsidRDefault="001446B0" w:rsidP="00131A64">
    <w:pPr>
      <w:pStyle w:val="Tit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D1FB" w14:textId="5CB66271" w:rsidR="001446B0" w:rsidRDefault="009A171F">
    <w:pPr>
      <w:pStyle w:val="Title"/>
    </w:pPr>
    <w:r w:rsidRPr="006B0339">
      <w:rPr>
        <w:noProof/>
        <w:color w:val="C00000"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13157655" wp14:editId="39695015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19" name="Group 19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7C2AF639" id="Group 19" o:spid="_x0000_s1026" alt="Title: Background graphic" style="position:absolute;margin-left:531.85pt;margin-top:4.3pt;width:583.05pt;height:763.15pt;z-index:251662336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11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" filled="f" strokecolor="#bfbfbf [2412]" strokeweight=".25pt"/>
              <w10:wrap anchorx="page" anchory="page"/>
              <w10:anchorlock/>
            </v:group>
          </w:pict>
        </mc:Fallback>
      </mc:AlternateContent>
    </w:r>
    <w:r w:rsidR="00C539D7" w:rsidRPr="006B0339">
      <w:rPr>
        <w:color w:val="C00000"/>
      </w:rPr>
      <w:t>Rubena Isaacs</w:t>
    </w:r>
  </w:p>
  <w:p w14:paraId="26846898" w14:textId="7F1F2AB5" w:rsidR="001446B0" w:rsidRPr="00C539D7" w:rsidRDefault="00C539D7" w:rsidP="00C539D7">
    <w:pPr>
      <w:pStyle w:val="ContactInfo"/>
      <w:ind w:left="840"/>
      <w:jc w:val="center"/>
      <w:rPr>
        <w:b/>
        <w:bCs/>
        <w:color w:val="1F497D" w:themeColor="text2"/>
      </w:rPr>
    </w:pPr>
    <w:r>
      <w:rPr>
        <w:rStyle w:val="ContactInfoChar"/>
      </w:rPr>
      <w:tab/>
    </w:r>
    <w:r>
      <w:rPr>
        <w:rStyle w:val="ContactInfoChar"/>
      </w:rPr>
      <w:tab/>
    </w:r>
    <w:r>
      <w:rPr>
        <w:rStyle w:val="ContactInfoChar"/>
      </w:rPr>
      <w:tab/>
    </w:r>
    <w:r>
      <w:rPr>
        <w:rStyle w:val="ContactInfoChar"/>
      </w:rPr>
      <w:tab/>
    </w:r>
    <w:r>
      <w:rPr>
        <w:rStyle w:val="ContactInfoChar"/>
      </w:rPr>
      <w:tab/>
    </w:r>
    <w:r>
      <w:rPr>
        <w:rStyle w:val="ContactInfoChar"/>
      </w:rPr>
      <w:tab/>
    </w:r>
    <w:r>
      <w:rPr>
        <w:rStyle w:val="ContactInfoChar"/>
      </w:rPr>
      <w:tab/>
    </w:r>
    <w:r w:rsidRPr="00C539D7">
      <w:rPr>
        <w:rStyle w:val="ContactInfoChar"/>
        <w:color w:val="1F497D" w:themeColor="text2"/>
      </w:rPr>
      <w:t xml:space="preserve">        </w:t>
    </w:r>
    <w:r w:rsidRPr="00C539D7">
      <w:rPr>
        <w:rStyle w:val="ContactInfoChar"/>
        <w:b/>
        <w:bCs/>
        <w:color w:val="1F497D" w:themeColor="text2"/>
      </w:rPr>
      <w:t>1917 S. 23</w:t>
    </w:r>
    <w:r w:rsidRPr="00C539D7">
      <w:rPr>
        <w:rStyle w:val="ContactInfoChar"/>
        <w:b/>
        <w:bCs/>
        <w:color w:val="1F497D" w:themeColor="text2"/>
        <w:vertAlign w:val="superscript"/>
      </w:rPr>
      <w:t>rd</w:t>
    </w:r>
    <w:r w:rsidRPr="00C539D7">
      <w:rPr>
        <w:rStyle w:val="ContactInfoChar"/>
        <w:b/>
        <w:bCs/>
        <w:color w:val="1F497D" w:themeColor="text2"/>
      </w:rPr>
      <w:t xml:space="preserve"> Ave., Maywood, IL 60153</w:t>
    </w:r>
  </w:p>
  <w:p w14:paraId="17A6DA15" w14:textId="77777777" w:rsidR="00C539D7" w:rsidRPr="00C539D7" w:rsidRDefault="00CD5F75" w:rsidP="00C539D7">
    <w:pPr>
      <w:pStyle w:val="ContactInfo"/>
      <w:numPr>
        <w:ilvl w:val="0"/>
        <w:numId w:val="6"/>
      </w:numPr>
      <w:rPr>
        <w:b/>
        <w:bCs/>
        <w:color w:val="1F497D" w:themeColor="text2"/>
        <w:szCs w:val="24"/>
      </w:rPr>
    </w:pPr>
    <w:hyperlink r:id="rId1" w:history="1">
      <w:r w:rsidR="00C539D7" w:rsidRPr="00C539D7">
        <w:rPr>
          <w:rStyle w:val="Hyperlink"/>
          <w:b/>
          <w:bCs/>
          <w:color w:val="1F497D" w:themeColor="text2"/>
          <w:szCs w:val="24"/>
        </w:rPr>
        <w:t>Rubena_Isaacs@yahoo.com</w:t>
      </w:r>
    </w:hyperlink>
    <w:r w:rsidR="00C539D7" w:rsidRPr="00C539D7">
      <w:rPr>
        <w:b/>
        <w:bCs/>
        <w:color w:val="1F497D" w:themeColor="text2"/>
        <w:szCs w:val="24"/>
      </w:rPr>
      <w:t xml:space="preserve"> </w:t>
    </w:r>
    <w:r w:rsidR="00C539D7" w:rsidRPr="00C539D7">
      <w:rPr>
        <w:noProof/>
        <w:color w:val="1F497D" w:themeColor="text2"/>
      </w:rPr>
      <w:drawing>
        <wp:inline distT="0" distB="0" distL="0" distR="0" wp14:anchorId="67679A5E" wp14:editId="0C99F878">
          <wp:extent cx="175260" cy="120015"/>
          <wp:effectExtent l="0" t="0" r="0" b="0"/>
          <wp:docPr id="3" name="Graphic 3" descr="Phone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noun_phone.sv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" cy="120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39D7" w:rsidRPr="00C539D7">
      <w:rPr>
        <w:b/>
        <w:bCs/>
        <w:color w:val="1F497D" w:themeColor="text2"/>
        <w:szCs w:val="24"/>
      </w:rPr>
      <w:t xml:space="preserve"> 708-705-3381   </w:t>
    </w:r>
  </w:p>
  <w:p w14:paraId="09CC399E" w14:textId="7D68A2F9" w:rsidR="00C539D7" w:rsidRPr="00C539D7" w:rsidRDefault="00C539D7" w:rsidP="00C539D7">
    <w:pPr>
      <w:pStyle w:val="ContactInfo"/>
      <w:ind w:left="720"/>
      <w:jc w:val="center"/>
      <w:rPr>
        <w:b/>
        <w:bCs/>
        <w:color w:val="4F81BD" w:themeColor="accent1"/>
        <w:szCs w:val="24"/>
      </w:rPr>
    </w:pPr>
    <w:r w:rsidRPr="00C539D7">
      <w:rPr>
        <w:b/>
        <w:bCs/>
        <w:color w:val="1F497D" w:themeColor="text2"/>
        <w:szCs w:val="24"/>
      </w:rPr>
      <w:t xml:space="preserve">                                                                                  </w:t>
    </w:r>
    <w:r w:rsidRPr="00C539D7">
      <w:rPr>
        <w:b/>
        <w:bCs/>
        <w:noProof/>
        <w:color w:val="1F497D" w:themeColor="text2"/>
        <w:shd w:val="clear" w:color="auto" w:fill="365F91" w:themeFill="accent1" w:themeFillShade="BF"/>
      </w:rPr>
      <w:drawing>
        <wp:inline distT="0" distB="0" distL="0" distR="0" wp14:anchorId="64912AD9" wp14:editId="3025A6AB">
          <wp:extent cx="139065" cy="132080"/>
          <wp:effectExtent l="0" t="0" r="0" b="1270"/>
          <wp:docPr id="7" name="Graphic 7" descr="Earth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noun_Earth_2229333.sv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" cy="132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1A13">
      <w:rPr>
        <w:b/>
        <w:bCs/>
        <w:color w:val="1F497D" w:themeColor="text2"/>
        <w:szCs w:val="24"/>
      </w:rPr>
      <w:t xml:space="preserve"> </w:t>
    </w:r>
    <w:hyperlink r:id="rId6" w:history="1">
      <w:r w:rsidR="00B74DC1" w:rsidRPr="00B74DC1">
        <w:rPr>
          <w:rStyle w:val="Hyperlink"/>
          <w:b/>
          <w:bCs/>
          <w:color w:val="17365D" w:themeColor="text2" w:themeShade="BF"/>
        </w:rPr>
        <w:t>https://www.linkedin.com/in/rubenaisaacs/</w:t>
      </w:r>
    </w:hyperlink>
  </w:p>
  <w:p w14:paraId="545438EE" w14:textId="77777777" w:rsidR="00C539D7" w:rsidRDefault="00C539D7" w:rsidP="00C539D7">
    <w:pPr>
      <w:pStyle w:val="ContactInfo"/>
      <w:ind w:left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hone icon" style="width:13.65pt;height:9.5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" o:bullet="t">
        <v:imagedata r:id="rId1" o:title=""/>
      </v:shape>
    </w:pict>
  </w:numPicBullet>
  <w:numPicBullet w:numPicBulletId="1">
    <w:pict>
      <v:shape id="_x0000_i1027" type="#_x0000_t75" alt="Email icon" style="width:10.95pt;height:8.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" o:bullet="t">
        <v:imagedata r:id="rId2" o:title="" cropright="-621f"/>
      </v:shape>
    </w:pict>
  </w:numPicBullet>
  <w:abstractNum w:abstractNumId="0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44C88"/>
    <w:multiLevelType w:val="hybridMultilevel"/>
    <w:tmpl w:val="5C32489A"/>
    <w:lvl w:ilvl="0" w:tplc="2950259C">
      <w:start w:val="19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66DE"/>
    <w:multiLevelType w:val="hybridMultilevel"/>
    <w:tmpl w:val="615683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78BE"/>
    <w:multiLevelType w:val="hybridMultilevel"/>
    <w:tmpl w:val="5A4ED242"/>
    <w:lvl w:ilvl="0" w:tplc="08BEA076">
      <w:start w:val="1917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372C3"/>
    <w:multiLevelType w:val="hybridMultilevel"/>
    <w:tmpl w:val="FCD054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9429E"/>
    <w:multiLevelType w:val="hybridMultilevel"/>
    <w:tmpl w:val="2EBA18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00CFE"/>
    <w:multiLevelType w:val="hybridMultilevel"/>
    <w:tmpl w:val="E54078EA"/>
    <w:lvl w:ilvl="0" w:tplc="300E0A42">
      <w:start w:val="19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02A93"/>
    <w:multiLevelType w:val="hybridMultilevel"/>
    <w:tmpl w:val="EB0EF53E"/>
    <w:lvl w:ilvl="0" w:tplc="F000DF1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9413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C01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44B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70AB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AA8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64A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A2CC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C6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81E73AF"/>
    <w:multiLevelType w:val="hybridMultilevel"/>
    <w:tmpl w:val="1AE2A2AE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81149C4"/>
    <w:multiLevelType w:val="hybridMultilevel"/>
    <w:tmpl w:val="3DDA383E"/>
    <w:lvl w:ilvl="0" w:tplc="7758FB06">
      <w:start w:val="1"/>
      <w:numFmt w:val="bullet"/>
      <w:pStyle w:val="ListParagraph"/>
      <w:lvlText w:val=""/>
      <w:lvlJc w:val="left"/>
      <w:pPr>
        <w:ind w:left="1440" w:hanging="360"/>
      </w:pPr>
      <w:rPr>
        <w:rFonts w:ascii="Wingdings" w:hAnsi="Wingdings" w:hint="default"/>
        <w:color w:val="EEECE1" w:themeColor="background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3955A9"/>
    <w:multiLevelType w:val="hybridMultilevel"/>
    <w:tmpl w:val="9490CA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332CF"/>
    <w:multiLevelType w:val="hybridMultilevel"/>
    <w:tmpl w:val="B958FE70"/>
    <w:lvl w:ilvl="0" w:tplc="D172A3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32E7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B280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EEB7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CDF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88CE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F004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3801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D22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5"/>
  </w:num>
  <w:num w:numId="5">
    <w:abstractNumId w:val="13"/>
  </w:num>
  <w:num w:numId="6">
    <w:abstractNumId w:val="9"/>
  </w:num>
  <w:num w:numId="7">
    <w:abstractNumId w:val="11"/>
  </w:num>
  <w:num w:numId="8">
    <w:abstractNumId w:val="14"/>
  </w:num>
  <w:num w:numId="9">
    <w:abstractNumId w:val="7"/>
  </w:num>
  <w:num w:numId="10">
    <w:abstractNumId w:val="1"/>
  </w:num>
  <w:num w:numId="11">
    <w:abstractNumId w:val="3"/>
  </w:num>
  <w:num w:numId="12">
    <w:abstractNumId w:val="5"/>
  </w:num>
  <w:num w:numId="13">
    <w:abstractNumId w:val="2"/>
  </w:num>
  <w:num w:numId="14">
    <w:abstractNumId w:val="10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D7"/>
    <w:rsid w:val="000E3738"/>
    <w:rsid w:val="00131A64"/>
    <w:rsid w:val="001446B0"/>
    <w:rsid w:val="003E2C45"/>
    <w:rsid w:val="004A0971"/>
    <w:rsid w:val="004A6188"/>
    <w:rsid w:val="0069119E"/>
    <w:rsid w:val="006B0339"/>
    <w:rsid w:val="009745D2"/>
    <w:rsid w:val="00980881"/>
    <w:rsid w:val="009A171F"/>
    <w:rsid w:val="00B74DC1"/>
    <w:rsid w:val="00C539D7"/>
    <w:rsid w:val="00CD5F75"/>
    <w:rsid w:val="00D0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73D1B"/>
  <w15:docId w15:val="{77DBF3DF-04B6-4F7A-BC29-0B93F119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styleId="Hyperlink">
    <w:name w:val="Hyperlink"/>
    <w:basedOn w:val="DefaultParagraphFont"/>
    <w:uiPriority w:val="99"/>
    <w:semiHidden/>
    <w:rsid w:val="00C539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semiHidden/>
    <w:rsid w:val="00C539D7"/>
    <w:pPr>
      <w:numPr>
        <w:numId w:val="7"/>
      </w:numPr>
      <w:spacing w:before="20" w:line="400" w:lineRule="exact"/>
      <w:ind w:left="568" w:hanging="284"/>
      <w:contextualSpacing/>
    </w:pPr>
    <w:rPr>
      <w:rFonts w:eastAsiaTheme="minorHAnsi"/>
      <w:color w:val="4F81BD" w:themeColor="accent1"/>
      <w:sz w:val="2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53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hyperlink" Target="mailto:Rubena_Isaacs@yahoo.com" TargetMode="External"/><Relationship Id="rId6" Type="http://schemas.openxmlformats.org/officeDocument/2006/relationships/hyperlink" Target="https://www.linkedin.com/in/rubenaisaacs/" TargetMode="External"/><Relationship Id="rId5" Type="http://schemas.openxmlformats.org/officeDocument/2006/relationships/image" Target="media/image6.sv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hyperlink" Target="mailto:Rubena_Isaacs@yahoo.com" TargetMode="External"/><Relationship Id="rId6" Type="http://schemas.openxmlformats.org/officeDocument/2006/relationships/hyperlink" Target="https://www.linkedin.com/in/rubenaisaacs/" TargetMode="External"/><Relationship Id="rId5" Type="http://schemas.openxmlformats.org/officeDocument/2006/relationships/image" Target="media/image6.sv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Chronologic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5FF06832604448BE2EC13FDB4A8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C2B9B-3ACE-41BB-8589-DD7A64960DD6}"/>
      </w:docPartPr>
      <w:docPartBody>
        <w:p w:rsidR="00A53F6A" w:rsidRDefault="00A37D96">
          <w:pPr>
            <w:pStyle w:val="1D5FF06832604448BE2EC13FDB4A8726"/>
          </w:pPr>
          <w:r>
            <w:t>Objectives</w:t>
          </w:r>
        </w:p>
      </w:docPartBody>
    </w:docPart>
    <w:docPart>
      <w:docPartPr>
        <w:name w:val="EC0F8B0934FE433EA9A8B49557967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C40B0-2E8E-4E5B-9831-F8B403E89CB9}"/>
      </w:docPartPr>
      <w:docPartBody>
        <w:p w:rsidR="00A53F6A" w:rsidRDefault="00A37D96">
          <w:pPr>
            <w:pStyle w:val="EC0F8B0934FE433EA9A8B495579670AB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E5"/>
    <w:rsid w:val="00A37D96"/>
    <w:rsid w:val="00A53F6A"/>
    <w:rsid w:val="00C6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5FF06832604448BE2EC13FDB4A8726">
    <w:name w:val="1D5FF06832604448BE2EC13FDB4A8726"/>
  </w:style>
  <w:style w:type="paragraph" w:customStyle="1" w:styleId="EC0F8B0934FE433EA9A8B495579670AB">
    <w:name w:val="EC0F8B0934FE433EA9A8B495579670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</Template>
  <TotalTime>8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 Gomes</dc:creator>
  <cp:keywords/>
  <cp:lastModifiedBy>Isaacs, Rubena</cp:lastModifiedBy>
  <cp:revision>2</cp:revision>
  <cp:lastPrinted>2021-04-13T02:28:00Z</cp:lastPrinted>
  <dcterms:created xsi:type="dcterms:W3CDTF">2021-07-08T15:53:00Z</dcterms:created>
  <dcterms:modified xsi:type="dcterms:W3CDTF">2021-07-08T15:53:00Z</dcterms:modified>
  <cp:version/>
</cp:coreProperties>
</file>