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0C32" w14:textId="4FC08570" w:rsidR="00CF0B0D" w:rsidRDefault="0083798F">
      <w:pPr>
        <w:pStyle w:val="Name"/>
      </w:pPr>
      <w:r>
        <w:t>snerin macwan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BEB548" w14:textId="16B00BAA" w:rsidR="00CF0B0D" w:rsidRDefault="0083798F">
      <w:pPr>
        <w:pStyle w:val="ContactInfo"/>
      </w:pPr>
      <w:r w:rsidRPr="00146C19">
        <w:rPr>
          <w:rFonts w:ascii="Cambria" w:eastAsia="Times New Roman" w:hAnsi="Cambria" w:cs="Times New Roman"/>
          <w:sz w:val="22"/>
          <w:szCs w:val="22"/>
        </w:rPr>
        <w:t>8803 Carleah St., Apt # GN, Des Plaines IL 60016 snerindaniel@gmail.com (847)-687-7976</w:t>
      </w:r>
    </w:p>
    <w:sdt>
      <w:sdtPr>
        <w:id w:val="-1179423465"/>
        <w:placeholder>
          <w:docPart w:val="8CD49712B41AA94CAEB59FA8817DC35E"/>
        </w:placeholder>
        <w:temporary/>
        <w:showingPlcHdr/>
        <w15:appearance w15:val="hidden"/>
      </w:sdtPr>
      <w:sdtEndPr/>
      <w:sdtContent>
        <w:p w14:paraId="2E3D39D7" w14:textId="77777777" w:rsidR="00CF0B0D" w:rsidRDefault="00A17D18">
          <w:pPr>
            <w:pStyle w:val="Heading1"/>
          </w:pPr>
          <w:r>
            <w:t>Objective</w:t>
          </w:r>
        </w:p>
      </w:sdtContent>
    </w:sdt>
    <w:p w14:paraId="7DE0A6CC" w14:textId="69E44856" w:rsidR="00CF0B0D" w:rsidRDefault="0083798F">
      <w:r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</w:rPr>
        <w:t>Seeking a</w:t>
      </w:r>
      <w:r w:rsidRPr="00146C19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</w:rPr>
        <w:t xml:space="preserve"> position as a Registered Nurse in a Health Care facility where I can utilize my skills, </w:t>
      </w:r>
      <w:r w:rsidRPr="00146C19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</w:rPr>
        <w:t>knowledge,</w:t>
      </w:r>
      <w:r w:rsidRPr="00146C19"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</w:rPr>
        <w:t xml:space="preserve"> and experience to provide quality </w:t>
      </w:r>
      <w:r>
        <w:rPr>
          <w:rFonts w:ascii="Arial" w:eastAsia="Times New Roman" w:hAnsi="Arial" w:cs="Arial"/>
          <w:color w:val="404040"/>
          <w:sz w:val="21"/>
          <w:szCs w:val="21"/>
          <w:shd w:val="clear" w:color="auto" w:fill="FFFFFF"/>
        </w:rPr>
        <w:t>wholistic care</w:t>
      </w:r>
    </w:p>
    <w:sdt>
      <w:sdtPr>
        <w:id w:val="1728489637"/>
        <w:placeholder>
          <w:docPart w:val="2B4D92C1563A6B44BA9231E1ADCCC88D"/>
        </w:placeholder>
        <w:temporary/>
        <w:showingPlcHdr/>
        <w15:appearance w15:val="hidden"/>
      </w:sdtPr>
      <w:sdtEndPr/>
      <w:sdtContent>
        <w:p w14:paraId="2E6BDB11" w14:textId="77777777" w:rsidR="00CF0B0D" w:rsidRDefault="00A17D18">
          <w:pPr>
            <w:pStyle w:val="Heading1"/>
          </w:pPr>
          <w:r>
            <w:t>Experience</w:t>
          </w:r>
        </w:p>
      </w:sdtContent>
    </w:sdt>
    <w:p w14:paraId="7ABFF7DC" w14:textId="13671A40" w:rsidR="00CF0B0D" w:rsidRDefault="0083798F">
      <w:r>
        <w:t xml:space="preserve">Saint Francis Hospital </w:t>
      </w:r>
    </w:p>
    <w:p w14:paraId="3194A736" w14:textId="0035ED6D" w:rsidR="00CF0B0D" w:rsidRDefault="0083798F">
      <w:r>
        <w:t xml:space="preserve">Registered Nurse - 2017 – present </w:t>
      </w:r>
    </w:p>
    <w:p w14:paraId="52F80C62" w14:textId="1974756D" w:rsidR="00CF0B0D" w:rsidRDefault="0083798F" w:rsidP="0083798F">
      <w:pPr>
        <w:pStyle w:val="ListBullet"/>
      </w:pPr>
      <w:r>
        <w:t xml:space="preserve">Charge Nurse </w:t>
      </w:r>
    </w:p>
    <w:p w14:paraId="23C9A2E0" w14:textId="47B32925" w:rsidR="0083798F" w:rsidRDefault="0083798F" w:rsidP="0083798F">
      <w:pPr>
        <w:pStyle w:val="ListBullet"/>
      </w:pPr>
      <w:r>
        <w:t xml:space="preserve">Preceptor/Mentor to new grads </w:t>
      </w:r>
    </w:p>
    <w:sdt>
      <w:sdtPr>
        <w:id w:val="720946933"/>
        <w:placeholder>
          <w:docPart w:val="39FC8E4474DDEF43B8B06CD865AF2B7F"/>
        </w:placeholder>
        <w:temporary/>
        <w:showingPlcHdr/>
        <w15:appearance w15:val="hidden"/>
      </w:sdtPr>
      <w:sdtEndPr/>
      <w:sdtContent>
        <w:p w14:paraId="10FFEAFD" w14:textId="77777777" w:rsidR="00CF0B0D" w:rsidRDefault="00A17D18">
          <w:pPr>
            <w:pStyle w:val="Heading1"/>
          </w:pPr>
          <w:r>
            <w:t>Education</w:t>
          </w:r>
        </w:p>
      </w:sdtContent>
    </w:sdt>
    <w:p w14:paraId="44E6A827" w14:textId="63ECE2E9" w:rsidR="00CF0B0D" w:rsidRDefault="0083798F" w:rsidP="0083798F">
      <w:p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b/>
          <w:bCs/>
          <w:i/>
          <w:iCs/>
          <w:sz w:val="22"/>
          <w:szCs w:val="22"/>
        </w:rPr>
      </w:pPr>
      <w:r w:rsidRPr="0083798F">
        <w:rPr>
          <w:b/>
          <w:bCs/>
        </w:rPr>
        <w:t xml:space="preserve">Chamberlain college of Nursing </w:t>
      </w:r>
      <w:r>
        <w:rPr>
          <w:b/>
          <w:bCs/>
        </w:rPr>
        <w:t>-</w:t>
      </w:r>
      <w:r w:rsidRPr="0083798F">
        <w:rPr>
          <w:rFonts w:ascii="Cambria" w:eastAsia="Times New Roman" w:hAnsi="Cambria" w:cs="Times New Roman"/>
          <w:b/>
          <w:bCs/>
          <w:sz w:val="22"/>
          <w:szCs w:val="22"/>
        </w:rPr>
        <w:t xml:space="preserve">Bachelor of Science in </w:t>
      </w:r>
      <w:r w:rsidRPr="0083798F">
        <w:rPr>
          <w:rFonts w:ascii="Cambria" w:eastAsia="Times New Roman" w:hAnsi="Cambria" w:cs="Times New Roman"/>
          <w:b/>
          <w:bCs/>
          <w:sz w:val="22"/>
          <w:szCs w:val="22"/>
        </w:rPr>
        <w:t>Nursing -</w:t>
      </w:r>
      <w:r w:rsidRPr="0083798F">
        <w:rPr>
          <w:rFonts w:ascii="Cambria" w:eastAsia="Times New Roman" w:hAnsi="Cambria" w:cs="Times New Roman"/>
          <w:b/>
          <w:bCs/>
          <w:sz w:val="22"/>
          <w:szCs w:val="22"/>
        </w:rPr>
        <w:t xml:space="preserve"> </w:t>
      </w:r>
      <w:r w:rsidRPr="0083798F">
        <w:rPr>
          <w:rFonts w:ascii="Cambria" w:eastAsia="Times New Roman" w:hAnsi="Cambria" w:cs="Times New Roman"/>
          <w:b/>
          <w:bCs/>
          <w:i/>
          <w:iCs/>
          <w:sz w:val="22"/>
          <w:szCs w:val="22"/>
        </w:rPr>
        <w:t>2012-2017</w:t>
      </w:r>
    </w:p>
    <w:p w14:paraId="11C9F664" w14:textId="4D4C0106" w:rsidR="0083798F" w:rsidRPr="0083798F" w:rsidRDefault="00F26171" w:rsidP="0083798F">
      <w:pPr>
        <w:shd w:val="clear" w:color="auto" w:fill="FFFFFF"/>
        <w:spacing w:before="100" w:beforeAutospacing="1" w:after="100" w:afterAutospacing="1"/>
        <w:rPr>
          <w:b/>
          <w:bCs/>
        </w:rPr>
      </w:pPr>
      <w:r>
        <w:rPr>
          <w:rFonts w:ascii="Cambria" w:eastAsia="Times New Roman" w:hAnsi="Cambria" w:cs="Times New Roman"/>
          <w:b/>
          <w:bCs/>
          <w:sz w:val="22"/>
          <w:szCs w:val="22"/>
        </w:rPr>
        <w:t>Active IL</w:t>
      </w:r>
      <w:r w:rsidR="0083798F">
        <w:rPr>
          <w:rFonts w:ascii="Cambria" w:eastAsia="Times New Roman" w:hAnsi="Cambria" w:cs="Times New Roman"/>
          <w:b/>
          <w:bCs/>
          <w:sz w:val="22"/>
          <w:szCs w:val="22"/>
        </w:rPr>
        <w:t xml:space="preserve"> </w:t>
      </w:r>
      <w:r w:rsidR="0083798F" w:rsidRPr="0083798F">
        <w:rPr>
          <w:rFonts w:ascii="Cambria" w:eastAsia="Times New Roman" w:hAnsi="Cambria" w:cs="Times New Roman"/>
          <w:b/>
          <w:bCs/>
          <w:sz w:val="22"/>
          <w:szCs w:val="22"/>
        </w:rPr>
        <w:t>RN License Number: 041.453388 – Expiration: June 2022</w:t>
      </w:r>
    </w:p>
    <w:sdt>
      <w:sdtPr>
        <w:id w:val="520597245"/>
        <w:placeholder>
          <w:docPart w:val="AB133601974EBB4D85D542D8CCECEBEE"/>
        </w:placeholder>
        <w:temporary/>
        <w:showingPlcHdr/>
        <w15:appearance w15:val="hidden"/>
      </w:sdtPr>
      <w:sdtEndPr/>
      <w:sdtContent>
        <w:p w14:paraId="5FCDBB81" w14:textId="77777777" w:rsidR="00CF0B0D" w:rsidRDefault="00A17D18">
          <w:pPr>
            <w:pStyle w:val="Heading1"/>
          </w:pPr>
          <w:r>
            <w:t>Awards and Acknowledgements</w:t>
          </w:r>
        </w:p>
      </w:sdtContent>
    </w:sdt>
    <w:p w14:paraId="5FAD5841" w14:textId="7B96E31F" w:rsidR="00CF0B0D" w:rsidRDefault="0083798F" w:rsidP="0083798F">
      <w:pPr>
        <w:pStyle w:val="ListBullet"/>
      </w:pPr>
      <w:r>
        <w:t xml:space="preserve">Daisy award nominee </w:t>
      </w:r>
    </w:p>
    <w:p w14:paraId="57E6AEDA" w14:textId="77D01D2A" w:rsidR="0083798F" w:rsidRDefault="0083798F" w:rsidP="0083798F">
      <w:pPr>
        <w:pStyle w:val="ListBullet"/>
      </w:pPr>
      <w:r>
        <w:t xml:space="preserve">Scholarship recipient two times </w:t>
      </w:r>
    </w:p>
    <w:p w14:paraId="05FBDA3C" w14:textId="29EFDA95" w:rsidR="00F26171" w:rsidRDefault="00F26171" w:rsidP="00F26171">
      <w:pPr>
        <w:pStyle w:val="ListBullet"/>
        <w:numPr>
          <w:ilvl w:val="0"/>
          <w:numId w:val="0"/>
        </w:numPr>
        <w:ind w:left="216" w:hanging="216"/>
      </w:pPr>
    </w:p>
    <w:p w14:paraId="71A1551A" w14:textId="554AB184" w:rsidR="00F26171" w:rsidRDefault="00F26171" w:rsidP="00F26171">
      <w:pPr>
        <w:pStyle w:val="ListBullet"/>
        <w:numPr>
          <w:ilvl w:val="0"/>
          <w:numId w:val="0"/>
        </w:numPr>
        <w:ind w:left="216" w:hanging="216"/>
      </w:pPr>
    </w:p>
    <w:p w14:paraId="2D890486" w14:textId="7C7F4DE9" w:rsidR="00F26171" w:rsidRDefault="00F26171" w:rsidP="00F26171">
      <w:pPr>
        <w:pStyle w:val="ListBullet"/>
        <w:numPr>
          <w:ilvl w:val="0"/>
          <w:numId w:val="0"/>
        </w:numPr>
        <w:ind w:left="216" w:hanging="216"/>
      </w:pPr>
    </w:p>
    <w:p w14:paraId="3ADCDD8E" w14:textId="4C781F13" w:rsidR="00F26171" w:rsidRDefault="00F26171" w:rsidP="00F26171">
      <w:pPr>
        <w:pStyle w:val="ListBullet"/>
        <w:numPr>
          <w:ilvl w:val="0"/>
          <w:numId w:val="0"/>
        </w:numPr>
        <w:ind w:left="216" w:hanging="216"/>
      </w:pPr>
    </w:p>
    <w:p w14:paraId="6227225E" w14:textId="3EE987F6" w:rsidR="00F26171" w:rsidRDefault="00F26171" w:rsidP="00F26171">
      <w:pPr>
        <w:pStyle w:val="ListBullet"/>
        <w:numPr>
          <w:ilvl w:val="0"/>
          <w:numId w:val="0"/>
        </w:numPr>
        <w:ind w:left="216" w:hanging="216"/>
      </w:pPr>
    </w:p>
    <w:sectPr w:rsidR="00F26171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E3B3" w14:textId="77777777" w:rsidR="00A17D18" w:rsidRDefault="00A17D18">
      <w:r>
        <w:separator/>
      </w:r>
    </w:p>
  </w:endnote>
  <w:endnote w:type="continuationSeparator" w:id="0">
    <w:p w14:paraId="6D29467B" w14:textId="77777777" w:rsidR="00A17D18" w:rsidRDefault="00A1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7A3A" w14:textId="77777777" w:rsidR="00CF0B0D" w:rsidRDefault="00A17D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3FD2" w14:textId="77777777" w:rsidR="00A17D18" w:rsidRDefault="00A17D18">
      <w:r>
        <w:separator/>
      </w:r>
    </w:p>
  </w:footnote>
  <w:footnote w:type="continuationSeparator" w:id="0">
    <w:p w14:paraId="67D8F62C" w14:textId="77777777" w:rsidR="00A17D18" w:rsidRDefault="00A1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FBC9" w14:textId="77777777" w:rsidR="00CF0B0D" w:rsidRDefault="00A17D18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62ED13E" wp14:editId="7D1E304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AA831F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97D6" w14:textId="77777777" w:rsidR="00CF0B0D" w:rsidRDefault="00A17D1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A30190D" wp14:editId="723DACC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1B7E08" w14:textId="77777777" w:rsidR="00CF0B0D" w:rsidRDefault="00CF0B0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A30190D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31B7E08" w14:textId="77777777" w:rsidR="00CF0B0D" w:rsidRDefault="00CF0B0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8F"/>
    <w:rsid w:val="0083798F"/>
    <w:rsid w:val="00A17D18"/>
    <w:rsid w:val="00CF0B0D"/>
    <w:rsid w:val="00F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C2997"/>
  <w15:chartTrackingRefBased/>
  <w15:docId w15:val="{8A71CA56-A3AD-9E4C-8774-3697B56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tidaniel/Library/Containers/com.microsoft.Word/Data/Library/Application%20Support/Microsoft/Office/16.0/DTS/en-US%7b2B8C4A02-FEDC-C04E-9A9E-97FA1AF5A1A6%7d/%7bA6D6D5F8-6460-484C-8EEC-D4170AB918B5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D49712B41AA94CAEB59FA8817DC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A1B74-76A8-044F-9B28-EFC3555AEAC4}"/>
      </w:docPartPr>
      <w:docPartBody>
        <w:p w:rsidR="00000000" w:rsidRDefault="00F5686D">
          <w:pPr>
            <w:pStyle w:val="8CD49712B41AA94CAEB59FA8817DC35E"/>
          </w:pPr>
          <w:r>
            <w:t>Objective</w:t>
          </w:r>
        </w:p>
      </w:docPartBody>
    </w:docPart>
    <w:docPart>
      <w:docPartPr>
        <w:name w:val="2B4D92C1563A6B44BA9231E1ADCC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EB8E-5A8A-F048-B9BD-D7A9F9F71EA2}"/>
      </w:docPartPr>
      <w:docPartBody>
        <w:p w:rsidR="00000000" w:rsidRDefault="00F5686D">
          <w:pPr>
            <w:pStyle w:val="2B4D92C1563A6B44BA9231E1ADCCC88D"/>
          </w:pPr>
          <w:r>
            <w:t>Experience</w:t>
          </w:r>
        </w:p>
      </w:docPartBody>
    </w:docPart>
    <w:docPart>
      <w:docPartPr>
        <w:name w:val="39FC8E4474DDEF43B8B06CD865AF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EF37-EC4D-E44C-AEA7-B6AB824723F6}"/>
      </w:docPartPr>
      <w:docPartBody>
        <w:p w:rsidR="00000000" w:rsidRDefault="00F5686D">
          <w:pPr>
            <w:pStyle w:val="39FC8E4474DDEF43B8B06CD865AF2B7F"/>
          </w:pPr>
          <w:r>
            <w:t>Education</w:t>
          </w:r>
        </w:p>
      </w:docPartBody>
    </w:docPart>
    <w:docPart>
      <w:docPartPr>
        <w:name w:val="AB133601974EBB4D85D542D8CCEC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CEEB-9585-624C-A5B6-1A210B93F894}"/>
      </w:docPartPr>
      <w:docPartBody>
        <w:p w:rsidR="00000000" w:rsidRDefault="00F5686D">
          <w:pPr>
            <w:pStyle w:val="AB133601974EBB4D85D542D8CCECEBEE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6D"/>
    <w:rsid w:val="00F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04F00B4EAD4A4DA47EEDA7E3C55F95">
    <w:name w:val="BC04F00B4EAD4A4DA47EEDA7E3C55F95"/>
  </w:style>
  <w:style w:type="paragraph" w:customStyle="1" w:styleId="A5DE7007B044C0408FC9F5E039902E4F">
    <w:name w:val="A5DE7007B044C0408FC9F5E039902E4F"/>
  </w:style>
  <w:style w:type="paragraph" w:customStyle="1" w:styleId="8CD49712B41AA94CAEB59FA8817DC35E">
    <w:name w:val="8CD49712B41AA94CAEB59FA8817DC35E"/>
  </w:style>
  <w:style w:type="paragraph" w:customStyle="1" w:styleId="E5E3C47E037ACC4E9030FF4B90201580">
    <w:name w:val="E5E3C47E037ACC4E9030FF4B90201580"/>
  </w:style>
  <w:style w:type="paragraph" w:customStyle="1" w:styleId="2B4D92C1563A6B44BA9231E1ADCCC88D">
    <w:name w:val="2B4D92C1563A6B44BA9231E1ADCCC88D"/>
  </w:style>
  <w:style w:type="paragraph" w:customStyle="1" w:styleId="730845882DCC5B4A823F78EEE5267D37">
    <w:name w:val="730845882DCC5B4A823F78EEE5267D37"/>
  </w:style>
  <w:style w:type="paragraph" w:customStyle="1" w:styleId="A123FDCC4366794FA1A6A40DF8291489">
    <w:name w:val="A123FDCC4366794FA1A6A40DF8291489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8292E9580A3B7D4E8752F4B3B582897E">
    <w:name w:val="8292E9580A3B7D4E8752F4B3B582897E"/>
  </w:style>
  <w:style w:type="paragraph" w:customStyle="1" w:styleId="39FC8E4474DDEF43B8B06CD865AF2B7F">
    <w:name w:val="39FC8E4474DDEF43B8B06CD865AF2B7F"/>
  </w:style>
  <w:style w:type="paragraph" w:customStyle="1" w:styleId="59AE42D823B01D4A9B621B25618DD738">
    <w:name w:val="59AE42D823B01D4A9B621B25618DD738"/>
  </w:style>
  <w:style w:type="paragraph" w:customStyle="1" w:styleId="AB133601974EBB4D85D542D8CCECEBEE">
    <w:name w:val="AB133601974EBB4D85D542D8CCECEBEE"/>
  </w:style>
  <w:style w:type="paragraph" w:customStyle="1" w:styleId="92EB1ECB549B454F823727C37664DD9D">
    <w:name w:val="92EB1ECB549B454F823727C37664D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MacWan, Snerin</cp:lastModifiedBy>
  <cp:revision>2</cp:revision>
  <dcterms:created xsi:type="dcterms:W3CDTF">2021-11-18T21:55:00Z</dcterms:created>
  <dcterms:modified xsi:type="dcterms:W3CDTF">2021-11-18T22:03:00Z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