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4E18C9F3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7D126309" w14:textId="25222E92" w:rsidR="00692703" w:rsidRPr="00CF1A49" w:rsidRDefault="003E123E" w:rsidP="00913946">
            <w:pPr>
              <w:pStyle w:val="Title"/>
            </w:pPr>
            <w:r>
              <w:t xml:space="preserve">Gina </w:t>
            </w:r>
            <w:r w:rsidR="00692703" w:rsidRPr="00CF1A49">
              <w:t xml:space="preserve"> </w:t>
            </w:r>
            <w:r>
              <w:rPr>
                <w:rStyle w:val="IntenseEmphasis"/>
              </w:rPr>
              <w:t>Savage</w:t>
            </w:r>
          </w:p>
          <w:p w14:paraId="456E40A9" w14:textId="7106B733" w:rsidR="00692703" w:rsidRPr="00CF1A49" w:rsidRDefault="00A010D8" w:rsidP="00913946">
            <w:pPr>
              <w:pStyle w:val="ContactInfo"/>
              <w:contextualSpacing w:val="0"/>
            </w:pPr>
            <w:r>
              <w:t>15306 Briar Lane, Oak Forest, Il 60452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A01ED2584E93403C8D9B09F129D155A5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 w:rsidR="003E123E">
              <w:t>7737502501</w:t>
            </w:r>
          </w:p>
          <w:p w14:paraId="31B37EEB" w14:textId="3A6B69F7" w:rsidR="00692703" w:rsidRPr="00CF1A49" w:rsidRDefault="003E123E" w:rsidP="00913946">
            <w:pPr>
              <w:pStyle w:val="ContactInfoEmphasis"/>
              <w:contextualSpacing w:val="0"/>
            </w:pPr>
            <w:r>
              <w:t>Savage0118@yahoo.com</w:t>
            </w:r>
          </w:p>
        </w:tc>
      </w:tr>
      <w:tr w:rsidR="009571D8" w:rsidRPr="00CF1A49" w14:paraId="5ED32DA0" w14:textId="77777777" w:rsidTr="00692703">
        <w:tc>
          <w:tcPr>
            <w:tcW w:w="9360" w:type="dxa"/>
            <w:tcMar>
              <w:top w:w="432" w:type="dxa"/>
            </w:tcMar>
          </w:tcPr>
          <w:p w14:paraId="28083B2E" w14:textId="2092E40A" w:rsidR="00760137" w:rsidRPr="00CF1A49" w:rsidRDefault="00D4266D" w:rsidP="00913946">
            <w:pPr>
              <w:contextualSpacing w:val="0"/>
            </w:pPr>
            <w:r>
              <w:t>Nurse</w:t>
            </w:r>
            <w:r w:rsidR="003E123E">
              <w:t xml:space="preserve"> with </w:t>
            </w:r>
            <w:r w:rsidR="005303A0">
              <w:t>4</w:t>
            </w:r>
            <w:r w:rsidR="003E123E">
              <w:t xml:space="preserve"> </w:t>
            </w:r>
            <w:r w:rsidR="00A010D8">
              <w:t>years’ experience</w:t>
            </w:r>
            <w:r w:rsidR="003E123E">
              <w:t xml:space="preserve"> working in the hospital setting, also with plenty of experience in the service and customer service industry. Possesses a </w:t>
            </w:r>
            <w:r w:rsidR="00A010D8">
              <w:t>bachelor’s</w:t>
            </w:r>
            <w:r w:rsidR="003E123E">
              <w:t xml:space="preserve"> degree in this field. </w:t>
            </w:r>
          </w:p>
        </w:tc>
      </w:tr>
    </w:tbl>
    <w:p w14:paraId="668A2BC3" w14:textId="77777777" w:rsidR="004E01EB" w:rsidRPr="00CF1A49" w:rsidRDefault="006615F0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80F3C2FE6A5E42E1B45696A7CCBC3897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478CEF72" w14:textId="77777777" w:rsidTr="00D66A52">
        <w:tc>
          <w:tcPr>
            <w:tcW w:w="9355" w:type="dxa"/>
          </w:tcPr>
          <w:p w14:paraId="5DBDD378" w14:textId="55B10A16" w:rsidR="001D0BF1" w:rsidRPr="00CF1A49" w:rsidRDefault="003E123E" w:rsidP="001D0BF1">
            <w:pPr>
              <w:pStyle w:val="Heading3"/>
              <w:contextualSpacing w:val="0"/>
              <w:outlineLvl w:val="2"/>
            </w:pPr>
            <w:r>
              <w:t>May 2017</w:t>
            </w:r>
            <w:r w:rsidR="001D0BF1" w:rsidRPr="00CF1A49">
              <w:t xml:space="preserve"> – </w:t>
            </w:r>
            <w:r w:rsidR="00A010D8">
              <w:t>April 2020</w:t>
            </w:r>
          </w:p>
          <w:p w14:paraId="5666978E" w14:textId="02A0FA5F" w:rsidR="001D0BF1" w:rsidRPr="00CF1A49" w:rsidRDefault="003E123E" w:rsidP="001D0BF1">
            <w:pPr>
              <w:pStyle w:val="Heading2"/>
              <w:contextualSpacing w:val="0"/>
              <w:outlineLvl w:val="1"/>
            </w:pPr>
            <w:r>
              <w:t>Certified Nursing Assistant</w:t>
            </w:r>
            <w:r w:rsidR="00A010D8">
              <w:t xml:space="preserve"> </w:t>
            </w:r>
            <w:r>
              <w:rPr>
                <w:rStyle w:val="SubtleReference"/>
              </w:rPr>
              <w:t>Palos Hospital</w:t>
            </w:r>
          </w:p>
          <w:p w14:paraId="1D2AD9FD" w14:textId="63C03CF1" w:rsidR="00760137" w:rsidRDefault="00760137" w:rsidP="00760137">
            <w:r>
              <w:t>Displayed strong clinical skills in assessing vital signs, performing lab draws and glucose checks, and providing pre- and post-operative care.</w:t>
            </w:r>
          </w:p>
          <w:p w14:paraId="0FF976CF" w14:textId="77777777" w:rsidR="00760137" w:rsidRDefault="00760137" w:rsidP="00760137">
            <w:r>
              <w:t>Adhered to safety guidelines; completed hospital’s three-hour Patient Safety Training Program.</w:t>
            </w:r>
          </w:p>
          <w:p w14:paraId="704FAA01" w14:textId="77777777" w:rsidR="00760137" w:rsidRDefault="00760137" w:rsidP="00760137">
            <w:r>
              <w:t>Ensured the accurate, timely flow of information by maintaining thorough patient records and updating healthcare team on patients’ status.</w:t>
            </w:r>
          </w:p>
          <w:p w14:paraId="38D1112E" w14:textId="3C0F9E9C" w:rsidR="00A010D8" w:rsidRPr="00CF1A49" w:rsidRDefault="00760137" w:rsidP="00760137">
            <w:pPr>
              <w:contextualSpacing w:val="0"/>
            </w:pPr>
            <w:r>
              <w:t>Complied with HIPAA standards in all patient documentation and interactions.</w:t>
            </w:r>
          </w:p>
        </w:tc>
      </w:tr>
      <w:tr w:rsidR="00F61DF9" w:rsidRPr="00CF1A49" w14:paraId="05F21701" w14:textId="77777777" w:rsidTr="00F61DF9">
        <w:tc>
          <w:tcPr>
            <w:tcW w:w="9355" w:type="dxa"/>
            <w:tcMar>
              <w:top w:w="216" w:type="dxa"/>
            </w:tcMar>
          </w:tcPr>
          <w:p w14:paraId="04CACB2C" w14:textId="49B00541" w:rsidR="00F61DF9" w:rsidRPr="00CF1A49" w:rsidRDefault="00760137" w:rsidP="00F61DF9">
            <w:pPr>
              <w:pStyle w:val="Heading3"/>
              <w:contextualSpacing w:val="0"/>
              <w:outlineLvl w:val="2"/>
            </w:pPr>
            <w:r>
              <w:t>May 2014</w:t>
            </w:r>
            <w:r w:rsidR="00F61DF9" w:rsidRPr="00CF1A49">
              <w:t xml:space="preserve"> – </w:t>
            </w:r>
            <w:r w:rsidR="00A010D8">
              <w:t>April 2020</w:t>
            </w:r>
          </w:p>
          <w:p w14:paraId="72E119E4" w14:textId="0442D321" w:rsidR="00F61DF9" w:rsidRPr="00CF1A49" w:rsidRDefault="00760137" w:rsidP="00F61DF9">
            <w:pPr>
              <w:pStyle w:val="Heading2"/>
              <w:contextualSpacing w:val="0"/>
              <w:outlineLvl w:val="1"/>
            </w:pPr>
            <w:r>
              <w:t>Server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Cooper Hawk</w:t>
            </w:r>
          </w:p>
          <w:p w14:paraId="0AB5987A" w14:textId="253A8C3F" w:rsidR="00760137" w:rsidRDefault="00760137" w:rsidP="00760137">
            <w:r>
              <w:t>Restaurant server: Food service at upscale restaurant. Duties include familiarizing guests with menu and daily specials, accurately recording food and drink orders, running multi-course meals, and tallying bills.</w:t>
            </w:r>
          </w:p>
          <w:p w14:paraId="73A72602" w14:textId="67546E4A" w:rsidR="00760137" w:rsidRDefault="00760137" w:rsidP="00760137">
            <w:r>
              <w:t>Menu knowledge: Memorize details of daily specials, seasonal menu items and options, as well as rotating craft beer options and over 40 wine options including season wine options as well</w:t>
            </w:r>
          </w:p>
          <w:p w14:paraId="5B706DF1" w14:textId="6BC4DEC0" w:rsidR="00A010D8" w:rsidRDefault="00760137" w:rsidP="003E123E">
            <w:r>
              <w:t>Up-selling: Direct customers to meal add-ons and specialty drinks of perceived value to increase sales</w:t>
            </w:r>
            <w:r w:rsidR="00A010D8">
              <w:t xml:space="preserve">. </w:t>
            </w:r>
          </w:p>
          <w:p w14:paraId="7DB603FA" w14:textId="77777777" w:rsidR="00A80549" w:rsidRDefault="00A80549" w:rsidP="003E123E"/>
          <w:p w14:paraId="462A9303" w14:textId="77777777" w:rsidR="00A010D8" w:rsidRDefault="00A010D8" w:rsidP="00A010D8">
            <w:pPr>
              <w:pStyle w:val="Heading3"/>
              <w:contextualSpacing w:val="0"/>
              <w:outlineLvl w:val="2"/>
            </w:pPr>
            <w:r>
              <w:t>April 2020 - Current</w:t>
            </w:r>
          </w:p>
          <w:p w14:paraId="6A56C16A" w14:textId="048836D1" w:rsidR="00A010D8" w:rsidRDefault="00A010D8" w:rsidP="00A010D8">
            <w:pPr>
              <w:pStyle w:val="Heading3"/>
              <w:contextualSpacing w:val="0"/>
              <w:outlineLvl w:val="2"/>
            </w:pPr>
            <w:r w:rsidRPr="00A010D8">
              <w:rPr>
                <w:rStyle w:val="Heading2Char"/>
                <w:b/>
                <w:bCs/>
              </w:rPr>
              <w:t>R</w:t>
            </w:r>
            <w:r>
              <w:rPr>
                <w:rStyle w:val="Heading2Char"/>
                <w:b/>
                <w:bCs/>
              </w:rPr>
              <w:t>EGISTERED</w:t>
            </w:r>
            <w:r w:rsidRPr="00A010D8">
              <w:rPr>
                <w:rStyle w:val="Heading2Char"/>
                <w:b/>
                <w:bCs/>
              </w:rPr>
              <w:t xml:space="preserve"> N</w:t>
            </w:r>
            <w:r>
              <w:rPr>
                <w:rStyle w:val="Heading2Char"/>
                <w:b/>
                <w:bCs/>
              </w:rPr>
              <w:t>URSE</w:t>
            </w:r>
            <w:r w:rsidRPr="00CF1A49">
              <w:t>,</w:t>
            </w:r>
            <w:r>
              <w:t xml:space="preserve"> Little Company of mary medical Center</w:t>
            </w:r>
          </w:p>
          <w:p w14:paraId="68111E42" w14:textId="7A602C10" w:rsidR="00BF6F54" w:rsidRDefault="00A010D8" w:rsidP="00BF6F54">
            <w:r>
              <w:t>Worked on a 63-bed telemetry</w:t>
            </w:r>
            <w:r w:rsidR="00BF6F54">
              <w:t>/medical surgical</w:t>
            </w:r>
            <w:r>
              <w:t xml:space="preserve"> unit, taking up to 6 patients at a time.</w:t>
            </w:r>
          </w:p>
          <w:p w14:paraId="0DCE59F6" w14:textId="53AED588" w:rsidR="00BF6F54" w:rsidRDefault="00BF6F54" w:rsidP="00BF6F54">
            <w:r>
              <w:t>Admitted and treated patients with a wide variety of cardiac conditions or procedures, as well as general medical conditions and procedures</w:t>
            </w:r>
            <w:r w:rsidR="001E34A2">
              <w:t xml:space="preserve"> and COVID patients</w:t>
            </w:r>
            <w:r>
              <w:t xml:space="preserve">. Precepted and trained new oncoming nurses. </w:t>
            </w:r>
          </w:p>
          <w:p w14:paraId="40AB47E6" w14:textId="1FC4E400" w:rsidR="00A80549" w:rsidRDefault="00A010D8" w:rsidP="00BF6F54">
            <w:r>
              <w:t xml:space="preserve">Certifications include ACLS and BLS. </w:t>
            </w:r>
          </w:p>
        </w:tc>
      </w:tr>
    </w:tbl>
    <w:p w14:paraId="29C08A3F" w14:textId="7067903A" w:rsidR="00A80549" w:rsidRDefault="00A80549" w:rsidP="0097790C">
      <w:pPr>
        <w:pStyle w:val="Heading1"/>
      </w:pPr>
      <w:r>
        <w:t>Education</w:t>
      </w:r>
    </w:p>
    <w:tbl>
      <w:tblPr>
        <w:tblStyle w:val="TableGrid"/>
        <w:tblpPr w:leftFromText="180" w:rightFromText="180" w:vertAnchor="text" w:tblpY="200"/>
        <w:tblW w:w="4975" w:type="pct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</w:tblPr>
      <w:tblGrid>
        <w:gridCol w:w="9290"/>
      </w:tblGrid>
      <w:tr w:rsidR="00A80549" w:rsidRPr="00CF1A49" w14:paraId="3EE7CC11" w14:textId="77777777" w:rsidTr="000F5D1F">
        <w:tc>
          <w:tcPr>
            <w:tcW w:w="9290" w:type="dxa"/>
          </w:tcPr>
          <w:p w14:paraId="6B47488C" w14:textId="77777777" w:rsidR="00A80549" w:rsidRPr="00CF1A49" w:rsidRDefault="00A80549" w:rsidP="000F5D1F">
            <w:pPr>
              <w:pStyle w:val="Heading3"/>
              <w:contextualSpacing w:val="0"/>
              <w:outlineLvl w:val="2"/>
            </w:pPr>
            <w:r>
              <w:t>DecemebEr 2019</w:t>
            </w:r>
          </w:p>
          <w:p w14:paraId="28B70EC2" w14:textId="77777777" w:rsidR="00A80549" w:rsidRPr="00CF1A49" w:rsidRDefault="00A80549" w:rsidP="000F5D1F">
            <w:pPr>
              <w:pStyle w:val="Heading2"/>
              <w:contextualSpacing w:val="0"/>
              <w:outlineLvl w:val="1"/>
            </w:pPr>
            <w:r>
              <w:t>Bachelor’s Degree</w:t>
            </w:r>
            <w:r w:rsidRPr="00CF1A49">
              <w:t xml:space="preserve">, </w:t>
            </w:r>
            <w:r>
              <w:rPr>
                <w:rStyle w:val="SubtleReference"/>
              </w:rPr>
              <w:t>Chamberlain College of Nursing</w:t>
            </w:r>
          </w:p>
          <w:p w14:paraId="6057D39E" w14:textId="77777777" w:rsidR="00A80549" w:rsidRDefault="00A80549" w:rsidP="00A80549">
            <w:r>
              <w:t xml:space="preserve">Graduate with an induction into sigma theta Tau, the nursing honors society. Complete 300+ clinical hours at various Hospitals. I had the opportunity to follow closely on floors such as medical surgical, ICU, OB, Labor and delivery, Mental health, Emergency Room, Telemetry, and pediatrics.  </w:t>
            </w:r>
          </w:p>
          <w:p w14:paraId="1C62A8E0" w14:textId="1E272F8C" w:rsidR="00A80549" w:rsidRPr="00A80549" w:rsidRDefault="00A80549" w:rsidP="00A80549">
            <w:pPr>
              <w:rPr>
                <w:b/>
                <w:bCs/>
              </w:rPr>
            </w:pPr>
            <w:r w:rsidRPr="00A80549">
              <w:rPr>
                <w:b/>
                <w:bCs/>
              </w:rPr>
              <w:lastRenderedPageBreak/>
              <w:t>MAY 2011</w:t>
            </w:r>
          </w:p>
          <w:p w14:paraId="0FF55A0B" w14:textId="77777777" w:rsidR="00A80549" w:rsidRDefault="00A80549" w:rsidP="00A80549">
            <w:pPr>
              <w:pStyle w:val="ContactInfo"/>
              <w:jc w:val="left"/>
            </w:pPr>
            <w:r w:rsidRPr="00A80549">
              <w:rPr>
                <w:rStyle w:val="Heading2Char"/>
              </w:rPr>
              <w:t xml:space="preserve">HIGH SCHOOL DIPLOMA, </w:t>
            </w:r>
            <w:r>
              <w:t xml:space="preserve">QUEEN OF PEACE </w:t>
            </w:r>
          </w:p>
          <w:p w14:paraId="11BDF189" w14:textId="528C021B" w:rsidR="00A80549" w:rsidRPr="00CF1A49" w:rsidRDefault="00A80549" w:rsidP="00A80549">
            <w:pPr>
              <w:contextualSpacing w:val="0"/>
            </w:pPr>
            <w:r>
              <w:t>Graduate with honors, did basic high school classes and well as took CPR class and nurses aid training classes.</w:t>
            </w:r>
          </w:p>
        </w:tc>
      </w:tr>
    </w:tbl>
    <w:p w14:paraId="266BC6D2" w14:textId="7481990F" w:rsidR="00486277" w:rsidRPr="00CF1A49" w:rsidRDefault="00A80549" w:rsidP="00486277">
      <w:pPr>
        <w:pStyle w:val="Heading1"/>
      </w:pPr>
      <w:r>
        <w:lastRenderedPageBreak/>
        <w:t>SKILLS</w:t>
      </w:r>
    </w:p>
    <w:tbl>
      <w:tblPr>
        <w:tblStyle w:val="TableGrid"/>
        <w:tblW w:w="25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</w:tblGrid>
      <w:tr w:rsidR="00760137" w:rsidRPr="006E1507" w14:paraId="51BF8115" w14:textId="77777777" w:rsidTr="00760137">
        <w:tc>
          <w:tcPr>
            <w:tcW w:w="4680" w:type="dxa"/>
            <w:tcMar>
              <w:left w:w="360" w:type="dxa"/>
            </w:tcMar>
          </w:tcPr>
          <w:p w14:paraId="6BA6B3C9" w14:textId="09FA86A4" w:rsidR="00760137" w:rsidRDefault="00760137" w:rsidP="00760137">
            <w:pPr>
              <w:pStyle w:val="ListBullet"/>
            </w:pPr>
            <w:r>
              <w:t>Nursing Skills</w:t>
            </w:r>
          </w:p>
          <w:p w14:paraId="754C1296" w14:textId="77777777" w:rsidR="00760137" w:rsidRDefault="00760137" w:rsidP="00760137">
            <w:pPr>
              <w:pStyle w:val="ListBullet"/>
            </w:pPr>
            <w:r>
              <w:t>Patient Care &amp; Safety</w:t>
            </w:r>
          </w:p>
          <w:p w14:paraId="02720C57" w14:textId="77777777" w:rsidR="00760137" w:rsidRDefault="00760137" w:rsidP="00760137">
            <w:pPr>
              <w:pStyle w:val="ListBullet"/>
            </w:pPr>
            <w:r>
              <w:t>Diagnostic Testing</w:t>
            </w:r>
          </w:p>
          <w:p w14:paraId="6C502538" w14:textId="77777777" w:rsidR="00760137" w:rsidRDefault="00760137" w:rsidP="00760137">
            <w:pPr>
              <w:pStyle w:val="ListBullet"/>
            </w:pPr>
            <w:r>
              <w:t>Medical Terminology</w:t>
            </w:r>
          </w:p>
          <w:p w14:paraId="59B0B75A" w14:textId="77777777" w:rsidR="00760137" w:rsidRDefault="00760137" w:rsidP="00760137">
            <w:pPr>
              <w:pStyle w:val="ListBullet"/>
            </w:pPr>
            <w:r>
              <w:t>Electronic Medical Records</w:t>
            </w:r>
          </w:p>
          <w:p w14:paraId="6B76D8BA" w14:textId="77777777" w:rsidR="00760137" w:rsidRDefault="00760137" w:rsidP="00760137">
            <w:pPr>
              <w:pStyle w:val="ListBullet"/>
            </w:pPr>
            <w:r>
              <w:t>Vital Signs &amp; Patient Monitoring</w:t>
            </w:r>
          </w:p>
          <w:p w14:paraId="49653A07" w14:textId="77777777" w:rsidR="00760137" w:rsidRDefault="00760137" w:rsidP="00760137">
            <w:pPr>
              <w:pStyle w:val="ListBullet"/>
            </w:pPr>
            <w:r>
              <w:t>Medication Administration</w:t>
            </w:r>
          </w:p>
          <w:p w14:paraId="4B6FEC18" w14:textId="77777777" w:rsidR="00760137" w:rsidRDefault="00760137" w:rsidP="00760137">
            <w:pPr>
              <w:pStyle w:val="ListBullet"/>
            </w:pPr>
            <w:r>
              <w:t>Privacy / HIPAA Regulations</w:t>
            </w:r>
          </w:p>
          <w:p w14:paraId="534018BC" w14:textId="54B27015" w:rsidR="00760137" w:rsidRDefault="00760137" w:rsidP="00760137">
            <w:pPr>
              <w:pStyle w:val="ListBullet"/>
            </w:pPr>
            <w:r>
              <w:t>Patient Advocacy and Support</w:t>
            </w:r>
          </w:p>
          <w:p w14:paraId="296639AE" w14:textId="5619E6FA" w:rsidR="00760137" w:rsidRPr="006E1507" w:rsidRDefault="00BF6F54" w:rsidP="001E34A2">
            <w:pPr>
              <w:pStyle w:val="ListBullet"/>
            </w:pPr>
            <w:r>
              <w:t>Monitoring heart rhythms</w:t>
            </w:r>
          </w:p>
        </w:tc>
      </w:tr>
    </w:tbl>
    <w:p w14:paraId="1F9B6231" w14:textId="488463AC" w:rsidR="00B51D1B" w:rsidRPr="006E1507" w:rsidRDefault="00760137" w:rsidP="006E1507">
      <w:r>
        <w:t xml:space="preserve"> </w:t>
      </w:r>
    </w:p>
    <w:sectPr w:rsidR="00B51D1B" w:rsidRPr="006E150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6EDC6" w14:textId="77777777" w:rsidR="006615F0" w:rsidRDefault="006615F0" w:rsidP="0068194B">
      <w:r>
        <w:separator/>
      </w:r>
    </w:p>
    <w:p w14:paraId="36DC95C7" w14:textId="77777777" w:rsidR="006615F0" w:rsidRDefault="006615F0"/>
    <w:p w14:paraId="476ACCC2" w14:textId="77777777" w:rsidR="006615F0" w:rsidRDefault="006615F0"/>
  </w:endnote>
  <w:endnote w:type="continuationSeparator" w:id="0">
    <w:p w14:paraId="511FA51D" w14:textId="77777777" w:rsidR="006615F0" w:rsidRDefault="006615F0" w:rsidP="0068194B">
      <w:r>
        <w:continuationSeparator/>
      </w:r>
    </w:p>
    <w:p w14:paraId="460E3C40" w14:textId="77777777" w:rsidR="006615F0" w:rsidRDefault="006615F0"/>
    <w:p w14:paraId="2B2A409D" w14:textId="77777777" w:rsidR="006615F0" w:rsidRDefault="006615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4B4528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3285A" w14:textId="77777777" w:rsidR="006615F0" w:rsidRDefault="006615F0" w:rsidP="0068194B">
      <w:r>
        <w:separator/>
      </w:r>
    </w:p>
    <w:p w14:paraId="742FDB89" w14:textId="77777777" w:rsidR="006615F0" w:rsidRDefault="006615F0"/>
    <w:p w14:paraId="6B06049D" w14:textId="77777777" w:rsidR="006615F0" w:rsidRDefault="006615F0"/>
  </w:footnote>
  <w:footnote w:type="continuationSeparator" w:id="0">
    <w:p w14:paraId="53FBD3FB" w14:textId="77777777" w:rsidR="006615F0" w:rsidRDefault="006615F0" w:rsidP="0068194B">
      <w:r>
        <w:continuationSeparator/>
      </w:r>
    </w:p>
    <w:p w14:paraId="7F00286F" w14:textId="77777777" w:rsidR="006615F0" w:rsidRDefault="006615F0"/>
    <w:p w14:paraId="441C2BE0" w14:textId="77777777" w:rsidR="006615F0" w:rsidRDefault="006615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27B45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D0B6DDA" wp14:editId="4A822EBE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01B6BFC0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3E"/>
    <w:rsid w:val="000001EF"/>
    <w:rsid w:val="00007322"/>
    <w:rsid w:val="00007728"/>
    <w:rsid w:val="00024584"/>
    <w:rsid w:val="00024730"/>
    <w:rsid w:val="00055E95"/>
    <w:rsid w:val="0007021F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34A2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8638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23E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303A0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5F0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60137"/>
    <w:rsid w:val="0079206B"/>
    <w:rsid w:val="00796076"/>
    <w:rsid w:val="007C0566"/>
    <w:rsid w:val="007C606B"/>
    <w:rsid w:val="007E6A61"/>
    <w:rsid w:val="00801140"/>
    <w:rsid w:val="00803404"/>
    <w:rsid w:val="00834955"/>
    <w:rsid w:val="008522D6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560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010D8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80549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BF6F54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1DDB"/>
    <w:rsid w:val="00D0630C"/>
    <w:rsid w:val="00D243A9"/>
    <w:rsid w:val="00D305E5"/>
    <w:rsid w:val="00D37CD3"/>
    <w:rsid w:val="00D4266D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17761"/>
    <w:rsid w:val="00F17BB0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80490"/>
  <w15:chartTrackingRefBased/>
  <w15:docId w15:val="{7E0E3042-3E7A-4760-9EF2-193011BC8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thh_000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1ED2584E93403C8D9B09F129D15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2A7A8-9ED0-4872-BC92-D3F1139E4791}"/>
      </w:docPartPr>
      <w:docPartBody>
        <w:p w:rsidR="005B01FC" w:rsidRDefault="00A50709">
          <w:pPr>
            <w:pStyle w:val="A01ED2584E93403C8D9B09F129D155A5"/>
          </w:pPr>
          <w:r w:rsidRPr="00CF1A49">
            <w:t>·</w:t>
          </w:r>
        </w:p>
      </w:docPartBody>
    </w:docPart>
    <w:docPart>
      <w:docPartPr>
        <w:name w:val="80F3C2FE6A5E42E1B45696A7CCBC3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ACCC8-BEF8-4649-BC5C-B66AC8F5B0F6}"/>
      </w:docPartPr>
      <w:docPartBody>
        <w:p w:rsidR="005B01FC" w:rsidRDefault="00A50709">
          <w:pPr>
            <w:pStyle w:val="80F3C2FE6A5E42E1B45696A7CCBC3897"/>
          </w:pPr>
          <w:r w:rsidRPr="00CF1A49"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9BD"/>
    <w:rsid w:val="00432A1A"/>
    <w:rsid w:val="005B01FC"/>
    <w:rsid w:val="008779BD"/>
    <w:rsid w:val="00A50709"/>
    <w:rsid w:val="00BB0518"/>
    <w:rsid w:val="00CF5DFD"/>
    <w:rsid w:val="00E835BA"/>
    <w:rsid w:val="00FD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A01ED2584E93403C8D9B09F129D155A5">
    <w:name w:val="A01ED2584E93403C8D9B09F129D155A5"/>
  </w:style>
  <w:style w:type="paragraph" w:customStyle="1" w:styleId="80F3C2FE6A5E42E1B45696A7CCBC3897">
    <w:name w:val="80F3C2FE6A5E42E1B45696A7CCBC3897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7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Sethh_000</dc:creator>
  <cp:keywords/>
  <dc:description/>
  <cp:lastModifiedBy>seth holden</cp:lastModifiedBy>
  <cp:revision>5</cp:revision>
  <dcterms:created xsi:type="dcterms:W3CDTF">2021-11-12T22:25:00Z</dcterms:created>
  <dcterms:modified xsi:type="dcterms:W3CDTF">2021-11-19T01:05:00Z</dcterms:modified>
  <cp:category/>
</cp:coreProperties>
</file>