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0AE20C2F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072C607B" w14:textId="03C9505E" w:rsidR="00692703" w:rsidRPr="00CF1A49" w:rsidRDefault="00314702" w:rsidP="00913946">
            <w:pPr>
              <w:pStyle w:val="Title"/>
            </w:pPr>
            <w:r>
              <w:t>Alyssa jasso</w:t>
            </w:r>
          </w:p>
          <w:p w14:paraId="4C7E0BAD" w14:textId="714D1E74" w:rsidR="00692703" w:rsidRPr="00CF1A49" w:rsidRDefault="00314702" w:rsidP="00913946">
            <w:pPr>
              <w:pStyle w:val="ContactInfo"/>
              <w:contextualSpacing w:val="0"/>
            </w:pPr>
            <w:r>
              <w:t>14140 Tie</w:t>
            </w:r>
            <w:r w:rsidR="00DB0970">
              <w:t>r</w:t>
            </w:r>
            <w:r>
              <w:t>ra Leona Dr. El Paso, Texas 79938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C8958BE77D884EB697C6F428C1349315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>
              <w:t>(915) 503-3167</w:t>
            </w:r>
          </w:p>
          <w:p w14:paraId="1A92C025" w14:textId="09B92930" w:rsidR="00692703" w:rsidRPr="00CF1A49" w:rsidRDefault="00314702" w:rsidP="00913946">
            <w:pPr>
              <w:pStyle w:val="ContactInfoEmphasis"/>
              <w:contextualSpacing w:val="0"/>
            </w:pPr>
            <w:r w:rsidRPr="00314702">
              <w:rPr>
                <w:color w:val="595959" w:themeColor="text1" w:themeTint="A6"/>
              </w:rPr>
              <w:t>Jasso0305@gmail.com</w:t>
            </w:r>
          </w:p>
        </w:tc>
      </w:tr>
      <w:tr w:rsidR="009571D8" w:rsidRPr="00CF1A49" w14:paraId="417D6908" w14:textId="77777777" w:rsidTr="00692703">
        <w:tc>
          <w:tcPr>
            <w:tcW w:w="9360" w:type="dxa"/>
            <w:tcMar>
              <w:top w:w="432" w:type="dxa"/>
            </w:tcMar>
          </w:tcPr>
          <w:p w14:paraId="1CFA1828" w14:textId="069A7EF6" w:rsidR="001755A8" w:rsidRPr="00CF1A49" w:rsidRDefault="00314702" w:rsidP="00913946">
            <w:pPr>
              <w:contextualSpacing w:val="0"/>
            </w:pPr>
            <w:r w:rsidRPr="00314702">
              <w:t xml:space="preserve">With a Bachelor’s degree in nursing and </w:t>
            </w:r>
            <w:r>
              <w:t>4</w:t>
            </w:r>
            <w:r w:rsidRPr="00314702">
              <w:t xml:space="preserve"> years of experience </w:t>
            </w:r>
            <w:r>
              <w:t>as a PEDS and PICU nurse</w:t>
            </w:r>
            <w:r w:rsidRPr="00314702">
              <w:t xml:space="preserve">, I am seeking to </w:t>
            </w:r>
            <w:r w:rsidR="0022144E" w:rsidRPr="0022144E">
              <w:t xml:space="preserve">obtain a position as a registered nurse in a clinical </w:t>
            </w:r>
            <w:r w:rsidR="0022144E">
              <w:t>e</w:t>
            </w:r>
            <w:r w:rsidR="0022144E" w:rsidRPr="0022144E">
              <w:t>nvironment and provide quality bedside care to the pediatric population.</w:t>
            </w:r>
            <w:r w:rsidRPr="00314702">
              <w:t xml:space="preserve"> I believe that my ability to communicate effectively,</w:t>
            </w:r>
            <w:r>
              <w:t xml:space="preserve"> critical thinking skills</w:t>
            </w:r>
            <w:r w:rsidRPr="00314702">
              <w:t xml:space="preserve"> and </w:t>
            </w:r>
            <w:r w:rsidR="00BE42C4">
              <w:t>my capability</w:t>
            </w:r>
            <w:r w:rsidRPr="00314702">
              <w:t xml:space="preserve"> </w:t>
            </w:r>
            <w:r w:rsidR="00BE42C4">
              <w:t>to provide not only quality but compassionate bedside care will make me a valuable asset to your team</w:t>
            </w:r>
            <w:r w:rsidRPr="00314702">
              <w:t xml:space="preserve">.  </w:t>
            </w:r>
          </w:p>
        </w:tc>
      </w:tr>
    </w:tbl>
    <w:p w14:paraId="03334215" w14:textId="77777777" w:rsidR="004E01EB" w:rsidRPr="00CF1A49" w:rsidRDefault="00682D99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27316538C28941AB95D89625EF1AF86A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7DEDA35E" w14:textId="77777777" w:rsidTr="00BE42C4">
        <w:trPr>
          <w:trHeight w:val="2857"/>
        </w:trPr>
        <w:tc>
          <w:tcPr>
            <w:tcW w:w="9355" w:type="dxa"/>
          </w:tcPr>
          <w:p w14:paraId="607AE1DD" w14:textId="19C73D1F" w:rsidR="001D0BF1" w:rsidRPr="00CF1A49" w:rsidRDefault="00BE42C4" w:rsidP="001D0BF1">
            <w:pPr>
              <w:pStyle w:val="Heading3"/>
              <w:contextualSpacing w:val="0"/>
              <w:outlineLvl w:val="2"/>
            </w:pPr>
            <w:r>
              <w:t>November 2017</w:t>
            </w:r>
            <w:r w:rsidR="001D0BF1" w:rsidRPr="00CF1A49">
              <w:t xml:space="preserve"> – </w:t>
            </w:r>
            <w:r>
              <w:t>Present</w:t>
            </w:r>
          </w:p>
          <w:p w14:paraId="6537CB01" w14:textId="15F1B0E0" w:rsidR="001D0BF1" w:rsidRPr="00CF1A49" w:rsidRDefault="00BE42C4" w:rsidP="001D0BF1">
            <w:pPr>
              <w:pStyle w:val="Heading2"/>
              <w:contextualSpacing w:val="0"/>
              <w:outlineLvl w:val="1"/>
            </w:pPr>
            <w:r w:rsidRPr="00A317F5">
              <w:rPr>
                <w:color w:val="262626" w:themeColor="text1" w:themeTint="D9"/>
              </w:rPr>
              <w:t>Registered Nurse (PEDS/PICU)</w:t>
            </w:r>
            <w:r w:rsidR="001D0BF1" w:rsidRPr="00A317F5">
              <w:rPr>
                <w:color w:val="262626" w:themeColor="text1" w:themeTint="D9"/>
              </w:rPr>
              <w:t xml:space="preserve">, </w:t>
            </w:r>
            <w:r>
              <w:rPr>
                <w:rStyle w:val="SubtleReference"/>
              </w:rPr>
              <w:t>Las Palmas Medical Center</w:t>
            </w:r>
          </w:p>
          <w:p w14:paraId="6E8DC6C0" w14:textId="77777777" w:rsidR="00BE42C4" w:rsidRDefault="00BE42C4" w:rsidP="00BE42C4">
            <w:pPr>
              <w:pStyle w:val="ListParagraph"/>
              <w:numPr>
                <w:ilvl w:val="0"/>
                <w:numId w:val="14"/>
              </w:numPr>
              <w:spacing w:after="180" w:line="252" w:lineRule="auto"/>
              <w:rPr>
                <w:sz w:val="20"/>
                <w:szCs w:val="20"/>
              </w:rPr>
            </w:pPr>
            <w:r w:rsidRPr="00B13BA3">
              <w:rPr>
                <w:sz w:val="20"/>
                <w:szCs w:val="20"/>
              </w:rPr>
              <w:t>Provide patient centered care with compassion and attention to detail</w:t>
            </w:r>
          </w:p>
          <w:p w14:paraId="500EA732" w14:textId="77777777" w:rsidR="00BE42C4" w:rsidRDefault="00BE42C4" w:rsidP="00BE42C4">
            <w:pPr>
              <w:pStyle w:val="ListParagraph"/>
              <w:numPr>
                <w:ilvl w:val="0"/>
                <w:numId w:val="14"/>
              </w:numPr>
              <w:spacing w:after="180"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 patients, administer medications, and provide necessary treatments</w:t>
            </w:r>
          </w:p>
          <w:p w14:paraId="5D310759" w14:textId="77777777" w:rsidR="00BE42C4" w:rsidRDefault="00BE42C4" w:rsidP="00BE42C4">
            <w:pPr>
              <w:pStyle w:val="ListParagraph"/>
              <w:numPr>
                <w:ilvl w:val="0"/>
                <w:numId w:val="14"/>
              </w:numPr>
              <w:spacing w:after="180"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Record, monitor and evaluate medical conditions</w:t>
            </w:r>
          </w:p>
          <w:p w14:paraId="3CF3C789" w14:textId="77777777" w:rsidR="00BE42C4" w:rsidRDefault="00BE42C4" w:rsidP="00BE42C4">
            <w:pPr>
              <w:pStyle w:val="ListParagraph"/>
              <w:numPr>
                <w:ilvl w:val="0"/>
                <w:numId w:val="14"/>
              </w:numPr>
              <w:spacing w:after="180"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Collaborate and coordinate care with a multidisciplinary team</w:t>
            </w:r>
          </w:p>
          <w:p w14:paraId="6F3AA351" w14:textId="4060D527" w:rsidR="00BE42C4" w:rsidRDefault="00BE42C4" w:rsidP="00BE42C4">
            <w:pPr>
              <w:pStyle w:val="ListParagraph"/>
              <w:numPr>
                <w:ilvl w:val="0"/>
                <w:numId w:val="14"/>
              </w:numPr>
              <w:spacing w:after="180"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Communicate with patients, family and treatment team in the role of patient advocate</w:t>
            </w:r>
          </w:p>
          <w:p w14:paraId="6D40270A" w14:textId="77777777" w:rsidR="00BE42C4" w:rsidRDefault="00BE42C4" w:rsidP="00BE42C4">
            <w:pPr>
              <w:pStyle w:val="ListParagraph"/>
              <w:numPr>
                <w:ilvl w:val="0"/>
                <w:numId w:val="14"/>
              </w:numPr>
              <w:spacing w:after="180" w:line="252" w:lineRule="auto"/>
              <w:rPr>
                <w:sz w:val="20"/>
                <w:szCs w:val="20"/>
              </w:rPr>
            </w:pPr>
            <w:r w:rsidRPr="00B13BA3">
              <w:rPr>
                <w:sz w:val="20"/>
                <w:szCs w:val="20"/>
              </w:rPr>
              <w:t>Ability to recognize the need for immediate action and initiate</w:t>
            </w:r>
            <w:r>
              <w:rPr>
                <w:sz w:val="20"/>
                <w:szCs w:val="20"/>
              </w:rPr>
              <w:t xml:space="preserve"> i</w:t>
            </w:r>
            <w:r w:rsidRPr="00B13BA3">
              <w:rPr>
                <w:sz w:val="20"/>
                <w:szCs w:val="20"/>
              </w:rPr>
              <w:t>nterventions</w:t>
            </w:r>
          </w:p>
          <w:p w14:paraId="2873CF8A" w14:textId="2EEB93C6" w:rsidR="001E3120" w:rsidRPr="00BE42C4" w:rsidRDefault="00BE42C4" w:rsidP="00BE42C4">
            <w:pPr>
              <w:pStyle w:val="ListParagraph"/>
              <w:numPr>
                <w:ilvl w:val="0"/>
                <w:numId w:val="14"/>
              </w:numPr>
              <w:spacing w:after="180" w:line="252" w:lineRule="auto"/>
              <w:rPr>
                <w:sz w:val="20"/>
                <w:szCs w:val="20"/>
              </w:rPr>
            </w:pPr>
            <w:r w:rsidRPr="00BE42C4">
              <w:rPr>
                <w:sz w:val="20"/>
                <w:szCs w:val="20"/>
              </w:rPr>
              <w:t xml:space="preserve">Ensure high level of patient care </w:t>
            </w:r>
            <w:r w:rsidR="00401646">
              <w:rPr>
                <w:sz w:val="20"/>
                <w:szCs w:val="20"/>
              </w:rPr>
              <w:t>and</w:t>
            </w:r>
            <w:r w:rsidRPr="00BE42C4">
              <w:rPr>
                <w:sz w:val="20"/>
                <w:szCs w:val="20"/>
              </w:rPr>
              <w:t xml:space="preserve"> satisfaction</w:t>
            </w:r>
          </w:p>
        </w:tc>
      </w:tr>
      <w:tr w:rsidR="00F61DF9" w:rsidRPr="00CF1A49" w14:paraId="0FA18BA5" w14:textId="77777777" w:rsidTr="00BE42C4">
        <w:trPr>
          <w:trHeight w:val="20"/>
        </w:trPr>
        <w:tc>
          <w:tcPr>
            <w:tcW w:w="9355" w:type="dxa"/>
            <w:tcMar>
              <w:top w:w="216" w:type="dxa"/>
            </w:tcMar>
          </w:tcPr>
          <w:p w14:paraId="3E3B9A77" w14:textId="771D8C54" w:rsidR="00F61DF9" w:rsidRDefault="00F61DF9" w:rsidP="00BE42C4">
            <w:pPr>
              <w:pStyle w:val="Heading3"/>
              <w:contextualSpacing w:val="0"/>
              <w:outlineLvl w:val="2"/>
            </w:pPr>
          </w:p>
        </w:tc>
      </w:tr>
    </w:tbl>
    <w:sdt>
      <w:sdtPr>
        <w:alias w:val="Education:"/>
        <w:tag w:val="Education:"/>
        <w:id w:val="-1908763273"/>
        <w:placeholder>
          <w:docPart w:val="34108E73C8064EF6BE29ACF70EC534E8"/>
        </w:placeholder>
        <w:temporary/>
        <w:showingPlcHdr/>
        <w15:appearance w15:val="hidden"/>
      </w:sdtPr>
      <w:sdtEndPr/>
      <w:sdtContent>
        <w:p w14:paraId="4376E633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32448B6E" w14:textId="77777777" w:rsidTr="00D66A52">
        <w:tc>
          <w:tcPr>
            <w:tcW w:w="9355" w:type="dxa"/>
          </w:tcPr>
          <w:p w14:paraId="436A0147" w14:textId="1A0356AB" w:rsidR="001D0BF1" w:rsidRPr="00CF1A49" w:rsidRDefault="00A317F5" w:rsidP="001D0BF1">
            <w:pPr>
              <w:pStyle w:val="Heading3"/>
              <w:contextualSpacing w:val="0"/>
              <w:outlineLvl w:val="2"/>
            </w:pPr>
            <w:r>
              <w:t xml:space="preserve">Graduated </w:t>
            </w:r>
            <w:r w:rsidR="00BE42C4">
              <w:t>August 2017</w:t>
            </w:r>
            <w:r w:rsidR="001D0BF1" w:rsidRPr="00CF1A49">
              <w:t xml:space="preserve"> </w:t>
            </w:r>
          </w:p>
          <w:p w14:paraId="4FB3FDD3" w14:textId="77777777" w:rsidR="00A317F5" w:rsidRPr="00441684" w:rsidRDefault="00A317F5" w:rsidP="00A317F5">
            <w:pPr>
              <w:pStyle w:val="Heading2"/>
              <w:contextualSpacing w:val="0"/>
              <w:outlineLvl w:val="1"/>
              <w:rPr>
                <w:b w:val="0"/>
                <w:smallCaps/>
                <w:color w:val="595959" w:themeColor="text1" w:themeTint="A6"/>
              </w:rPr>
            </w:pPr>
            <w:r w:rsidRPr="00A317F5">
              <w:rPr>
                <w:color w:val="262626" w:themeColor="text1" w:themeTint="D9"/>
              </w:rPr>
              <w:t xml:space="preserve">Bachelor OF Science in nursing, </w:t>
            </w:r>
            <w:r>
              <w:rPr>
                <w:rStyle w:val="SubtleReference"/>
              </w:rPr>
              <w:t xml:space="preserve">The university of Texas At El Paso </w:t>
            </w:r>
          </w:p>
          <w:p w14:paraId="5EA670DC" w14:textId="0DC0049F" w:rsidR="007538DC" w:rsidRPr="00CF1A49" w:rsidRDefault="007538DC" w:rsidP="007538DC">
            <w:pPr>
              <w:contextualSpacing w:val="0"/>
            </w:pPr>
          </w:p>
        </w:tc>
      </w:tr>
      <w:tr w:rsidR="00F61DF9" w:rsidRPr="00CF1A49" w14:paraId="73643A7F" w14:textId="77777777" w:rsidTr="00F61DF9">
        <w:tc>
          <w:tcPr>
            <w:tcW w:w="9355" w:type="dxa"/>
            <w:tcMar>
              <w:top w:w="216" w:type="dxa"/>
            </w:tcMar>
          </w:tcPr>
          <w:p w14:paraId="18118692" w14:textId="54800687" w:rsidR="00F61DF9" w:rsidRDefault="00F61DF9" w:rsidP="00A317F5">
            <w:pPr>
              <w:pStyle w:val="Heading3"/>
              <w:contextualSpacing w:val="0"/>
              <w:outlineLvl w:val="2"/>
            </w:pPr>
          </w:p>
        </w:tc>
      </w:tr>
    </w:tbl>
    <w:p w14:paraId="67250176" w14:textId="24FA6384" w:rsidR="00486277" w:rsidRPr="00CF1A49" w:rsidRDefault="00A317F5" w:rsidP="00486277">
      <w:pPr>
        <w:pStyle w:val="Heading1"/>
      </w:pPr>
      <w:r>
        <w:t>Certifications</w:t>
      </w: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10895A5F" w14:textId="77777777" w:rsidTr="00CF1A49">
        <w:tc>
          <w:tcPr>
            <w:tcW w:w="4675" w:type="dxa"/>
          </w:tcPr>
          <w:p w14:paraId="11B5F84B" w14:textId="1C69308D" w:rsidR="001E3120" w:rsidRPr="006E1507" w:rsidRDefault="00A317F5" w:rsidP="006E1507">
            <w:pPr>
              <w:pStyle w:val="ListBullet"/>
              <w:contextualSpacing w:val="0"/>
            </w:pPr>
            <w:r>
              <w:t>Certified Pediatric Nurse (CPN)</w:t>
            </w:r>
          </w:p>
          <w:p w14:paraId="0D03025B" w14:textId="041B328C" w:rsidR="001F4E6D" w:rsidRPr="006E1507" w:rsidRDefault="00A317F5" w:rsidP="006E1507">
            <w:pPr>
              <w:pStyle w:val="ListBullet"/>
              <w:contextualSpacing w:val="0"/>
            </w:pPr>
            <w:r>
              <w:t>Advanced Life Support (ALS</w:t>
            </w:r>
            <w:r w:rsidR="00401646">
              <w:t>)</w:t>
            </w:r>
          </w:p>
        </w:tc>
        <w:tc>
          <w:tcPr>
            <w:tcW w:w="4675" w:type="dxa"/>
            <w:tcMar>
              <w:left w:w="360" w:type="dxa"/>
            </w:tcMar>
          </w:tcPr>
          <w:p w14:paraId="477E1DDF" w14:textId="651E6DDD" w:rsidR="003A0632" w:rsidRPr="006E1507" w:rsidRDefault="00A317F5" w:rsidP="006E1507">
            <w:pPr>
              <w:pStyle w:val="ListBullet"/>
              <w:contextualSpacing w:val="0"/>
            </w:pPr>
            <w:r>
              <w:t>Pediatric Advanced Life Support (PALS)</w:t>
            </w:r>
          </w:p>
          <w:p w14:paraId="4C4CD26C" w14:textId="473DA8D3" w:rsidR="001E3120" w:rsidRPr="006E1507" w:rsidRDefault="00A317F5" w:rsidP="006E1507">
            <w:pPr>
              <w:pStyle w:val="ListBullet"/>
              <w:contextualSpacing w:val="0"/>
            </w:pPr>
            <w:r>
              <w:t>Basic Life Support (BLS)</w:t>
            </w:r>
          </w:p>
          <w:p w14:paraId="3A314DFB" w14:textId="15791E7A" w:rsidR="001E3120" w:rsidRPr="006E1507" w:rsidRDefault="001E3120" w:rsidP="00A317F5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</w:pPr>
          </w:p>
        </w:tc>
      </w:tr>
    </w:tbl>
    <w:p w14:paraId="7E6E652E" w14:textId="4DA5ADA1" w:rsidR="00B51D1B" w:rsidRDefault="00A317F5" w:rsidP="00DB0970">
      <w:pPr>
        <w:pStyle w:val="Heading1"/>
      </w:pPr>
      <w:r>
        <w:t>Reference</w:t>
      </w:r>
      <w:r w:rsidR="00DB0970">
        <w:t>s</w:t>
      </w:r>
    </w:p>
    <w:p w14:paraId="77198421" w14:textId="0B99A80D" w:rsidR="00DB0970" w:rsidRDefault="00DB0970" w:rsidP="00DB0970">
      <w:pPr>
        <w:keepNext/>
        <w:keepLines/>
        <w:outlineLvl w:val="1"/>
        <w:rPr>
          <w:bCs/>
          <w:sz w:val="24"/>
          <w:szCs w:val="24"/>
        </w:rPr>
      </w:pPr>
      <w:r w:rsidRPr="00DB0970">
        <w:rPr>
          <w:b/>
          <w:bCs/>
          <w:caps/>
          <w:color w:val="000000" w:themeColor="text1"/>
          <w:kern w:val="20"/>
          <w:sz w:val="24"/>
          <w:szCs w:val="24"/>
        </w:rPr>
        <w:t>Rose meyer</w:t>
      </w:r>
      <w:r w:rsidRPr="00DB0970">
        <w:rPr>
          <w:caps/>
          <w:color w:val="000000" w:themeColor="text1"/>
          <w:kern w:val="20"/>
          <w:sz w:val="24"/>
          <w:szCs w:val="24"/>
        </w:rPr>
        <w:t xml:space="preserve">, </w:t>
      </w:r>
      <w:r>
        <w:rPr>
          <w:caps/>
          <w:color w:val="000000" w:themeColor="text1"/>
          <w:kern w:val="20"/>
          <w:sz w:val="24"/>
          <w:szCs w:val="24"/>
        </w:rPr>
        <w:t>Charge nurse</w:t>
      </w:r>
      <w:r w:rsidRPr="00DB0970">
        <w:rPr>
          <w:caps/>
          <w:kern w:val="20"/>
          <w:sz w:val="24"/>
          <w:szCs w:val="24"/>
        </w:rPr>
        <w:t xml:space="preserve"> </w:t>
      </w:r>
      <w:r w:rsidRPr="00DB0970">
        <w:rPr>
          <w:i/>
          <w:iCs/>
          <w:caps/>
          <w:sz w:val="24"/>
          <w:szCs w:val="24"/>
        </w:rPr>
        <w:t>Las Palmas medical center</w:t>
      </w:r>
      <w:r w:rsidRPr="00DB0970">
        <w:rPr>
          <w:caps/>
          <w:sz w:val="24"/>
          <w:szCs w:val="24"/>
        </w:rPr>
        <w:t xml:space="preserve"> </w:t>
      </w:r>
      <w:r w:rsidR="00401646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 w:rsidR="00401646">
        <w:rPr>
          <w:bCs/>
          <w:sz w:val="24"/>
          <w:szCs w:val="24"/>
        </w:rPr>
        <w:t>(</w:t>
      </w:r>
      <w:r w:rsidRPr="00DB0970">
        <w:rPr>
          <w:bCs/>
          <w:sz w:val="24"/>
          <w:szCs w:val="24"/>
        </w:rPr>
        <w:t>808) 352-1517</w:t>
      </w:r>
    </w:p>
    <w:p w14:paraId="03612492" w14:textId="40C4A239" w:rsidR="00DB0970" w:rsidRDefault="00DB0970" w:rsidP="00DB0970">
      <w:pPr>
        <w:keepNext/>
        <w:keepLines/>
        <w:outlineLvl w:val="1"/>
        <w:rPr>
          <w:bCs/>
          <w:sz w:val="24"/>
          <w:szCs w:val="24"/>
        </w:rPr>
      </w:pPr>
    </w:p>
    <w:p w14:paraId="0391BD54" w14:textId="5B15E95C" w:rsidR="00DB0970" w:rsidRPr="00DB0970" w:rsidRDefault="00DB0970" w:rsidP="00DB0970">
      <w:pPr>
        <w:keepNext/>
        <w:keepLines/>
        <w:outlineLvl w:val="1"/>
        <w:rPr>
          <w:caps/>
          <w:kern w:val="20"/>
          <w:sz w:val="24"/>
          <w:szCs w:val="24"/>
        </w:rPr>
      </w:pPr>
      <w:r w:rsidRPr="00DB0970">
        <w:rPr>
          <w:b/>
          <w:bCs/>
          <w:caps/>
          <w:color w:val="000000" w:themeColor="text1"/>
          <w:kern w:val="20"/>
          <w:sz w:val="24"/>
          <w:szCs w:val="24"/>
        </w:rPr>
        <w:t>Fairuz Saleh</w:t>
      </w:r>
      <w:r w:rsidRPr="00DB0970">
        <w:rPr>
          <w:caps/>
          <w:color w:val="000000" w:themeColor="text1"/>
          <w:kern w:val="20"/>
          <w:sz w:val="24"/>
          <w:szCs w:val="24"/>
        </w:rPr>
        <w:t>, Charge nurse</w:t>
      </w:r>
      <w:r w:rsidRPr="00DB0970">
        <w:rPr>
          <w:caps/>
          <w:kern w:val="20"/>
          <w:sz w:val="24"/>
          <w:szCs w:val="24"/>
        </w:rPr>
        <w:t xml:space="preserve"> </w:t>
      </w:r>
      <w:r w:rsidRPr="00DB0970">
        <w:rPr>
          <w:i/>
          <w:iCs/>
          <w:caps/>
          <w:sz w:val="24"/>
          <w:szCs w:val="24"/>
        </w:rPr>
        <w:t>Las Palmas medical center</w:t>
      </w:r>
      <w:r w:rsidRPr="00DB0970">
        <w:rPr>
          <w:caps/>
          <w:sz w:val="24"/>
          <w:szCs w:val="24"/>
        </w:rPr>
        <w:t xml:space="preserve"> - </w:t>
      </w:r>
      <w:r w:rsidRPr="00DB0970">
        <w:rPr>
          <w:bCs/>
          <w:sz w:val="24"/>
          <w:szCs w:val="24"/>
        </w:rPr>
        <w:t>(915) 346-6037</w:t>
      </w:r>
    </w:p>
    <w:p w14:paraId="52902C7D" w14:textId="77777777" w:rsidR="00DB0970" w:rsidRPr="00DB0970" w:rsidRDefault="00DB0970" w:rsidP="00DB0970">
      <w:pPr>
        <w:keepNext/>
        <w:keepLines/>
        <w:outlineLvl w:val="1"/>
        <w:rPr>
          <w:caps/>
          <w:kern w:val="20"/>
          <w:sz w:val="24"/>
          <w:szCs w:val="24"/>
        </w:rPr>
      </w:pPr>
    </w:p>
    <w:sectPr w:rsidR="00DB0970" w:rsidRPr="00DB0970" w:rsidSect="00DB0970">
      <w:footerReference w:type="default" r:id="rId7"/>
      <w:headerReference w:type="first" r:id="rId8"/>
      <w:pgSz w:w="12240" w:h="15840" w:code="1"/>
      <w:pgMar w:top="720" w:right="1440" w:bottom="72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90043" w14:textId="77777777" w:rsidR="00682D99" w:rsidRDefault="00682D99" w:rsidP="0068194B">
      <w:r>
        <w:separator/>
      </w:r>
    </w:p>
    <w:p w14:paraId="508BC8C1" w14:textId="77777777" w:rsidR="00682D99" w:rsidRDefault="00682D99"/>
    <w:p w14:paraId="1DA179B8" w14:textId="77777777" w:rsidR="00682D99" w:rsidRDefault="00682D99"/>
  </w:endnote>
  <w:endnote w:type="continuationSeparator" w:id="0">
    <w:p w14:paraId="35FBF649" w14:textId="77777777" w:rsidR="00682D99" w:rsidRDefault="00682D99" w:rsidP="0068194B">
      <w:r>
        <w:continuationSeparator/>
      </w:r>
    </w:p>
    <w:p w14:paraId="1E243134" w14:textId="77777777" w:rsidR="00682D99" w:rsidRDefault="00682D99"/>
    <w:p w14:paraId="6D8053D5" w14:textId="77777777" w:rsidR="00682D99" w:rsidRDefault="00682D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2CFC0C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47C4F" w14:textId="77777777" w:rsidR="00682D99" w:rsidRDefault="00682D99" w:rsidP="0068194B">
      <w:r>
        <w:separator/>
      </w:r>
    </w:p>
    <w:p w14:paraId="2261AC6E" w14:textId="77777777" w:rsidR="00682D99" w:rsidRDefault="00682D99"/>
    <w:p w14:paraId="1820C79D" w14:textId="77777777" w:rsidR="00682D99" w:rsidRDefault="00682D99"/>
  </w:footnote>
  <w:footnote w:type="continuationSeparator" w:id="0">
    <w:p w14:paraId="76085EB3" w14:textId="77777777" w:rsidR="00682D99" w:rsidRDefault="00682D99" w:rsidP="0068194B">
      <w:r>
        <w:continuationSeparator/>
      </w:r>
    </w:p>
    <w:p w14:paraId="3A25E107" w14:textId="77777777" w:rsidR="00682D99" w:rsidRDefault="00682D99"/>
    <w:p w14:paraId="5A36A7E0" w14:textId="77777777" w:rsidR="00682D99" w:rsidRDefault="00682D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99E2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78698C4" wp14:editId="519F51F2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281F886A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C976922"/>
    <w:multiLevelType w:val="hybridMultilevel"/>
    <w:tmpl w:val="31A88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2"/>
  </w:num>
  <w:num w:numId="8">
    <w:abstractNumId w:val="2"/>
  </w:num>
  <w:num w:numId="9">
    <w:abstractNumId w:val="13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702"/>
    <w:rsid w:val="000001EF"/>
    <w:rsid w:val="00007322"/>
    <w:rsid w:val="00007728"/>
    <w:rsid w:val="00024584"/>
    <w:rsid w:val="00024730"/>
    <w:rsid w:val="00055E95"/>
    <w:rsid w:val="0007021F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144E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4702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1646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03A9"/>
    <w:rsid w:val="005D3CA7"/>
    <w:rsid w:val="005D4CC1"/>
    <w:rsid w:val="005F4B91"/>
    <w:rsid w:val="005F55D2"/>
    <w:rsid w:val="0062312F"/>
    <w:rsid w:val="00625F2C"/>
    <w:rsid w:val="006618E9"/>
    <w:rsid w:val="0068194B"/>
    <w:rsid w:val="00682D99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17F5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E42C4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0970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88C4E2"/>
  <w15:chartTrackingRefBased/>
  <w15:docId w15:val="{D52CB30A-0C99-400F-BBC4-F9948F776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nie\AppData\Roaming\Microsoft\Templates\Chronological%20Resume%20(Modern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8958BE77D884EB697C6F428C1349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28A31-346B-42F4-851E-687DD413BDB3}"/>
      </w:docPartPr>
      <w:docPartBody>
        <w:p w:rsidR="007118EB" w:rsidRDefault="00C949D0">
          <w:pPr>
            <w:pStyle w:val="C8958BE77D884EB697C6F428C1349315"/>
          </w:pPr>
          <w:r w:rsidRPr="00CF1A49">
            <w:t>·</w:t>
          </w:r>
        </w:p>
      </w:docPartBody>
    </w:docPart>
    <w:docPart>
      <w:docPartPr>
        <w:name w:val="27316538C28941AB95D89625EF1AF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E784E-F286-4FDE-B2B1-BB3E1188891C}"/>
      </w:docPartPr>
      <w:docPartBody>
        <w:p w:rsidR="007118EB" w:rsidRDefault="00C949D0">
          <w:pPr>
            <w:pStyle w:val="27316538C28941AB95D89625EF1AF86A"/>
          </w:pPr>
          <w:r w:rsidRPr="00CF1A49">
            <w:t>Experience</w:t>
          </w:r>
        </w:p>
      </w:docPartBody>
    </w:docPart>
    <w:docPart>
      <w:docPartPr>
        <w:name w:val="34108E73C8064EF6BE29ACF70EC53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BF253-101D-491F-9028-1EB26D591CB4}"/>
      </w:docPartPr>
      <w:docPartBody>
        <w:p w:rsidR="007118EB" w:rsidRDefault="00C949D0">
          <w:pPr>
            <w:pStyle w:val="34108E73C8064EF6BE29ACF70EC534E8"/>
          </w:pPr>
          <w:r w:rsidRPr="00CF1A49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E1C"/>
    <w:rsid w:val="001C456A"/>
    <w:rsid w:val="007118EB"/>
    <w:rsid w:val="00C949D0"/>
    <w:rsid w:val="00E6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C8958BE77D884EB697C6F428C1349315">
    <w:name w:val="C8958BE77D884EB697C6F428C1349315"/>
  </w:style>
  <w:style w:type="paragraph" w:customStyle="1" w:styleId="27316538C28941AB95D89625EF1AF86A">
    <w:name w:val="27316538C28941AB95D89625EF1AF86A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34108E73C8064EF6BE29ACF70EC534E8">
    <w:name w:val="34108E73C8064EF6BE29ACF70EC534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 (Modern design)</Template>
  <TotalTime>2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Bernie</dc:creator>
  <cp:keywords/>
  <dc:description/>
  <cp:lastModifiedBy>Bernie</cp:lastModifiedBy>
  <cp:revision>2</cp:revision>
  <dcterms:created xsi:type="dcterms:W3CDTF">2021-11-21T19:37:00Z</dcterms:created>
  <dcterms:modified xsi:type="dcterms:W3CDTF">2021-11-21T19:37:00Z</dcterms:modified>
  <cp:category/>
</cp:coreProperties>
</file>