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09EF916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47C838C" w14:textId="31CD203F" w:rsidR="00692703" w:rsidRPr="00CF1A49" w:rsidRDefault="00A65070" w:rsidP="00913946">
            <w:pPr>
              <w:pStyle w:val="Title"/>
            </w:pPr>
            <w:r>
              <w:t xml:space="preserve"> </w:t>
            </w:r>
            <w:r w:rsidR="0018288F">
              <w:t>BRandi</w:t>
            </w:r>
            <w:r w:rsidR="0018288F">
              <w:rPr>
                <w:rStyle w:val="IntenseEmphasis"/>
              </w:rPr>
              <w:t xml:space="preserve"> Bynum</w:t>
            </w:r>
          </w:p>
          <w:p w14:paraId="37CF4171" w14:textId="7EC5C07A" w:rsidR="00692703" w:rsidRPr="00CF1A49" w:rsidRDefault="00B34BF6" w:rsidP="00913946">
            <w:pPr>
              <w:pStyle w:val="ContactInfo"/>
              <w:contextualSpacing w:val="0"/>
            </w:pPr>
            <w:r>
              <w:t>5237 SW West Dr. Apt E,</w:t>
            </w:r>
            <w:r w:rsidR="0018288F">
              <w:t xml:space="preserve"> Topeka, Ks 6660</w:t>
            </w:r>
            <w:r>
              <w:t>6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4985A2B6C0D74C05BE4BBAF147454BB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18288F">
              <w:t>785-430-1997</w:t>
            </w:r>
          </w:p>
          <w:p w14:paraId="250E4CA4" w14:textId="77777777" w:rsidR="00692703" w:rsidRPr="00CF1A49" w:rsidRDefault="0018288F" w:rsidP="00913946">
            <w:pPr>
              <w:pStyle w:val="ContactInfoEmphasis"/>
              <w:contextualSpacing w:val="0"/>
            </w:pPr>
            <w:r>
              <w:t>Baj0406@icloud.com</w:t>
            </w:r>
          </w:p>
        </w:tc>
      </w:tr>
      <w:tr w:rsidR="009571D8" w:rsidRPr="00CF1A49" w14:paraId="2285C4B9" w14:textId="77777777" w:rsidTr="00692703">
        <w:tc>
          <w:tcPr>
            <w:tcW w:w="9360" w:type="dxa"/>
            <w:tcMar>
              <w:top w:w="432" w:type="dxa"/>
            </w:tcMar>
          </w:tcPr>
          <w:p w14:paraId="5DC67BBC" w14:textId="314DB563" w:rsidR="001755A8" w:rsidRPr="00CF1A49" w:rsidRDefault="00A65070" w:rsidP="00913946">
            <w:pPr>
              <w:contextualSpacing w:val="0"/>
            </w:pPr>
            <w:r>
              <w:t xml:space="preserve">To </w:t>
            </w:r>
            <w:r w:rsidR="006553B4">
              <w:t>enhance</w:t>
            </w:r>
            <w:r w:rsidR="00AD1707">
              <w:t xml:space="preserve"> and exercise</w:t>
            </w:r>
            <w:r w:rsidR="006553B4">
              <w:t xml:space="preserve"> my </w:t>
            </w:r>
            <w:r w:rsidR="0018288F">
              <w:t xml:space="preserve">nursing judgement and </w:t>
            </w:r>
            <w:r w:rsidR="006553B4">
              <w:t xml:space="preserve">use </w:t>
            </w:r>
            <w:r w:rsidR="0018288F">
              <w:t>evidence</w:t>
            </w:r>
            <w:r w:rsidR="00A23C91">
              <w:t>-</w:t>
            </w:r>
            <w:r w:rsidR="0018288F">
              <w:t xml:space="preserve"> based practice</w:t>
            </w:r>
            <w:r w:rsidR="006553B4">
              <w:t xml:space="preserve"> that I have acquired and utilized through my career</w:t>
            </w:r>
            <w:r w:rsidR="0018288F">
              <w:t xml:space="preserve"> to provide</w:t>
            </w:r>
            <w:r w:rsidR="00896A3F">
              <w:t xml:space="preserve"> excellent </w:t>
            </w:r>
            <w:r w:rsidR="0018288F">
              <w:t xml:space="preserve">care to </w:t>
            </w:r>
            <w:r w:rsidR="00332517">
              <w:t>patients</w:t>
            </w:r>
            <w:r w:rsidR="00AD1707">
              <w:t xml:space="preserve"> in accordance with policies, procedures, and techniques.</w:t>
            </w:r>
          </w:p>
        </w:tc>
      </w:tr>
    </w:tbl>
    <w:p w14:paraId="00D8B67E" w14:textId="77777777" w:rsidR="004E01EB" w:rsidRPr="00CF1A49" w:rsidRDefault="00A05596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84DAA91D379A410A990338900BA4C481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9C3F318" w14:textId="77777777" w:rsidTr="00D66A52">
        <w:tc>
          <w:tcPr>
            <w:tcW w:w="9355" w:type="dxa"/>
          </w:tcPr>
          <w:p w14:paraId="3F95F56A" w14:textId="0C7ED2C5" w:rsidR="00B34BF6" w:rsidRDefault="00B34BF6" w:rsidP="001D0BF1">
            <w:pPr>
              <w:pStyle w:val="Heading3"/>
              <w:contextualSpacing w:val="0"/>
              <w:outlineLvl w:val="2"/>
            </w:pPr>
            <w:r>
              <w:t>February 2021- present</w:t>
            </w:r>
          </w:p>
          <w:p w14:paraId="7868989E" w14:textId="7F4F3045" w:rsidR="00B34BF6" w:rsidRPr="00B34BF6" w:rsidRDefault="00B34BF6" w:rsidP="001D0BF1">
            <w:pPr>
              <w:pStyle w:val="Heading3"/>
              <w:contextualSpacing w:val="0"/>
              <w:outlineLvl w:val="2"/>
              <w:rPr>
                <w:color w:val="000000" w:themeColor="text1"/>
                <w:sz w:val="26"/>
                <w:szCs w:val="26"/>
              </w:rPr>
            </w:pPr>
            <w:r w:rsidRPr="00B34BF6">
              <w:rPr>
                <w:color w:val="000000" w:themeColor="text1"/>
                <w:sz w:val="26"/>
                <w:szCs w:val="26"/>
              </w:rPr>
              <w:t>licensed practical nurse (LPN), Unit Manager, Plaza West</w:t>
            </w:r>
          </w:p>
          <w:p w14:paraId="6E7D3AC8" w14:textId="77777777" w:rsidR="00B34BF6" w:rsidRPr="00B34BF6" w:rsidRDefault="00B34BF6" w:rsidP="00B34BF6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B34BF6">
              <w:rPr>
                <w:color w:val="000000" w:themeColor="text1"/>
              </w:rPr>
              <w:t>Monitor vital signs, change in condition, new or worsening skin conditions, monitor intake and output.</w:t>
            </w:r>
          </w:p>
          <w:p w14:paraId="5544F880" w14:textId="77777777" w:rsidR="00B34BF6" w:rsidRPr="00B34BF6" w:rsidRDefault="00B34BF6" w:rsidP="00B34BF6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B34BF6">
              <w:rPr>
                <w:color w:val="000000" w:themeColor="text1"/>
              </w:rPr>
              <w:t>Communicate with primary care physician about patient care.</w:t>
            </w:r>
          </w:p>
          <w:p w14:paraId="51FE2B6D" w14:textId="77777777" w:rsidR="00B34BF6" w:rsidRPr="00B34BF6" w:rsidRDefault="00B34BF6" w:rsidP="00B34BF6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B34BF6">
              <w:rPr>
                <w:color w:val="000000" w:themeColor="text1"/>
              </w:rPr>
              <w:t>Process physician orders as prescribed.</w:t>
            </w:r>
          </w:p>
          <w:p w14:paraId="1ED4E824" w14:textId="77777777" w:rsidR="00B34BF6" w:rsidRPr="00B34BF6" w:rsidRDefault="00B34BF6" w:rsidP="00B34BF6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B34BF6">
              <w:rPr>
                <w:color w:val="000000" w:themeColor="text1"/>
              </w:rPr>
              <w:t>Administer medications, and injections as prescribed.</w:t>
            </w:r>
          </w:p>
          <w:p w14:paraId="68DA6400" w14:textId="77777777" w:rsidR="00B34BF6" w:rsidRPr="00B34BF6" w:rsidRDefault="00B34BF6" w:rsidP="00B34BF6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B34BF6">
              <w:rPr>
                <w:color w:val="000000" w:themeColor="text1"/>
              </w:rPr>
              <w:t>Process new admissions.</w:t>
            </w:r>
          </w:p>
          <w:p w14:paraId="1D3B3350" w14:textId="77777777" w:rsidR="00B34BF6" w:rsidRPr="00B34BF6" w:rsidRDefault="00B34BF6" w:rsidP="00B34BF6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B34BF6">
              <w:rPr>
                <w:color w:val="000000" w:themeColor="text1"/>
              </w:rPr>
              <w:t>Treating and dressing wounds per doctor orders.</w:t>
            </w:r>
          </w:p>
          <w:p w14:paraId="032C3957" w14:textId="77777777" w:rsidR="00B34BF6" w:rsidRPr="00B34BF6" w:rsidRDefault="00B34BF6" w:rsidP="00B34BF6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B34BF6">
              <w:rPr>
                <w:color w:val="000000" w:themeColor="text1"/>
              </w:rPr>
              <w:t>Assist residents with ADL’s.</w:t>
            </w:r>
          </w:p>
          <w:p w14:paraId="52A077B3" w14:textId="0B1111D6" w:rsidR="00B34BF6" w:rsidRDefault="00B34BF6" w:rsidP="00B34BF6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B34BF6">
              <w:rPr>
                <w:color w:val="000000" w:themeColor="text1"/>
              </w:rPr>
              <w:t>Supervise CNA’s and CMA’s.</w:t>
            </w:r>
          </w:p>
          <w:p w14:paraId="28E5EC13" w14:textId="422B90B7" w:rsidR="00B34BF6" w:rsidRPr="00B34BF6" w:rsidRDefault="00B34BF6" w:rsidP="00B34BF6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Assist with </w:t>
            </w:r>
            <w:r w:rsidR="0099410A">
              <w:rPr>
                <w:color w:val="000000" w:themeColor="text1"/>
              </w:rPr>
              <w:t>on call schedule and staffing.</w:t>
            </w:r>
          </w:p>
          <w:p w14:paraId="1BFBD4D6" w14:textId="0C7C6FE6" w:rsidR="00B34BF6" w:rsidRPr="00B34BF6" w:rsidRDefault="00B34BF6" w:rsidP="00B34BF6">
            <w:pPr>
              <w:pStyle w:val="Heading3"/>
              <w:ind w:left="720"/>
              <w:contextualSpacing w:val="0"/>
              <w:outlineLvl w:val="2"/>
              <w:rPr>
                <w:color w:val="000000" w:themeColor="text1"/>
                <w:sz w:val="26"/>
                <w:szCs w:val="26"/>
              </w:rPr>
            </w:pPr>
          </w:p>
          <w:p w14:paraId="4CB8B9BE" w14:textId="28221BEC" w:rsidR="00802329" w:rsidRDefault="00802329" w:rsidP="001D0BF1">
            <w:pPr>
              <w:pStyle w:val="Heading3"/>
              <w:contextualSpacing w:val="0"/>
              <w:outlineLvl w:val="2"/>
            </w:pPr>
            <w:r>
              <w:t>SEPTEMBER 2019-</w:t>
            </w:r>
            <w:r w:rsidR="00B34BF6">
              <w:t xml:space="preserve"> February 2021</w:t>
            </w:r>
          </w:p>
          <w:p w14:paraId="6B7CC7D4" w14:textId="47306F14" w:rsidR="00802329" w:rsidRPr="00B34BF6" w:rsidRDefault="00802329" w:rsidP="001D0BF1">
            <w:pPr>
              <w:pStyle w:val="Heading3"/>
              <w:contextualSpacing w:val="0"/>
              <w:outlineLvl w:val="2"/>
              <w:rPr>
                <w:color w:val="000000" w:themeColor="text1"/>
                <w:sz w:val="26"/>
                <w:szCs w:val="26"/>
              </w:rPr>
            </w:pPr>
            <w:r w:rsidRPr="00B34BF6">
              <w:rPr>
                <w:color w:val="000000" w:themeColor="text1"/>
                <w:sz w:val="26"/>
                <w:szCs w:val="26"/>
              </w:rPr>
              <w:t>lICENSED PRACTICAL NURSE (lpn)</w:t>
            </w:r>
            <w:r w:rsidR="00B34BF6" w:rsidRPr="00B34BF6">
              <w:rPr>
                <w:color w:val="000000" w:themeColor="text1"/>
                <w:sz w:val="26"/>
                <w:szCs w:val="26"/>
              </w:rPr>
              <w:t xml:space="preserve"> Evening supervisor</w:t>
            </w:r>
            <w:r w:rsidRPr="00B34BF6">
              <w:rPr>
                <w:color w:val="000000" w:themeColor="text1"/>
                <w:sz w:val="26"/>
                <w:szCs w:val="26"/>
              </w:rPr>
              <w:t>, tOPEKA CENTER</w:t>
            </w:r>
          </w:p>
          <w:p w14:paraId="5CAF5E09" w14:textId="540D2F9E" w:rsidR="00802329" w:rsidRDefault="00802329" w:rsidP="00B34BF6">
            <w:pPr>
              <w:pStyle w:val="ListParagraph"/>
              <w:numPr>
                <w:ilvl w:val="0"/>
                <w:numId w:val="20"/>
              </w:numPr>
            </w:pPr>
            <w:r>
              <w:t xml:space="preserve">Monitor </w:t>
            </w:r>
            <w:r w:rsidR="00FC1234">
              <w:t>vital signs, change in condition, new or worsening skin conditions, monitor intake and output.</w:t>
            </w:r>
          </w:p>
          <w:p w14:paraId="6550CA34" w14:textId="5B650063" w:rsidR="00FC1234" w:rsidRDefault="00FC1234" w:rsidP="00B34BF6">
            <w:pPr>
              <w:pStyle w:val="ListParagraph"/>
              <w:numPr>
                <w:ilvl w:val="0"/>
                <w:numId w:val="20"/>
              </w:numPr>
            </w:pPr>
            <w:r>
              <w:t>Communicate with primary care physician about patient care.</w:t>
            </w:r>
          </w:p>
          <w:p w14:paraId="4CCCB1D4" w14:textId="05C68C26" w:rsidR="00FC1234" w:rsidRDefault="00FC1234" w:rsidP="00B34BF6">
            <w:pPr>
              <w:pStyle w:val="ListParagraph"/>
              <w:numPr>
                <w:ilvl w:val="0"/>
                <w:numId w:val="20"/>
              </w:numPr>
            </w:pPr>
            <w:r>
              <w:t>Process physician orders as prescribed.</w:t>
            </w:r>
          </w:p>
          <w:p w14:paraId="2CFB41CE" w14:textId="0C38DDE7" w:rsidR="00FC1234" w:rsidRDefault="00FC1234" w:rsidP="00B34BF6">
            <w:pPr>
              <w:pStyle w:val="ListParagraph"/>
              <w:numPr>
                <w:ilvl w:val="0"/>
                <w:numId w:val="20"/>
              </w:numPr>
            </w:pPr>
            <w:r>
              <w:t>Administer medications, and injections as prescribed.</w:t>
            </w:r>
          </w:p>
          <w:p w14:paraId="7CA5A5EE" w14:textId="6F9E5AC6" w:rsidR="00FC1234" w:rsidRDefault="00FC1234" w:rsidP="00B34BF6">
            <w:pPr>
              <w:pStyle w:val="ListParagraph"/>
              <w:numPr>
                <w:ilvl w:val="0"/>
                <w:numId w:val="20"/>
              </w:numPr>
            </w:pPr>
            <w:r>
              <w:t>Process new admissions.</w:t>
            </w:r>
          </w:p>
          <w:p w14:paraId="290D6135" w14:textId="526D30EE" w:rsidR="00FC1234" w:rsidRDefault="00FC1234" w:rsidP="00B34BF6">
            <w:pPr>
              <w:pStyle w:val="ListParagraph"/>
              <w:numPr>
                <w:ilvl w:val="0"/>
                <w:numId w:val="20"/>
              </w:numPr>
            </w:pPr>
            <w:r>
              <w:t>Treating and dressing wounds per doctor orders.</w:t>
            </w:r>
          </w:p>
          <w:p w14:paraId="41FB08E8" w14:textId="75C219A1" w:rsidR="00FC1234" w:rsidRDefault="00FC1234" w:rsidP="00B34BF6">
            <w:pPr>
              <w:pStyle w:val="ListParagraph"/>
              <w:numPr>
                <w:ilvl w:val="0"/>
                <w:numId w:val="20"/>
              </w:numPr>
            </w:pPr>
            <w:r>
              <w:t xml:space="preserve">Assist </w:t>
            </w:r>
            <w:r w:rsidR="00B34BF6">
              <w:t>residents</w:t>
            </w:r>
            <w:r>
              <w:t xml:space="preserve"> with ADL’s.</w:t>
            </w:r>
          </w:p>
          <w:p w14:paraId="107A2872" w14:textId="4E94682B" w:rsidR="00FC1234" w:rsidRDefault="00FC1234" w:rsidP="00B34BF6">
            <w:pPr>
              <w:pStyle w:val="ListParagraph"/>
              <w:numPr>
                <w:ilvl w:val="0"/>
                <w:numId w:val="20"/>
              </w:numPr>
            </w:pPr>
            <w:r>
              <w:t>Supervise CNA’s and CMA’s.</w:t>
            </w:r>
          </w:p>
          <w:p w14:paraId="328558E3" w14:textId="77777777" w:rsidR="00FC1234" w:rsidRDefault="00FC1234" w:rsidP="001D0BF1">
            <w:pPr>
              <w:pStyle w:val="Heading3"/>
              <w:contextualSpacing w:val="0"/>
              <w:outlineLvl w:val="2"/>
            </w:pPr>
          </w:p>
          <w:p w14:paraId="7BED4D85" w14:textId="08484208" w:rsidR="002326B6" w:rsidRPr="00CF1A49" w:rsidRDefault="002326B6" w:rsidP="00B34BF6">
            <w:pPr>
              <w:pStyle w:val="ListParagraph"/>
            </w:pPr>
          </w:p>
        </w:tc>
      </w:tr>
      <w:tr w:rsidR="00F61DF9" w:rsidRPr="00CF1A49" w14:paraId="2842F7E5" w14:textId="77777777" w:rsidTr="00F61DF9">
        <w:tc>
          <w:tcPr>
            <w:tcW w:w="9355" w:type="dxa"/>
            <w:tcMar>
              <w:top w:w="216" w:type="dxa"/>
            </w:tcMar>
          </w:tcPr>
          <w:p w14:paraId="27314579" w14:textId="5719E82C" w:rsidR="00F21C5C" w:rsidRDefault="00F21C5C" w:rsidP="00B34BF6">
            <w:pPr>
              <w:pStyle w:val="ListParagraph"/>
            </w:pPr>
          </w:p>
        </w:tc>
      </w:tr>
    </w:tbl>
    <w:p w14:paraId="2C2CC3DD" w14:textId="45C5B77A" w:rsidR="00DA59AA" w:rsidRPr="00CF1A49" w:rsidRDefault="00B34BF6" w:rsidP="0097790C">
      <w:pPr>
        <w:pStyle w:val="Heading1"/>
      </w:pPr>
      <w:r>
        <w:tab/>
        <w:t>EDUCATION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809B2F7" w14:textId="77777777" w:rsidTr="00D66A52">
        <w:tc>
          <w:tcPr>
            <w:tcW w:w="9355" w:type="dxa"/>
          </w:tcPr>
          <w:p w14:paraId="4C62CD8D" w14:textId="77777777" w:rsidR="00A23C91" w:rsidRDefault="00A23C91" w:rsidP="00A23C91">
            <w:pPr>
              <w:pStyle w:val="Heading3"/>
              <w:contextualSpacing w:val="0"/>
              <w:outlineLvl w:val="2"/>
            </w:pPr>
            <w:r>
              <w:t>august 2018- may 2019</w:t>
            </w:r>
          </w:p>
          <w:p w14:paraId="05747304" w14:textId="77777777" w:rsidR="001D0BF1" w:rsidRPr="00CF1A49" w:rsidRDefault="00A23C91" w:rsidP="00A23C91">
            <w:pPr>
              <w:pStyle w:val="Heading3"/>
              <w:contextualSpacing w:val="0"/>
              <w:outlineLvl w:val="2"/>
            </w:pPr>
            <w:r>
              <w:t>lpn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flint hills technical college</w:t>
            </w:r>
          </w:p>
          <w:p w14:paraId="5F6D1D4B" w14:textId="0DD037EF" w:rsidR="007538DC" w:rsidRPr="00CF1A49" w:rsidRDefault="004676F5" w:rsidP="007538DC">
            <w:pPr>
              <w:contextualSpacing w:val="0"/>
            </w:pPr>
            <w:r>
              <w:lastRenderedPageBreak/>
              <w:t>Core curriculum including clinical at various sites where I was able to learn different processes including surgical procedures, physical therapy, respiratory therapy, working on a medical-surgical floor,</w:t>
            </w:r>
            <w:r w:rsidR="002326B6">
              <w:t xml:space="preserve"> maternity floor,</w:t>
            </w:r>
            <w:r>
              <w:t xml:space="preserve"> and nursing home processes.</w:t>
            </w:r>
          </w:p>
        </w:tc>
      </w:tr>
      <w:tr w:rsidR="00F61DF9" w:rsidRPr="00CF1A49" w14:paraId="0039AF6E" w14:textId="77777777" w:rsidTr="00F61DF9">
        <w:tc>
          <w:tcPr>
            <w:tcW w:w="9355" w:type="dxa"/>
            <w:tcMar>
              <w:top w:w="216" w:type="dxa"/>
            </w:tcMar>
          </w:tcPr>
          <w:p w14:paraId="6CB53EDE" w14:textId="70491F10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5B92D69485874C7AA22680A799D2162F"/>
        </w:placeholder>
        <w:temporary/>
        <w:showingPlcHdr/>
        <w15:appearance w15:val="hidden"/>
      </w:sdtPr>
      <w:sdtEndPr/>
      <w:sdtContent>
        <w:p w14:paraId="400BCE47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E942470" w14:textId="77777777" w:rsidTr="00CF1A49">
        <w:tc>
          <w:tcPr>
            <w:tcW w:w="4675" w:type="dxa"/>
          </w:tcPr>
          <w:p w14:paraId="1FF53FEE" w14:textId="34B5650F" w:rsidR="001E3120" w:rsidRPr="006E1507" w:rsidRDefault="00BB30E0" w:rsidP="006E1507">
            <w:pPr>
              <w:pStyle w:val="ListBullet"/>
              <w:contextualSpacing w:val="0"/>
            </w:pPr>
            <w:r>
              <w:t>Ability to work under pressure, communication skills, decision making, time management</w:t>
            </w:r>
          </w:p>
          <w:p w14:paraId="04F59056" w14:textId="77777777" w:rsidR="001F4E6D" w:rsidRDefault="00FB7AC8" w:rsidP="006E1507">
            <w:pPr>
              <w:pStyle w:val="ListBullet"/>
              <w:contextualSpacing w:val="0"/>
            </w:pPr>
            <w:r>
              <w:t>Leadership</w:t>
            </w:r>
          </w:p>
          <w:p w14:paraId="1EA24FED" w14:textId="16F44986" w:rsidR="00C8479D" w:rsidRPr="006E1507" w:rsidRDefault="00C8479D" w:rsidP="006E1507">
            <w:pPr>
              <w:pStyle w:val="ListBullet"/>
              <w:contextualSpacing w:val="0"/>
            </w:pPr>
            <w:r>
              <w:t>Ability to work all scheduled shifts</w:t>
            </w:r>
          </w:p>
        </w:tc>
        <w:tc>
          <w:tcPr>
            <w:tcW w:w="4675" w:type="dxa"/>
            <w:tcMar>
              <w:left w:w="360" w:type="dxa"/>
            </w:tcMar>
          </w:tcPr>
          <w:p w14:paraId="53E0EEFE" w14:textId="67E795EB" w:rsidR="003A0632" w:rsidRPr="006E1507" w:rsidRDefault="00FB7AC8" w:rsidP="006E1507">
            <w:pPr>
              <w:pStyle w:val="ListBullet"/>
              <w:contextualSpacing w:val="0"/>
            </w:pPr>
            <w:r>
              <w:t>Self-motivation</w:t>
            </w:r>
          </w:p>
          <w:p w14:paraId="773D7371" w14:textId="0FBBFBA2" w:rsidR="001E3120" w:rsidRPr="006E1507" w:rsidRDefault="00FB7AC8" w:rsidP="006E1507">
            <w:pPr>
              <w:pStyle w:val="ListBullet"/>
              <w:contextualSpacing w:val="0"/>
            </w:pPr>
            <w:r>
              <w:t>Conflict resolution</w:t>
            </w:r>
          </w:p>
          <w:p w14:paraId="03741D00" w14:textId="77777777" w:rsidR="001E3120" w:rsidRDefault="00815096" w:rsidP="006E1507">
            <w:pPr>
              <w:pStyle w:val="ListBullet"/>
              <w:contextualSpacing w:val="0"/>
            </w:pPr>
            <w:r>
              <w:t>Adaptability</w:t>
            </w:r>
          </w:p>
          <w:p w14:paraId="0B82A8D8" w14:textId="54BA9C67" w:rsidR="00DD3097" w:rsidRPr="006E1507" w:rsidRDefault="00DD3097" w:rsidP="00C8479D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0446987C" w14:textId="2AB79201" w:rsidR="00AD782D" w:rsidRPr="00CF1A49" w:rsidRDefault="00AD782D" w:rsidP="0062312F">
      <w:pPr>
        <w:pStyle w:val="Heading1"/>
      </w:pPr>
    </w:p>
    <w:p w14:paraId="23547E94" w14:textId="7E7A1478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204A" w14:textId="77777777" w:rsidR="00A05596" w:rsidRDefault="00A05596" w:rsidP="0068194B">
      <w:r>
        <w:separator/>
      </w:r>
    </w:p>
    <w:p w14:paraId="03068723" w14:textId="77777777" w:rsidR="00A05596" w:rsidRDefault="00A05596"/>
    <w:p w14:paraId="2C7AEB6F" w14:textId="77777777" w:rsidR="00A05596" w:rsidRDefault="00A05596"/>
  </w:endnote>
  <w:endnote w:type="continuationSeparator" w:id="0">
    <w:p w14:paraId="54B19443" w14:textId="77777777" w:rsidR="00A05596" w:rsidRDefault="00A05596" w:rsidP="0068194B">
      <w:r>
        <w:continuationSeparator/>
      </w:r>
    </w:p>
    <w:p w14:paraId="3B91ADCD" w14:textId="77777777" w:rsidR="00A05596" w:rsidRDefault="00A05596"/>
    <w:p w14:paraId="5EC56BAF" w14:textId="77777777" w:rsidR="00A05596" w:rsidRDefault="00A05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D991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4E46" w14:textId="77777777" w:rsidR="00A05596" w:rsidRDefault="00A05596" w:rsidP="0068194B">
      <w:r>
        <w:separator/>
      </w:r>
    </w:p>
    <w:p w14:paraId="09A694B2" w14:textId="77777777" w:rsidR="00A05596" w:rsidRDefault="00A05596"/>
    <w:p w14:paraId="56A32C28" w14:textId="77777777" w:rsidR="00A05596" w:rsidRDefault="00A05596"/>
  </w:footnote>
  <w:footnote w:type="continuationSeparator" w:id="0">
    <w:p w14:paraId="0FE4C372" w14:textId="77777777" w:rsidR="00A05596" w:rsidRDefault="00A05596" w:rsidP="0068194B">
      <w:r>
        <w:continuationSeparator/>
      </w:r>
    </w:p>
    <w:p w14:paraId="562A9600" w14:textId="77777777" w:rsidR="00A05596" w:rsidRDefault="00A05596"/>
    <w:p w14:paraId="3AC95092" w14:textId="77777777" w:rsidR="00A05596" w:rsidRDefault="00A055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BC2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AA3CC6" wp14:editId="01EA3DE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8889B8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4D07095"/>
    <w:multiLevelType w:val="hybridMultilevel"/>
    <w:tmpl w:val="C2A0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144B5"/>
    <w:multiLevelType w:val="hybridMultilevel"/>
    <w:tmpl w:val="1FAA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E3D83"/>
    <w:multiLevelType w:val="hybridMultilevel"/>
    <w:tmpl w:val="1390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8004B56"/>
    <w:multiLevelType w:val="hybridMultilevel"/>
    <w:tmpl w:val="C660E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092DC9"/>
    <w:multiLevelType w:val="hybridMultilevel"/>
    <w:tmpl w:val="647C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9118E"/>
    <w:multiLevelType w:val="hybridMultilevel"/>
    <w:tmpl w:val="5136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B6A5F"/>
    <w:multiLevelType w:val="hybridMultilevel"/>
    <w:tmpl w:val="2B0E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19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8F"/>
    <w:rsid w:val="000001EF"/>
    <w:rsid w:val="00007322"/>
    <w:rsid w:val="00007728"/>
    <w:rsid w:val="00024584"/>
    <w:rsid w:val="00024730"/>
    <w:rsid w:val="000373CD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288F"/>
    <w:rsid w:val="00184014"/>
    <w:rsid w:val="00192008"/>
    <w:rsid w:val="001A2CD6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4633"/>
    <w:rsid w:val="0020597D"/>
    <w:rsid w:val="00213B4C"/>
    <w:rsid w:val="002253B0"/>
    <w:rsid w:val="002326B6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2517"/>
    <w:rsid w:val="00336056"/>
    <w:rsid w:val="003424E8"/>
    <w:rsid w:val="003544E1"/>
    <w:rsid w:val="00366398"/>
    <w:rsid w:val="003A0632"/>
    <w:rsid w:val="003A30E5"/>
    <w:rsid w:val="003A6ADF"/>
    <w:rsid w:val="003B5928"/>
    <w:rsid w:val="003D380F"/>
    <w:rsid w:val="003E160D"/>
    <w:rsid w:val="003E48EA"/>
    <w:rsid w:val="003F1D5F"/>
    <w:rsid w:val="00405128"/>
    <w:rsid w:val="00406CFF"/>
    <w:rsid w:val="00411883"/>
    <w:rsid w:val="00416B25"/>
    <w:rsid w:val="00420592"/>
    <w:rsid w:val="004319E0"/>
    <w:rsid w:val="00437E8C"/>
    <w:rsid w:val="00440225"/>
    <w:rsid w:val="004544E2"/>
    <w:rsid w:val="004676F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36FB"/>
    <w:rsid w:val="004E01EB"/>
    <w:rsid w:val="004E2794"/>
    <w:rsid w:val="00510392"/>
    <w:rsid w:val="00513E2A"/>
    <w:rsid w:val="00551353"/>
    <w:rsid w:val="00552A4F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6713"/>
    <w:rsid w:val="0062312F"/>
    <w:rsid w:val="00625F2C"/>
    <w:rsid w:val="006553B4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2329"/>
    <w:rsid w:val="00803404"/>
    <w:rsid w:val="00815096"/>
    <w:rsid w:val="00834955"/>
    <w:rsid w:val="00855B59"/>
    <w:rsid w:val="00860461"/>
    <w:rsid w:val="0086487C"/>
    <w:rsid w:val="00870B20"/>
    <w:rsid w:val="008829F8"/>
    <w:rsid w:val="00885897"/>
    <w:rsid w:val="00896A3F"/>
    <w:rsid w:val="008A0A25"/>
    <w:rsid w:val="008A6538"/>
    <w:rsid w:val="008C7056"/>
    <w:rsid w:val="008F3B14"/>
    <w:rsid w:val="00900FB5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410A"/>
    <w:rsid w:val="009A44CE"/>
    <w:rsid w:val="009C4DFC"/>
    <w:rsid w:val="009D44F8"/>
    <w:rsid w:val="009E3160"/>
    <w:rsid w:val="009F220C"/>
    <w:rsid w:val="009F3B05"/>
    <w:rsid w:val="009F4931"/>
    <w:rsid w:val="00A05596"/>
    <w:rsid w:val="00A14534"/>
    <w:rsid w:val="00A16DAA"/>
    <w:rsid w:val="00A23C91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5070"/>
    <w:rsid w:val="00A755E8"/>
    <w:rsid w:val="00A93A5D"/>
    <w:rsid w:val="00AB32F8"/>
    <w:rsid w:val="00AB5A63"/>
    <w:rsid w:val="00AB610B"/>
    <w:rsid w:val="00AD1707"/>
    <w:rsid w:val="00AD360E"/>
    <w:rsid w:val="00AD40FB"/>
    <w:rsid w:val="00AD782D"/>
    <w:rsid w:val="00AE7650"/>
    <w:rsid w:val="00B10EBE"/>
    <w:rsid w:val="00B236F1"/>
    <w:rsid w:val="00B34BF6"/>
    <w:rsid w:val="00B50F99"/>
    <w:rsid w:val="00B51D1B"/>
    <w:rsid w:val="00B52F94"/>
    <w:rsid w:val="00B540F4"/>
    <w:rsid w:val="00B60FD0"/>
    <w:rsid w:val="00B622DF"/>
    <w:rsid w:val="00B6332A"/>
    <w:rsid w:val="00B81760"/>
    <w:rsid w:val="00B8494C"/>
    <w:rsid w:val="00BA1546"/>
    <w:rsid w:val="00BB30E0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8479D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3097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74596"/>
    <w:rsid w:val="00E81CC5"/>
    <w:rsid w:val="00E85A87"/>
    <w:rsid w:val="00E85B4A"/>
    <w:rsid w:val="00E9528E"/>
    <w:rsid w:val="00E97690"/>
    <w:rsid w:val="00EA5099"/>
    <w:rsid w:val="00EC1351"/>
    <w:rsid w:val="00EC4CBF"/>
    <w:rsid w:val="00EE2CA8"/>
    <w:rsid w:val="00EF17E8"/>
    <w:rsid w:val="00EF51D9"/>
    <w:rsid w:val="00F130DD"/>
    <w:rsid w:val="00F16F7A"/>
    <w:rsid w:val="00F21C5C"/>
    <w:rsid w:val="00F24884"/>
    <w:rsid w:val="00F34FF0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B7AC8"/>
    <w:rsid w:val="00FC1234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49488"/>
  <w15:chartTrackingRefBased/>
  <w15:docId w15:val="{408813E6-7247-4901-8252-D623B619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di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85A2B6C0D74C05BE4BBAF14745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50FC-DA88-462A-810E-F2D55EB30C4C}"/>
      </w:docPartPr>
      <w:docPartBody>
        <w:p w:rsidR="00B50F43" w:rsidRDefault="001A394D">
          <w:pPr>
            <w:pStyle w:val="4985A2B6C0D74C05BE4BBAF147454BB7"/>
          </w:pPr>
          <w:r w:rsidRPr="00CF1A49">
            <w:t>·</w:t>
          </w:r>
        </w:p>
      </w:docPartBody>
    </w:docPart>
    <w:docPart>
      <w:docPartPr>
        <w:name w:val="84DAA91D379A410A990338900BA4C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1D666-E72E-4419-832C-C4DB0C12869C}"/>
      </w:docPartPr>
      <w:docPartBody>
        <w:p w:rsidR="00B50F43" w:rsidRDefault="001A394D">
          <w:pPr>
            <w:pStyle w:val="84DAA91D379A410A990338900BA4C481"/>
          </w:pPr>
          <w:r w:rsidRPr="00CF1A49">
            <w:t>Experience</w:t>
          </w:r>
        </w:p>
      </w:docPartBody>
    </w:docPart>
    <w:docPart>
      <w:docPartPr>
        <w:name w:val="5B92D69485874C7AA22680A799D21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5F7D-E9B5-4DCF-8166-D4AFB37D108C}"/>
      </w:docPartPr>
      <w:docPartBody>
        <w:p w:rsidR="00B50F43" w:rsidRDefault="001A394D">
          <w:pPr>
            <w:pStyle w:val="5B92D69485874C7AA22680A799D2162F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4D"/>
    <w:rsid w:val="00032287"/>
    <w:rsid w:val="001A394D"/>
    <w:rsid w:val="00420409"/>
    <w:rsid w:val="006D0AA0"/>
    <w:rsid w:val="00A87B9D"/>
    <w:rsid w:val="00B50F43"/>
    <w:rsid w:val="00C033C0"/>
    <w:rsid w:val="00C0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985A2B6C0D74C05BE4BBAF147454BB7">
    <w:name w:val="4985A2B6C0D74C05BE4BBAF147454BB7"/>
  </w:style>
  <w:style w:type="paragraph" w:customStyle="1" w:styleId="84DAA91D379A410A990338900BA4C481">
    <w:name w:val="84DAA91D379A410A990338900BA4C48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B11F8A1518B4F65B634E4F258F2B8E3">
    <w:name w:val="EB11F8A1518B4F65B634E4F258F2B8E3"/>
  </w:style>
  <w:style w:type="paragraph" w:customStyle="1" w:styleId="5B92D69485874C7AA22680A799D2162F">
    <w:name w:val="5B92D69485874C7AA22680A799D2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</dc:creator>
  <cp:keywords/>
  <dc:description/>
  <cp:lastModifiedBy>Brandi Bynum</cp:lastModifiedBy>
  <cp:revision>2</cp:revision>
  <dcterms:created xsi:type="dcterms:W3CDTF">2021-11-02T21:32:00Z</dcterms:created>
  <dcterms:modified xsi:type="dcterms:W3CDTF">2021-11-02T21:32:00Z</dcterms:modified>
  <cp:category/>
</cp:coreProperties>
</file>