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66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14:paraId="3CDAEA88" w14:textId="77777777" w:rsidTr="00E85E2C">
        <w:trPr>
          <w:trHeight w:hRule="exact" w:val="1262"/>
        </w:trPr>
        <w:tc>
          <w:tcPr>
            <w:tcW w:w="10800" w:type="dxa"/>
            <w:tcMar>
              <w:top w:w="0" w:type="dxa"/>
              <w:bottom w:w="0" w:type="dxa"/>
            </w:tcMar>
          </w:tcPr>
          <w:p w14:paraId="59F1D0EA" w14:textId="6C89F753" w:rsidR="00692703" w:rsidRPr="00593B79" w:rsidRDefault="00DA6524" w:rsidP="00E85E2C">
            <w:pPr>
              <w:pStyle w:val="Title"/>
              <w:rPr>
                <w:sz w:val="56"/>
              </w:rPr>
            </w:pPr>
            <w:r w:rsidRPr="00593B79">
              <w:rPr>
                <w:sz w:val="56"/>
              </w:rPr>
              <w:t>Melissa</w:t>
            </w:r>
            <w:r w:rsidR="00692703" w:rsidRPr="00593B79">
              <w:rPr>
                <w:sz w:val="56"/>
              </w:rPr>
              <w:t xml:space="preserve"> </w:t>
            </w:r>
            <w:r w:rsidR="003130F5" w:rsidRPr="00593B79">
              <w:rPr>
                <w:b/>
                <w:bCs/>
                <w:sz w:val="56"/>
              </w:rPr>
              <w:t>KING</w:t>
            </w:r>
          </w:p>
          <w:p w14:paraId="2CE894B3" w14:textId="2DB7840B" w:rsidR="00692703" w:rsidRPr="00E85E2C" w:rsidRDefault="002347C9" w:rsidP="00E85E2C">
            <w:pPr>
              <w:pStyle w:val="ContactInfo"/>
              <w:contextualSpacing w:val="0"/>
            </w:pPr>
            <w:r w:rsidRPr="00E85E2C">
              <w:t>26 Valley Forge Drive Lisbon, IA 52253</w:t>
            </w:r>
            <w:r w:rsidR="00692703" w:rsidRPr="00E85E2C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93C10DCD3C34C7B9CCEDB113D09431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E85E2C">
                  <w:t>·</w:t>
                </w:r>
              </w:sdtContent>
            </w:sdt>
            <w:r w:rsidR="00692703" w:rsidRPr="00E85E2C">
              <w:t xml:space="preserve"> </w:t>
            </w:r>
            <w:r w:rsidR="00DA6524" w:rsidRPr="00E85E2C">
              <w:t>(319) 929-5650</w:t>
            </w:r>
          </w:p>
          <w:p w14:paraId="719D5BE2" w14:textId="77777777" w:rsidR="00692703" w:rsidRPr="00E85E2C" w:rsidRDefault="00DA6524" w:rsidP="00E85E2C">
            <w:pPr>
              <w:pStyle w:val="ContactInfoEmphasis"/>
              <w:contextualSpacing w:val="0"/>
            </w:pPr>
            <w:r w:rsidRPr="00E85E2C">
              <w:t>msjaeger@msn.com</w:t>
            </w:r>
          </w:p>
        </w:tc>
      </w:tr>
      <w:tr w:rsidR="009571D8" w:rsidRPr="00CF1A49" w14:paraId="61F5E6E7" w14:textId="77777777" w:rsidTr="00E85E2C">
        <w:trPr>
          <w:trHeight w:val="558"/>
        </w:trPr>
        <w:tc>
          <w:tcPr>
            <w:tcW w:w="10800" w:type="dxa"/>
            <w:tcMar>
              <w:top w:w="432" w:type="dxa"/>
            </w:tcMar>
          </w:tcPr>
          <w:p w14:paraId="35643FF2" w14:textId="29B907E8" w:rsidR="001755A8" w:rsidRPr="00E85E2C" w:rsidRDefault="00A17C3A" w:rsidP="00E85E2C">
            <w:pPr>
              <w:contextualSpacing w:val="0"/>
              <w:jc w:val="center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Dedicated and compassionate nursing candidate with hospital, clinical and in-home care</w:t>
            </w:r>
            <w:r w:rsidR="00372AE3" w:rsidRPr="00E85E2C">
              <w:rPr>
                <w:sz w:val="20"/>
                <w:szCs w:val="20"/>
              </w:rPr>
              <w:t xml:space="preserve"> experience</w:t>
            </w:r>
            <w:r w:rsidRPr="00E85E2C">
              <w:rPr>
                <w:sz w:val="20"/>
                <w:szCs w:val="20"/>
              </w:rPr>
              <w:t xml:space="preserve">.  Highly organized with administrative and supervisory strengths.  </w:t>
            </w:r>
            <w:r w:rsidR="00372AE3" w:rsidRPr="00E85E2C">
              <w:rPr>
                <w:sz w:val="20"/>
                <w:szCs w:val="20"/>
              </w:rPr>
              <w:t>Seeking a challenging opportunity to utilize my education and interpersonal skills.</w:t>
            </w:r>
          </w:p>
        </w:tc>
      </w:tr>
    </w:tbl>
    <w:p w14:paraId="31A80A67" w14:textId="77777777" w:rsidR="004E01EB" w:rsidRPr="00CF1A49" w:rsidRDefault="00593B7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60AEFE687854D5A98A917BEA333DBCD"/>
          </w:placeholder>
          <w:temporary/>
          <w:showingPlcHdr/>
          <w15:appearance w15:val="hidden"/>
        </w:sdtPr>
        <w:sdtEndPr/>
        <w:sdtContent>
          <w:r w:rsidR="004E01EB" w:rsidRPr="00E85E2C">
            <w:rPr>
              <w:sz w:val="26"/>
              <w:szCs w:val="26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3"/>
      </w:tblGrid>
      <w:tr w:rsidR="001D0BF1" w:rsidRPr="00CF1A49" w14:paraId="290638F6" w14:textId="77777777" w:rsidTr="00472FBD">
        <w:tc>
          <w:tcPr>
            <w:tcW w:w="10723" w:type="dxa"/>
          </w:tcPr>
          <w:p w14:paraId="56AC4FC9" w14:textId="4A761BAB" w:rsidR="00472FBD" w:rsidRPr="00E85E2C" w:rsidRDefault="00472FBD" w:rsidP="00472FBD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2021 - PRESENT</w:t>
            </w:r>
          </w:p>
          <w:p w14:paraId="2B7DC423" w14:textId="3CEFF84B" w:rsidR="00472FBD" w:rsidRPr="00CF1A49" w:rsidRDefault="00472FBD" w:rsidP="00472FBD">
            <w:pPr>
              <w:pStyle w:val="Heading2"/>
              <w:contextualSpacing w:val="0"/>
              <w:outlineLvl w:val="1"/>
            </w:pPr>
            <w:r>
              <w:t>tRAVEL NURSE</w:t>
            </w:r>
            <w:r w:rsidRPr="00CF1A49">
              <w:t xml:space="preserve">, </w:t>
            </w:r>
            <w:r>
              <w:rPr>
                <w:rStyle w:val="SubtleReference"/>
              </w:rPr>
              <w:t>ALLIANT STAFFING</w:t>
            </w:r>
          </w:p>
          <w:p w14:paraId="12DA3EB2" w14:textId="0489D379" w:rsidR="00472FBD" w:rsidRPr="00C41092" w:rsidRDefault="00C41092" w:rsidP="00C4109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87594">
              <w:rPr>
                <w:b/>
                <w:bCs/>
                <w:sz w:val="20"/>
                <w:szCs w:val="20"/>
              </w:rPr>
              <w:t>October 2021 – Present</w:t>
            </w:r>
            <w:r>
              <w:rPr>
                <w:sz w:val="20"/>
                <w:szCs w:val="20"/>
              </w:rPr>
              <w:t xml:space="preserve">: Great River Health, </w:t>
            </w:r>
            <w:r w:rsidR="00927D4F" w:rsidRPr="00C41092">
              <w:rPr>
                <w:sz w:val="20"/>
                <w:szCs w:val="20"/>
              </w:rPr>
              <w:t>West Burlington, IA – Med/Surg, Telemetry, and COVID Unit</w:t>
            </w:r>
          </w:p>
          <w:p w14:paraId="52104ED0" w14:textId="59C7E878" w:rsidR="00472FBD" w:rsidRDefault="00472FBD" w:rsidP="00C75AFA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</w:p>
          <w:p w14:paraId="16A3ED22" w14:textId="5A999C5C" w:rsidR="001D0BF1" w:rsidRPr="00E85E2C" w:rsidRDefault="00C75AFA" w:rsidP="00C75AFA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NOVEMBER 2018</w:t>
            </w:r>
            <w:r w:rsidR="001D0BF1" w:rsidRPr="00E85E2C">
              <w:rPr>
                <w:sz w:val="20"/>
                <w:szCs w:val="20"/>
              </w:rPr>
              <w:t xml:space="preserve"> – </w:t>
            </w:r>
            <w:r w:rsidRPr="00E85E2C">
              <w:rPr>
                <w:sz w:val="20"/>
                <w:szCs w:val="20"/>
              </w:rPr>
              <w:t>PRESENT</w:t>
            </w:r>
          </w:p>
          <w:p w14:paraId="29CCF16B" w14:textId="762F1E82" w:rsidR="001D0BF1" w:rsidRPr="00CF1A49" w:rsidRDefault="00C75AFA" w:rsidP="001D0BF1">
            <w:pPr>
              <w:pStyle w:val="Heading2"/>
              <w:contextualSpacing w:val="0"/>
              <w:outlineLvl w:val="1"/>
            </w:pPr>
            <w:r>
              <w:t>Cardiac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Unitypoint hospital</w:t>
            </w:r>
          </w:p>
          <w:p w14:paraId="1B3F4C08" w14:textId="65383155" w:rsidR="001E3120" w:rsidRPr="00E85E2C" w:rsidRDefault="00C75AFA" w:rsidP="001D0BF1">
            <w:pPr>
              <w:contextualSpacing w:val="0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 xml:space="preserve">Providing </w:t>
            </w:r>
            <w:r w:rsidR="00F64CF1" w:rsidRPr="00E85E2C">
              <w:rPr>
                <w:sz w:val="20"/>
                <w:szCs w:val="20"/>
              </w:rPr>
              <w:t>direct high-level inpatient care on a busy 28 bed cardiac</w:t>
            </w:r>
            <w:r w:rsidR="00CB44FA" w:rsidRPr="00E85E2C">
              <w:rPr>
                <w:sz w:val="20"/>
                <w:szCs w:val="20"/>
              </w:rPr>
              <w:t xml:space="preserve"> and telemetry</w:t>
            </w:r>
            <w:r w:rsidR="00F64CF1" w:rsidRPr="00E85E2C">
              <w:rPr>
                <w:sz w:val="20"/>
                <w:szCs w:val="20"/>
              </w:rPr>
              <w:t xml:space="preserve"> floor.  </w:t>
            </w:r>
            <w:r w:rsidR="00CB44FA" w:rsidRPr="00E85E2C">
              <w:rPr>
                <w:sz w:val="20"/>
                <w:szCs w:val="20"/>
              </w:rPr>
              <w:t xml:space="preserve">Continuous monitoring and assessing.  Patient education.  Medication administration.  Developing nursing care treatment plans and implementation. </w:t>
            </w:r>
          </w:p>
          <w:p w14:paraId="54FAC5AD" w14:textId="77777777" w:rsidR="00C75AFA" w:rsidRDefault="00C75AFA" w:rsidP="001D0BF1">
            <w:pPr>
              <w:contextualSpacing w:val="0"/>
            </w:pPr>
          </w:p>
          <w:p w14:paraId="337E5990" w14:textId="77777777" w:rsidR="00C75AFA" w:rsidRPr="00E85E2C" w:rsidRDefault="00C75AFA" w:rsidP="00C75AFA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June 2016 – november 2018</w:t>
            </w:r>
          </w:p>
          <w:p w14:paraId="113EA961" w14:textId="77777777" w:rsidR="00C75AFA" w:rsidRPr="00CF1A49" w:rsidRDefault="00C75AFA" w:rsidP="00C75AFA">
            <w:pPr>
              <w:pStyle w:val="Heading2"/>
              <w:contextualSpacing w:val="0"/>
              <w:outlineLvl w:val="1"/>
            </w:pPr>
            <w:r>
              <w:t>patient care technician</w:t>
            </w:r>
            <w:r w:rsidRPr="00CF1A49">
              <w:t xml:space="preserve">, </w:t>
            </w:r>
            <w:r>
              <w:rPr>
                <w:rStyle w:val="SubtleReference"/>
              </w:rPr>
              <w:t>mercy hospital</w:t>
            </w:r>
          </w:p>
          <w:p w14:paraId="365654F6" w14:textId="2BF4AD54" w:rsidR="00C75AFA" w:rsidRPr="00E85E2C" w:rsidRDefault="00C75AFA" w:rsidP="00C75AFA">
            <w:pPr>
              <w:contextualSpacing w:val="0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Assist patients on medical-surgical floor with ADL’s, vitals, light housekeeping, emotional support and assisting nursing staff</w:t>
            </w:r>
          </w:p>
        </w:tc>
      </w:tr>
      <w:tr w:rsidR="00C41092" w:rsidRPr="00CF1A49" w14:paraId="4F4D751A" w14:textId="77777777" w:rsidTr="00472FBD">
        <w:tc>
          <w:tcPr>
            <w:tcW w:w="10723" w:type="dxa"/>
          </w:tcPr>
          <w:p w14:paraId="7AA2B6D8" w14:textId="77777777" w:rsidR="00C41092" w:rsidRDefault="00C41092" w:rsidP="00472FBD">
            <w:pPr>
              <w:pStyle w:val="Heading3"/>
              <w:outlineLvl w:val="2"/>
              <w:rPr>
                <w:sz w:val="20"/>
                <w:szCs w:val="20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0309758502A54316B7D9D243807707E1"/>
        </w:placeholder>
        <w:temporary/>
        <w:showingPlcHdr/>
        <w15:appearance w15:val="hidden"/>
      </w:sdtPr>
      <w:sdtEndPr/>
      <w:sdtContent>
        <w:p w14:paraId="3910C26E" w14:textId="77777777" w:rsidR="00DA59AA" w:rsidRPr="00CF1A49" w:rsidRDefault="00DA59AA" w:rsidP="0097790C">
          <w:pPr>
            <w:pStyle w:val="Heading1"/>
          </w:pPr>
          <w:r w:rsidRPr="00E85E2C">
            <w:rPr>
              <w:sz w:val="26"/>
              <w:szCs w:val="26"/>
            </w:rPr>
            <w:t>Education</w:t>
          </w:r>
        </w:p>
      </w:sdtContent>
    </w:sdt>
    <w:tbl>
      <w:tblPr>
        <w:tblStyle w:val="TableGrid"/>
        <w:tblW w:w="4891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542"/>
      </w:tblGrid>
      <w:tr w:rsidR="001D0BF1" w:rsidRPr="00CF1A49" w14:paraId="333CA2D3" w14:textId="77777777" w:rsidTr="00E41DC0">
        <w:trPr>
          <w:trHeight w:val="257"/>
        </w:trPr>
        <w:tc>
          <w:tcPr>
            <w:tcW w:w="10543" w:type="dxa"/>
          </w:tcPr>
          <w:p w14:paraId="52FFC16A" w14:textId="1681D60B" w:rsidR="001D0BF1" w:rsidRPr="00E85E2C" w:rsidRDefault="006B5FE8" w:rsidP="001D0BF1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August 10, 2018</w:t>
            </w:r>
          </w:p>
          <w:p w14:paraId="38ABD5FA" w14:textId="13835DCA" w:rsidR="00236628" w:rsidRPr="00E85E2C" w:rsidRDefault="00DE2D6C" w:rsidP="00DE2D6C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4"/>
                <w:szCs w:val="24"/>
              </w:rPr>
            </w:pPr>
            <w:r w:rsidRPr="00E85E2C">
              <w:rPr>
                <w:sz w:val="24"/>
                <w:szCs w:val="24"/>
              </w:rPr>
              <w:t>associates degree in nursing (adn)</w:t>
            </w:r>
            <w:r w:rsidR="001D0BF1" w:rsidRPr="00E85E2C">
              <w:rPr>
                <w:sz w:val="24"/>
                <w:szCs w:val="24"/>
              </w:rPr>
              <w:t xml:space="preserve">, </w:t>
            </w:r>
            <w:r w:rsidRPr="00E85E2C">
              <w:rPr>
                <w:rStyle w:val="SubtleReference"/>
                <w:sz w:val="24"/>
                <w:szCs w:val="24"/>
              </w:rPr>
              <w:t>kirkwood community college</w:t>
            </w:r>
          </w:p>
        </w:tc>
      </w:tr>
      <w:tr w:rsidR="00F61DF9" w:rsidRPr="00CF1A49" w14:paraId="2195C5C3" w14:textId="77777777" w:rsidTr="00E41DC0">
        <w:trPr>
          <w:trHeight w:val="180"/>
        </w:trPr>
        <w:tc>
          <w:tcPr>
            <w:tcW w:w="10543" w:type="dxa"/>
            <w:tcMar>
              <w:top w:w="216" w:type="dxa"/>
            </w:tcMar>
          </w:tcPr>
          <w:p w14:paraId="4AA382D4" w14:textId="6308A56B" w:rsidR="00F61DF9" w:rsidRPr="00E85E2C" w:rsidRDefault="0024784E" w:rsidP="00F61DF9">
            <w:pPr>
              <w:rPr>
                <w:b/>
                <w:bCs/>
                <w:sz w:val="20"/>
                <w:szCs w:val="20"/>
              </w:rPr>
            </w:pPr>
            <w:r w:rsidRPr="00E85E2C">
              <w:rPr>
                <w:b/>
                <w:bCs/>
                <w:sz w:val="20"/>
                <w:szCs w:val="20"/>
              </w:rPr>
              <w:t>MARCH 28,</w:t>
            </w:r>
            <w:r w:rsidR="00236628" w:rsidRPr="00E85E2C">
              <w:rPr>
                <w:b/>
                <w:bCs/>
                <w:sz w:val="20"/>
                <w:szCs w:val="20"/>
              </w:rPr>
              <w:t xml:space="preserve"> 2020</w:t>
            </w:r>
          </w:p>
          <w:p w14:paraId="0E6DB3C2" w14:textId="6BD11EB2" w:rsidR="00236628" w:rsidRPr="00E85E2C" w:rsidRDefault="00236628" w:rsidP="00F61DF9">
            <w:pPr>
              <w:rPr>
                <w:sz w:val="24"/>
                <w:szCs w:val="24"/>
              </w:rPr>
            </w:pPr>
            <w:r w:rsidRPr="00E85E2C">
              <w:rPr>
                <w:b/>
                <w:bCs/>
                <w:color w:val="188853"/>
                <w:sz w:val="24"/>
                <w:szCs w:val="24"/>
              </w:rPr>
              <w:t>CHARGE NURSE</w:t>
            </w:r>
            <w:r w:rsidRPr="00E85E2C">
              <w:rPr>
                <w:sz w:val="24"/>
                <w:szCs w:val="24"/>
              </w:rPr>
              <w:t>, UNITYPOINT HEALTH, ST. LUKE’S HOSPITAL</w:t>
            </w:r>
          </w:p>
        </w:tc>
      </w:tr>
    </w:tbl>
    <w:p w14:paraId="09D08ABB" w14:textId="77777777" w:rsidR="00486277" w:rsidRPr="00E85E2C" w:rsidRDefault="00DE2D6C" w:rsidP="00486277">
      <w:pPr>
        <w:pStyle w:val="Heading1"/>
        <w:rPr>
          <w:sz w:val="26"/>
          <w:szCs w:val="26"/>
        </w:rPr>
      </w:pPr>
      <w:r w:rsidRPr="00E85E2C">
        <w:rPr>
          <w:sz w:val="26"/>
          <w:szCs w:val="26"/>
        </w:rPr>
        <w:t>certifications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0723"/>
      </w:tblGrid>
      <w:tr w:rsidR="00DE2D6C" w:rsidRPr="00CF1A49" w14:paraId="4D460A7A" w14:textId="77777777" w:rsidTr="00DE2D6C">
        <w:trPr>
          <w:trHeight w:val="576"/>
        </w:trPr>
        <w:tc>
          <w:tcPr>
            <w:tcW w:w="10723" w:type="dxa"/>
          </w:tcPr>
          <w:p w14:paraId="2066E6F3" w14:textId="64045767" w:rsidR="00DE2D6C" w:rsidRPr="00E85E2C" w:rsidRDefault="00E41DC0" w:rsidP="001E1922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october 2019</w:t>
            </w:r>
          </w:p>
          <w:p w14:paraId="5934C57C" w14:textId="0035CAEE" w:rsidR="00DE2D6C" w:rsidRPr="00E85E2C" w:rsidRDefault="00E41DC0" w:rsidP="00DE2D6C">
            <w:pPr>
              <w:pStyle w:val="Heading2"/>
              <w:contextualSpacing w:val="0"/>
              <w:outlineLvl w:val="1"/>
              <w:rPr>
                <w:b w:val="0"/>
                <w:color w:val="595959" w:themeColor="text1" w:themeTint="A6"/>
                <w:sz w:val="24"/>
                <w:szCs w:val="24"/>
              </w:rPr>
            </w:pPr>
            <w:r w:rsidRPr="00E85E2C">
              <w:rPr>
                <w:sz w:val="24"/>
                <w:szCs w:val="24"/>
              </w:rPr>
              <w:t>Nurse residency</w:t>
            </w:r>
            <w:r w:rsidR="00CB44FA" w:rsidRPr="00E85E2C">
              <w:rPr>
                <w:sz w:val="24"/>
                <w:szCs w:val="24"/>
              </w:rPr>
              <w:t xml:space="preserve">, </w:t>
            </w:r>
            <w:r w:rsidR="00CB44FA" w:rsidRPr="00E85E2C">
              <w:rPr>
                <w:b w:val="0"/>
                <w:color w:val="595959" w:themeColor="text1" w:themeTint="A6"/>
                <w:sz w:val="24"/>
                <w:szCs w:val="24"/>
              </w:rPr>
              <w:t xml:space="preserve">Unitypoint </w:t>
            </w:r>
            <w:r w:rsidR="00236628" w:rsidRPr="00E85E2C">
              <w:rPr>
                <w:b w:val="0"/>
                <w:color w:val="595959" w:themeColor="text1" w:themeTint="A6"/>
                <w:sz w:val="24"/>
                <w:szCs w:val="24"/>
              </w:rPr>
              <w:t xml:space="preserve">HEALTH, ST. LUKE’S </w:t>
            </w:r>
            <w:r w:rsidR="00CB44FA" w:rsidRPr="00E85E2C">
              <w:rPr>
                <w:b w:val="0"/>
                <w:color w:val="595959" w:themeColor="text1" w:themeTint="A6"/>
                <w:sz w:val="24"/>
                <w:szCs w:val="24"/>
              </w:rPr>
              <w:t>hospital</w:t>
            </w:r>
          </w:p>
          <w:p w14:paraId="1FAD1B60" w14:textId="4EFFFAB4" w:rsidR="00E41DC0" w:rsidRDefault="00E41DC0" w:rsidP="00DE2D6C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6D9CF560" w14:textId="52891672" w:rsidR="00E41DC0" w:rsidRPr="00E85E2C" w:rsidRDefault="00E41DC0" w:rsidP="00E41DC0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March 201</w:t>
            </w:r>
            <w:r w:rsidR="00472F6B" w:rsidRPr="00E85E2C">
              <w:rPr>
                <w:sz w:val="20"/>
                <w:szCs w:val="20"/>
              </w:rPr>
              <w:t>9</w:t>
            </w:r>
          </w:p>
          <w:p w14:paraId="4D41BA82" w14:textId="3DD5876A" w:rsidR="00E41DC0" w:rsidRPr="00E85E2C" w:rsidRDefault="00E41DC0" w:rsidP="00DE2D6C">
            <w:pPr>
              <w:pStyle w:val="Heading2"/>
              <w:contextualSpacing w:val="0"/>
              <w:outlineLvl w:val="1"/>
              <w:rPr>
                <w:rStyle w:val="SubtleReference"/>
                <w:color w:val="505050" w:themeColor="text2" w:themeTint="BF"/>
                <w:sz w:val="24"/>
                <w:szCs w:val="24"/>
              </w:rPr>
            </w:pPr>
            <w:r w:rsidRPr="00E85E2C">
              <w:rPr>
                <w:sz w:val="24"/>
                <w:szCs w:val="24"/>
              </w:rPr>
              <w:t xml:space="preserve">basic dysrhythmias course, </w:t>
            </w:r>
            <w:r w:rsidRPr="00E85E2C">
              <w:rPr>
                <w:b w:val="0"/>
                <w:color w:val="595959" w:themeColor="text1" w:themeTint="A6"/>
                <w:sz w:val="24"/>
                <w:szCs w:val="24"/>
              </w:rPr>
              <w:t>Unitypoint hospital</w:t>
            </w:r>
          </w:p>
          <w:p w14:paraId="39BBAB67" w14:textId="77777777" w:rsidR="00CB44FA" w:rsidRDefault="00CB44FA" w:rsidP="00DE2D6C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</w:p>
          <w:p w14:paraId="588914B7" w14:textId="77777777" w:rsidR="00CB44FA" w:rsidRPr="00E85E2C" w:rsidRDefault="00CB44FA" w:rsidP="00CB44FA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june 2016</w:t>
            </w:r>
          </w:p>
          <w:p w14:paraId="26B6C8E7" w14:textId="329FBB1C" w:rsidR="005F79A9" w:rsidRPr="00E85E2C" w:rsidRDefault="00CB44FA" w:rsidP="00CB44FA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4"/>
                <w:szCs w:val="24"/>
              </w:rPr>
            </w:pPr>
            <w:r w:rsidRPr="00E85E2C">
              <w:rPr>
                <w:sz w:val="24"/>
                <w:szCs w:val="24"/>
              </w:rPr>
              <w:t xml:space="preserve">certified nursing assistant (cna), </w:t>
            </w:r>
            <w:r w:rsidRPr="00E85E2C">
              <w:rPr>
                <w:rStyle w:val="SubtleReference"/>
                <w:sz w:val="24"/>
                <w:szCs w:val="24"/>
              </w:rPr>
              <w:t>kirkwood community colleg</w:t>
            </w:r>
            <w:r w:rsidR="005F79A9" w:rsidRPr="00E85E2C">
              <w:rPr>
                <w:rStyle w:val="SubtleReference"/>
                <w:sz w:val="24"/>
                <w:szCs w:val="24"/>
              </w:rPr>
              <w:t>e</w:t>
            </w:r>
          </w:p>
        </w:tc>
      </w:tr>
    </w:tbl>
    <w:p w14:paraId="0C57B9E4" w14:textId="51791196" w:rsidR="005F79A9" w:rsidRPr="00E85E2C" w:rsidRDefault="005F79A9" w:rsidP="005F79A9">
      <w:pPr>
        <w:pStyle w:val="Heading1"/>
        <w:rPr>
          <w:sz w:val="26"/>
          <w:szCs w:val="26"/>
        </w:rPr>
      </w:pPr>
      <w:r w:rsidRPr="00E85E2C">
        <w:rPr>
          <w:sz w:val="26"/>
          <w:szCs w:val="26"/>
        </w:rPr>
        <w:t>REcognition</w:t>
      </w: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77"/>
      </w:tblGrid>
      <w:tr w:rsidR="005F79A9" w:rsidRPr="00CF1A49" w14:paraId="17E8B171" w14:textId="77777777" w:rsidTr="001D06D0">
        <w:trPr>
          <w:trHeight w:val="425"/>
        </w:trPr>
        <w:tc>
          <w:tcPr>
            <w:tcW w:w="10928" w:type="dxa"/>
          </w:tcPr>
          <w:p w14:paraId="1C832A62" w14:textId="25C959AE" w:rsidR="005F79A9" w:rsidRPr="00E85E2C" w:rsidRDefault="005F79A9" w:rsidP="007C778E">
            <w:pPr>
              <w:pStyle w:val="Heading3"/>
              <w:contextualSpacing w:val="0"/>
              <w:outlineLvl w:val="2"/>
              <w:rPr>
                <w:sz w:val="20"/>
                <w:szCs w:val="20"/>
              </w:rPr>
            </w:pPr>
            <w:r w:rsidRPr="00E85E2C">
              <w:rPr>
                <w:sz w:val="20"/>
                <w:szCs w:val="20"/>
              </w:rPr>
              <w:t>June 30, 2021</w:t>
            </w:r>
          </w:p>
          <w:p w14:paraId="6EFDC12C" w14:textId="56BF8FF3" w:rsidR="005F79A9" w:rsidRPr="00E85E2C" w:rsidRDefault="005F79A9" w:rsidP="007C778E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  <w:sz w:val="24"/>
                <w:szCs w:val="24"/>
              </w:rPr>
            </w:pPr>
            <w:r w:rsidRPr="00E85E2C">
              <w:rPr>
                <w:sz w:val="24"/>
                <w:szCs w:val="24"/>
              </w:rPr>
              <w:t xml:space="preserve">Certificate of recognition as preceptor, </w:t>
            </w:r>
            <w:r w:rsidRPr="00E85E2C">
              <w:rPr>
                <w:rStyle w:val="SubtleReference"/>
                <w:sz w:val="24"/>
                <w:szCs w:val="24"/>
              </w:rPr>
              <w:t>kirkwood community college</w:t>
            </w:r>
          </w:p>
        </w:tc>
      </w:tr>
      <w:tr w:rsidR="005F79A9" w:rsidRPr="00CF1A49" w14:paraId="7B350549" w14:textId="77777777" w:rsidTr="001D06D0">
        <w:trPr>
          <w:trHeight w:val="297"/>
        </w:trPr>
        <w:tc>
          <w:tcPr>
            <w:tcW w:w="10928" w:type="dxa"/>
            <w:tcMar>
              <w:top w:w="216" w:type="dxa"/>
            </w:tcMar>
          </w:tcPr>
          <w:p w14:paraId="54EC0AA6" w14:textId="07F0A7F5" w:rsidR="005F79A9" w:rsidRPr="00E85E2C" w:rsidRDefault="00E85E2C" w:rsidP="007C778E">
            <w:pPr>
              <w:rPr>
                <w:b/>
                <w:bCs/>
                <w:sz w:val="20"/>
                <w:szCs w:val="20"/>
              </w:rPr>
            </w:pPr>
            <w:r w:rsidRPr="00E85E2C">
              <w:rPr>
                <w:b/>
                <w:bCs/>
                <w:sz w:val="20"/>
                <w:szCs w:val="20"/>
              </w:rPr>
              <w:t>NOVEMBER 2021 &amp; MAY 2021</w:t>
            </w:r>
          </w:p>
          <w:p w14:paraId="7E6170E5" w14:textId="74C237EF" w:rsidR="005F79A9" w:rsidRPr="00E85E2C" w:rsidRDefault="00B20C00" w:rsidP="007C778E">
            <w:pPr>
              <w:rPr>
                <w:sz w:val="24"/>
                <w:szCs w:val="24"/>
              </w:rPr>
            </w:pPr>
            <w:r w:rsidRPr="00E85E2C">
              <w:rPr>
                <w:b/>
                <w:bCs/>
                <w:color w:val="188853"/>
                <w:sz w:val="24"/>
                <w:szCs w:val="24"/>
              </w:rPr>
              <w:t>GUARDIAN ANGEL AWARD</w:t>
            </w:r>
            <w:r w:rsidR="005F79A9" w:rsidRPr="00E85E2C">
              <w:rPr>
                <w:sz w:val="24"/>
                <w:szCs w:val="24"/>
              </w:rPr>
              <w:t>, UNITYPOINT HEALTH, ST. LUKE’S HOSPITAL</w:t>
            </w:r>
          </w:p>
        </w:tc>
      </w:tr>
    </w:tbl>
    <w:p w14:paraId="0219D03D" w14:textId="77777777" w:rsidR="00372AE3" w:rsidRPr="00CB44FA" w:rsidRDefault="00372AE3" w:rsidP="001D06D0">
      <w:pPr>
        <w:pStyle w:val="ListBullet"/>
        <w:numPr>
          <w:ilvl w:val="0"/>
          <w:numId w:val="0"/>
        </w:numPr>
      </w:pPr>
    </w:p>
    <w:sectPr w:rsidR="00372AE3" w:rsidRPr="00CB44FA" w:rsidSect="00BE604F">
      <w:footerReference w:type="default" r:id="rId7"/>
      <w:headerReference w:type="first" r:id="rId8"/>
      <w:type w:val="continuous"/>
      <w:pgSz w:w="12240" w:h="15840" w:code="1"/>
      <w:pgMar w:top="0" w:right="720" w:bottom="288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B2FF" w14:textId="77777777" w:rsidR="00B10E4A" w:rsidRDefault="00B10E4A" w:rsidP="0068194B">
      <w:r>
        <w:separator/>
      </w:r>
    </w:p>
    <w:p w14:paraId="1DC5E856" w14:textId="77777777" w:rsidR="00B10E4A" w:rsidRDefault="00B10E4A"/>
    <w:p w14:paraId="4C6EDCEB" w14:textId="77777777" w:rsidR="00B10E4A" w:rsidRDefault="00B10E4A"/>
  </w:endnote>
  <w:endnote w:type="continuationSeparator" w:id="0">
    <w:p w14:paraId="1FFD55F8" w14:textId="77777777" w:rsidR="00B10E4A" w:rsidRDefault="00B10E4A" w:rsidP="0068194B">
      <w:r>
        <w:continuationSeparator/>
      </w:r>
    </w:p>
    <w:p w14:paraId="54D7D054" w14:textId="77777777" w:rsidR="00B10E4A" w:rsidRDefault="00B10E4A"/>
    <w:p w14:paraId="765FFA0F" w14:textId="77777777" w:rsidR="00B10E4A" w:rsidRDefault="00B10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64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5451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B547" w14:textId="77777777" w:rsidR="00B10E4A" w:rsidRDefault="00B10E4A" w:rsidP="0068194B">
      <w:r>
        <w:separator/>
      </w:r>
    </w:p>
    <w:p w14:paraId="63933976" w14:textId="77777777" w:rsidR="00B10E4A" w:rsidRDefault="00B10E4A"/>
    <w:p w14:paraId="22104773" w14:textId="77777777" w:rsidR="00B10E4A" w:rsidRDefault="00B10E4A"/>
  </w:footnote>
  <w:footnote w:type="continuationSeparator" w:id="0">
    <w:p w14:paraId="24F066C6" w14:textId="77777777" w:rsidR="00B10E4A" w:rsidRDefault="00B10E4A" w:rsidP="0068194B">
      <w:r>
        <w:continuationSeparator/>
      </w:r>
    </w:p>
    <w:p w14:paraId="35A3927F" w14:textId="77777777" w:rsidR="00B10E4A" w:rsidRDefault="00B10E4A"/>
    <w:p w14:paraId="5F37E06F" w14:textId="77777777" w:rsidR="00B10E4A" w:rsidRDefault="00B10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551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0057E0" wp14:editId="2537E74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2D84A4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B320D"/>
    <w:multiLevelType w:val="hybridMultilevel"/>
    <w:tmpl w:val="5874ABCE"/>
    <w:lvl w:ilvl="0" w:tplc="0EF63E38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24"/>
    <w:rsid w:val="000001EF"/>
    <w:rsid w:val="00007322"/>
    <w:rsid w:val="00007728"/>
    <w:rsid w:val="00024584"/>
    <w:rsid w:val="00024730"/>
    <w:rsid w:val="00055E95"/>
    <w:rsid w:val="0007021F"/>
    <w:rsid w:val="000B2BA5"/>
    <w:rsid w:val="000E1452"/>
    <w:rsid w:val="000F2F8C"/>
    <w:rsid w:val="0010006E"/>
    <w:rsid w:val="001045A8"/>
    <w:rsid w:val="00114A91"/>
    <w:rsid w:val="001427E1"/>
    <w:rsid w:val="00163668"/>
    <w:rsid w:val="00166880"/>
    <w:rsid w:val="00171566"/>
    <w:rsid w:val="00174676"/>
    <w:rsid w:val="001755A8"/>
    <w:rsid w:val="00184014"/>
    <w:rsid w:val="00192008"/>
    <w:rsid w:val="001C0E68"/>
    <w:rsid w:val="001C4B6F"/>
    <w:rsid w:val="001D06D0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47C9"/>
    <w:rsid w:val="00236628"/>
    <w:rsid w:val="00236D54"/>
    <w:rsid w:val="00241D8C"/>
    <w:rsid w:val="00241FDB"/>
    <w:rsid w:val="0024720C"/>
    <w:rsid w:val="0024784E"/>
    <w:rsid w:val="002617AE"/>
    <w:rsid w:val="002638D0"/>
    <w:rsid w:val="002647D3"/>
    <w:rsid w:val="00275EAE"/>
    <w:rsid w:val="00276A1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30F5"/>
    <w:rsid w:val="00316DFF"/>
    <w:rsid w:val="00325B57"/>
    <w:rsid w:val="00336056"/>
    <w:rsid w:val="003544E1"/>
    <w:rsid w:val="00366398"/>
    <w:rsid w:val="00372AE3"/>
    <w:rsid w:val="003A0632"/>
    <w:rsid w:val="003A30E5"/>
    <w:rsid w:val="003A6ADF"/>
    <w:rsid w:val="003B5928"/>
    <w:rsid w:val="003D380F"/>
    <w:rsid w:val="003E160D"/>
    <w:rsid w:val="003F1D5F"/>
    <w:rsid w:val="003F3E1C"/>
    <w:rsid w:val="00405128"/>
    <w:rsid w:val="00406CFF"/>
    <w:rsid w:val="00416B25"/>
    <w:rsid w:val="00420592"/>
    <w:rsid w:val="004312FF"/>
    <w:rsid w:val="004319E0"/>
    <w:rsid w:val="00437E8C"/>
    <w:rsid w:val="00440225"/>
    <w:rsid w:val="004414F0"/>
    <w:rsid w:val="004726BC"/>
    <w:rsid w:val="00472F6B"/>
    <w:rsid w:val="00472FBD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7568E"/>
    <w:rsid w:val="005843D6"/>
    <w:rsid w:val="00593B7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79A9"/>
    <w:rsid w:val="0062312F"/>
    <w:rsid w:val="00625F2C"/>
    <w:rsid w:val="006618E9"/>
    <w:rsid w:val="0068194B"/>
    <w:rsid w:val="00692703"/>
    <w:rsid w:val="006A1962"/>
    <w:rsid w:val="006B5D48"/>
    <w:rsid w:val="006B5FE8"/>
    <w:rsid w:val="006B7D7B"/>
    <w:rsid w:val="006C1A5E"/>
    <w:rsid w:val="006E1507"/>
    <w:rsid w:val="00712D8B"/>
    <w:rsid w:val="007273B7"/>
    <w:rsid w:val="00733253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0D6E"/>
    <w:rsid w:val="008935E3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27D4F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17C3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3309"/>
    <w:rsid w:val="00AB610B"/>
    <w:rsid w:val="00AD360E"/>
    <w:rsid w:val="00AD40FB"/>
    <w:rsid w:val="00AD782D"/>
    <w:rsid w:val="00AE7650"/>
    <w:rsid w:val="00B10E4A"/>
    <w:rsid w:val="00B10EBE"/>
    <w:rsid w:val="00B20C00"/>
    <w:rsid w:val="00B236F1"/>
    <w:rsid w:val="00B50F99"/>
    <w:rsid w:val="00B51D1B"/>
    <w:rsid w:val="00B540F4"/>
    <w:rsid w:val="00B60FD0"/>
    <w:rsid w:val="00B622DF"/>
    <w:rsid w:val="00B6332A"/>
    <w:rsid w:val="00B73C27"/>
    <w:rsid w:val="00B81760"/>
    <w:rsid w:val="00B8494C"/>
    <w:rsid w:val="00BA1546"/>
    <w:rsid w:val="00BA5C81"/>
    <w:rsid w:val="00BB2560"/>
    <w:rsid w:val="00BB4E51"/>
    <w:rsid w:val="00BD431F"/>
    <w:rsid w:val="00BE423E"/>
    <w:rsid w:val="00BE604F"/>
    <w:rsid w:val="00BF61AC"/>
    <w:rsid w:val="00C41092"/>
    <w:rsid w:val="00C47FA6"/>
    <w:rsid w:val="00C57FC6"/>
    <w:rsid w:val="00C66A7D"/>
    <w:rsid w:val="00C75AFA"/>
    <w:rsid w:val="00C779DA"/>
    <w:rsid w:val="00C814F7"/>
    <w:rsid w:val="00CA4B4D"/>
    <w:rsid w:val="00CB35C3"/>
    <w:rsid w:val="00CB44FA"/>
    <w:rsid w:val="00CD2147"/>
    <w:rsid w:val="00CD323D"/>
    <w:rsid w:val="00CE4030"/>
    <w:rsid w:val="00CE64B3"/>
    <w:rsid w:val="00CF1A49"/>
    <w:rsid w:val="00CF36B7"/>
    <w:rsid w:val="00D0630C"/>
    <w:rsid w:val="00D243A9"/>
    <w:rsid w:val="00D305E5"/>
    <w:rsid w:val="00D37CD3"/>
    <w:rsid w:val="00D63E02"/>
    <w:rsid w:val="00D66A52"/>
    <w:rsid w:val="00D66EFA"/>
    <w:rsid w:val="00D72A2D"/>
    <w:rsid w:val="00D9521A"/>
    <w:rsid w:val="00DA3914"/>
    <w:rsid w:val="00DA59AA"/>
    <w:rsid w:val="00DA6524"/>
    <w:rsid w:val="00DB6915"/>
    <w:rsid w:val="00DB7E1E"/>
    <w:rsid w:val="00DC1B78"/>
    <w:rsid w:val="00DC2A2F"/>
    <w:rsid w:val="00DC600B"/>
    <w:rsid w:val="00DE0FAA"/>
    <w:rsid w:val="00DE136D"/>
    <w:rsid w:val="00DE2D6C"/>
    <w:rsid w:val="00DE6534"/>
    <w:rsid w:val="00DF4D6C"/>
    <w:rsid w:val="00E01923"/>
    <w:rsid w:val="00E14498"/>
    <w:rsid w:val="00E21ACD"/>
    <w:rsid w:val="00E2397A"/>
    <w:rsid w:val="00E254DB"/>
    <w:rsid w:val="00E300FC"/>
    <w:rsid w:val="00E362DB"/>
    <w:rsid w:val="00E41DC0"/>
    <w:rsid w:val="00E5632B"/>
    <w:rsid w:val="00E67C34"/>
    <w:rsid w:val="00E70240"/>
    <w:rsid w:val="00E71E6B"/>
    <w:rsid w:val="00E81CC5"/>
    <w:rsid w:val="00E85A87"/>
    <w:rsid w:val="00E85B4A"/>
    <w:rsid w:val="00E85E2C"/>
    <w:rsid w:val="00E9528E"/>
    <w:rsid w:val="00EA5099"/>
    <w:rsid w:val="00EC1351"/>
    <w:rsid w:val="00EC4CBF"/>
    <w:rsid w:val="00EE2CA8"/>
    <w:rsid w:val="00EF17E8"/>
    <w:rsid w:val="00EF51D9"/>
    <w:rsid w:val="00F130DD"/>
    <w:rsid w:val="00F1456C"/>
    <w:rsid w:val="00F24884"/>
    <w:rsid w:val="00F476C4"/>
    <w:rsid w:val="00F61DF9"/>
    <w:rsid w:val="00F64CF1"/>
    <w:rsid w:val="00F81960"/>
    <w:rsid w:val="00F8759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83437"/>
  <w15:chartTrackingRefBased/>
  <w15:docId w15:val="{766123CA-CC1F-49AF-ACF0-F94824AA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jae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C10DCD3C34C7B9CCEDB113D09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778A-8F33-4F74-B285-F09E5D07A7D0}"/>
      </w:docPartPr>
      <w:docPartBody>
        <w:p w:rsidR="00E13D0A" w:rsidRDefault="00F5272D">
          <w:pPr>
            <w:pStyle w:val="893C10DCD3C34C7B9CCEDB113D094317"/>
          </w:pPr>
          <w:r w:rsidRPr="00CF1A49">
            <w:t>·</w:t>
          </w:r>
        </w:p>
      </w:docPartBody>
    </w:docPart>
    <w:docPart>
      <w:docPartPr>
        <w:name w:val="260AEFE687854D5A98A917BEA333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CB21-7F20-4F54-B13F-B87130DEF4FB}"/>
      </w:docPartPr>
      <w:docPartBody>
        <w:p w:rsidR="00E13D0A" w:rsidRDefault="00F5272D">
          <w:pPr>
            <w:pStyle w:val="260AEFE687854D5A98A917BEA333DBCD"/>
          </w:pPr>
          <w:r w:rsidRPr="00CF1A49">
            <w:t>Experience</w:t>
          </w:r>
        </w:p>
      </w:docPartBody>
    </w:docPart>
    <w:docPart>
      <w:docPartPr>
        <w:name w:val="0309758502A54316B7D9D2438077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3492-5961-4D38-9FA4-77E0D97C2279}"/>
      </w:docPartPr>
      <w:docPartBody>
        <w:p w:rsidR="00E13D0A" w:rsidRDefault="00F5272D">
          <w:pPr>
            <w:pStyle w:val="0309758502A54316B7D9D243807707E1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C4"/>
    <w:rsid w:val="000676C0"/>
    <w:rsid w:val="00080342"/>
    <w:rsid w:val="0013690E"/>
    <w:rsid w:val="005A77D9"/>
    <w:rsid w:val="007B2DC4"/>
    <w:rsid w:val="00A31565"/>
    <w:rsid w:val="00BA69E6"/>
    <w:rsid w:val="00D37CB9"/>
    <w:rsid w:val="00E13D0A"/>
    <w:rsid w:val="00F5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93C10DCD3C34C7B9CCEDB113D094317">
    <w:name w:val="893C10DCD3C34C7B9CCEDB113D094317"/>
  </w:style>
  <w:style w:type="paragraph" w:customStyle="1" w:styleId="260AEFE687854D5A98A917BEA333DBCD">
    <w:name w:val="260AEFE687854D5A98A917BEA333DBCD"/>
  </w:style>
  <w:style w:type="character" w:styleId="SubtleReference">
    <w:name w:val="Subtle Reference"/>
    <w:basedOn w:val="DefaultParagraphFont"/>
    <w:uiPriority w:val="10"/>
    <w:qFormat/>
    <w:rsid w:val="007B2DC4"/>
    <w:rPr>
      <w:b/>
      <w:caps w:val="0"/>
      <w:smallCaps/>
      <w:color w:val="595959" w:themeColor="text1" w:themeTint="A6"/>
    </w:rPr>
  </w:style>
  <w:style w:type="paragraph" w:customStyle="1" w:styleId="0309758502A54316B7D9D243807707E1">
    <w:name w:val="0309758502A54316B7D9D243807707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Jaeger</dc:creator>
  <cp:keywords/>
  <dc:description/>
  <cp:lastModifiedBy>Melissa Jaeger</cp:lastModifiedBy>
  <cp:revision>8</cp:revision>
  <dcterms:created xsi:type="dcterms:W3CDTF">2021-08-25T17:21:00Z</dcterms:created>
  <dcterms:modified xsi:type="dcterms:W3CDTF">2021-11-27T22:42:00Z</dcterms:modified>
  <cp:category/>
</cp:coreProperties>
</file>