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335C9C17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BDA40F1" w14:textId="77777777" w:rsidR="00692703" w:rsidRPr="00E85238" w:rsidRDefault="00E85238" w:rsidP="00913946">
            <w:pPr>
              <w:pStyle w:val="Title"/>
              <w:rPr>
                <w:sz w:val="40"/>
                <w:szCs w:val="36"/>
              </w:rPr>
            </w:pPr>
            <w:r w:rsidRPr="00E85238">
              <w:rPr>
                <w:sz w:val="40"/>
                <w:szCs w:val="36"/>
              </w:rPr>
              <w:t>Jessica</w:t>
            </w:r>
            <w:r w:rsidR="00692703" w:rsidRPr="00E85238">
              <w:rPr>
                <w:sz w:val="40"/>
                <w:szCs w:val="36"/>
              </w:rPr>
              <w:t xml:space="preserve"> </w:t>
            </w:r>
            <w:r w:rsidRPr="00E85238">
              <w:rPr>
                <w:rStyle w:val="IntenseEmphasis"/>
                <w:sz w:val="40"/>
                <w:szCs w:val="36"/>
              </w:rPr>
              <w:t>coleman</w:t>
            </w:r>
          </w:p>
          <w:p w14:paraId="3EFA2F5F" w14:textId="76AD4608" w:rsidR="00692703" w:rsidRPr="00CF1A49" w:rsidRDefault="001236F5" w:rsidP="001236F5">
            <w:pPr>
              <w:pStyle w:val="ContactInfo"/>
              <w:contextualSpacing w:val="0"/>
            </w:pPr>
            <w:r>
              <w:t xml:space="preserve"> </w:t>
            </w:r>
            <w:r w:rsidR="00D92E7E">
              <w:t xml:space="preserve">520 Wotan Road </w:t>
            </w:r>
            <w:r>
              <w:t>Columbia, SC 2922</w:t>
            </w:r>
            <w:r w:rsidR="00D92E7E">
              <w:t>9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8A96280D77CC4D6097546A5A83109EE8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E85238">
              <w:t>(803)479-1681</w:t>
            </w:r>
          </w:p>
          <w:p w14:paraId="1EF836D7" w14:textId="198F4C9E" w:rsidR="00692703" w:rsidRPr="00CF1A49" w:rsidRDefault="00E85238" w:rsidP="00913946">
            <w:pPr>
              <w:pStyle w:val="ContactInfoEmphasis"/>
              <w:contextualSpacing w:val="0"/>
            </w:pPr>
            <w:r>
              <w:t>jessi.geter.512@gmail.com</w:t>
            </w:r>
            <w:r w:rsidR="00692703" w:rsidRPr="00CF1A49">
              <w:t xml:space="preserve"> </w:t>
            </w:r>
          </w:p>
        </w:tc>
      </w:tr>
      <w:tr w:rsidR="009571D8" w:rsidRPr="00CF1A49" w14:paraId="702ABEDA" w14:textId="77777777" w:rsidTr="00692703">
        <w:tc>
          <w:tcPr>
            <w:tcW w:w="9360" w:type="dxa"/>
            <w:tcMar>
              <w:top w:w="432" w:type="dxa"/>
            </w:tcMar>
          </w:tcPr>
          <w:p w14:paraId="02DCEADC" w14:textId="77777777" w:rsidR="001755A8" w:rsidRPr="00CF1A49" w:rsidRDefault="00E85238" w:rsidP="00913946">
            <w:pPr>
              <w:contextualSpacing w:val="0"/>
            </w:pPr>
            <w:r w:rsidRPr="00D42FD3">
              <w:t>I am in search of a challenging, fulfilling, educational</w:t>
            </w:r>
            <w:r>
              <w:t xml:space="preserve"> opportunity as an employee</w:t>
            </w:r>
            <w:r w:rsidRPr="00D42FD3">
              <w:t xml:space="preserve"> for your company. I am enthusiastic and willing to learn</w:t>
            </w:r>
            <w:r>
              <w:t xml:space="preserve"> in order to give the patients the best care I have to offer.</w:t>
            </w:r>
          </w:p>
        </w:tc>
      </w:tr>
    </w:tbl>
    <w:p w14:paraId="32E8B599" w14:textId="77777777" w:rsidR="004E01EB" w:rsidRPr="00CF1A49" w:rsidRDefault="000577DF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9F204BF766D1457D9E98512338516000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272077E3" w14:textId="77777777" w:rsidTr="00D66A52">
        <w:tc>
          <w:tcPr>
            <w:tcW w:w="9355" w:type="dxa"/>
          </w:tcPr>
          <w:p w14:paraId="248B777D" w14:textId="77777777" w:rsidR="001D0BF1" w:rsidRPr="00CF1A49" w:rsidRDefault="00E85238" w:rsidP="001D0BF1">
            <w:pPr>
              <w:pStyle w:val="Heading3"/>
              <w:contextualSpacing w:val="0"/>
              <w:outlineLvl w:val="2"/>
            </w:pPr>
            <w:r>
              <w:t>January 2016</w:t>
            </w:r>
            <w:r w:rsidR="001D0BF1" w:rsidRPr="00CF1A49">
              <w:t xml:space="preserve"> – </w:t>
            </w:r>
            <w:r w:rsidR="00F87388">
              <w:t>june 2018</w:t>
            </w:r>
          </w:p>
          <w:p w14:paraId="1573C623" w14:textId="77777777" w:rsidR="001D0BF1" w:rsidRPr="00CF1A49" w:rsidRDefault="00F87388" w:rsidP="001D0BF1">
            <w:pPr>
              <w:pStyle w:val="Heading2"/>
              <w:contextualSpacing w:val="0"/>
              <w:outlineLvl w:val="1"/>
            </w:pPr>
            <w:r>
              <w:t>Patient care tech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prisma health richland surgical stepdown</w:t>
            </w:r>
          </w:p>
          <w:p w14:paraId="1584EA62" w14:textId="75119703" w:rsidR="001E3120" w:rsidRPr="00CF1A49" w:rsidRDefault="00B03C78" w:rsidP="001D0BF1">
            <w:pPr>
              <w:contextualSpacing w:val="0"/>
            </w:pPr>
            <w:r>
              <w:t xml:space="preserve">Assist nurses as necessary with all care for patients. </w:t>
            </w:r>
          </w:p>
        </w:tc>
      </w:tr>
      <w:tr w:rsidR="00F61DF9" w:rsidRPr="00CF1A49" w14:paraId="26A509A5" w14:textId="77777777" w:rsidTr="00B03C78">
        <w:trPr>
          <w:trHeight w:val="1021"/>
        </w:trPr>
        <w:tc>
          <w:tcPr>
            <w:tcW w:w="9355" w:type="dxa"/>
            <w:tcMar>
              <w:top w:w="216" w:type="dxa"/>
            </w:tcMar>
          </w:tcPr>
          <w:p w14:paraId="23A4017B" w14:textId="5D39E823" w:rsidR="00F61DF9" w:rsidRPr="00CF1A49" w:rsidRDefault="00F87388" w:rsidP="00F61DF9">
            <w:pPr>
              <w:pStyle w:val="Heading3"/>
              <w:contextualSpacing w:val="0"/>
              <w:outlineLvl w:val="2"/>
            </w:pPr>
            <w:bookmarkStart w:id="0" w:name="_Hlk82379394"/>
            <w:r>
              <w:t>june 2018</w:t>
            </w:r>
            <w:r w:rsidR="00F61DF9" w:rsidRPr="00CF1A49">
              <w:t xml:space="preserve"> – </w:t>
            </w:r>
            <w:r w:rsidR="00B03C78">
              <w:t>April 2020</w:t>
            </w:r>
          </w:p>
          <w:p w14:paraId="65D98022" w14:textId="77777777" w:rsidR="00F61DF9" w:rsidRPr="00CF1A49" w:rsidRDefault="00F87388" w:rsidP="00F61DF9">
            <w:pPr>
              <w:pStyle w:val="Heading2"/>
              <w:contextualSpacing w:val="0"/>
              <w:outlineLvl w:val="1"/>
            </w:pPr>
            <w:r>
              <w:t>registered nurse</w:t>
            </w:r>
            <w:r w:rsidR="00B10631">
              <w:t>, bsn</w:t>
            </w:r>
            <w:r w:rsidR="00F61DF9" w:rsidRPr="00CF1A49">
              <w:t xml:space="preserve">, </w:t>
            </w:r>
            <w:r w:rsidR="00B10631">
              <w:rPr>
                <w:rStyle w:val="SubtleReference"/>
              </w:rPr>
              <w:t>prisma health richland surgical stepdown</w:t>
            </w:r>
          </w:p>
          <w:p w14:paraId="32051CD9" w14:textId="1E3F36D9" w:rsidR="00F61DF9" w:rsidRDefault="001236F5" w:rsidP="00B03C78">
            <w:pPr>
              <w:pStyle w:val="ListParagraph"/>
              <w:numPr>
                <w:ilvl w:val="0"/>
                <w:numId w:val="14"/>
              </w:numPr>
            </w:pPr>
            <w:bookmarkStart w:id="1" w:name="_Hlk82380287"/>
            <w:bookmarkEnd w:id="0"/>
            <w:r>
              <w:t xml:space="preserve">Assess, evaluate, and monitor patients </w:t>
            </w:r>
          </w:p>
          <w:p w14:paraId="73EC6202" w14:textId="77777777" w:rsidR="001236F5" w:rsidRDefault="001236F5" w:rsidP="00B03C78">
            <w:pPr>
              <w:pStyle w:val="ListParagraph"/>
              <w:numPr>
                <w:ilvl w:val="0"/>
                <w:numId w:val="14"/>
              </w:numPr>
            </w:pPr>
            <w:r>
              <w:t>Identify any sudden changes in patient’s condition and notify MD</w:t>
            </w:r>
          </w:p>
          <w:p w14:paraId="2E2BB213" w14:textId="77777777" w:rsidR="001236F5" w:rsidRDefault="001236F5" w:rsidP="00B03C78">
            <w:pPr>
              <w:pStyle w:val="ListParagraph"/>
              <w:numPr>
                <w:ilvl w:val="0"/>
                <w:numId w:val="14"/>
              </w:numPr>
            </w:pPr>
            <w:r>
              <w:t xml:space="preserve">Maintain patient’s stability with appropriate interventions as ordered </w:t>
            </w:r>
          </w:p>
          <w:p w14:paraId="0CD01E37" w14:textId="77777777" w:rsidR="001236F5" w:rsidRDefault="001236F5" w:rsidP="00B03C78">
            <w:pPr>
              <w:pStyle w:val="ListParagraph"/>
              <w:numPr>
                <w:ilvl w:val="0"/>
                <w:numId w:val="14"/>
              </w:numPr>
            </w:pPr>
            <w:r>
              <w:t>Document and educate appropriately and timely</w:t>
            </w:r>
          </w:p>
          <w:p w14:paraId="641577E2" w14:textId="3B39BAB4" w:rsidR="001236F5" w:rsidRDefault="001236F5" w:rsidP="00B03C78">
            <w:pPr>
              <w:pStyle w:val="ListParagraph"/>
              <w:numPr>
                <w:ilvl w:val="0"/>
                <w:numId w:val="14"/>
              </w:numPr>
            </w:pPr>
            <w:r>
              <w:t>Assist MD as needed at bedside</w:t>
            </w:r>
            <w:bookmarkEnd w:id="1"/>
          </w:p>
        </w:tc>
      </w:tr>
    </w:tbl>
    <w:p w14:paraId="263A6DC0" w14:textId="77777777" w:rsidR="00B03C78" w:rsidRDefault="00B03C78" w:rsidP="00B03C78">
      <w:pPr>
        <w:pStyle w:val="Heading3"/>
        <w:ind w:firstLine="720"/>
      </w:pPr>
    </w:p>
    <w:p w14:paraId="01111F6A" w14:textId="3FD8BEAD" w:rsidR="00B03C78" w:rsidRPr="00B03C78" w:rsidRDefault="00B03C78" w:rsidP="00B03C78">
      <w:pPr>
        <w:pStyle w:val="Heading3"/>
        <w:ind w:firstLine="720"/>
      </w:pPr>
      <w:r>
        <w:t xml:space="preserve">May </w:t>
      </w:r>
      <w:r w:rsidRPr="00B03C78">
        <w:t>2020</w:t>
      </w:r>
      <w:r>
        <w:t>- Current</w:t>
      </w:r>
    </w:p>
    <w:p w14:paraId="246FD20A" w14:textId="40CF6D4A" w:rsidR="00DA59AA" w:rsidRDefault="00B03C78" w:rsidP="00B03C78">
      <w:pPr>
        <w:spacing w:after="40"/>
        <w:ind w:firstLine="720"/>
        <w:outlineLvl w:val="1"/>
        <w:rPr>
          <w:rFonts w:eastAsiaTheme="majorEastAsia" w:cstheme="majorBidi"/>
          <w:caps/>
          <w:smallCaps/>
          <w:sz w:val="26"/>
          <w:szCs w:val="26"/>
        </w:rPr>
      </w:pPr>
      <w:r w:rsidRPr="00B03C78">
        <w:rPr>
          <w:rFonts w:eastAsiaTheme="majorEastAsia" w:cstheme="majorBidi"/>
          <w:b/>
          <w:caps/>
          <w:color w:val="1D824C" w:themeColor="accent1"/>
          <w:sz w:val="26"/>
          <w:szCs w:val="26"/>
        </w:rPr>
        <w:t xml:space="preserve">registered nurse, bsn, </w:t>
      </w:r>
      <w:r w:rsidR="00D92E7E">
        <w:rPr>
          <w:rFonts w:eastAsiaTheme="majorEastAsia" w:cstheme="majorBidi"/>
          <w:b/>
          <w:caps/>
          <w:color w:val="1D824C" w:themeColor="accent1"/>
          <w:sz w:val="26"/>
          <w:szCs w:val="26"/>
        </w:rPr>
        <w:t xml:space="preserve">cap 2 </w:t>
      </w:r>
      <w:r>
        <w:rPr>
          <w:rFonts w:eastAsiaTheme="majorEastAsia" w:cstheme="majorBidi"/>
          <w:caps/>
          <w:smallCaps/>
          <w:sz w:val="26"/>
          <w:szCs w:val="26"/>
        </w:rPr>
        <w:t>Midtown dialysis</w:t>
      </w:r>
    </w:p>
    <w:p w14:paraId="6C336F83" w14:textId="719233A0" w:rsidR="001236F5" w:rsidRDefault="001236F5" w:rsidP="001236F5">
      <w:pPr>
        <w:pStyle w:val="ListParagraph"/>
        <w:numPr>
          <w:ilvl w:val="0"/>
          <w:numId w:val="14"/>
        </w:numPr>
        <w:ind w:left="1440"/>
      </w:pPr>
      <w:r>
        <w:t xml:space="preserve">Assess, evaluate, and monitor patients </w:t>
      </w:r>
    </w:p>
    <w:p w14:paraId="094CE36F" w14:textId="77777777" w:rsidR="001236F5" w:rsidRDefault="001236F5" w:rsidP="001236F5">
      <w:pPr>
        <w:pStyle w:val="ListParagraph"/>
        <w:numPr>
          <w:ilvl w:val="0"/>
          <w:numId w:val="14"/>
        </w:numPr>
        <w:ind w:left="1440"/>
      </w:pPr>
      <w:r>
        <w:t>Identify any sudden changes in patient’s condition and notify MD</w:t>
      </w:r>
    </w:p>
    <w:p w14:paraId="65BDD604" w14:textId="5503EF9B" w:rsidR="001236F5" w:rsidRDefault="001236F5" w:rsidP="001236F5">
      <w:pPr>
        <w:pStyle w:val="ListParagraph"/>
        <w:numPr>
          <w:ilvl w:val="0"/>
          <w:numId w:val="14"/>
        </w:numPr>
        <w:ind w:left="1440"/>
      </w:pPr>
      <w:r>
        <w:t>Maintain patient’s stability with appropriate interventions as ordered throughout treatment</w:t>
      </w:r>
    </w:p>
    <w:p w14:paraId="2B907A52" w14:textId="77777777" w:rsidR="001236F5" w:rsidRDefault="001236F5" w:rsidP="001236F5">
      <w:pPr>
        <w:pStyle w:val="ListParagraph"/>
        <w:numPr>
          <w:ilvl w:val="0"/>
          <w:numId w:val="14"/>
        </w:numPr>
        <w:ind w:left="1440"/>
      </w:pPr>
      <w:r>
        <w:t>Document and educate appropriately and timely</w:t>
      </w:r>
    </w:p>
    <w:p w14:paraId="317D38CE" w14:textId="1A723CBA" w:rsidR="00B03C78" w:rsidRPr="001236F5" w:rsidRDefault="001236F5" w:rsidP="001236F5">
      <w:pPr>
        <w:pStyle w:val="ListParagraph"/>
        <w:numPr>
          <w:ilvl w:val="0"/>
          <w:numId w:val="14"/>
        </w:numPr>
        <w:ind w:left="1440"/>
      </w:pPr>
      <w:r>
        <w:t>Assist MD as needed at bedside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51BC8555" w14:textId="77777777" w:rsidTr="00D66A52">
        <w:tc>
          <w:tcPr>
            <w:tcW w:w="9355" w:type="dxa"/>
          </w:tcPr>
          <w:p w14:paraId="57384DC1" w14:textId="77777777" w:rsidR="00D92E7E" w:rsidRDefault="00D92E7E" w:rsidP="001D0BF1">
            <w:pPr>
              <w:pStyle w:val="Heading3"/>
              <w:contextualSpacing w:val="0"/>
              <w:outlineLvl w:val="2"/>
            </w:pPr>
          </w:p>
          <w:p w14:paraId="2A89F53F" w14:textId="1AFF7B09" w:rsidR="00D92E7E" w:rsidRDefault="00D92E7E" w:rsidP="00D92E7E">
            <w:pPr>
              <w:pStyle w:val="Heading1"/>
              <w:outlineLvl w:val="0"/>
            </w:pPr>
            <w:r>
              <w:t>education</w:t>
            </w:r>
          </w:p>
          <w:p w14:paraId="70D98DF7" w14:textId="260BB776" w:rsidR="001D0BF1" w:rsidRPr="00CF1A49" w:rsidRDefault="00B10631" w:rsidP="001D0BF1">
            <w:pPr>
              <w:pStyle w:val="Heading3"/>
              <w:contextualSpacing w:val="0"/>
              <w:outlineLvl w:val="2"/>
            </w:pPr>
            <w:r>
              <w:t>December</w:t>
            </w:r>
            <w:r w:rsidR="001D0BF1" w:rsidRPr="00CF1A49">
              <w:t xml:space="preserve"> </w:t>
            </w:r>
            <w:r>
              <w:t>2017</w:t>
            </w:r>
          </w:p>
          <w:p w14:paraId="65282FBE" w14:textId="77777777" w:rsidR="007538DC" w:rsidRPr="00CF1A49" w:rsidRDefault="00B10631" w:rsidP="00B10631">
            <w:pPr>
              <w:pStyle w:val="Heading2"/>
              <w:contextualSpacing w:val="0"/>
              <w:outlineLvl w:val="1"/>
            </w:pPr>
            <w:r>
              <w:t>bachelors in science of nursing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south university</w:t>
            </w:r>
          </w:p>
        </w:tc>
      </w:tr>
      <w:tr w:rsidR="00F61DF9" w:rsidRPr="00CF1A49" w14:paraId="565D6A79" w14:textId="77777777" w:rsidTr="00F61DF9">
        <w:tc>
          <w:tcPr>
            <w:tcW w:w="9355" w:type="dxa"/>
            <w:tcMar>
              <w:top w:w="216" w:type="dxa"/>
            </w:tcMar>
          </w:tcPr>
          <w:p w14:paraId="4853EAA4" w14:textId="77777777" w:rsidR="00F61DF9" w:rsidRDefault="00F61DF9" w:rsidP="00B10631">
            <w:pPr>
              <w:pStyle w:val="Heading3"/>
              <w:contextualSpacing w:val="0"/>
              <w:outlineLvl w:val="2"/>
            </w:pPr>
          </w:p>
        </w:tc>
      </w:tr>
    </w:tbl>
    <w:sdt>
      <w:sdtPr>
        <w:alias w:val="Skills:"/>
        <w:tag w:val="Skills:"/>
        <w:id w:val="-1392877668"/>
        <w:placeholder>
          <w:docPart w:val="7734EF24D42F4AF79CA1C5C21A92E120"/>
        </w:placeholder>
        <w:temporary/>
        <w:showingPlcHdr/>
        <w15:appearance w15:val="hidden"/>
      </w:sdtPr>
      <w:sdtEndPr/>
      <w:sdtContent>
        <w:p w14:paraId="58CA7614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</w:tblGrid>
      <w:tr w:rsidR="00386AAB" w:rsidRPr="006E1507" w14:paraId="2B0B6F3D" w14:textId="77777777" w:rsidTr="00386AAB">
        <w:tc>
          <w:tcPr>
            <w:tcW w:w="4680" w:type="dxa"/>
          </w:tcPr>
          <w:p w14:paraId="6A20BA19" w14:textId="77777777" w:rsidR="00386AAB" w:rsidRPr="006E1507" w:rsidRDefault="00386AAB" w:rsidP="006E1507">
            <w:pPr>
              <w:pStyle w:val="ListBullet"/>
              <w:contextualSpacing w:val="0"/>
            </w:pPr>
            <w:r>
              <w:t>BLS CPR Certification</w:t>
            </w:r>
          </w:p>
          <w:p w14:paraId="04905350" w14:textId="6E8E0097" w:rsidR="00386AAB" w:rsidRDefault="00386AAB" w:rsidP="006E1507">
            <w:pPr>
              <w:pStyle w:val="ListBullet"/>
              <w:contextualSpacing w:val="0"/>
            </w:pPr>
            <w:r>
              <w:t>ACLS CPR Certification</w:t>
            </w:r>
            <w:r w:rsidR="00D92E7E">
              <w:t xml:space="preserve"> will be obtained10/23/21</w:t>
            </w:r>
          </w:p>
          <w:p w14:paraId="146F4AC6" w14:textId="77777777" w:rsidR="00386AAB" w:rsidRDefault="00386AAB" w:rsidP="006E1507">
            <w:pPr>
              <w:pStyle w:val="ListBullet"/>
              <w:contextualSpacing w:val="0"/>
            </w:pPr>
            <w:r>
              <w:t>Preceptor for</w:t>
            </w:r>
            <w:r w:rsidR="00B03C78">
              <w:t xml:space="preserve"> Surgical Stepdown</w:t>
            </w:r>
            <w:r>
              <w:t xml:space="preserve"> Unit</w:t>
            </w:r>
          </w:p>
          <w:p w14:paraId="2F8F7997" w14:textId="77777777" w:rsidR="00B03C78" w:rsidRDefault="00B03C78" w:rsidP="00B03C78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</w:p>
          <w:p w14:paraId="2FD8CBB3" w14:textId="369EA82D" w:rsidR="00B03C78" w:rsidRPr="006E1507" w:rsidRDefault="00B03C78" w:rsidP="00D92E7E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</w:tr>
    </w:tbl>
    <w:p w14:paraId="70B74F7F" w14:textId="77777777" w:rsidR="00AD782D" w:rsidRPr="00CF1A49" w:rsidRDefault="00AD782D" w:rsidP="0085315F">
      <w:pPr>
        <w:pStyle w:val="Heading1"/>
      </w:pPr>
    </w:p>
    <w:sectPr w:rsidR="00AD782D" w:rsidRPr="00CF1A49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32994" w14:textId="77777777" w:rsidR="000577DF" w:rsidRDefault="000577DF" w:rsidP="0068194B">
      <w:r>
        <w:separator/>
      </w:r>
    </w:p>
    <w:p w14:paraId="4F6EE6D6" w14:textId="77777777" w:rsidR="000577DF" w:rsidRDefault="000577DF"/>
    <w:p w14:paraId="6C9A71F0" w14:textId="77777777" w:rsidR="000577DF" w:rsidRDefault="000577DF"/>
  </w:endnote>
  <w:endnote w:type="continuationSeparator" w:id="0">
    <w:p w14:paraId="55FDD303" w14:textId="77777777" w:rsidR="000577DF" w:rsidRDefault="000577DF" w:rsidP="0068194B">
      <w:r>
        <w:continuationSeparator/>
      </w:r>
    </w:p>
    <w:p w14:paraId="05950EE8" w14:textId="77777777" w:rsidR="000577DF" w:rsidRDefault="000577DF"/>
    <w:p w14:paraId="42699493" w14:textId="77777777" w:rsidR="000577DF" w:rsidRDefault="000577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D2464F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B7FA" w14:textId="77777777" w:rsidR="000577DF" w:rsidRDefault="000577DF" w:rsidP="0068194B">
      <w:r>
        <w:separator/>
      </w:r>
    </w:p>
    <w:p w14:paraId="2FBBD759" w14:textId="77777777" w:rsidR="000577DF" w:rsidRDefault="000577DF"/>
    <w:p w14:paraId="54414FF7" w14:textId="77777777" w:rsidR="000577DF" w:rsidRDefault="000577DF"/>
  </w:footnote>
  <w:footnote w:type="continuationSeparator" w:id="0">
    <w:p w14:paraId="3506876D" w14:textId="77777777" w:rsidR="000577DF" w:rsidRDefault="000577DF" w:rsidP="0068194B">
      <w:r>
        <w:continuationSeparator/>
      </w:r>
    </w:p>
    <w:p w14:paraId="5686206F" w14:textId="77777777" w:rsidR="000577DF" w:rsidRDefault="000577DF"/>
    <w:p w14:paraId="7297393C" w14:textId="77777777" w:rsidR="000577DF" w:rsidRDefault="000577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E109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15745D" wp14:editId="6E1DDF9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0126246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E8C63FF"/>
    <w:multiLevelType w:val="hybridMultilevel"/>
    <w:tmpl w:val="F1CA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38"/>
    <w:rsid w:val="000001EF"/>
    <w:rsid w:val="00007322"/>
    <w:rsid w:val="00007728"/>
    <w:rsid w:val="00024584"/>
    <w:rsid w:val="00024730"/>
    <w:rsid w:val="00055E95"/>
    <w:rsid w:val="000577DF"/>
    <w:rsid w:val="0007021F"/>
    <w:rsid w:val="000B2BA5"/>
    <w:rsid w:val="000F2F8C"/>
    <w:rsid w:val="0010006E"/>
    <w:rsid w:val="001045A8"/>
    <w:rsid w:val="00114A91"/>
    <w:rsid w:val="001236F5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3575"/>
    <w:rsid w:val="00366398"/>
    <w:rsid w:val="00386AAB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315F"/>
    <w:rsid w:val="00855B59"/>
    <w:rsid w:val="00860461"/>
    <w:rsid w:val="0086487C"/>
    <w:rsid w:val="00870B20"/>
    <w:rsid w:val="008829F8"/>
    <w:rsid w:val="00885897"/>
    <w:rsid w:val="008A2C32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03C78"/>
    <w:rsid w:val="00B10631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23C0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2E7E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1BD3"/>
    <w:rsid w:val="00E5632B"/>
    <w:rsid w:val="00E70240"/>
    <w:rsid w:val="00E71E6B"/>
    <w:rsid w:val="00E81CC5"/>
    <w:rsid w:val="00E85238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388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3E605"/>
  <w15:chartTrackingRefBased/>
  <w15:docId w15:val="{80479B53-7AF1-475A-8305-F58A78DD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6F5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\AppData\Local\Microsoft\Office\16.0\DTS\en-US%7bD208A9A2-77E4-44AC-AD44-8BD182C1B2DF%7d\%7b7E760CFA-4B89-4320-81C3-097197D758E3%7dtf164024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96280D77CC4D6097546A5A83109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CFDAA-D193-4790-A246-211684C9B80B}"/>
      </w:docPartPr>
      <w:docPartBody>
        <w:p w:rsidR="006039B7" w:rsidRDefault="004E4D81">
          <w:pPr>
            <w:pStyle w:val="8A96280D77CC4D6097546A5A83109EE8"/>
          </w:pPr>
          <w:r w:rsidRPr="00CF1A49">
            <w:t>·</w:t>
          </w:r>
        </w:p>
      </w:docPartBody>
    </w:docPart>
    <w:docPart>
      <w:docPartPr>
        <w:name w:val="9F204BF766D1457D9E98512338516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EA7C8-73AE-49DB-BB00-D5A68E959ADF}"/>
      </w:docPartPr>
      <w:docPartBody>
        <w:p w:rsidR="006039B7" w:rsidRDefault="004E4D81">
          <w:pPr>
            <w:pStyle w:val="9F204BF766D1457D9E98512338516000"/>
          </w:pPr>
          <w:r w:rsidRPr="00CF1A49">
            <w:t>Experience</w:t>
          </w:r>
        </w:p>
      </w:docPartBody>
    </w:docPart>
    <w:docPart>
      <w:docPartPr>
        <w:name w:val="7734EF24D42F4AF79CA1C5C21A92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215F8-0C6B-4C06-A82E-D77659F27F71}"/>
      </w:docPartPr>
      <w:docPartBody>
        <w:p w:rsidR="006039B7" w:rsidRDefault="004E4D81">
          <w:pPr>
            <w:pStyle w:val="7734EF24D42F4AF79CA1C5C21A92E120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81"/>
    <w:rsid w:val="004B677B"/>
    <w:rsid w:val="004E4D81"/>
    <w:rsid w:val="004F2FF0"/>
    <w:rsid w:val="006039B7"/>
    <w:rsid w:val="0074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8A96280D77CC4D6097546A5A83109EE8">
    <w:name w:val="8A96280D77CC4D6097546A5A83109EE8"/>
  </w:style>
  <w:style w:type="paragraph" w:customStyle="1" w:styleId="9F204BF766D1457D9E98512338516000">
    <w:name w:val="9F204BF766D1457D9E98512338516000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7734EF24D42F4AF79CA1C5C21A92E120">
    <w:name w:val="7734EF24D42F4AF79CA1C5C21A92E1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{7E760CFA-4B89-4320-81C3-097197D758E3}tf16402488.dotx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Geter</dc:creator>
  <cp:keywords/>
  <dc:description/>
  <cp:lastModifiedBy>Jessica Coleman</cp:lastModifiedBy>
  <cp:revision>2</cp:revision>
  <dcterms:created xsi:type="dcterms:W3CDTF">2021-11-29T06:30:00Z</dcterms:created>
  <dcterms:modified xsi:type="dcterms:W3CDTF">2021-11-29T06:30:00Z</dcterms:modified>
  <cp:category/>
</cp:coreProperties>
</file>