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5EDF65B5" w14:textId="77777777" w:rsidTr="00007728">
        <w:trPr>
          <w:trHeight w:hRule="exact" w:val="1800"/>
        </w:trPr>
        <w:tc>
          <w:tcPr>
            <w:tcW w:w="9360" w:type="dxa"/>
            <w:tcMar>
              <w:top w:w="0" w:type="dxa"/>
              <w:bottom w:w="0" w:type="dxa"/>
            </w:tcMar>
          </w:tcPr>
          <w:p w14:paraId="17A403DC" w14:textId="441F1C79" w:rsidR="00692703" w:rsidRPr="00CF1A49" w:rsidRDefault="00522C3E" w:rsidP="00913946">
            <w:pPr>
              <w:pStyle w:val="Title"/>
            </w:pPr>
            <w:r>
              <w:t>alisha</w:t>
            </w:r>
            <w:r w:rsidR="00692703" w:rsidRPr="00CF1A49">
              <w:t xml:space="preserve"> </w:t>
            </w:r>
            <w:r>
              <w:rPr>
                <w:rStyle w:val="IntenseEmphasis"/>
              </w:rPr>
              <w:t>smith</w:t>
            </w:r>
          </w:p>
          <w:p w14:paraId="0A34BC68" w14:textId="2DC81CE3" w:rsidR="00692703" w:rsidRPr="00CF1A49" w:rsidRDefault="00522C3E" w:rsidP="00913946">
            <w:pPr>
              <w:pStyle w:val="ContactInfo"/>
              <w:contextualSpacing w:val="0"/>
            </w:pPr>
            <w:r>
              <w:t>508 Woodland Dr Jefferson, TX 75657</w:t>
            </w:r>
            <w:r w:rsidR="00692703" w:rsidRPr="00CF1A49">
              <w:t xml:space="preserve"> </w:t>
            </w:r>
            <w:sdt>
              <w:sdtPr>
                <w:alias w:val="Divider dot:"/>
                <w:tag w:val="Divider dot:"/>
                <w:id w:val="-1459182552"/>
                <w:placeholder>
                  <w:docPart w:val="70693D17BAFD44A3990D8FE344FA4A48"/>
                </w:placeholder>
                <w:temporary/>
                <w:showingPlcHdr/>
                <w15:appearance w15:val="hidden"/>
              </w:sdtPr>
              <w:sdtEndPr/>
              <w:sdtContent>
                <w:r w:rsidR="00692703" w:rsidRPr="00CF1A49">
                  <w:t>·</w:t>
                </w:r>
              </w:sdtContent>
            </w:sdt>
            <w:r w:rsidR="00692703" w:rsidRPr="00CF1A49">
              <w:t xml:space="preserve"> </w:t>
            </w:r>
            <w:r>
              <w:t>903-556-8811</w:t>
            </w:r>
          </w:p>
          <w:p w14:paraId="242C9F13" w14:textId="07E03FD4" w:rsidR="00692703" w:rsidRPr="00CF1A49" w:rsidRDefault="00522C3E" w:rsidP="00913946">
            <w:pPr>
              <w:pStyle w:val="ContactInfoEmphasis"/>
              <w:contextualSpacing w:val="0"/>
            </w:pPr>
            <w:r>
              <w:t>Adanas2312@gmail.com</w:t>
            </w:r>
            <w:r w:rsidR="00692703" w:rsidRPr="00CF1A49">
              <w:t xml:space="preserve"> </w:t>
            </w:r>
          </w:p>
        </w:tc>
      </w:tr>
      <w:tr w:rsidR="009571D8" w:rsidRPr="00CF1A49" w14:paraId="2D1AC074" w14:textId="77777777" w:rsidTr="00692703">
        <w:tc>
          <w:tcPr>
            <w:tcW w:w="9360" w:type="dxa"/>
            <w:tcMar>
              <w:top w:w="432" w:type="dxa"/>
            </w:tcMar>
          </w:tcPr>
          <w:p w14:paraId="3B4DA75F" w14:textId="2AF5CB92" w:rsidR="001755A8" w:rsidRPr="00CF1A49" w:rsidRDefault="00307034" w:rsidP="00913946">
            <w:r w:rsidRPr="00307034">
              <w:t xml:space="preserve">I am a responsible, self- starting and well-organized individual with experience working closely with the public in a professional manner. Highly motivated and willing to learn. I </w:t>
            </w:r>
            <w:r w:rsidR="006339AC" w:rsidRPr="00307034">
              <w:t>can produce</w:t>
            </w:r>
            <w:r w:rsidRPr="00307034">
              <w:t xml:space="preserve"> quality work, multi-tasking, and working with minimal supervision. Direct patient care, medication administration, patient education, data collection, research, unit management, time management, experience in different clinical settings (Telemetry, Intermediate Care, Rehab, Hospice, Home Health, Medical Surgical).</w:t>
            </w:r>
          </w:p>
        </w:tc>
      </w:tr>
    </w:tbl>
    <w:p w14:paraId="7655ECEB" w14:textId="77777777" w:rsidR="004E01EB" w:rsidRPr="00CF1A49" w:rsidRDefault="00687223" w:rsidP="004E01EB">
      <w:pPr>
        <w:pStyle w:val="Heading1"/>
      </w:pPr>
      <w:sdt>
        <w:sdtPr>
          <w:alias w:val="Experience:"/>
          <w:tag w:val="Experience:"/>
          <w:id w:val="-1983300934"/>
          <w:placeholder>
            <w:docPart w:val="36E16D2C630348169F6E343F2FE8DF64"/>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13C65457" w14:textId="77777777" w:rsidTr="00D66A52">
        <w:tc>
          <w:tcPr>
            <w:tcW w:w="9355" w:type="dxa"/>
          </w:tcPr>
          <w:p w14:paraId="4F85C867" w14:textId="14E89DA7" w:rsidR="006339AC" w:rsidRDefault="006339AC" w:rsidP="001D0BF1">
            <w:pPr>
              <w:pStyle w:val="Heading3"/>
              <w:contextualSpacing w:val="0"/>
              <w:outlineLvl w:val="2"/>
            </w:pPr>
            <w:r>
              <w:t xml:space="preserve">September 2021 – </w:t>
            </w:r>
            <w:r w:rsidR="007631B3">
              <w:t xml:space="preserve">november </w:t>
            </w:r>
          </w:p>
          <w:p w14:paraId="1EC117C5" w14:textId="6CAF1998" w:rsidR="006339AC" w:rsidRDefault="006339AC" w:rsidP="001D0BF1">
            <w:pPr>
              <w:pStyle w:val="Heading3"/>
              <w:contextualSpacing w:val="0"/>
              <w:outlineLvl w:val="2"/>
            </w:pPr>
            <w:r>
              <w:t>agency/contract/staff rn</w:t>
            </w:r>
          </w:p>
          <w:p w14:paraId="67E97CB1" w14:textId="0C6A7BBF" w:rsidR="006339AC" w:rsidRPr="00EE2A4E" w:rsidRDefault="00CF7A99" w:rsidP="006339AC">
            <w:pPr>
              <w:pStyle w:val="Heading2"/>
              <w:contextualSpacing w:val="0"/>
              <w:outlineLvl w:val="1"/>
              <w:rPr>
                <w:b w:val="0"/>
                <w:bCs/>
                <w:color w:val="3A3A3A" w:themeColor="background2" w:themeShade="40"/>
              </w:rPr>
            </w:pPr>
            <w:r>
              <w:t>agency</w:t>
            </w:r>
            <w:r w:rsidR="006339AC">
              <w:t xml:space="preserve"> RN</w:t>
            </w:r>
            <w:r w:rsidR="006339AC" w:rsidRPr="00CF1A49">
              <w:t xml:space="preserve">, </w:t>
            </w:r>
            <w:r w:rsidRPr="00EE2A4E">
              <w:rPr>
                <w:b w:val="0"/>
                <w:bCs/>
                <w:color w:val="3A3A3A" w:themeColor="background2" w:themeShade="40"/>
              </w:rPr>
              <w:t>imc/stroke/cardiac</w:t>
            </w:r>
            <w:r w:rsidR="007631B3">
              <w:rPr>
                <w:b w:val="0"/>
                <w:bCs/>
                <w:color w:val="3A3A3A" w:themeColor="background2" w:themeShade="40"/>
              </w:rPr>
              <w:t xml:space="preserve"> UNIT</w:t>
            </w:r>
          </w:p>
          <w:p w14:paraId="4D671CC4" w14:textId="1312F3D2" w:rsidR="006339AC" w:rsidRDefault="006339AC" w:rsidP="006339AC">
            <w:pPr>
              <w:numPr>
                <w:ilvl w:val="0"/>
                <w:numId w:val="14"/>
              </w:numPr>
              <w:contextualSpacing w:val="0"/>
            </w:pPr>
            <w:r>
              <w:t>EPIC EMR</w:t>
            </w:r>
          </w:p>
          <w:p w14:paraId="7D4EE004" w14:textId="2AEBC770" w:rsidR="006339AC" w:rsidRDefault="006339AC" w:rsidP="006339AC">
            <w:pPr>
              <w:numPr>
                <w:ilvl w:val="0"/>
                <w:numId w:val="14"/>
              </w:numPr>
              <w:contextualSpacing w:val="0"/>
            </w:pPr>
            <w:r>
              <w:t>Pyxis medication dispensing system</w:t>
            </w:r>
          </w:p>
          <w:p w14:paraId="324ED3E7" w14:textId="35AE8D4D" w:rsidR="006339AC" w:rsidRDefault="006339AC" w:rsidP="006339AC">
            <w:pPr>
              <w:numPr>
                <w:ilvl w:val="0"/>
                <w:numId w:val="14"/>
              </w:numPr>
              <w:contextualSpacing w:val="0"/>
            </w:pPr>
            <w:r>
              <w:t>Nightly duties of staff RN</w:t>
            </w:r>
          </w:p>
          <w:p w14:paraId="046F915A" w14:textId="7B35B14C" w:rsidR="006339AC" w:rsidRDefault="006339AC" w:rsidP="006339AC">
            <w:pPr>
              <w:numPr>
                <w:ilvl w:val="0"/>
                <w:numId w:val="14"/>
              </w:numPr>
              <w:contextualSpacing w:val="0"/>
            </w:pPr>
            <w:r>
              <w:t>Communicating with MD for condition changes/orders</w:t>
            </w:r>
          </w:p>
          <w:p w14:paraId="6DAF6627" w14:textId="4457B975" w:rsidR="006339AC" w:rsidRPr="00307034" w:rsidRDefault="006339AC" w:rsidP="006339AC">
            <w:pPr>
              <w:numPr>
                <w:ilvl w:val="0"/>
                <w:numId w:val="14"/>
              </w:numPr>
              <w:contextualSpacing w:val="0"/>
            </w:pPr>
            <w:r>
              <w:t>Patient care</w:t>
            </w:r>
          </w:p>
          <w:p w14:paraId="2197EA64" w14:textId="77777777" w:rsidR="006339AC" w:rsidRDefault="006339AC" w:rsidP="001D0BF1">
            <w:pPr>
              <w:pStyle w:val="Heading3"/>
              <w:contextualSpacing w:val="0"/>
              <w:outlineLvl w:val="2"/>
            </w:pPr>
          </w:p>
          <w:p w14:paraId="596ED7D9" w14:textId="3C3B71B4" w:rsidR="001D0BF1" w:rsidRPr="00CF1A49" w:rsidRDefault="00307034" w:rsidP="001D0BF1">
            <w:pPr>
              <w:pStyle w:val="Heading3"/>
              <w:contextualSpacing w:val="0"/>
              <w:outlineLvl w:val="2"/>
            </w:pPr>
            <w:r>
              <w:t>April 2021</w:t>
            </w:r>
            <w:r w:rsidR="001D0BF1" w:rsidRPr="00CF1A49">
              <w:t xml:space="preserve"> – </w:t>
            </w:r>
            <w:r>
              <w:t>current</w:t>
            </w:r>
            <w:r w:rsidR="00C36569">
              <w:t xml:space="preserve"> prn</w:t>
            </w:r>
          </w:p>
          <w:p w14:paraId="0C5B9001" w14:textId="5C068C61" w:rsidR="001D0BF1" w:rsidRPr="00CF1A49" w:rsidRDefault="00522C3E" w:rsidP="001D0BF1">
            <w:pPr>
              <w:pStyle w:val="Heading2"/>
              <w:contextualSpacing w:val="0"/>
              <w:outlineLvl w:val="1"/>
            </w:pPr>
            <w:r>
              <w:t>STAFF RN</w:t>
            </w:r>
            <w:r w:rsidR="001D0BF1" w:rsidRPr="00CF1A49">
              <w:t xml:space="preserve">, </w:t>
            </w:r>
            <w:r>
              <w:rPr>
                <w:rStyle w:val="SubtleReference"/>
              </w:rPr>
              <w:t>NORTH CADDO MEDICAL CENTER</w:t>
            </w:r>
          </w:p>
          <w:p w14:paraId="6C8C137A" w14:textId="1E6A7AA5" w:rsidR="005C2BA0" w:rsidRDefault="005C2BA0" w:rsidP="00307034">
            <w:pPr>
              <w:numPr>
                <w:ilvl w:val="0"/>
                <w:numId w:val="14"/>
              </w:numPr>
              <w:contextualSpacing w:val="0"/>
            </w:pPr>
            <w:r>
              <w:t xml:space="preserve">Med/Surg/Telemetry/Swing bed </w:t>
            </w:r>
          </w:p>
          <w:p w14:paraId="03B28CAB" w14:textId="5B3071D6" w:rsidR="00307034" w:rsidRPr="00307034" w:rsidRDefault="00307034" w:rsidP="00307034">
            <w:pPr>
              <w:numPr>
                <w:ilvl w:val="0"/>
                <w:numId w:val="14"/>
              </w:numPr>
              <w:contextualSpacing w:val="0"/>
            </w:pPr>
            <w:r w:rsidRPr="00307034">
              <w:t>Cerner EMR</w:t>
            </w:r>
          </w:p>
          <w:p w14:paraId="73CB24F4" w14:textId="7F02C69D" w:rsidR="00307034" w:rsidRDefault="00307034" w:rsidP="00307034">
            <w:pPr>
              <w:numPr>
                <w:ilvl w:val="0"/>
                <w:numId w:val="14"/>
              </w:numPr>
              <w:contextualSpacing w:val="0"/>
            </w:pPr>
            <w:r w:rsidRPr="00307034">
              <w:t>Pyxis medication system</w:t>
            </w:r>
          </w:p>
          <w:p w14:paraId="288A64FB" w14:textId="7DB9F518" w:rsidR="00307034" w:rsidRDefault="00307034" w:rsidP="00307034">
            <w:pPr>
              <w:numPr>
                <w:ilvl w:val="0"/>
                <w:numId w:val="14"/>
              </w:numPr>
              <w:contextualSpacing w:val="0"/>
            </w:pPr>
            <w:r>
              <w:t>Perform daily patient assessments</w:t>
            </w:r>
          </w:p>
          <w:p w14:paraId="61FC87DD" w14:textId="097E15BA" w:rsidR="00307034" w:rsidRDefault="00307034" w:rsidP="00307034">
            <w:pPr>
              <w:numPr>
                <w:ilvl w:val="0"/>
                <w:numId w:val="14"/>
              </w:numPr>
              <w:contextualSpacing w:val="0"/>
            </w:pPr>
            <w:r>
              <w:t>Medication Administration</w:t>
            </w:r>
          </w:p>
          <w:p w14:paraId="43B8984F" w14:textId="77777777" w:rsidR="00115F7B" w:rsidRDefault="00307034" w:rsidP="00115F7B">
            <w:pPr>
              <w:numPr>
                <w:ilvl w:val="0"/>
                <w:numId w:val="14"/>
              </w:numPr>
              <w:contextualSpacing w:val="0"/>
            </w:pPr>
            <w:r>
              <w:t>Daily duties of a Staff RN</w:t>
            </w:r>
          </w:p>
          <w:p w14:paraId="63059933" w14:textId="77777777" w:rsidR="00115F7B" w:rsidRDefault="00115F7B" w:rsidP="00115F7B">
            <w:pPr>
              <w:numPr>
                <w:ilvl w:val="0"/>
                <w:numId w:val="14"/>
              </w:numPr>
            </w:pPr>
            <w:r>
              <w:t>Applying appropriate interventions in patient care</w:t>
            </w:r>
          </w:p>
          <w:p w14:paraId="68D318C2" w14:textId="0020376A" w:rsidR="00115F7B" w:rsidRDefault="00115F7B" w:rsidP="00115F7B">
            <w:pPr>
              <w:numPr>
                <w:ilvl w:val="0"/>
                <w:numId w:val="14"/>
              </w:numPr>
            </w:pPr>
            <w:r>
              <w:t>Responding to changes in patient condition</w:t>
            </w:r>
          </w:p>
          <w:p w14:paraId="2FB0269E" w14:textId="192CA375" w:rsidR="005C2BA0" w:rsidRPr="00CF1A49" w:rsidRDefault="00AF3C79" w:rsidP="005C2BA0">
            <w:pPr>
              <w:numPr>
                <w:ilvl w:val="0"/>
                <w:numId w:val="14"/>
              </w:numPr>
            </w:pPr>
            <w:r>
              <w:t>Patient care</w:t>
            </w:r>
          </w:p>
        </w:tc>
      </w:tr>
      <w:tr w:rsidR="00F61DF9" w:rsidRPr="00CF1A49" w14:paraId="40215812" w14:textId="77777777" w:rsidTr="00F61DF9">
        <w:tc>
          <w:tcPr>
            <w:tcW w:w="9355" w:type="dxa"/>
            <w:tcMar>
              <w:top w:w="216" w:type="dxa"/>
            </w:tcMar>
          </w:tcPr>
          <w:p w14:paraId="3A9E5862" w14:textId="1400B673" w:rsidR="00F61DF9" w:rsidRPr="00CF1A49" w:rsidRDefault="00307034" w:rsidP="00F61DF9">
            <w:pPr>
              <w:pStyle w:val="Heading3"/>
              <w:contextualSpacing w:val="0"/>
              <w:outlineLvl w:val="2"/>
            </w:pPr>
            <w:r>
              <w:t>may 2020</w:t>
            </w:r>
            <w:r w:rsidR="00F61DF9" w:rsidRPr="00CF1A49">
              <w:t xml:space="preserve"> – </w:t>
            </w:r>
            <w:r w:rsidR="006339AC">
              <w:t>2021</w:t>
            </w:r>
          </w:p>
          <w:p w14:paraId="67B18C14" w14:textId="132CE65E" w:rsidR="00F61DF9" w:rsidRPr="00CF1A49" w:rsidRDefault="00522C3E" w:rsidP="00F61DF9">
            <w:pPr>
              <w:pStyle w:val="Heading2"/>
              <w:contextualSpacing w:val="0"/>
              <w:outlineLvl w:val="1"/>
            </w:pPr>
            <w:r>
              <w:t>RN BRANCH MANAGER</w:t>
            </w:r>
            <w:r w:rsidR="00F61DF9" w:rsidRPr="00CF1A49">
              <w:t xml:space="preserve">, </w:t>
            </w:r>
            <w:r>
              <w:rPr>
                <w:rStyle w:val="SubtleReference"/>
              </w:rPr>
              <w:t>HERITAGE HOME HEALTH AND HOSPICE</w:t>
            </w:r>
          </w:p>
          <w:p w14:paraId="61C52E8E" w14:textId="77777777" w:rsidR="00151C23" w:rsidRPr="00151C23" w:rsidRDefault="00151C23" w:rsidP="00151C23">
            <w:pPr>
              <w:numPr>
                <w:ilvl w:val="0"/>
                <w:numId w:val="15"/>
              </w:numPr>
            </w:pPr>
            <w:r w:rsidRPr="00151C23">
              <w:t>Manage case load for assigned patients</w:t>
            </w:r>
          </w:p>
          <w:p w14:paraId="6497E390" w14:textId="77777777" w:rsidR="00151C23" w:rsidRPr="00151C23" w:rsidRDefault="00151C23" w:rsidP="00151C23">
            <w:pPr>
              <w:numPr>
                <w:ilvl w:val="0"/>
                <w:numId w:val="15"/>
              </w:numPr>
            </w:pPr>
            <w:r w:rsidRPr="00151C23">
              <w:t>Provide educations for patients on acute/chronic conditions and medication management</w:t>
            </w:r>
          </w:p>
          <w:p w14:paraId="3201ED52" w14:textId="77777777" w:rsidR="00151C23" w:rsidRPr="00151C23" w:rsidRDefault="00151C23" w:rsidP="00151C23">
            <w:pPr>
              <w:numPr>
                <w:ilvl w:val="0"/>
                <w:numId w:val="15"/>
              </w:numPr>
            </w:pPr>
            <w:r w:rsidRPr="00151C23">
              <w:t>Responsible for documentation to be completed in timely manner per MCR guidelines</w:t>
            </w:r>
          </w:p>
          <w:p w14:paraId="0EFA2CBF" w14:textId="77777777" w:rsidR="00151C23" w:rsidRPr="00151C23" w:rsidRDefault="00151C23" w:rsidP="00151C23">
            <w:pPr>
              <w:numPr>
                <w:ilvl w:val="0"/>
                <w:numId w:val="15"/>
              </w:numPr>
            </w:pPr>
            <w:r w:rsidRPr="00151C23">
              <w:t>Referral / Intake coordinator</w:t>
            </w:r>
          </w:p>
          <w:p w14:paraId="2E935994" w14:textId="77777777" w:rsidR="00151C23" w:rsidRPr="00151C23" w:rsidRDefault="00151C23" w:rsidP="00151C23">
            <w:pPr>
              <w:numPr>
                <w:ilvl w:val="0"/>
                <w:numId w:val="16"/>
              </w:numPr>
            </w:pPr>
            <w:r w:rsidRPr="00151C23">
              <w:t>Hospice Education to families and physician practice offices</w:t>
            </w:r>
          </w:p>
          <w:p w14:paraId="65E05376" w14:textId="77777777" w:rsidR="00151C23" w:rsidRPr="00151C23" w:rsidRDefault="00151C23" w:rsidP="00151C23">
            <w:pPr>
              <w:numPr>
                <w:ilvl w:val="0"/>
                <w:numId w:val="16"/>
              </w:numPr>
            </w:pPr>
            <w:r w:rsidRPr="00151C23">
              <w:t>Establish relationships with facilities and doctor offices</w:t>
            </w:r>
          </w:p>
          <w:p w14:paraId="69EEC7C2" w14:textId="59866C69" w:rsidR="00151C23" w:rsidRPr="00151C23" w:rsidRDefault="00151C23" w:rsidP="00151C23">
            <w:pPr>
              <w:numPr>
                <w:ilvl w:val="0"/>
                <w:numId w:val="16"/>
              </w:numPr>
            </w:pPr>
            <w:r w:rsidRPr="00151C23">
              <w:t xml:space="preserve">Review patient appropriateness and guidelines for admission </w:t>
            </w:r>
          </w:p>
          <w:p w14:paraId="08723AEA" w14:textId="5D5721D4" w:rsidR="00151C23" w:rsidRPr="00151C23" w:rsidRDefault="00151C23" w:rsidP="00151C23">
            <w:pPr>
              <w:numPr>
                <w:ilvl w:val="0"/>
                <w:numId w:val="16"/>
              </w:numPr>
            </w:pPr>
            <w:r w:rsidRPr="00151C23">
              <w:t xml:space="preserve">Continue to reassess patient’s criteria for services </w:t>
            </w:r>
          </w:p>
          <w:p w14:paraId="214AE9E4" w14:textId="6E176E76" w:rsidR="00151C23" w:rsidRPr="00151C23" w:rsidRDefault="00151C23" w:rsidP="00151C23">
            <w:pPr>
              <w:numPr>
                <w:ilvl w:val="0"/>
                <w:numId w:val="16"/>
              </w:numPr>
            </w:pPr>
            <w:r w:rsidRPr="00151C23">
              <w:lastRenderedPageBreak/>
              <w:t xml:space="preserve">Budgetary </w:t>
            </w:r>
            <w:r>
              <w:t>/ staffing</w:t>
            </w:r>
          </w:p>
          <w:p w14:paraId="51FBA339" w14:textId="073CE0D8" w:rsidR="00151C23" w:rsidRDefault="00151C23" w:rsidP="00151C23">
            <w:pPr>
              <w:numPr>
                <w:ilvl w:val="0"/>
                <w:numId w:val="16"/>
              </w:numPr>
            </w:pPr>
            <w:r>
              <w:t>Evaluations / disciplinary actions</w:t>
            </w:r>
          </w:p>
          <w:p w14:paraId="78DFA3D6" w14:textId="021B8D6C" w:rsidR="00522C3E" w:rsidRDefault="00151C23" w:rsidP="00F61DF9">
            <w:pPr>
              <w:numPr>
                <w:ilvl w:val="0"/>
                <w:numId w:val="16"/>
              </w:numPr>
            </w:pPr>
            <w:r>
              <w:t>Administration on call</w:t>
            </w:r>
          </w:p>
          <w:p w14:paraId="09DC1523" w14:textId="77777777" w:rsidR="00F61DF9" w:rsidRDefault="00F61DF9" w:rsidP="00F61DF9"/>
          <w:p w14:paraId="4A30E301" w14:textId="084DF413" w:rsidR="00522C3E" w:rsidRPr="00CF1A49" w:rsidRDefault="00151C23" w:rsidP="00522C3E">
            <w:pPr>
              <w:pStyle w:val="Heading3"/>
              <w:contextualSpacing w:val="0"/>
              <w:outlineLvl w:val="2"/>
            </w:pPr>
            <w:r>
              <w:t>december 2018</w:t>
            </w:r>
            <w:r w:rsidR="00522C3E" w:rsidRPr="00CF1A49">
              <w:t xml:space="preserve"> – </w:t>
            </w:r>
            <w:r>
              <w:t>march 2020</w:t>
            </w:r>
          </w:p>
          <w:p w14:paraId="50816A17" w14:textId="041C931A" w:rsidR="00522C3E" w:rsidRPr="00CF1A49" w:rsidRDefault="00522C3E" w:rsidP="00522C3E">
            <w:pPr>
              <w:pStyle w:val="Heading2"/>
              <w:contextualSpacing w:val="0"/>
              <w:outlineLvl w:val="1"/>
            </w:pPr>
            <w:r>
              <w:t xml:space="preserve">RN </w:t>
            </w:r>
            <w:r w:rsidR="00151C23">
              <w:t>case manager</w:t>
            </w:r>
            <w:r w:rsidRPr="00CF1A49">
              <w:t xml:space="preserve">, </w:t>
            </w:r>
            <w:r w:rsidR="00151C23">
              <w:rPr>
                <w:rStyle w:val="SubtleReference"/>
              </w:rPr>
              <w:t>marshall h</w:t>
            </w:r>
            <w:r>
              <w:rPr>
                <w:rStyle w:val="SubtleReference"/>
              </w:rPr>
              <w:t>OME HEALTH AND HOSPICE</w:t>
            </w:r>
          </w:p>
          <w:p w14:paraId="6E78F2AC" w14:textId="622EEEC9" w:rsidR="00151C23" w:rsidRPr="00151C23" w:rsidRDefault="00151C23" w:rsidP="00151C23">
            <w:r w:rsidRPr="00151C23">
              <w:rPr>
                <w:b/>
                <w:bCs/>
              </w:rPr>
              <w:t>Home Health</w:t>
            </w:r>
          </w:p>
          <w:p w14:paraId="3102A42D" w14:textId="77777777" w:rsidR="00151C23" w:rsidRPr="00151C23" w:rsidRDefault="00151C23" w:rsidP="00151C23">
            <w:pPr>
              <w:numPr>
                <w:ilvl w:val="0"/>
                <w:numId w:val="15"/>
              </w:numPr>
            </w:pPr>
            <w:r w:rsidRPr="00151C23">
              <w:t xml:space="preserve">Manage case load for assigned patients up to 50 </w:t>
            </w:r>
          </w:p>
          <w:p w14:paraId="4D611735" w14:textId="77777777" w:rsidR="00151C23" w:rsidRPr="00151C23" w:rsidRDefault="00151C23" w:rsidP="00151C23">
            <w:pPr>
              <w:numPr>
                <w:ilvl w:val="0"/>
                <w:numId w:val="15"/>
              </w:numPr>
            </w:pPr>
            <w:r w:rsidRPr="00151C23">
              <w:t>Provide educations for patients on acute/chronic conditions and medication management</w:t>
            </w:r>
          </w:p>
          <w:p w14:paraId="20C42353" w14:textId="77777777" w:rsidR="00151C23" w:rsidRPr="00151C23" w:rsidRDefault="00151C23" w:rsidP="00151C23">
            <w:pPr>
              <w:numPr>
                <w:ilvl w:val="0"/>
                <w:numId w:val="15"/>
              </w:numPr>
            </w:pPr>
            <w:r w:rsidRPr="00151C23">
              <w:t>Responsible for documentation to be completed in timely manner per MCR guidelines</w:t>
            </w:r>
          </w:p>
          <w:p w14:paraId="1F8BDD2E" w14:textId="77777777" w:rsidR="00151C23" w:rsidRPr="00151C23" w:rsidRDefault="00151C23" w:rsidP="00151C23">
            <w:pPr>
              <w:numPr>
                <w:ilvl w:val="0"/>
                <w:numId w:val="15"/>
              </w:numPr>
            </w:pPr>
            <w:r w:rsidRPr="00151C23">
              <w:t>Referral / Intake coordinator</w:t>
            </w:r>
          </w:p>
          <w:p w14:paraId="53B0DFC3" w14:textId="77777777" w:rsidR="00151C23" w:rsidRPr="00151C23" w:rsidRDefault="00151C23" w:rsidP="00151C23">
            <w:pPr>
              <w:numPr>
                <w:ilvl w:val="0"/>
                <w:numId w:val="15"/>
              </w:numPr>
            </w:pPr>
            <w:r w:rsidRPr="00151C23">
              <w:t>Insurance verification and prior authorization if applicable</w:t>
            </w:r>
          </w:p>
          <w:p w14:paraId="43852291" w14:textId="77777777" w:rsidR="00151C23" w:rsidRPr="00151C23" w:rsidRDefault="00151C23" w:rsidP="00151C23">
            <w:pPr>
              <w:numPr>
                <w:ilvl w:val="0"/>
                <w:numId w:val="15"/>
              </w:numPr>
            </w:pPr>
            <w:r w:rsidRPr="00151C23">
              <w:t>Perform admission on all new patient</w:t>
            </w:r>
          </w:p>
          <w:p w14:paraId="658BEFA3" w14:textId="77777777" w:rsidR="00151C23" w:rsidRPr="00151C23" w:rsidRDefault="00151C23" w:rsidP="00151C23">
            <w:pPr>
              <w:numPr>
                <w:ilvl w:val="0"/>
                <w:numId w:val="15"/>
              </w:numPr>
            </w:pPr>
            <w:r w:rsidRPr="00151C23">
              <w:t xml:space="preserve">Nurse coordinator/ scheduling </w:t>
            </w:r>
          </w:p>
          <w:p w14:paraId="44752DAF" w14:textId="77777777" w:rsidR="00151C23" w:rsidRPr="00151C23" w:rsidRDefault="00151C23" w:rsidP="00151C23">
            <w:pPr>
              <w:numPr>
                <w:ilvl w:val="0"/>
                <w:numId w:val="15"/>
              </w:numPr>
            </w:pPr>
            <w:r w:rsidRPr="00151C23">
              <w:t>Perform supervisory visits on hospice certified nurse aides</w:t>
            </w:r>
          </w:p>
          <w:p w14:paraId="5E667ADF" w14:textId="77777777" w:rsidR="00151C23" w:rsidRPr="00151C23" w:rsidRDefault="00151C23" w:rsidP="00151C23">
            <w:pPr>
              <w:numPr>
                <w:ilvl w:val="0"/>
                <w:numId w:val="15"/>
              </w:numPr>
            </w:pPr>
            <w:r w:rsidRPr="00151C23">
              <w:t>IV administration</w:t>
            </w:r>
          </w:p>
          <w:p w14:paraId="1C84B739" w14:textId="77777777" w:rsidR="00151C23" w:rsidRPr="00151C23" w:rsidRDefault="00151C23" w:rsidP="00151C23">
            <w:pPr>
              <w:numPr>
                <w:ilvl w:val="0"/>
                <w:numId w:val="15"/>
              </w:numPr>
            </w:pPr>
            <w:r w:rsidRPr="00151C23">
              <w:t>Multi system assessment on scheduled visits</w:t>
            </w:r>
          </w:p>
          <w:p w14:paraId="2A75C300" w14:textId="77777777" w:rsidR="00151C23" w:rsidRPr="00151C23" w:rsidRDefault="00151C23" w:rsidP="00151C23">
            <w:pPr>
              <w:numPr>
                <w:ilvl w:val="0"/>
                <w:numId w:val="15"/>
              </w:numPr>
            </w:pPr>
            <w:r w:rsidRPr="00151C23">
              <w:t>Wound Care with wound vac changes</w:t>
            </w:r>
          </w:p>
          <w:p w14:paraId="02C6A0CF" w14:textId="77777777" w:rsidR="00151C23" w:rsidRPr="00151C23" w:rsidRDefault="00151C23" w:rsidP="00151C23">
            <w:pPr>
              <w:numPr>
                <w:ilvl w:val="0"/>
                <w:numId w:val="15"/>
              </w:numPr>
            </w:pPr>
            <w:r w:rsidRPr="00151C23">
              <w:t>Blood collection per orders</w:t>
            </w:r>
          </w:p>
          <w:p w14:paraId="1913D575" w14:textId="77777777" w:rsidR="00151C23" w:rsidRPr="00151C23" w:rsidRDefault="00151C23" w:rsidP="00151C23">
            <w:pPr>
              <w:numPr>
                <w:ilvl w:val="0"/>
                <w:numId w:val="15"/>
              </w:numPr>
            </w:pPr>
            <w:r w:rsidRPr="00151C23">
              <w:t>Colostomy teaching</w:t>
            </w:r>
          </w:p>
          <w:p w14:paraId="28F09C16" w14:textId="77777777" w:rsidR="00151C23" w:rsidRPr="00151C23" w:rsidRDefault="00151C23" w:rsidP="00151C23">
            <w:pPr>
              <w:numPr>
                <w:ilvl w:val="0"/>
                <w:numId w:val="15"/>
              </w:numPr>
            </w:pPr>
            <w:r w:rsidRPr="00151C23">
              <w:t>Catheter changes</w:t>
            </w:r>
          </w:p>
          <w:p w14:paraId="31A0B369" w14:textId="77777777" w:rsidR="00151C23" w:rsidRPr="00151C23" w:rsidRDefault="00151C23" w:rsidP="00151C23">
            <w:r w:rsidRPr="00151C23">
              <w:rPr>
                <w:b/>
                <w:bCs/>
              </w:rPr>
              <w:t>Hospice</w:t>
            </w:r>
          </w:p>
          <w:p w14:paraId="7D0F9E8E" w14:textId="77777777" w:rsidR="00151C23" w:rsidRPr="00151C23" w:rsidRDefault="00151C23" w:rsidP="00151C23">
            <w:pPr>
              <w:numPr>
                <w:ilvl w:val="0"/>
                <w:numId w:val="17"/>
              </w:numPr>
            </w:pPr>
            <w:r w:rsidRPr="00151C23">
              <w:t>Manage case load between 12-15 patients</w:t>
            </w:r>
          </w:p>
          <w:p w14:paraId="5B429E80" w14:textId="77777777" w:rsidR="00151C23" w:rsidRPr="00151C23" w:rsidRDefault="00151C23" w:rsidP="00151C23">
            <w:pPr>
              <w:numPr>
                <w:ilvl w:val="0"/>
                <w:numId w:val="17"/>
              </w:numPr>
            </w:pPr>
            <w:r w:rsidRPr="00151C23">
              <w:t>Coordinate care for patients and families after identifying the physical, psychological, social and spiritual needs</w:t>
            </w:r>
          </w:p>
          <w:p w14:paraId="25C78A84" w14:textId="77777777" w:rsidR="00151C23" w:rsidRPr="00151C23" w:rsidRDefault="00151C23" w:rsidP="00151C23">
            <w:pPr>
              <w:numPr>
                <w:ilvl w:val="0"/>
                <w:numId w:val="18"/>
              </w:numPr>
            </w:pPr>
            <w:r w:rsidRPr="00151C23">
              <w:t>Attend bi – weekly Interdisciplinary group (IDG)</w:t>
            </w:r>
          </w:p>
          <w:p w14:paraId="7319A0A6" w14:textId="77777777" w:rsidR="00151C23" w:rsidRPr="00151C23" w:rsidRDefault="00151C23" w:rsidP="00151C23">
            <w:pPr>
              <w:numPr>
                <w:ilvl w:val="0"/>
                <w:numId w:val="18"/>
              </w:numPr>
            </w:pPr>
            <w:r w:rsidRPr="00151C23">
              <w:t>Performs admissions, death and on call visit as needed</w:t>
            </w:r>
          </w:p>
          <w:p w14:paraId="3934F113" w14:textId="77777777" w:rsidR="00151C23" w:rsidRPr="00151C23" w:rsidRDefault="00151C23" w:rsidP="00151C23">
            <w:pPr>
              <w:numPr>
                <w:ilvl w:val="0"/>
                <w:numId w:val="18"/>
              </w:numPr>
            </w:pPr>
            <w:r w:rsidRPr="00151C23">
              <w:t>Provides professional care and performs supervisory visits on hospice certified nurse aides</w:t>
            </w:r>
          </w:p>
          <w:p w14:paraId="3F11279D" w14:textId="77777777" w:rsidR="00151C23" w:rsidRPr="00151C23" w:rsidRDefault="00151C23" w:rsidP="00151C23">
            <w:pPr>
              <w:numPr>
                <w:ilvl w:val="0"/>
                <w:numId w:val="18"/>
              </w:numPr>
            </w:pPr>
            <w:r w:rsidRPr="00151C23">
              <w:t>Detailed patient assessments</w:t>
            </w:r>
          </w:p>
          <w:p w14:paraId="10299757" w14:textId="77777777" w:rsidR="00151C23" w:rsidRPr="00151C23" w:rsidRDefault="00151C23" w:rsidP="00151C23">
            <w:pPr>
              <w:numPr>
                <w:ilvl w:val="0"/>
                <w:numId w:val="18"/>
              </w:numPr>
            </w:pPr>
            <w:r w:rsidRPr="00151C23">
              <w:t>Training and educating families</w:t>
            </w:r>
          </w:p>
          <w:p w14:paraId="269FAE43" w14:textId="77777777" w:rsidR="00151C23" w:rsidRPr="00151C23" w:rsidRDefault="00151C23" w:rsidP="00151C23">
            <w:pPr>
              <w:numPr>
                <w:ilvl w:val="0"/>
                <w:numId w:val="18"/>
              </w:numPr>
            </w:pPr>
            <w:r w:rsidRPr="00151C23">
              <w:t>Provides patient with personal care as needed</w:t>
            </w:r>
          </w:p>
          <w:p w14:paraId="4B67CDD6" w14:textId="7CEA404D" w:rsidR="00522C3E" w:rsidRDefault="00151C23" w:rsidP="00522C3E">
            <w:pPr>
              <w:numPr>
                <w:ilvl w:val="0"/>
                <w:numId w:val="18"/>
              </w:numPr>
            </w:pPr>
            <w:r w:rsidRPr="00151C23">
              <w:t xml:space="preserve">I work closely with long term care facility nurse/staff for care management </w:t>
            </w:r>
          </w:p>
          <w:p w14:paraId="6E32852E" w14:textId="77777777" w:rsidR="00522C3E" w:rsidRDefault="00522C3E" w:rsidP="00522C3E"/>
          <w:p w14:paraId="48BC02D4" w14:textId="02313087" w:rsidR="00522C3E" w:rsidRPr="00CF1A49" w:rsidRDefault="00151C23" w:rsidP="00522C3E">
            <w:pPr>
              <w:pStyle w:val="Heading3"/>
              <w:contextualSpacing w:val="0"/>
              <w:outlineLvl w:val="2"/>
            </w:pPr>
            <w:r>
              <w:t>january 2012</w:t>
            </w:r>
            <w:r w:rsidR="00522C3E" w:rsidRPr="00CF1A49">
              <w:t xml:space="preserve"> – </w:t>
            </w:r>
            <w:r>
              <w:t>october 2017</w:t>
            </w:r>
          </w:p>
          <w:p w14:paraId="6FC55FBF" w14:textId="3078070E" w:rsidR="00522C3E" w:rsidRPr="00CF1A49" w:rsidRDefault="007E4AD8" w:rsidP="00522C3E">
            <w:pPr>
              <w:pStyle w:val="Heading2"/>
              <w:contextualSpacing w:val="0"/>
              <w:outlineLvl w:val="1"/>
            </w:pPr>
            <w:r>
              <w:t>registered nurse</w:t>
            </w:r>
            <w:r w:rsidR="00522C3E" w:rsidRPr="00CF1A49">
              <w:t xml:space="preserve">, </w:t>
            </w:r>
            <w:r w:rsidR="00151C23">
              <w:rPr>
                <w:rStyle w:val="SubtleReference"/>
              </w:rPr>
              <w:t>christus good shepherd medical center</w:t>
            </w:r>
          </w:p>
          <w:p w14:paraId="297D538A" w14:textId="7A84A361" w:rsidR="00522C3E" w:rsidRDefault="007E4AD8" w:rsidP="00522C3E">
            <w:r>
              <w:t>I held multiple positions while employed within this system.</w:t>
            </w:r>
          </w:p>
          <w:p w14:paraId="3167BFF2" w14:textId="425D30BB" w:rsidR="00115F7B" w:rsidRDefault="00115F7B" w:rsidP="007E4AD8">
            <w:pPr>
              <w:pStyle w:val="ListParagraph"/>
              <w:numPr>
                <w:ilvl w:val="0"/>
                <w:numId w:val="19"/>
              </w:numPr>
            </w:pPr>
            <w:r>
              <w:t>MEDICAL SURGICAL CHARGE NURSE</w:t>
            </w:r>
          </w:p>
          <w:p w14:paraId="7F8ABDED" w14:textId="77777777" w:rsidR="00115F7B" w:rsidRPr="00115F7B" w:rsidRDefault="00115F7B" w:rsidP="00115F7B">
            <w:pPr>
              <w:pStyle w:val="ListParagraph"/>
              <w:numPr>
                <w:ilvl w:val="1"/>
                <w:numId w:val="19"/>
              </w:numPr>
            </w:pPr>
            <w:bookmarkStart w:id="0" w:name="_Hlk80365717"/>
            <w:r w:rsidRPr="00115F7B">
              <w:t>Catering to hygiene needs of the patient</w:t>
            </w:r>
          </w:p>
          <w:p w14:paraId="08A51A1F" w14:textId="77777777" w:rsidR="00115F7B" w:rsidRPr="00115F7B" w:rsidRDefault="00115F7B" w:rsidP="00115F7B">
            <w:pPr>
              <w:pStyle w:val="ListParagraph"/>
              <w:numPr>
                <w:ilvl w:val="1"/>
                <w:numId w:val="19"/>
              </w:numPr>
            </w:pPr>
            <w:r w:rsidRPr="00115F7B">
              <w:t>Daily assessments of patient’s</w:t>
            </w:r>
          </w:p>
          <w:p w14:paraId="40E7D5D4" w14:textId="77777777" w:rsidR="00115F7B" w:rsidRPr="00115F7B" w:rsidRDefault="00115F7B" w:rsidP="00115F7B">
            <w:pPr>
              <w:pStyle w:val="ListParagraph"/>
              <w:numPr>
                <w:ilvl w:val="1"/>
                <w:numId w:val="19"/>
              </w:numPr>
            </w:pPr>
            <w:r w:rsidRPr="00115F7B">
              <w:t>Medication administration</w:t>
            </w:r>
          </w:p>
          <w:p w14:paraId="1902F332" w14:textId="77777777" w:rsidR="00115F7B" w:rsidRPr="00115F7B" w:rsidRDefault="00115F7B" w:rsidP="00115F7B">
            <w:pPr>
              <w:pStyle w:val="ListParagraph"/>
              <w:numPr>
                <w:ilvl w:val="1"/>
                <w:numId w:val="19"/>
              </w:numPr>
            </w:pPr>
            <w:r w:rsidRPr="00115F7B">
              <w:t>Applying appropriate interventions in patient care</w:t>
            </w:r>
          </w:p>
          <w:p w14:paraId="21387C17" w14:textId="77777777" w:rsidR="00115F7B" w:rsidRPr="00115F7B" w:rsidRDefault="00115F7B" w:rsidP="00115F7B">
            <w:pPr>
              <w:pStyle w:val="ListParagraph"/>
              <w:numPr>
                <w:ilvl w:val="1"/>
                <w:numId w:val="19"/>
              </w:numPr>
            </w:pPr>
            <w:r w:rsidRPr="00115F7B">
              <w:t>Responding to changes in patient condition</w:t>
            </w:r>
          </w:p>
          <w:p w14:paraId="0EFD374E" w14:textId="77777777" w:rsidR="00115F7B" w:rsidRPr="00115F7B" w:rsidRDefault="00115F7B" w:rsidP="00115F7B">
            <w:pPr>
              <w:pStyle w:val="ListParagraph"/>
              <w:numPr>
                <w:ilvl w:val="1"/>
                <w:numId w:val="19"/>
              </w:numPr>
            </w:pPr>
            <w:r w:rsidRPr="00115F7B">
              <w:t>Documenting data into electronic database</w:t>
            </w:r>
          </w:p>
          <w:p w14:paraId="233F609D" w14:textId="77777777" w:rsidR="00115F7B" w:rsidRPr="00115F7B" w:rsidRDefault="00115F7B" w:rsidP="00115F7B">
            <w:pPr>
              <w:pStyle w:val="ListParagraph"/>
              <w:numPr>
                <w:ilvl w:val="1"/>
                <w:numId w:val="19"/>
              </w:numPr>
            </w:pPr>
            <w:r w:rsidRPr="00115F7B">
              <w:t xml:space="preserve">Notifying and working close with MDs and hospitalist </w:t>
            </w:r>
          </w:p>
          <w:p w14:paraId="516A2021" w14:textId="77777777" w:rsidR="00115F7B" w:rsidRPr="00115F7B" w:rsidRDefault="00115F7B" w:rsidP="00115F7B">
            <w:pPr>
              <w:pStyle w:val="ListParagraph"/>
              <w:numPr>
                <w:ilvl w:val="1"/>
                <w:numId w:val="19"/>
              </w:numPr>
            </w:pPr>
            <w:r w:rsidRPr="00115F7B">
              <w:t>Performing numerous nursing procedures daily</w:t>
            </w:r>
          </w:p>
          <w:bookmarkEnd w:id="0"/>
          <w:p w14:paraId="6F5F7B8F" w14:textId="77777777" w:rsidR="00115F7B" w:rsidRPr="00115F7B" w:rsidRDefault="00115F7B" w:rsidP="00115F7B">
            <w:pPr>
              <w:pStyle w:val="ListParagraph"/>
              <w:numPr>
                <w:ilvl w:val="1"/>
                <w:numId w:val="19"/>
              </w:numPr>
            </w:pPr>
            <w:r w:rsidRPr="00115F7B">
              <w:t>Medi-tech EMR</w:t>
            </w:r>
          </w:p>
          <w:p w14:paraId="3D141A88" w14:textId="582C310E" w:rsidR="00115F7B" w:rsidRPr="00115F7B" w:rsidRDefault="00115F7B" w:rsidP="00115F7B">
            <w:pPr>
              <w:pStyle w:val="ListParagraph"/>
              <w:numPr>
                <w:ilvl w:val="1"/>
                <w:numId w:val="19"/>
              </w:numPr>
            </w:pPr>
            <w:r w:rsidRPr="00115F7B">
              <w:lastRenderedPageBreak/>
              <w:t>Blood administration/constavac</w:t>
            </w:r>
            <w:r w:rsidR="004442B9">
              <w:t xml:space="preserve"> infusion</w:t>
            </w:r>
          </w:p>
          <w:p w14:paraId="474A975E" w14:textId="77777777" w:rsidR="00115F7B" w:rsidRPr="00115F7B" w:rsidRDefault="00115F7B" w:rsidP="00115F7B">
            <w:pPr>
              <w:pStyle w:val="ListParagraph"/>
              <w:numPr>
                <w:ilvl w:val="1"/>
                <w:numId w:val="19"/>
              </w:numPr>
            </w:pPr>
            <w:r w:rsidRPr="00115F7B">
              <w:t xml:space="preserve">Hospice care </w:t>
            </w:r>
          </w:p>
          <w:p w14:paraId="0C234237" w14:textId="7F443AAB" w:rsidR="00115F7B" w:rsidRDefault="00115F7B" w:rsidP="00115F7B">
            <w:pPr>
              <w:pStyle w:val="ListParagraph"/>
              <w:numPr>
                <w:ilvl w:val="1"/>
                <w:numId w:val="19"/>
              </w:numPr>
            </w:pPr>
            <w:r w:rsidRPr="00115F7B">
              <w:t>PCA administration</w:t>
            </w:r>
          </w:p>
          <w:p w14:paraId="1AF2F869" w14:textId="778BB6E4" w:rsidR="007E4AD8" w:rsidRDefault="00115F7B" w:rsidP="007E4AD8">
            <w:pPr>
              <w:pStyle w:val="ListParagraph"/>
              <w:numPr>
                <w:ilvl w:val="0"/>
                <w:numId w:val="19"/>
              </w:numPr>
            </w:pPr>
            <w:r>
              <w:t>INTERMEDIATE CASE MANAGER</w:t>
            </w:r>
            <w:r w:rsidR="007E4AD8">
              <w:t xml:space="preserve"> / PRN </w:t>
            </w:r>
            <w:r>
              <w:t>IMC FLOOR NURSE</w:t>
            </w:r>
          </w:p>
          <w:p w14:paraId="50358846" w14:textId="77777777" w:rsidR="00115F7B" w:rsidRDefault="00115F7B" w:rsidP="00115F7B">
            <w:pPr>
              <w:pStyle w:val="ListParagraph"/>
              <w:numPr>
                <w:ilvl w:val="1"/>
                <w:numId w:val="19"/>
              </w:numPr>
            </w:pPr>
            <w:r>
              <w:t>Assess new admits daily for discharge needs</w:t>
            </w:r>
          </w:p>
          <w:p w14:paraId="30B9B860" w14:textId="77777777" w:rsidR="00115F7B" w:rsidRDefault="00115F7B" w:rsidP="00115F7B">
            <w:pPr>
              <w:pStyle w:val="ListParagraph"/>
              <w:numPr>
                <w:ilvl w:val="1"/>
                <w:numId w:val="19"/>
              </w:numPr>
            </w:pPr>
            <w:r>
              <w:t>Discuss safety/discharge planning with patient/family</w:t>
            </w:r>
          </w:p>
          <w:p w14:paraId="5FE317A2" w14:textId="77777777" w:rsidR="00115F7B" w:rsidRDefault="00115F7B" w:rsidP="00115F7B">
            <w:pPr>
              <w:pStyle w:val="ListParagraph"/>
              <w:numPr>
                <w:ilvl w:val="1"/>
                <w:numId w:val="19"/>
              </w:numPr>
            </w:pPr>
            <w:r>
              <w:t>Ensure IMM letters were given and signed within time frame</w:t>
            </w:r>
          </w:p>
          <w:p w14:paraId="260E9D1C" w14:textId="77777777" w:rsidR="00115F7B" w:rsidRDefault="00115F7B" w:rsidP="00115F7B">
            <w:pPr>
              <w:pStyle w:val="ListParagraph"/>
              <w:numPr>
                <w:ilvl w:val="1"/>
                <w:numId w:val="19"/>
              </w:numPr>
            </w:pPr>
            <w:r>
              <w:t>Send referrals as needed for patient specific discharge plan (home health, hospice, therapy, DME, SNF or LTAC)</w:t>
            </w:r>
          </w:p>
          <w:p w14:paraId="19AE0D4C" w14:textId="77777777" w:rsidR="00115F7B" w:rsidRDefault="00115F7B" w:rsidP="00115F7B">
            <w:pPr>
              <w:pStyle w:val="ListParagraph"/>
              <w:numPr>
                <w:ilvl w:val="1"/>
                <w:numId w:val="19"/>
              </w:numPr>
            </w:pPr>
            <w:r>
              <w:t>Worked close with other companies/agencies to ensure discharge plan was in place prior to patient leaving facility.</w:t>
            </w:r>
          </w:p>
          <w:p w14:paraId="4540D315" w14:textId="77777777" w:rsidR="00115F7B" w:rsidRDefault="00115F7B" w:rsidP="00115F7B">
            <w:pPr>
              <w:pStyle w:val="ListParagraph"/>
              <w:numPr>
                <w:ilvl w:val="1"/>
                <w:numId w:val="19"/>
              </w:numPr>
            </w:pPr>
            <w:r>
              <w:t>Provided support and guidance to patients and family members</w:t>
            </w:r>
          </w:p>
          <w:p w14:paraId="62EEA87D" w14:textId="77777777" w:rsidR="00115F7B" w:rsidRDefault="00115F7B" w:rsidP="00115F7B">
            <w:pPr>
              <w:pStyle w:val="ListParagraph"/>
              <w:numPr>
                <w:ilvl w:val="1"/>
                <w:numId w:val="19"/>
              </w:numPr>
            </w:pPr>
            <w:r>
              <w:t>Interaction with physicians/nurses for discharge planning</w:t>
            </w:r>
          </w:p>
          <w:p w14:paraId="78C2B7C5" w14:textId="77777777" w:rsidR="00115F7B" w:rsidRDefault="00115F7B" w:rsidP="00115F7B">
            <w:pPr>
              <w:pStyle w:val="ListParagraph"/>
              <w:numPr>
                <w:ilvl w:val="1"/>
                <w:numId w:val="19"/>
              </w:numPr>
            </w:pPr>
            <w:r>
              <w:t>Ensure the patient is in the right admitting status, observation or inpatient</w:t>
            </w:r>
          </w:p>
          <w:p w14:paraId="61110424" w14:textId="77777777" w:rsidR="00115F7B" w:rsidRDefault="00115F7B" w:rsidP="00115F7B">
            <w:pPr>
              <w:pStyle w:val="ListParagraph"/>
              <w:numPr>
                <w:ilvl w:val="1"/>
                <w:numId w:val="19"/>
              </w:numPr>
            </w:pPr>
            <w:r>
              <w:t>Use Interqual for inpatient or outpatient criteria</w:t>
            </w:r>
          </w:p>
          <w:p w14:paraId="64D8B16B" w14:textId="77777777" w:rsidR="00115F7B" w:rsidRDefault="00115F7B" w:rsidP="00115F7B">
            <w:pPr>
              <w:pStyle w:val="ListParagraph"/>
              <w:numPr>
                <w:ilvl w:val="1"/>
                <w:numId w:val="19"/>
              </w:numPr>
            </w:pPr>
            <w:r>
              <w:t>Discuss hospice/home health options with patient/family</w:t>
            </w:r>
          </w:p>
          <w:p w14:paraId="681B35A1" w14:textId="77777777" w:rsidR="00115F7B" w:rsidRDefault="00115F7B" w:rsidP="00115F7B">
            <w:pPr>
              <w:pStyle w:val="ListParagraph"/>
              <w:numPr>
                <w:ilvl w:val="1"/>
                <w:numId w:val="19"/>
              </w:numPr>
            </w:pPr>
            <w:r>
              <w:t>Establish trusting relationships with patients/family</w:t>
            </w:r>
          </w:p>
          <w:p w14:paraId="76E54092" w14:textId="77777777" w:rsidR="00115F7B" w:rsidRDefault="00115F7B" w:rsidP="00115F7B">
            <w:pPr>
              <w:pStyle w:val="ListParagraph"/>
              <w:numPr>
                <w:ilvl w:val="1"/>
                <w:numId w:val="19"/>
              </w:numPr>
            </w:pPr>
            <w:r>
              <w:t>Follow Medicare and Insurance guidelines</w:t>
            </w:r>
          </w:p>
          <w:p w14:paraId="53EB0E22" w14:textId="77777777" w:rsidR="00115F7B" w:rsidRDefault="00115F7B" w:rsidP="00115F7B">
            <w:pPr>
              <w:pStyle w:val="ListParagraph"/>
              <w:numPr>
                <w:ilvl w:val="1"/>
                <w:numId w:val="19"/>
              </w:numPr>
            </w:pPr>
            <w:r>
              <w:t xml:space="preserve">Send updated patient progress to insurance companies </w:t>
            </w:r>
          </w:p>
          <w:p w14:paraId="7B8A1A2C" w14:textId="77777777" w:rsidR="00115F7B" w:rsidRDefault="00115F7B" w:rsidP="00115F7B">
            <w:pPr>
              <w:pStyle w:val="ListParagraph"/>
              <w:numPr>
                <w:ilvl w:val="1"/>
                <w:numId w:val="19"/>
              </w:numPr>
            </w:pPr>
            <w:r>
              <w:t>Meditech and MIDAS computer systems used within facility</w:t>
            </w:r>
          </w:p>
          <w:p w14:paraId="45F443EF" w14:textId="77777777" w:rsidR="00115F7B" w:rsidRDefault="00115F7B" w:rsidP="00115F7B"/>
          <w:p w14:paraId="43262225" w14:textId="2E11D3BF" w:rsidR="00115F7B" w:rsidRDefault="00115F7B" w:rsidP="00115F7B">
            <w:pPr>
              <w:pStyle w:val="ListParagraph"/>
              <w:numPr>
                <w:ilvl w:val="0"/>
                <w:numId w:val="19"/>
              </w:numPr>
            </w:pPr>
            <w:r>
              <w:t xml:space="preserve">MEDICAL SURGICAL CLINICAL COORDINATOR </w:t>
            </w:r>
          </w:p>
          <w:p w14:paraId="1401A9AD" w14:textId="77777777" w:rsidR="00AF3C79" w:rsidRPr="00AF3C79" w:rsidRDefault="00AF3C79" w:rsidP="00AF3C79">
            <w:pPr>
              <w:pStyle w:val="ListParagraph"/>
              <w:numPr>
                <w:ilvl w:val="1"/>
                <w:numId w:val="19"/>
              </w:numPr>
            </w:pPr>
            <w:r w:rsidRPr="00AF3C79">
              <w:t>Assist with daily operating, planning and coordination of patient care</w:t>
            </w:r>
          </w:p>
          <w:p w14:paraId="1ED6FC8F" w14:textId="77777777" w:rsidR="00AF3C79" w:rsidRPr="00AF3C79" w:rsidRDefault="00AF3C79" w:rsidP="00AF3C79">
            <w:pPr>
              <w:pStyle w:val="ListParagraph"/>
              <w:numPr>
                <w:ilvl w:val="1"/>
                <w:numId w:val="19"/>
              </w:numPr>
            </w:pPr>
            <w:r w:rsidRPr="00AF3C79">
              <w:t>Staffing unit within established budgetary guidelines</w:t>
            </w:r>
          </w:p>
          <w:p w14:paraId="38A3C1F5" w14:textId="77777777" w:rsidR="00AF3C79" w:rsidRPr="00AF3C79" w:rsidRDefault="00AF3C79" w:rsidP="00AF3C79">
            <w:pPr>
              <w:pStyle w:val="ListParagraph"/>
              <w:numPr>
                <w:ilvl w:val="1"/>
                <w:numId w:val="19"/>
              </w:numPr>
            </w:pPr>
            <w:r w:rsidRPr="00AF3C79">
              <w:t>Communicates daily with staff</w:t>
            </w:r>
          </w:p>
          <w:p w14:paraId="7D549CD5" w14:textId="77777777" w:rsidR="00AF3C79" w:rsidRPr="00AF3C79" w:rsidRDefault="00AF3C79" w:rsidP="00AF3C79">
            <w:pPr>
              <w:pStyle w:val="ListParagraph"/>
              <w:numPr>
                <w:ilvl w:val="1"/>
                <w:numId w:val="19"/>
              </w:numPr>
            </w:pPr>
            <w:r w:rsidRPr="00AF3C79">
              <w:t>Participates in Quality Improvement program</w:t>
            </w:r>
          </w:p>
          <w:p w14:paraId="32118680" w14:textId="77777777" w:rsidR="00AF3C79" w:rsidRPr="00AF3C79" w:rsidRDefault="00AF3C79" w:rsidP="00AF3C79">
            <w:pPr>
              <w:pStyle w:val="ListParagraph"/>
              <w:numPr>
                <w:ilvl w:val="1"/>
                <w:numId w:val="19"/>
              </w:numPr>
            </w:pPr>
            <w:r w:rsidRPr="00AF3C79">
              <w:t>Investigates customer complaints (physician, patient or visitor)</w:t>
            </w:r>
          </w:p>
          <w:p w14:paraId="65619E5C" w14:textId="77777777" w:rsidR="00AF3C79" w:rsidRPr="00AF3C79" w:rsidRDefault="00AF3C79" w:rsidP="00AF3C79">
            <w:pPr>
              <w:pStyle w:val="ListParagraph"/>
              <w:numPr>
                <w:ilvl w:val="1"/>
                <w:numId w:val="19"/>
              </w:numPr>
            </w:pPr>
            <w:r w:rsidRPr="00AF3C79">
              <w:t>Unit/department meetings</w:t>
            </w:r>
          </w:p>
          <w:p w14:paraId="6D0522A9" w14:textId="77777777" w:rsidR="00AF3C79" w:rsidRPr="00AF3C79" w:rsidRDefault="00AF3C79" w:rsidP="00AF3C79">
            <w:pPr>
              <w:pStyle w:val="ListParagraph"/>
              <w:numPr>
                <w:ilvl w:val="1"/>
                <w:numId w:val="19"/>
              </w:numPr>
            </w:pPr>
            <w:r w:rsidRPr="00AF3C79">
              <w:t>Daily meetings with directors and CNO to discuss budget/staffing</w:t>
            </w:r>
          </w:p>
          <w:p w14:paraId="790F952B" w14:textId="77777777" w:rsidR="00AF3C79" w:rsidRPr="00AF3C79" w:rsidRDefault="00AF3C79" w:rsidP="00AF3C79">
            <w:pPr>
              <w:pStyle w:val="ListParagraph"/>
              <w:numPr>
                <w:ilvl w:val="1"/>
                <w:numId w:val="19"/>
              </w:numPr>
            </w:pPr>
            <w:r w:rsidRPr="00AF3C79">
              <w:t>2 days each week, in daily staffing performing patient care</w:t>
            </w:r>
          </w:p>
          <w:p w14:paraId="65DA827D" w14:textId="77777777" w:rsidR="00AF3C79" w:rsidRPr="00AF3C79" w:rsidRDefault="00AF3C79" w:rsidP="00AF3C79">
            <w:pPr>
              <w:pStyle w:val="ListParagraph"/>
              <w:numPr>
                <w:ilvl w:val="1"/>
                <w:numId w:val="19"/>
              </w:numPr>
            </w:pPr>
            <w:r w:rsidRPr="00AF3C79">
              <w:t>In-services for CNAs and nursing staff</w:t>
            </w:r>
          </w:p>
          <w:p w14:paraId="0ACCD699" w14:textId="77777777" w:rsidR="00AF3C79" w:rsidRPr="00AF3C79" w:rsidRDefault="00AF3C79" w:rsidP="00AF3C79">
            <w:pPr>
              <w:pStyle w:val="ListParagraph"/>
              <w:numPr>
                <w:ilvl w:val="1"/>
                <w:numId w:val="19"/>
              </w:numPr>
            </w:pPr>
            <w:r w:rsidRPr="00AF3C79">
              <w:t>Provided patients personal care throughout shifts  </w:t>
            </w:r>
          </w:p>
          <w:p w14:paraId="7CF503F9" w14:textId="2988E92F" w:rsidR="00115F7B" w:rsidRDefault="00115F7B" w:rsidP="00AF3C79">
            <w:pPr>
              <w:pStyle w:val="ListParagraph"/>
            </w:pPr>
          </w:p>
          <w:p w14:paraId="221E7903" w14:textId="77777777" w:rsidR="00522C3E" w:rsidRDefault="00115F7B" w:rsidP="00115F7B">
            <w:pPr>
              <w:pStyle w:val="ListParagraph"/>
              <w:numPr>
                <w:ilvl w:val="0"/>
                <w:numId w:val="19"/>
              </w:numPr>
            </w:pPr>
            <w:r>
              <w:t>REHAB CASE MANAGER / CLINICAL COORDINATOR</w:t>
            </w:r>
          </w:p>
          <w:p w14:paraId="14AC5434" w14:textId="77777777" w:rsidR="00AF3C79" w:rsidRDefault="00AF3C79" w:rsidP="00AF3C79">
            <w:pPr>
              <w:pStyle w:val="ListParagraph"/>
              <w:numPr>
                <w:ilvl w:val="1"/>
                <w:numId w:val="19"/>
              </w:numPr>
            </w:pPr>
            <w:r>
              <w:t>Pre-Admission screens on acute care patients</w:t>
            </w:r>
          </w:p>
          <w:p w14:paraId="3226FBA9" w14:textId="77777777" w:rsidR="00AF3C79" w:rsidRDefault="00AF3C79" w:rsidP="00AF3C79">
            <w:pPr>
              <w:pStyle w:val="ListParagraph"/>
              <w:numPr>
                <w:ilvl w:val="1"/>
                <w:numId w:val="19"/>
              </w:numPr>
            </w:pPr>
            <w:r>
              <w:t>Evaluation of qualifying inpatient rehab criteria (medical necessity and diagnosis)</w:t>
            </w:r>
          </w:p>
          <w:p w14:paraId="1C915D66" w14:textId="77777777" w:rsidR="00AF3C79" w:rsidRDefault="00AF3C79" w:rsidP="00AF3C79">
            <w:pPr>
              <w:pStyle w:val="ListParagraph"/>
              <w:numPr>
                <w:ilvl w:val="1"/>
                <w:numId w:val="19"/>
              </w:numPr>
            </w:pPr>
            <w:r>
              <w:t xml:space="preserve">Weekly Interdisciplinary meetings </w:t>
            </w:r>
          </w:p>
          <w:p w14:paraId="0FB8C978" w14:textId="61C2FB7F" w:rsidR="00AF3C79" w:rsidRDefault="00AF3C79" w:rsidP="00AF3C79">
            <w:pPr>
              <w:pStyle w:val="ListParagraph"/>
              <w:numPr>
                <w:ilvl w:val="1"/>
                <w:numId w:val="19"/>
              </w:numPr>
            </w:pPr>
            <w:r>
              <w:t>Coordinating patient discharge needs</w:t>
            </w:r>
          </w:p>
          <w:p w14:paraId="3F15AD4A" w14:textId="77777777" w:rsidR="00AF3C79" w:rsidRDefault="00AF3C79" w:rsidP="00AF3C79">
            <w:pPr>
              <w:pStyle w:val="ListParagraph"/>
              <w:numPr>
                <w:ilvl w:val="1"/>
                <w:numId w:val="19"/>
              </w:numPr>
            </w:pPr>
            <w:r>
              <w:t>Sending appropriate referrals for patients</w:t>
            </w:r>
          </w:p>
          <w:p w14:paraId="3DA5C3EA" w14:textId="77777777" w:rsidR="00AF3C79" w:rsidRDefault="00AF3C79" w:rsidP="00AF3C79">
            <w:pPr>
              <w:pStyle w:val="ListParagraph"/>
              <w:numPr>
                <w:ilvl w:val="1"/>
                <w:numId w:val="19"/>
              </w:numPr>
            </w:pPr>
            <w:r>
              <w:t>Responsible for Rehab associates</w:t>
            </w:r>
          </w:p>
          <w:p w14:paraId="1B59C9DE" w14:textId="77777777" w:rsidR="00AF3C79" w:rsidRDefault="00AF3C79" w:rsidP="00AF3C79">
            <w:pPr>
              <w:pStyle w:val="ListParagraph"/>
              <w:numPr>
                <w:ilvl w:val="1"/>
                <w:numId w:val="19"/>
              </w:numPr>
            </w:pPr>
            <w:r>
              <w:t>Leadership Rounding on patients</w:t>
            </w:r>
          </w:p>
          <w:p w14:paraId="5EA205AA" w14:textId="77777777" w:rsidR="00AF3C79" w:rsidRDefault="00AF3C79" w:rsidP="00AF3C79">
            <w:pPr>
              <w:pStyle w:val="ListParagraph"/>
              <w:numPr>
                <w:ilvl w:val="1"/>
                <w:numId w:val="19"/>
              </w:numPr>
            </w:pPr>
            <w:r>
              <w:t>Handling patient complaints</w:t>
            </w:r>
          </w:p>
          <w:p w14:paraId="08C0378F" w14:textId="77777777" w:rsidR="00AF3C79" w:rsidRDefault="00AF3C79" w:rsidP="00AF3C79">
            <w:pPr>
              <w:pStyle w:val="ListParagraph"/>
              <w:numPr>
                <w:ilvl w:val="1"/>
                <w:numId w:val="19"/>
              </w:numPr>
            </w:pPr>
            <w:r>
              <w:t>Staffing unit within established budgetary guidelines</w:t>
            </w:r>
          </w:p>
          <w:p w14:paraId="51201289" w14:textId="77777777" w:rsidR="00AF3C79" w:rsidRDefault="00AF3C79" w:rsidP="00AF3C79">
            <w:pPr>
              <w:pStyle w:val="ListParagraph"/>
              <w:numPr>
                <w:ilvl w:val="1"/>
                <w:numId w:val="19"/>
              </w:numPr>
            </w:pPr>
            <w:r>
              <w:t>Submitting patient information into E-rehab and CMS in a timely manner</w:t>
            </w:r>
          </w:p>
          <w:p w14:paraId="5673E457" w14:textId="77777777" w:rsidR="00AF3C79" w:rsidRDefault="00AF3C79" w:rsidP="00AF3C79">
            <w:pPr>
              <w:pStyle w:val="ListParagraph"/>
              <w:numPr>
                <w:ilvl w:val="1"/>
                <w:numId w:val="19"/>
              </w:numPr>
            </w:pPr>
            <w:r>
              <w:t>Coordinating care with insurances/sending clinicals / initiating pre-authorization</w:t>
            </w:r>
          </w:p>
          <w:p w14:paraId="370BBDE4" w14:textId="77777777" w:rsidR="00AF3C79" w:rsidRDefault="00AF3C79" w:rsidP="00AF3C79">
            <w:pPr>
              <w:pStyle w:val="ListParagraph"/>
              <w:numPr>
                <w:ilvl w:val="1"/>
                <w:numId w:val="19"/>
              </w:numPr>
            </w:pPr>
            <w:r>
              <w:t>Responsible to maintain Joint Commission and CMS guidelines</w:t>
            </w:r>
          </w:p>
          <w:p w14:paraId="588096F6" w14:textId="77777777" w:rsidR="00AF3C79" w:rsidRDefault="00AF3C79" w:rsidP="00AF3C79">
            <w:pPr>
              <w:pStyle w:val="ListParagraph"/>
              <w:numPr>
                <w:ilvl w:val="1"/>
                <w:numId w:val="19"/>
              </w:numPr>
            </w:pPr>
            <w:r>
              <w:t>Maintaining assessment skills, by performing as staff nurse with daily duties</w:t>
            </w:r>
          </w:p>
          <w:p w14:paraId="582C51FA" w14:textId="77777777" w:rsidR="00AF3C79" w:rsidRDefault="00AF3C79" w:rsidP="00AF3C79">
            <w:pPr>
              <w:pStyle w:val="ListParagraph"/>
              <w:numPr>
                <w:ilvl w:val="1"/>
                <w:numId w:val="19"/>
              </w:numPr>
            </w:pPr>
            <w:r>
              <w:t>Medication Administration</w:t>
            </w:r>
          </w:p>
          <w:p w14:paraId="2157CB5C" w14:textId="1616B4BB" w:rsidR="00115F7B" w:rsidRDefault="00AF3C79" w:rsidP="00AF3C79">
            <w:pPr>
              <w:pStyle w:val="ListParagraph"/>
              <w:numPr>
                <w:ilvl w:val="1"/>
                <w:numId w:val="19"/>
              </w:numPr>
            </w:pPr>
            <w:r>
              <w:t>Assessments per guidelines</w:t>
            </w:r>
          </w:p>
        </w:tc>
      </w:tr>
    </w:tbl>
    <w:sdt>
      <w:sdtPr>
        <w:alias w:val="Education:"/>
        <w:tag w:val="Education:"/>
        <w:id w:val="-1908763273"/>
        <w:placeholder>
          <w:docPart w:val="0739642972394863ADE7212A9B8AED6F"/>
        </w:placeholder>
        <w:temporary/>
        <w:showingPlcHdr/>
        <w15:appearance w15:val="hidden"/>
      </w:sdtPr>
      <w:sdtEndPr/>
      <w:sdtContent>
        <w:p w14:paraId="5A3C8799"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16A395C2" w14:textId="77777777" w:rsidTr="00D66A52">
        <w:tc>
          <w:tcPr>
            <w:tcW w:w="9355" w:type="dxa"/>
          </w:tcPr>
          <w:p w14:paraId="5F2AE959" w14:textId="0A50103C" w:rsidR="001D0BF1" w:rsidRPr="00CF1A49" w:rsidRDefault="00522C3E" w:rsidP="001D0BF1">
            <w:pPr>
              <w:pStyle w:val="Heading3"/>
              <w:contextualSpacing w:val="0"/>
              <w:outlineLvl w:val="2"/>
            </w:pPr>
            <w:r>
              <w:t>December</w:t>
            </w:r>
            <w:r w:rsidR="001D0BF1" w:rsidRPr="00CF1A49">
              <w:t xml:space="preserve"> </w:t>
            </w:r>
            <w:r>
              <w:t>2015</w:t>
            </w:r>
          </w:p>
          <w:p w14:paraId="168C1237" w14:textId="5CD0EE0B" w:rsidR="007538DC" w:rsidRPr="00CF1A49" w:rsidRDefault="00522C3E" w:rsidP="00522C3E">
            <w:pPr>
              <w:pStyle w:val="Heading2"/>
              <w:contextualSpacing w:val="0"/>
              <w:outlineLvl w:val="1"/>
            </w:pPr>
            <w:r>
              <w:t>bsn</w:t>
            </w:r>
            <w:r w:rsidR="001D0BF1" w:rsidRPr="00CF1A49">
              <w:t>,</w:t>
            </w:r>
            <w:r>
              <w:t xml:space="preserve"> rn</w:t>
            </w:r>
            <w:r w:rsidR="001D0BF1" w:rsidRPr="00CF1A49">
              <w:t xml:space="preserve"> </w:t>
            </w:r>
            <w:r>
              <w:rPr>
                <w:rStyle w:val="SubtleReference"/>
              </w:rPr>
              <w:t xml:space="preserve">lamar universtiy </w:t>
            </w:r>
          </w:p>
        </w:tc>
      </w:tr>
      <w:tr w:rsidR="00F61DF9" w:rsidRPr="00CF1A49" w14:paraId="1A1F76BD" w14:textId="77777777" w:rsidTr="00F61DF9">
        <w:tc>
          <w:tcPr>
            <w:tcW w:w="9355" w:type="dxa"/>
            <w:tcMar>
              <w:top w:w="216" w:type="dxa"/>
            </w:tcMar>
          </w:tcPr>
          <w:p w14:paraId="1CB4FBC9" w14:textId="5EEC4483" w:rsidR="00F61DF9" w:rsidRPr="00CF1A49" w:rsidRDefault="00522C3E" w:rsidP="00F61DF9">
            <w:pPr>
              <w:pStyle w:val="Heading3"/>
              <w:contextualSpacing w:val="0"/>
              <w:outlineLvl w:val="2"/>
            </w:pPr>
            <w:r>
              <w:t>DECEMBER</w:t>
            </w:r>
            <w:r w:rsidR="00F61DF9" w:rsidRPr="00CF1A49">
              <w:t xml:space="preserve"> </w:t>
            </w:r>
            <w:r>
              <w:t>2013</w:t>
            </w:r>
          </w:p>
          <w:p w14:paraId="662C0C5C" w14:textId="4C0E8AB6" w:rsidR="00F61DF9" w:rsidRDefault="00522C3E" w:rsidP="00F61DF9">
            <w:pPr>
              <w:pStyle w:val="Heading2"/>
              <w:contextualSpacing w:val="0"/>
              <w:outlineLvl w:val="1"/>
              <w:rPr>
                <w:b w:val="0"/>
                <w:color w:val="505050" w:themeColor="text2" w:themeTint="BF"/>
              </w:rPr>
            </w:pPr>
            <w:r>
              <w:t>ADN</w:t>
            </w:r>
            <w:r w:rsidR="00F61DF9" w:rsidRPr="00CF1A49">
              <w:t xml:space="preserve">, </w:t>
            </w:r>
            <w:r w:rsidRPr="00522C3E">
              <w:rPr>
                <w:b w:val="0"/>
                <w:color w:val="505050" w:themeColor="text2" w:themeTint="BF"/>
              </w:rPr>
              <w:t>KILGORE COLLEGE</w:t>
            </w:r>
          </w:p>
          <w:p w14:paraId="64EC4626" w14:textId="73F278BD" w:rsidR="00522C3E" w:rsidRDefault="00522C3E" w:rsidP="00522C3E">
            <w:pPr>
              <w:pStyle w:val="Heading2"/>
              <w:contextualSpacing w:val="0"/>
              <w:outlineLvl w:val="1"/>
              <w:rPr>
                <w:b w:val="0"/>
                <w:color w:val="505050" w:themeColor="text2" w:themeTint="BF"/>
              </w:rPr>
            </w:pPr>
          </w:p>
          <w:p w14:paraId="2C6993A8" w14:textId="2F128C64" w:rsidR="00522C3E" w:rsidRPr="00CF1A49" w:rsidRDefault="00522C3E" w:rsidP="00522C3E">
            <w:pPr>
              <w:pStyle w:val="Heading3"/>
              <w:contextualSpacing w:val="0"/>
              <w:outlineLvl w:val="2"/>
            </w:pPr>
            <w:r>
              <w:t>December</w:t>
            </w:r>
            <w:r w:rsidRPr="00CF1A49">
              <w:t xml:space="preserve"> </w:t>
            </w:r>
            <w:r>
              <w:t>2011</w:t>
            </w:r>
          </w:p>
          <w:p w14:paraId="380ED762" w14:textId="5D388B93" w:rsidR="00522C3E" w:rsidRPr="00522C3E" w:rsidRDefault="00522C3E" w:rsidP="00522C3E">
            <w:pPr>
              <w:pStyle w:val="Heading2"/>
              <w:contextualSpacing w:val="0"/>
              <w:outlineLvl w:val="1"/>
              <w:rPr>
                <w:color w:val="505050" w:themeColor="text2" w:themeTint="BF"/>
              </w:rPr>
            </w:pPr>
            <w:r>
              <w:t>lvn,</w:t>
            </w:r>
            <w:r w:rsidRPr="00CF1A49">
              <w:t xml:space="preserve"> </w:t>
            </w:r>
            <w:r>
              <w:rPr>
                <w:rStyle w:val="SubtleReference"/>
              </w:rPr>
              <w:t>pANOL</w:t>
            </w:r>
            <w:r w:rsidR="00AF3C79">
              <w:rPr>
                <w:rStyle w:val="SubtleReference"/>
              </w:rPr>
              <w:t>a</w:t>
            </w:r>
            <w:r>
              <w:rPr>
                <w:rStyle w:val="SubtleReference"/>
              </w:rPr>
              <w:t xml:space="preserve"> cOLLEGE</w:t>
            </w:r>
          </w:p>
          <w:p w14:paraId="42E3040E" w14:textId="6FE73046" w:rsidR="00F61DF9" w:rsidRDefault="00F61DF9" w:rsidP="00F61DF9"/>
        </w:tc>
      </w:tr>
    </w:tbl>
    <w:bookmarkStart w:id="1" w:name="_Hlk86492306" w:displacedByCustomXml="next"/>
    <w:sdt>
      <w:sdtPr>
        <w:alias w:val="Skills:"/>
        <w:tag w:val="Skills:"/>
        <w:id w:val="-1392877668"/>
        <w:placeholder>
          <w:docPart w:val="8C6D36F3EBF74A99805D5A4DC389E0C4"/>
        </w:placeholder>
        <w:temporary/>
        <w:showingPlcHdr/>
        <w15:appearance w15:val="hidden"/>
      </w:sdtPr>
      <w:sdtEndPr/>
      <w:sdtContent>
        <w:p w14:paraId="441AE87B" w14:textId="77777777"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14:paraId="78B2489E" w14:textId="77777777" w:rsidTr="00CF1A49">
        <w:tc>
          <w:tcPr>
            <w:tcW w:w="4675" w:type="dxa"/>
          </w:tcPr>
          <w:p w14:paraId="57559CE2" w14:textId="38CAC4FC" w:rsidR="001E3120" w:rsidRPr="006E1507" w:rsidRDefault="00307034" w:rsidP="006E1507">
            <w:pPr>
              <w:pStyle w:val="ListBullet"/>
              <w:contextualSpacing w:val="0"/>
            </w:pPr>
            <w:r>
              <w:t>Critical Thinking</w:t>
            </w:r>
          </w:p>
          <w:p w14:paraId="4EB705AA" w14:textId="77777777" w:rsidR="001F4E6D" w:rsidRDefault="00307034" w:rsidP="006E1507">
            <w:pPr>
              <w:pStyle w:val="ListBullet"/>
              <w:contextualSpacing w:val="0"/>
            </w:pPr>
            <w:r>
              <w:t>Strong work ethic</w:t>
            </w:r>
          </w:p>
          <w:p w14:paraId="0A708104" w14:textId="24BCCDB6" w:rsidR="006339AC" w:rsidRPr="006E1507" w:rsidRDefault="006339AC" w:rsidP="006339AC">
            <w:pPr>
              <w:pStyle w:val="ListBullet"/>
              <w:numPr>
                <w:ilvl w:val="0"/>
                <w:numId w:val="0"/>
              </w:numPr>
              <w:ind w:left="360"/>
              <w:contextualSpacing w:val="0"/>
            </w:pPr>
          </w:p>
        </w:tc>
        <w:tc>
          <w:tcPr>
            <w:tcW w:w="4675" w:type="dxa"/>
            <w:tcMar>
              <w:left w:w="360" w:type="dxa"/>
            </w:tcMar>
          </w:tcPr>
          <w:p w14:paraId="1912340C" w14:textId="01ECF411" w:rsidR="003A0632" w:rsidRPr="006E1507" w:rsidRDefault="00395027" w:rsidP="006E1507">
            <w:pPr>
              <w:pStyle w:val="ListBullet"/>
              <w:contextualSpacing w:val="0"/>
            </w:pPr>
            <w:r>
              <w:t>Assessments</w:t>
            </w:r>
          </w:p>
          <w:p w14:paraId="6A636FAC" w14:textId="6556E914" w:rsidR="001E3120" w:rsidRPr="006E1507" w:rsidRDefault="00307034" w:rsidP="006E1507">
            <w:pPr>
              <w:pStyle w:val="ListBullet"/>
              <w:contextualSpacing w:val="0"/>
            </w:pPr>
            <w:r>
              <w:t>Medication Administration</w:t>
            </w:r>
          </w:p>
          <w:p w14:paraId="03C005FC" w14:textId="61E502F2" w:rsidR="001E3120" w:rsidRPr="006E1507" w:rsidRDefault="00307034" w:rsidP="006E1507">
            <w:pPr>
              <w:pStyle w:val="ListBullet"/>
              <w:contextualSpacing w:val="0"/>
            </w:pPr>
            <w:r>
              <w:t>Teamwork</w:t>
            </w:r>
          </w:p>
        </w:tc>
      </w:tr>
      <w:bookmarkEnd w:id="1"/>
    </w:tbl>
    <w:p w14:paraId="05A8D6DD" w14:textId="0FA3DB2E" w:rsidR="00B51D1B" w:rsidRDefault="00B51D1B" w:rsidP="006E1507"/>
    <w:p w14:paraId="1D0E84B3" w14:textId="5BA052D5" w:rsidR="006339AC" w:rsidRPr="00CF1A49" w:rsidRDefault="006339AC" w:rsidP="006339AC">
      <w:pPr>
        <w:pStyle w:val="Heading1"/>
      </w:pPr>
      <w:r>
        <w:t>experience</w:t>
      </w:r>
    </w:p>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6339AC" w:rsidRPr="006E1507" w14:paraId="74FE8EFF" w14:textId="77777777" w:rsidTr="00072FB5">
        <w:tc>
          <w:tcPr>
            <w:tcW w:w="4675" w:type="dxa"/>
          </w:tcPr>
          <w:p w14:paraId="56CE083F" w14:textId="77777777" w:rsidR="00395027" w:rsidRDefault="00395027" w:rsidP="00072FB5">
            <w:pPr>
              <w:pStyle w:val="ListBullet"/>
              <w:contextualSpacing w:val="0"/>
            </w:pPr>
            <w:r>
              <w:t>Medical/Surgical</w:t>
            </w:r>
          </w:p>
          <w:p w14:paraId="5A3C5868" w14:textId="53D326C0" w:rsidR="006339AC" w:rsidRDefault="00395027" w:rsidP="00072FB5">
            <w:pPr>
              <w:pStyle w:val="ListBullet"/>
              <w:contextualSpacing w:val="0"/>
            </w:pPr>
            <w:r>
              <w:t>Med with Tele</w:t>
            </w:r>
          </w:p>
          <w:p w14:paraId="5877BE82" w14:textId="11D11181" w:rsidR="00395027" w:rsidRPr="006E1507" w:rsidRDefault="00395027" w:rsidP="00395027">
            <w:pPr>
              <w:pStyle w:val="ListBullet"/>
              <w:contextualSpacing w:val="0"/>
            </w:pPr>
            <w:r>
              <w:t>IMC/Stroke Unit</w:t>
            </w:r>
          </w:p>
          <w:p w14:paraId="668282A4" w14:textId="1B93D5CE" w:rsidR="00395027" w:rsidRDefault="00395027" w:rsidP="00395027">
            <w:pPr>
              <w:pStyle w:val="ListBullet"/>
              <w:contextualSpacing w:val="0"/>
            </w:pPr>
            <w:r>
              <w:t>IMC/Cardiac Unit</w:t>
            </w:r>
          </w:p>
          <w:p w14:paraId="5818630C" w14:textId="77777777" w:rsidR="006339AC" w:rsidRPr="006E1507" w:rsidRDefault="006339AC" w:rsidP="00072FB5">
            <w:pPr>
              <w:pStyle w:val="ListBullet"/>
              <w:numPr>
                <w:ilvl w:val="0"/>
                <w:numId w:val="0"/>
              </w:numPr>
              <w:ind w:left="360"/>
              <w:contextualSpacing w:val="0"/>
            </w:pPr>
          </w:p>
        </w:tc>
        <w:tc>
          <w:tcPr>
            <w:tcW w:w="4675" w:type="dxa"/>
            <w:tcMar>
              <w:left w:w="360" w:type="dxa"/>
            </w:tcMar>
          </w:tcPr>
          <w:p w14:paraId="5F5B9671" w14:textId="77777777" w:rsidR="00395027" w:rsidRDefault="00395027" w:rsidP="00072FB5">
            <w:pPr>
              <w:pStyle w:val="ListBullet"/>
              <w:contextualSpacing w:val="0"/>
            </w:pPr>
            <w:r>
              <w:t>Rehab</w:t>
            </w:r>
          </w:p>
          <w:p w14:paraId="3953FE0F" w14:textId="582A0701" w:rsidR="006339AC" w:rsidRDefault="00395027" w:rsidP="00072FB5">
            <w:pPr>
              <w:pStyle w:val="ListBullet"/>
              <w:contextualSpacing w:val="0"/>
            </w:pPr>
            <w:r>
              <w:t>Case Management</w:t>
            </w:r>
          </w:p>
          <w:p w14:paraId="32795D57" w14:textId="44629337" w:rsidR="00395027" w:rsidRPr="006E1507" w:rsidRDefault="00395027" w:rsidP="00072FB5">
            <w:pPr>
              <w:pStyle w:val="ListBullet"/>
              <w:contextualSpacing w:val="0"/>
            </w:pPr>
            <w:r>
              <w:t>Hospice/Home Health</w:t>
            </w:r>
          </w:p>
        </w:tc>
      </w:tr>
    </w:tbl>
    <w:p w14:paraId="1C1C2E75" w14:textId="77777777" w:rsidR="006339AC" w:rsidRPr="006E1507" w:rsidRDefault="006339AC" w:rsidP="006E1507"/>
    <w:sectPr w:rsidR="006339AC"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B822C" w14:textId="77777777" w:rsidR="00687223" w:rsidRDefault="00687223" w:rsidP="0068194B">
      <w:r>
        <w:separator/>
      </w:r>
    </w:p>
    <w:p w14:paraId="287D97D2" w14:textId="77777777" w:rsidR="00687223" w:rsidRDefault="00687223"/>
    <w:p w14:paraId="753611DA" w14:textId="77777777" w:rsidR="00687223" w:rsidRDefault="00687223"/>
  </w:endnote>
  <w:endnote w:type="continuationSeparator" w:id="0">
    <w:p w14:paraId="612FC8BB" w14:textId="77777777" w:rsidR="00687223" w:rsidRDefault="00687223" w:rsidP="0068194B">
      <w:r>
        <w:continuationSeparator/>
      </w:r>
    </w:p>
    <w:p w14:paraId="01349B2F" w14:textId="77777777" w:rsidR="00687223" w:rsidRDefault="00687223"/>
    <w:p w14:paraId="5A32071B" w14:textId="77777777" w:rsidR="00687223" w:rsidRDefault="006872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48C7B323"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9B5E1" w14:textId="77777777" w:rsidR="00687223" w:rsidRDefault="00687223" w:rsidP="0068194B">
      <w:r>
        <w:separator/>
      </w:r>
    </w:p>
    <w:p w14:paraId="3E93678F" w14:textId="77777777" w:rsidR="00687223" w:rsidRDefault="00687223"/>
    <w:p w14:paraId="37F8A54D" w14:textId="77777777" w:rsidR="00687223" w:rsidRDefault="00687223"/>
  </w:footnote>
  <w:footnote w:type="continuationSeparator" w:id="0">
    <w:p w14:paraId="314B9B28" w14:textId="77777777" w:rsidR="00687223" w:rsidRDefault="00687223" w:rsidP="0068194B">
      <w:r>
        <w:continuationSeparator/>
      </w:r>
    </w:p>
    <w:p w14:paraId="3C8C250C" w14:textId="77777777" w:rsidR="00687223" w:rsidRDefault="00687223"/>
    <w:p w14:paraId="67761D31" w14:textId="77777777" w:rsidR="00687223" w:rsidRDefault="006872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E51C"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F86CAAD" wp14:editId="711A3BB7">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11593F88"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0468475C"/>
    <w:multiLevelType w:val="hybridMultilevel"/>
    <w:tmpl w:val="9A122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8E7C9C"/>
    <w:multiLevelType w:val="hybridMultilevel"/>
    <w:tmpl w:val="DF44D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8F1E57"/>
    <w:multiLevelType w:val="hybridMultilevel"/>
    <w:tmpl w:val="4EFEC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00280"/>
    <w:multiLevelType w:val="hybridMultilevel"/>
    <w:tmpl w:val="1FFA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F4272"/>
    <w:multiLevelType w:val="hybridMultilevel"/>
    <w:tmpl w:val="9A621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6121A5"/>
    <w:multiLevelType w:val="hybridMultilevel"/>
    <w:tmpl w:val="8348C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4157EFA"/>
    <w:multiLevelType w:val="hybridMultilevel"/>
    <w:tmpl w:val="18EEB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BE6DC2"/>
    <w:multiLevelType w:val="hybridMultilevel"/>
    <w:tmpl w:val="B27CE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BD1731"/>
    <w:multiLevelType w:val="hybridMultilevel"/>
    <w:tmpl w:val="EA3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12"/>
  </w:num>
  <w:num w:numId="6">
    <w:abstractNumId w:val="3"/>
  </w:num>
  <w:num w:numId="7">
    <w:abstractNumId w:val="13"/>
  </w:num>
  <w:num w:numId="8">
    <w:abstractNumId w:val="2"/>
  </w:num>
  <w:num w:numId="9">
    <w:abstractNumId w:val="18"/>
  </w:num>
  <w:num w:numId="10">
    <w:abstractNumId w:val="5"/>
  </w:num>
  <w:num w:numId="11">
    <w:abstractNumId w:val="4"/>
  </w:num>
  <w:num w:numId="12">
    <w:abstractNumId w:val="1"/>
  </w:num>
  <w:num w:numId="13">
    <w:abstractNumId w:val="0"/>
  </w:num>
  <w:num w:numId="14">
    <w:abstractNumId w:val="16"/>
  </w:num>
  <w:num w:numId="15">
    <w:abstractNumId w:val="15"/>
  </w:num>
  <w:num w:numId="16">
    <w:abstractNumId w:val="20"/>
  </w:num>
  <w:num w:numId="17">
    <w:abstractNumId w:val="10"/>
  </w:num>
  <w:num w:numId="18">
    <w:abstractNumId w:val="14"/>
  </w:num>
  <w:num w:numId="19">
    <w:abstractNumId w:val="17"/>
  </w:num>
  <w:num w:numId="20">
    <w:abstractNumId w:val="11"/>
  </w:num>
  <w:num w:numId="21">
    <w:abstractNumId w:val="1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9B9"/>
    <w:rsid w:val="000001EF"/>
    <w:rsid w:val="00007322"/>
    <w:rsid w:val="00007728"/>
    <w:rsid w:val="00024584"/>
    <w:rsid w:val="00024730"/>
    <w:rsid w:val="00055E95"/>
    <w:rsid w:val="0007021F"/>
    <w:rsid w:val="000B2BA5"/>
    <w:rsid w:val="000F2F8C"/>
    <w:rsid w:val="0010006E"/>
    <w:rsid w:val="001045A8"/>
    <w:rsid w:val="00114A91"/>
    <w:rsid w:val="00115F7B"/>
    <w:rsid w:val="001427E1"/>
    <w:rsid w:val="00151C23"/>
    <w:rsid w:val="00163668"/>
    <w:rsid w:val="00171566"/>
    <w:rsid w:val="00174676"/>
    <w:rsid w:val="001755A8"/>
    <w:rsid w:val="00184014"/>
    <w:rsid w:val="00192008"/>
    <w:rsid w:val="001C0E68"/>
    <w:rsid w:val="001C4B6F"/>
    <w:rsid w:val="001D0BF1"/>
    <w:rsid w:val="001E3120"/>
    <w:rsid w:val="001E6696"/>
    <w:rsid w:val="001E7E0C"/>
    <w:rsid w:val="001F0BB0"/>
    <w:rsid w:val="001F4E6D"/>
    <w:rsid w:val="001F6140"/>
    <w:rsid w:val="00203573"/>
    <w:rsid w:val="0020597D"/>
    <w:rsid w:val="00213B4C"/>
    <w:rsid w:val="002253B0"/>
    <w:rsid w:val="00235439"/>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034"/>
    <w:rsid w:val="00307140"/>
    <w:rsid w:val="00316DFF"/>
    <w:rsid w:val="00325B57"/>
    <w:rsid w:val="00336056"/>
    <w:rsid w:val="003544E1"/>
    <w:rsid w:val="00366398"/>
    <w:rsid w:val="00395027"/>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442B9"/>
    <w:rsid w:val="004726BC"/>
    <w:rsid w:val="00474105"/>
    <w:rsid w:val="00480E6E"/>
    <w:rsid w:val="00486277"/>
    <w:rsid w:val="00494CF6"/>
    <w:rsid w:val="00495F8D"/>
    <w:rsid w:val="004A1FAE"/>
    <w:rsid w:val="004A32FF"/>
    <w:rsid w:val="004B06EB"/>
    <w:rsid w:val="004B6AD0"/>
    <w:rsid w:val="004C2D5D"/>
    <w:rsid w:val="004C33E1"/>
    <w:rsid w:val="004E01EB"/>
    <w:rsid w:val="004E2794"/>
    <w:rsid w:val="004E3EC7"/>
    <w:rsid w:val="00510392"/>
    <w:rsid w:val="00513E2A"/>
    <w:rsid w:val="00522C3E"/>
    <w:rsid w:val="00556A23"/>
    <w:rsid w:val="00566A35"/>
    <w:rsid w:val="0056701E"/>
    <w:rsid w:val="005740D7"/>
    <w:rsid w:val="005A0F26"/>
    <w:rsid w:val="005A1B10"/>
    <w:rsid w:val="005A6850"/>
    <w:rsid w:val="005B1B1B"/>
    <w:rsid w:val="005C2BA0"/>
    <w:rsid w:val="005C5932"/>
    <w:rsid w:val="005D3CA7"/>
    <w:rsid w:val="005D4CC1"/>
    <w:rsid w:val="005F4B91"/>
    <w:rsid w:val="005F55D2"/>
    <w:rsid w:val="0062312F"/>
    <w:rsid w:val="00625F2C"/>
    <w:rsid w:val="006339AC"/>
    <w:rsid w:val="006618E9"/>
    <w:rsid w:val="0068194B"/>
    <w:rsid w:val="00687223"/>
    <w:rsid w:val="00692703"/>
    <w:rsid w:val="006A1962"/>
    <w:rsid w:val="006B5D48"/>
    <w:rsid w:val="006B7D7B"/>
    <w:rsid w:val="006C1A5E"/>
    <w:rsid w:val="006E1507"/>
    <w:rsid w:val="00712D8B"/>
    <w:rsid w:val="007273B7"/>
    <w:rsid w:val="00733E0A"/>
    <w:rsid w:val="0074403D"/>
    <w:rsid w:val="00746D44"/>
    <w:rsid w:val="007538DC"/>
    <w:rsid w:val="00757803"/>
    <w:rsid w:val="007631B3"/>
    <w:rsid w:val="0079206B"/>
    <w:rsid w:val="00796076"/>
    <w:rsid w:val="007C0566"/>
    <w:rsid w:val="007C606B"/>
    <w:rsid w:val="007E4AD8"/>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2E73"/>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65C9"/>
    <w:rsid w:val="00AD782D"/>
    <w:rsid w:val="00AE7650"/>
    <w:rsid w:val="00AF3C79"/>
    <w:rsid w:val="00B10EBE"/>
    <w:rsid w:val="00B236F1"/>
    <w:rsid w:val="00B449B9"/>
    <w:rsid w:val="00B50F99"/>
    <w:rsid w:val="00B51D1B"/>
    <w:rsid w:val="00B540F4"/>
    <w:rsid w:val="00B60FD0"/>
    <w:rsid w:val="00B622DF"/>
    <w:rsid w:val="00B6332A"/>
    <w:rsid w:val="00B81760"/>
    <w:rsid w:val="00B8494C"/>
    <w:rsid w:val="00BA1546"/>
    <w:rsid w:val="00BB4E51"/>
    <w:rsid w:val="00BD431F"/>
    <w:rsid w:val="00BE423E"/>
    <w:rsid w:val="00BF61AC"/>
    <w:rsid w:val="00C36569"/>
    <w:rsid w:val="00C47FA6"/>
    <w:rsid w:val="00C57FC6"/>
    <w:rsid w:val="00C66A7D"/>
    <w:rsid w:val="00C779DA"/>
    <w:rsid w:val="00C814F7"/>
    <w:rsid w:val="00CA4B4D"/>
    <w:rsid w:val="00CB35C3"/>
    <w:rsid w:val="00CD323D"/>
    <w:rsid w:val="00CE4030"/>
    <w:rsid w:val="00CE64B3"/>
    <w:rsid w:val="00CF1A49"/>
    <w:rsid w:val="00CF7A9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A4E"/>
    <w:rsid w:val="00EE2CA8"/>
    <w:rsid w:val="00EE5D5A"/>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85F3D"/>
  <w15:chartTrackingRefBased/>
  <w15:docId w15:val="{2FA394D8-DCBB-483D-A44C-DB3A457D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dia\AppData\Local\Microsoft\Office\16.0\DTS\en-US%7b7BB3BE8C-0F29-494A-B13D-A4D59B92255F%7d\%7b31F1CDDC-694B-4BA5-8AD4-C9EB7E491FE2%7dtf16402488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693D17BAFD44A3990D8FE344FA4A48"/>
        <w:category>
          <w:name w:val="General"/>
          <w:gallery w:val="placeholder"/>
        </w:category>
        <w:types>
          <w:type w:val="bbPlcHdr"/>
        </w:types>
        <w:behaviors>
          <w:behavior w:val="content"/>
        </w:behaviors>
        <w:guid w:val="{C904C924-1DE8-47BA-82AC-D9A72B141227}"/>
      </w:docPartPr>
      <w:docPartBody>
        <w:p w:rsidR="004305E5" w:rsidRDefault="0025349B">
          <w:pPr>
            <w:pStyle w:val="70693D17BAFD44A3990D8FE344FA4A48"/>
          </w:pPr>
          <w:r w:rsidRPr="00CF1A49">
            <w:t>·</w:t>
          </w:r>
        </w:p>
      </w:docPartBody>
    </w:docPart>
    <w:docPart>
      <w:docPartPr>
        <w:name w:val="36E16D2C630348169F6E343F2FE8DF64"/>
        <w:category>
          <w:name w:val="General"/>
          <w:gallery w:val="placeholder"/>
        </w:category>
        <w:types>
          <w:type w:val="bbPlcHdr"/>
        </w:types>
        <w:behaviors>
          <w:behavior w:val="content"/>
        </w:behaviors>
        <w:guid w:val="{36129024-B381-41EE-80F0-A0CC75FB425F}"/>
      </w:docPartPr>
      <w:docPartBody>
        <w:p w:rsidR="004305E5" w:rsidRDefault="0025349B">
          <w:pPr>
            <w:pStyle w:val="36E16D2C630348169F6E343F2FE8DF64"/>
          </w:pPr>
          <w:r w:rsidRPr="00CF1A49">
            <w:t>Experience</w:t>
          </w:r>
        </w:p>
      </w:docPartBody>
    </w:docPart>
    <w:docPart>
      <w:docPartPr>
        <w:name w:val="0739642972394863ADE7212A9B8AED6F"/>
        <w:category>
          <w:name w:val="General"/>
          <w:gallery w:val="placeholder"/>
        </w:category>
        <w:types>
          <w:type w:val="bbPlcHdr"/>
        </w:types>
        <w:behaviors>
          <w:behavior w:val="content"/>
        </w:behaviors>
        <w:guid w:val="{306B0D56-37C7-44A1-AE18-BDCFB51F116D}"/>
      </w:docPartPr>
      <w:docPartBody>
        <w:p w:rsidR="004305E5" w:rsidRDefault="0025349B">
          <w:pPr>
            <w:pStyle w:val="0739642972394863ADE7212A9B8AED6F"/>
          </w:pPr>
          <w:r w:rsidRPr="00CF1A49">
            <w:t>Education</w:t>
          </w:r>
        </w:p>
      </w:docPartBody>
    </w:docPart>
    <w:docPart>
      <w:docPartPr>
        <w:name w:val="8C6D36F3EBF74A99805D5A4DC389E0C4"/>
        <w:category>
          <w:name w:val="General"/>
          <w:gallery w:val="placeholder"/>
        </w:category>
        <w:types>
          <w:type w:val="bbPlcHdr"/>
        </w:types>
        <w:behaviors>
          <w:behavior w:val="content"/>
        </w:behaviors>
        <w:guid w:val="{5835AB5F-4F9C-4A2A-A80D-8196C238A4D3}"/>
      </w:docPartPr>
      <w:docPartBody>
        <w:p w:rsidR="004305E5" w:rsidRDefault="0025349B">
          <w:pPr>
            <w:pStyle w:val="8C6D36F3EBF74A99805D5A4DC389E0C4"/>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19C"/>
    <w:rsid w:val="0025349B"/>
    <w:rsid w:val="004305E5"/>
    <w:rsid w:val="00466CAC"/>
    <w:rsid w:val="008458A6"/>
    <w:rsid w:val="00A0619C"/>
    <w:rsid w:val="00A37950"/>
    <w:rsid w:val="00BC62A8"/>
    <w:rsid w:val="00D100A7"/>
    <w:rsid w:val="00FE1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70693D17BAFD44A3990D8FE344FA4A48">
    <w:name w:val="70693D17BAFD44A3990D8FE344FA4A48"/>
  </w:style>
  <w:style w:type="paragraph" w:customStyle="1" w:styleId="36E16D2C630348169F6E343F2FE8DF64">
    <w:name w:val="36E16D2C630348169F6E343F2FE8DF64"/>
  </w:style>
  <w:style w:type="character" w:styleId="SubtleReference">
    <w:name w:val="Subtle Reference"/>
    <w:basedOn w:val="DefaultParagraphFont"/>
    <w:uiPriority w:val="10"/>
    <w:qFormat/>
    <w:rPr>
      <w:b/>
      <w:caps w:val="0"/>
      <w:smallCaps/>
      <w:color w:val="595959" w:themeColor="text1" w:themeTint="A6"/>
    </w:rPr>
  </w:style>
  <w:style w:type="paragraph" w:customStyle="1" w:styleId="0739642972394863ADE7212A9B8AED6F">
    <w:name w:val="0739642972394863ADE7212A9B8AED6F"/>
  </w:style>
  <w:style w:type="paragraph" w:customStyle="1" w:styleId="8C6D36F3EBF74A99805D5A4DC389E0C4">
    <w:name w:val="8C6D36F3EBF74A99805D5A4DC389E0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{31F1CDDC-694B-4BA5-8AD4-C9EB7E491FE2}tf16402488_win32</Template>
  <TotalTime>99</TotalTime>
  <Pages>4</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Heritage Hospice</dc:creator>
  <cp:keywords/>
  <dc:description/>
  <cp:lastModifiedBy>alisha smith</cp:lastModifiedBy>
  <cp:revision>12</cp:revision>
  <dcterms:created xsi:type="dcterms:W3CDTF">2021-08-20T20:34:00Z</dcterms:created>
  <dcterms:modified xsi:type="dcterms:W3CDTF">2021-12-10T21:08:00Z</dcterms:modified>
  <cp:category/>
</cp:coreProperties>
</file>