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8640"/>
      </w:tblGrid>
      <w:tr w:rsidR="00202157" w:rsidRPr="008E5834" w14:paraId="53CC1ECC" w14:textId="544B048A" w:rsidTr="000B32EC">
        <w:tc>
          <w:tcPr>
            <w:tcW w:w="8630" w:type="dxa"/>
          </w:tcPr>
          <w:sdt>
            <w:sdtPr>
              <w:alias w:val="Enter your name:"/>
              <w:tag w:val="Enter your name:"/>
              <w:id w:val="461394294"/>
              <w:placeholder>
                <w:docPart w:val="22BE823B41199049B49C8ABC69A02825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4144621D" w14:textId="4F3FCB8B" w:rsidR="00A704CA" w:rsidRPr="00C92C71" w:rsidRDefault="008232FE" w:rsidP="00A704CA">
                <w:pPr>
                  <w:pStyle w:val="Title"/>
                </w:pPr>
                <w:r>
                  <w:t xml:space="preserve">Sarah </w:t>
                </w:r>
                <w:proofErr w:type="spellStart"/>
                <w:r>
                  <w:t>Mottu</w:t>
                </w:r>
                <w:proofErr w:type="spellEnd"/>
              </w:p>
            </w:sdtContent>
          </w:sdt>
          <w:p w14:paraId="00F1A884" w14:textId="77777777" w:rsidR="008232FE" w:rsidRDefault="00523270" w:rsidP="00A704CA">
            <w:pPr>
              <w:pStyle w:val="ContactInformation"/>
            </w:pPr>
            <w:sdt>
              <w:sdtPr>
                <w:alias w:val="Enter street address, city, st zip code:"/>
                <w:tag w:val="Enter street address, city, st zip code:"/>
                <w:id w:val="481426167"/>
                <w:placeholder>
                  <w:docPart w:val="BC9EC7F0F9AA444EBDE5CA3A321AE8B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8232FE">
                  <w:t>12215 Carson Cv., San Antonio, TX 78253</w:t>
                </w:r>
              </w:sdtContent>
            </w:sdt>
          </w:p>
          <w:p w14:paraId="1DFB2E82" w14:textId="77777777" w:rsidR="008232FE" w:rsidRDefault="008232FE" w:rsidP="00A704CA">
            <w:pPr>
              <w:pStyle w:val="ContactInformation"/>
            </w:pPr>
            <w:r>
              <w:t>(956) 789-2967</w:t>
            </w:r>
          </w:p>
          <w:p w14:paraId="23390E5D" w14:textId="119F9FD7" w:rsidR="00A704CA" w:rsidRDefault="00523270" w:rsidP="00A704CA">
            <w:pPr>
              <w:pStyle w:val="ContactInformation"/>
            </w:pPr>
            <w:hyperlink r:id="rId8" w:history="1">
              <w:r w:rsidR="00857F8A" w:rsidRPr="00E82564">
                <w:rPr>
                  <w:rStyle w:val="Hyperlink"/>
                </w:rPr>
                <w:t>Smottu09@gmail.com</w:t>
              </w:r>
            </w:hyperlink>
          </w:p>
          <w:p w14:paraId="7774B837" w14:textId="66F26D9C" w:rsidR="00202157" w:rsidRPr="00A704CA" w:rsidRDefault="00857F8A" w:rsidP="00A704CA">
            <w:pPr>
              <w:pStyle w:val="ContactInformation"/>
            </w:pPr>
            <w:r>
              <w:t>RN License</w:t>
            </w:r>
            <w:r w:rsidR="0013144A">
              <w:t>:</w:t>
            </w:r>
            <w:r w:rsidR="00722E0C">
              <w:t xml:space="preserve"> </w:t>
            </w:r>
            <w:r w:rsidR="0013144A">
              <w:t xml:space="preserve">TX </w:t>
            </w:r>
            <w:r w:rsidR="00A81FE4">
              <w:t>939426</w:t>
            </w:r>
          </w:p>
        </w:tc>
      </w:tr>
    </w:tbl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Resume layout tables - first table is the title, second table is main part of the resume"/>
      </w:tblPr>
      <w:tblGrid>
        <w:gridCol w:w="1872"/>
        <w:gridCol w:w="6768"/>
      </w:tblGrid>
      <w:tr w:rsidR="00202157" w:rsidRPr="008E5834" w14:paraId="68E93D56" w14:textId="4E3974D3" w:rsidTr="002D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Experience:"/>
            <w:tag w:val="Experience:"/>
            <w:id w:val="1033002868"/>
            <w:placeholder>
              <w:docPart w:val="942CBD7CD1505042B9A7E4119E4145B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14:paraId="6D18B3E8" w14:textId="77777777" w:rsidR="00202157" w:rsidRPr="008E5834" w:rsidRDefault="00CA44C2" w:rsidP="00840DA9">
                <w:pPr>
                  <w:pStyle w:val="Heading1"/>
                  <w:outlineLvl w:val="0"/>
                </w:pPr>
                <w:r w:rsidRPr="005F7B40">
                  <w:t>Experience</w:t>
                </w:r>
              </w:p>
            </w:tc>
          </w:sdtContent>
        </w:sdt>
        <w:tc>
          <w:tcPr>
            <w:tcW w:w="6768" w:type="dxa"/>
          </w:tcPr>
          <w:p w14:paraId="084624F2" w14:textId="471C8D51" w:rsidR="00F57C38" w:rsidRDefault="00F57C38" w:rsidP="00CA44C2">
            <w:pPr>
              <w:pStyle w:val="Heading1"/>
              <w:outlineLvl w:val="0"/>
            </w:pPr>
            <w:r>
              <w:rPr>
                <w:bCs w:val="0"/>
              </w:rPr>
              <w:t>Registered Nurse</w:t>
            </w:r>
            <w:r w:rsidR="00C26A73">
              <w:rPr>
                <w:bCs w:val="0"/>
              </w:rPr>
              <w:t xml:space="preserve"> - Traveler</w:t>
            </w:r>
          </w:p>
          <w:p w14:paraId="018F2E91" w14:textId="6A9B1DEB" w:rsidR="00F57C38" w:rsidRDefault="00C26A73" w:rsidP="00CA44C2">
            <w:pPr>
              <w:pStyle w:val="Heading1"/>
              <w:outlineLvl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</w:rPr>
              <w:t>Healthtrust</w:t>
            </w:r>
            <w:proofErr w:type="spellEnd"/>
            <w:r>
              <w:rPr>
                <w:b w:val="0"/>
              </w:rPr>
              <w:t xml:space="preserve"> Workforce Solutions </w:t>
            </w:r>
          </w:p>
          <w:p w14:paraId="5BD7B914" w14:textId="5B981EA6" w:rsidR="00C26A73" w:rsidRDefault="00735DE5" w:rsidP="00CA44C2">
            <w:pPr>
              <w:pStyle w:val="Heading1"/>
              <w:outlineLvl w:val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i/>
                <w:iCs/>
              </w:rPr>
              <w:t>05/31/2021 – Present</w:t>
            </w:r>
          </w:p>
          <w:p w14:paraId="62985084" w14:textId="04CBDB44" w:rsidR="00735DE5" w:rsidRPr="00B528CF" w:rsidRDefault="00B528CF" w:rsidP="00CA44C2">
            <w:pPr>
              <w:pStyle w:val="Heading1"/>
              <w:outlineLvl w:val="0"/>
              <w:rPr>
                <w:b w:val="0"/>
              </w:rPr>
            </w:pPr>
            <w:r>
              <w:rPr>
                <w:b w:val="0"/>
              </w:rPr>
              <w:t>Contract/travel</w:t>
            </w:r>
            <w:r w:rsidR="00710285">
              <w:rPr>
                <w:b w:val="0"/>
              </w:rPr>
              <w:t xml:space="preserve"> RN</w:t>
            </w:r>
            <w:r w:rsidR="00651398">
              <w:rPr>
                <w:b w:val="0"/>
              </w:rPr>
              <w:t xml:space="preserve">. Contract in MICU at Methodist Hospital in San Antonio, Texas. </w:t>
            </w:r>
          </w:p>
          <w:p w14:paraId="67BABF7E" w14:textId="258F5F42" w:rsidR="00CA44C2" w:rsidRDefault="008232FE" w:rsidP="00CA44C2">
            <w:pPr>
              <w:pStyle w:val="Heading1"/>
              <w:outlineLvl w:val="0"/>
              <w:rPr>
                <w:rFonts w:eastAsiaTheme="minorEastAsia"/>
              </w:rPr>
            </w:pPr>
            <w:r>
              <w:t>Staff Nurse, Float Pool</w:t>
            </w:r>
          </w:p>
          <w:p w14:paraId="02513A7D" w14:textId="14DA3B73" w:rsidR="00CA44C2" w:rsidRDefault="008232FE" w:rsidP="00CA44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University Health System</w:t>
            </w:r>
            <w:r w:rsidR="00CA44C2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San Antonio, TX</w:t>
            </w:r>
          </w:p>
          <w:p w14:paraId="013D8E9A" w14:textId="3428E472" w:rsidR="00CA44C2" w:rsidRDefault="008232FE" w:rsidP="00CA44C2">
            <w:pPr>
              <w:pStyle w:val="Date"/>
            </w:pPr>
            <w:r>
              <w:t>02/26/2018</w:t>
            </w:r>
            <w:r w:rsidR="00CA44C2">
              <w:t xml:space="preserve"> – </w:t>
            </w:r>
            <w:r w:rsidR="00C26A73">
              <w:t>05</w:t>
            </w:r>
            <w:r w:rsidR="00735DE5">
              <w:t>/30/2021</w:t>
            </w:r>
          </w:p>
          <w:p w14:paraId="31945E79" w14:textId="3ED83FF8" w:rsidR="00CA44C2" w:rsidRPr="006B2AB4" w:rsidRDefault="008232FE" w:rsidP="00CA44C2">
            <w:r>
              <w:rPr>
                <w:rFonts w:asciiTheme="majorHAnsi" w:hAnsiTheme="majorHAnsi"/>
              </w:rPr>
              <w:t xml:space="preserve">Float RN cross-trained in ICU and PACU with 2 years experience. ACU, </w:t>
            </w:r>
            <w:r w:rsidR="00C05687">
              <w:rPr>
                <w:rFonts w:asciiTheme="majorHAnsi" w:hAnsiTheme="majorHAnsi"/>
              </w:rPr>
              <w:t xml:space="preserve">PCU(step-down trauma ICU), </w:t>
            </w:r>
            <w:r>
              <w:rPr>
                <w:rFonts w:asciiTheme="majorHAnsi" w:hAnsiTheme="majorHAnsi"/>
              </w:rPr>
              <w:t xml:space="preserve">Inpatient Rehabilitation, Med-Surge, EC </w:t>
            </w:r>
            <w:r w:rsidR="00C05687">
              <w:rPr>
                <w:rFonts w:asciiTheme="majorHAnsi" w:hAnsiTheme="majorHAnsi"/>
              </w:rPr>
              <w:t xml:space="preserve">and Clinic with 3 years experience. </w:t>
            </w:r>
          </w:p>
          <w:p w14:paraId="23F91F18" w14:textId="16DA114B" w:rsidR="00CA44C2" w:rsidRPr="00F3010C" w:rsidRDefault="008232FE" w:rsidP="00CA44C2">
            <w:pPr>
              <w:pStyle w:val="Heading2"/>
              <w:outlineLvl w:val="1"/>
            </w:pPr>
            <w:r>
              <w:t>Patient Care Associate</w:t>
            </w:r>
          </w:p>
          <w:p w14:paraId="272AABEE" w14:textId="315F2281" w:rsidR="00CA44C2" w:rsidRDefault="008232FE" w:rsidP="00CA44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University Health System</w:t>
            </w:r>
            <w:r w:rsidR="00CA44C2">
              <w:rPr>
                <w:rFonts w:asciiTheme="majorHAnsi" w:hAnsiTheme="majorHAnsi"/>
              </w:rPr>
              <w:t xml:space="preserve">, </w:t>
            </w:r>
            <w:r w:rsidR="00416C86">
              <w:rPr>
                <w:rFonts w:asciiTheme="majorHAnsi" w:hAnsiTheme="majorHAnsi"/>
              </w:rPr>
              <w:t>San Antonio, TX</w:t>
            </w:r>
          </w:p>
          <w:p w14:paraId="12B9E558" w14:textId="1DCD0475" w:rsidR="003D1A4D" w:rsidRDefault="008232FE" w:rsidP="00901F8A">
            <w:pPr>
              <w:pStyle w:val="Date"/>
              <w:rPr>
                <w:bCs w:val="0"/>
              </w:rPr>
            </w:pPr>
            <w:r>
              <w:t>06/29/2016</w:t>
            </w:r>
            <w:r w:rsidR="00CA44C2">
              <w:t xml:space="preserve"> – </w:t>
            </w:r>
            <w:r>
              <w:t>02/26/2018</w:t>
            </w:r>
          </w:p>
          <w:p w14:paraId="153E5A51" w14:textId="5921EF39" w:rsidR="00416C86" w:rsidRDefault="00416C86" w:rsidP="00416C86">
            <w:pPr>
              <w:pStyle w:val="Heading1"/>
              <w:outlineLvl w:val="0"/>
              <w:rPr>
                <w:rFonts w:eastAsiaTheme="minorEastAsia"/>
              </w:rPr>
            </w:pPr>
            <w:r>
              <w:t>Materials Management and Inventory Control Clerk</w:t>
            </w:r>
          </w:p>
          <w:p w14:paraId="141B9C50" w14:textId="37635B4D" w:rsidR="00416C86" w:rsidRDefault="00416C86" w:rsidP="00416C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University Health System, San Antonio, TX</w:t>
            </w:r>
          </w:p>
          <w:p w14:paraId="5D30C675" w14:textId="406251A3" w:rsidR="00416C86" w:rsidRPr="00416C86" w:rsidRDefault="00416C86" w:rsidP="00416C86">
            <w:r>
              <w:t>0</w:t>
            </w:r>
            <w:r w:rsidR="00D87E4D">
              <w:t>2/02/2015</w:t>
            </w:r>
            <w:r>
              <w:t xml:space="preserve"> – 01/</w:t>
            </w:r>
            <w:r w:rsidR="00D87E4D">
              <w:t>08/2016</w:t>
            </w:r>
          </w:p>
          <w:p w14:paraId="7BB5C74B" w14:textId="07AECE18" w:rsidR="00901F8A" w:rsidRDefault="00857F8A" w:rsidP="00901F8A">
            <w:pPr>
              <w:pStyle w:val="Heading1"/>
              <w:outlineLvl w:val="0"/>
              <w:rPr>
                <w:rFonts w:eastAsiaTheme="minorEastAsia"/>
              </w:rPr>
            </w:pPr>
            <w:r>
              <w:t>Assistant General Manager</w:t>
            </w:r>
          </w:p>
          <w:p w14:paraId="07AB853B" w14:textId="2925218B" w:rsidR="00901F8A" w:rsidRDefault="006466D9" w:rsidP="00901F8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Wingstop</w:t>
            </w:r>
            <w:proofErr w:type="spellEnd"/>
            <w:r>
              <w:rPr>
                <w:rFonts w:asciiTheme="majorHAnsi" w:hAnsiTheme="majorHAnsi"/>
              </w:rPr>
              <w:t>, CNL Wings Inc.</w:t>
            </w:r>
            <w:r w:rsidR="00901F8A">
              <w:rPr>
                <w:rFonts w:asciiTheme="majorHAnsi" w:hAnsiTheme="majorHAnsi"/>
              </w:rPr>
              <w:t>, San Antonio, TX</w:t>
            </w:r>
          </w:p>
          <w:p w14:paraId="04C08634" w14:textId="25675E70" w:rsidR="00202157" w:rsidRPr="008E5834" w:rsidRDefault="006466D9" w:rsidP="00901F8A">
            <w:pPr>
              <w:pStyle w:val="Date"/>
            </w:pPr>
            <w:r>
              <w:t>04/2010</w:t>
            </w:r>
            <w:r w:rsidR="00901F8A">
              <w:t xml:space="preserve"> – </w:t>
            </w:r>
            <w:r>
              <w:t>01/2015</w:t>
            </w:r>
          </w:p>
        </w:tc>
      </w:tr>
    </w:tbl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Resume layout tables - first table is the title, second table is main part of the resume"/>
      </w:tblPr>
      <w:tblGrid>
        <w:gridCol w:w="1870"/>
        <w:gridCol w:w="6760"/>
      </w:tblGrid>
      <w:tr w:rsidR="00F8731E" w14:paraId="3CA72C18" w14:textId="77777777" w:rsidTr="002D4F34">
        <w:sdt>
          <w:sdtPr>
            <w:alias w:val="Education:"/>
            <w:tag w:val="Education:"/>
            <w:id w:val="1405184291"/>
            <w:placeholder>
              <w:docPart w:val="72A2B94D1A2F1A4FBCAB9814BEDC43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14:paraId="56E2F687" w14:textId="77777777" w:rsidR="00F8731E" w:rsidRDefault="00F8731E" w:rsidP="00840DA9">
                <w:pPr>
                  <w:pStyle w:val="Heading1"/>
                  <w:outlineLvl w:val="0"/>
                </w:pPr>
                <w:r>
                  <w:t>Education</w:t>
                </w:r>
              </w:p>
            </w:tc>
          </w:sdtContent>
        </w:sdt>
        <w:tc>
          <w:tcPr>
            <w:tcW w:w="6768" w:type="dxa"/>
          </w:tcPr>
          <w:p w14:paraId="5C1878F3" w14:textId="278E3C50" w:rsidR="00F8731E" w:rsidRDefault="008232FE" w:rsidP="00840DA9">
            <w:pPr>
              <w:pStyle w:val="Heading1"/>
              <w:outlineLvl w:val="0"/>
              <w:rPr>
                <w:rFonts w:eastAsiaTheme="minorEastAsia"/>
              </w:rPr>
            </w:pPr>
            <w:r>
              <w:t>Associates of Applied Science, College of Nursing</w:t>
            </w:r>
          </w:p>
          <w:p w14:paraId="31E4EF4D" w14:textId="0637AF1F" w:rsidR="00F8731E" w:rsidRDefault="008232FE" w:rsidP="00840DA9">
            <w:r>
              <w:t>San Antonio College</w:t>
            </w:r>
            <w:r w:rsidR="00F8731E">
              <w:t xml:space="preserve">, </w:t>
            </w:r>
            <w:r>
              <w:t>San Antonio, TX</w:t>
            </w:r>
          </w:p>
          <w:p w14:paraId="5C15895B" w14:textId="7C60D8CD" w:rsidR="00C05687" w:rsidRDefault="00D87E4D" w:rsidP="00840DA9">
            <w:r>
              <w:t>01/2016-</w:t>
            </w:r>
            <w:r w:rsidR="008232FE">
              <w:t>12/2017</w:t>
            </w:r>
          </w:p>
          <w:p w14:paraId="0148C80B" w14:textId="77777777" w:rsidR="00C05687" w:rsidRDefault="00C05687" w:rsidP="00840DA9">
            <w:pPr>
              <w:rPr>
                <w:b/>
                <w:bCs/>
              </w:rPr>
            </w:pPr>
            <w:r>
              <w:rPr>
                <w:b/>
                <w:bCs/>
              </w:rPr>
              <w:t>High School Diploma</w:t>
            </w:r>
          </w:p>
          <w:p w14:paraId="4F87028F" w14:textId="77777777" w:rsidR="00C05687" w:rsidRDefault="00C05687" w:rsidP="00840DA9">
            <w:r>
              <w:t xml:space="preserve">PSJA North </w:t>
            </w:r>
            <w:proofErr w:type="spellStart"/>
            <w:r>
              <w:t>Hish</w:t>
            </w:r>
            <w:proofErr w:type="spellEnd"/>
            <w:r>
              <w:t xml:space="preserve"> School, Pharr, TX</w:t>
            </w:r>
          </w:p>
          <w:p w14:paraId="0FD36A71" w14:textId="1BDD2D39" w:rsidR="00C05687" w:rsidRPr="00C05687" w:rsidRDefault="00C05687" w:rsidP="00840DA9">
            <w:r>
              <w:t>05/2009</w:t>
            </w:r>
          </w:p>
        </w:tc>
      </w:tr>
      <w:tr w:rsidR="00F8731E" w14:paraId="2A0A99EA" w14:textId="77777777" w:rsidTr="002D4F34">
        <w:tc>
          <w:tcPr>
            <w:tcW w:w="1872" w:type="dxa"/>
          </w:tcPr>
          <w:p w14:paraId="74DF9D52" w14:textId="3BA8B058" w:rsidR="00F8731E" w:rsidRDefault="008232FE" w:rsidP="00840DA9">
            <w:pPr>
              <w:pStyle w:val="Heading1"/>
              <w:outlineLvl w:val="0"/>
            </w:pPr>
            <w:r>
              <w:t>Skills</w:t>
            </w:r>
          </w:p>
        </w:tc>
        <w:tc>
          <w:tcPr>
            <w:tcW w:w="6768" w:type="dxa"/>
          </w:tcPr>
          <w:p w14:paraId="5D00EAC7" w14:textId="073BCBFF" w:rsidR="00F8731E" w:rsidRDefault="008232FE" w:rsidP="00840DA9">
            <w:r>
              <w:t>ACLS, BLS, and NIHSS certified</w:t>
            </w:r>
          </w:p>
          <w:p w14:paraId="1C0D9C74" w14:textId="727121C3" w:rsidR="008232FE" w:rsidRDefault="008232FE" w:rsidP="00840DA9">
            <w:r>
              <w:t>Fluent in spoken Spanish</w:t>
            </w:r>
          </w:p>
          <w:p w14:paraId="2EA5CF33" w14:textId="46A10539" w:rsidR="008232FE" w:rsidRDefault="008232FE" w:rsidP="00840DA9">
            <w:r>
              <w:t>Preceptor experienced</w:t>
            </w:r>
          </w:p>
        </w:tc>
      </w:tr>
    </w:tbl>
    <w:p w14:paraId="73BF7D4C" w14:textId="77777777" w:rsidR="00202157" w:rsidRDefault="00202157" w:rsidP="00553389"/>
    <w:sectPr w:rsidR="00202157">
      <w:footerReference w:type="default" r:id="rId9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3744" w14:textId="77777777" w:rsidR="00523270" w:rsidRDefault="00523270">
      <w:pPr>
        <w:spacing w:after="0" w:line="240" w:lineRule="auto"/>
      </w:pPr>
      <w:r>
        <w:separator/>
      </w:r>
    </w:p>
  </w:endnote>
  <w:endnote w:type="continuationSeparator" w:id="0">
    <w:p w14:paraId="53EDD465" w14:textId="77777777" w:rsidR="00523270" w:rsidRDefault="00523270">
      <w:pPr>
        <w:spacing w:after="0" w:line="240" w:lineRule="auto"/>
      </w:pPr>
      <w:r>
        <w:continuationSeparator/>
      </w:r>
    </w:p>
  </w:endnote>
  <w:endnote w:type="continuationNotice" w:id="1">
    <w:p w14:paraId="447A217D" w14:textId="77777777" w:rsidR="00523270" w:rsidRDefault="00523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13"/>
      <w:gridCol w:w="7027"/>
    </w:tblGrid>
    <w:tr w:rsidR="00A86F61" w14:paraId="772B22D3" w14:textId="77777777" w:rsidTr="000B32EC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6F8FE3A1" w14:textId="77777777" w:rsidR="00A86F61" w:rsidRDefault="006724A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963E0F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alias w:val="Your name:"/>
            <w:tag w:val="Your name:"/>
            <w:id w:val="1304897497"/>
            <w:placeholder>
              <w:docPart w:val="20A67317D166AB419E1A702B270E8CFE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7E1C8BEC" w14:textId="3E1962AA" w:rsidR="00C92C71" w:rsidRPr="00C92C71" w:rsidRDefault="008232FE" w:rsidP="00C92C71">
              <w:pPr>
                <w:pStyle w:val="Footer"/>
              </w:pPr>
              <w:r>
                <w:t>Sarah Mottu</w:t>
              </w:r>
            </w:p>
          </w:sdtContent>
        </w:sdt>
        <w:p w14:paraId="2830E76E" w14:textId="4F98D60D" w:rsidR="00A86F61" w:rsidRDefault="00523270">
          <w:pPr>
            <w:pStyle w:val="Footer"/>
          </w:pPr>
          <w:sdt>
            <w:sdtPr>
              <w:alias w:val="Street address, city, st zip code:"/>
              <w:tag w:val="Street address, city, st zip code:"/>
              <w:id w:val="1530058015"/>
              <w:placeholder>
                <w:docPart w:val="C65D7EEE1FE43F4AB76B4DE537D0630F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8232FE">
                <w:t>12215 Carson Cv., San Antonio, TX 78253</w:t>
              </w:r>
            </w:sdtContent>
          </w:sdt>
          <w:r w:rsidR="006724A7">
            <w:t xml:space="preserve"> – </w:t>
          </w:r>
          <w:sdt>
            <w:sdtPr>
              <w:alias w:val="Phone:"/>
              <w:tag w:val="Phone:"/>
              <w:id w:val="-145366429"/>
              <w:placeholder>
                <w:docPart w:val="A1D2836E042B7A489DCD540F6B499EFF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F31BF6">
                <w:t>Phone</w:t>
              </w:r>
            </w:sdtContent>
          </w:sdt>
          <w:r w:rsidR="006724A7">
            <w:t xml:space="preserve"> – </w:t>
          </w:r>
          <w:sdt>
            <w:sdtPr>
              <w:alias w:val="Email"/>
              <w:tag w:val=""/>
              <w:id w:val="1846358867"/>
              <w:placeholder>
                <w:docPart w:val="2817DA389C2CE24584621A98EFFC066B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EndPr/>
            <w:sdtContent>
              <w:r w:rsidR="006724A7">
                <w:t>Email</w:t>
              </w:r>
            </w:sdtContent>
          </w:sdt>
        </w:p>
      </w:tc>
    </w:tr>
  </w:tbl>
  <w:p w14:paraId="4CE3FDE0" w14:textId="49477C5B" w:rsidR="00202157" w:rsidRDefault="00202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D1B6" w14:textId="77777777" w:rsidR="00523270" w:rsidRDefault="00523270">
      <w:pPr>
        <w:spacing w:after="0" w:line="240" w:lineRule="auto"/>
      </w:pPr>
      <w:r>
        <w:separator/>
      </w:r>
    </w:p>
  </w:footnote>
  <w:footnote w:type="continuationSeparator" w:id="0">
    <w:p w14:paraId="5535134A" w14:textId="77777777" w:rsidR="00523270" w:rsidRDefault="00523270">
      <w:pPr>
        <w:spacing w:after="0" w:line="240" w:lineRule="auto"/>
      </w:pPr>
      <w:r>
        <w:continuationSeparator/>
      </w:r>
    </w:p>
  </w:footnote>
  <w:footnote w:type="continuationNotice" w:id="1">
    <w:p w14:paraId="43E87D79" w14:textId="77777777" w:rsidR="00523270" w:rsidRDefault="005232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27E73"/>
    <w:multiLevelType w:val="hybridMultilevel"/>
    <w:tmpl w:val="C84E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C6B29"/>
    <w:multiLevelType w:val="hybridMultilevel"/>
    <w:tmpl w:val="9738A7E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6AA34FC1"/>
    <w:multiLevelType w:val="hybridMultilevel"/>
    <w:tmpl w:val="97B2F7D0"/>
    <w:lvl w:ilvl="0" w:tplc="6C72EB14">
      <w:start w:val="1"/>
      <w:numFmt w:val="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10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FE"/>
    <w:rsid w:val="00014CE3"/>
    <w:rsid w:val="00052478"/>
    <w:rsid w:val="000B32EC"/>
    <w:rsid w:val="000E000D"/>
    <w:rsid w:val="0013144A"/>
    <w:rsid w:val="00161C8D"/>
    <w:rsid w:val="001905AF"/>
    <w:rsid w:val="001C5D03"/>
    <w:rsid w:val="00202157"/>
    <w:rsid w:val="00223BD8"/>
    <w:rsid w:val="002A6E81"/>
    <w:rsid w:val="002B3239"/>
    <w:rsid w:val="002D4F34"/>
    <w:rsid w:val="002E5352"/>
    <w:rsid w:val="002F798F"/>
    <w:rsid w:val="00330CE5"/>
    <w:rsid w:val="00331C78"/>
    <w:rsid w:val="00392F9F"/>
    <w:rsid w:val="003A324F"/>
    <w:rsid w:val="003B0F34"/>
    <w:rsid w:val="003D1A4D"/>
    <w:rsid w:val="003D37C1"/>
    <w:rsid w:val="0041561D"/>
    <w:rsid w:val="00416C86"/>
    <w:rsid w:val="00495977"/>
    <w:rsid w:val="004B37C5"/>
    <w:rsid w:val="005203B5"/>
    <w:rsid w:val="0052148B"/>
    <w:rsid w:val="00523270"/>
    <w:rsid w:val="00553389"/>
    <w:rsid w:val="005726A1"/>
    <w:rsid w:val="00594AAC"/>
    <w:rsid w:val="005A6A02"/>
    <w:rsid w:val="005D21FB"/>
    <w:rsid w:val="005F40D0"/>
    <w:rsid w:val="005F7B40"/>
    <w:rsid w:val="006466D9"/>
    <w:rsid w:val="00651398"/>
    <w:rsid w:val="006724A7"/>
    <w:rsid w:val="00675AA5"/>
    <w:rsid w:val="006B2AB4"/>
    <w:rsid w:val="006C3AE0"/>
    <w:rsid w:val="00700E98"/>
    <w:rsid w:val="00710285"/>
    <w:rsid w:val="00722E0C"/>
    <w:rsid w:val="00735DE5"/>
    <w:rsid w:val="00762446"/>
    <w:rsid w:val="00784B25"/>
    <w:rsid w:val="00791561"/>
    <w:rsid w:val="007A3BBA"/>
    <w:rsid w:val="008232FE"/>
    <w:rsid w:val="0082391D"/>
    <w:rsid w:val="008333FC"/>
    <w:rsid w:val="00841341"/>
    <w:rsid w:val="008466F0"/>
    <w:rsid w:val="0085110D"/>
    <w:rsid w:val="008569E5"/>
    <w:rsid w:val="00857F8A"/>
    <w:rsid w:val="0086451B"/>
    <w:rsid w:val="00866958"/>
    <w:rsid w:val="0087338C"/>
    <w:rsid w:val="008B258C"/>
    <w:rsid w:val="008E5834"/>
    <w:rsid w:val="00901F8A"/>
    <w:rsid w:val="00963E0F"/>
    <w:rsid w:val="0096638F"/>
    <w:rsid w:val="009916BD"/>
    <w:rsid w:val="009B1B1B"/>
    <w:rsid w:val="009B20C1"/>
    <w:rsid w:val="009F4E99"/>
    <w:rsid w:val="009F6D0B"/>
    <w:rsid w:val="00A0184C"/>
    <w:rsid w:val="00A3134C"/>
    <w:rsid w:val="00A37F81"/>
    <w:rsid w:val="00A449BF"/>
    <w:rsid w:val="00A7034D"/>
    <w:rsid w:val="00A704CA"/>
    <w:rsid w:val="00A81FE4"/>
    <w:rsid w:val="00A86F61"/>
    <w:rsid w:val="00AD0CCD"/>
    <w:rsid w:val="00B0397D"/>
    <w:rsid w:val="00B119A4"/>
    <w:rsid w:val="00B25231"/>
    <w:rsid w:val="00B25D0B"/>
    <w:rsid w:val="00B528CF"/>
    <w:rsid w:val="00B67BCB"/>
    <w:rsid w:val="00B84369"/>
    <w:rsid w:val="00BA2071"/>
    <w:rsid w:val="00BB1ED9"/>
    <w:rsid w:val="00BC681F"/>
    <w:rsid w:val="00BC71B9"/>
    <w:rsid w:val="00BF0495"/>
    <w:rsid w:val="00BF4C09"/>
    <w:rsid w:val="00C05687"/>
    <w:rsid w:val="00C26A73"/>
    <w:rsid w:val="00C43F30"/>
    <w:rsid w:val="00C711C9"/>
    <w:rsid w:val="00C92C71"/>
    <w:rsid w:val="00CA44C2"/>
    <w:rsid w:val="00CF2267"/>
    <w:rsid w:val="00D140F4"/>
    <w:rsid w:val="00D20280"/>
    <w:rsid w:val="00D87E4D"/>
    <w:rsid w:val="00DC00B3"/>
    <w:rsid w:val="00DD05CB"/>
    <w:rsid w:val="00E05E6D"/>
    <w:rsid w:val="00E21D64"/>
    <w:rsid w:val="00E33851"/>
    <w:rsid w:val="00E63231"/>
    <w:rsid w:val="00E66FC3"/>
    <w:rsid w:val="00E7521E"/>
    <w:rsid w:val="00EA41E2"/>
    <w:rsid w:val="00EB0A7E"/>
    <w:rsid w:val="00EB4D3C"/>
    <w:rsid w:val="00EE657E"/>
    <w:rsid w:val="00F3010C"/>
    <w:rsid w:val="00F31BF6"/>
    <w:rsid w:val="00F57C38"/>
    <w:rsid w:val="00F775B9"/>
    <w:rsid w:val="00F8731E"/>
    <w:rsid w:val="00FC48B4"/>
    <w:rsid w:val="00FD43A7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949E"/>
  <w15:chartTrackingRefBased/>
  <w15:docId w15:val="{40CC834D-2BF9-FB41-BDF9-312E5345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EC"/>
    <w:pPr>
      <w:spacing w:after="80" w:line="288" w:lineRule="auto"/>
    </w:pPr>
  </w:style>
  <w:style w:type="paragraph" w:styleId="Heading1">
    <w:name w:val="heading 1"/>
    <w:basedOn w:val="Normal"/>
    <w:link w:val="Heading1Char"/>
    <w:uiPriority w:val="9"/>
    <w:qFormat/>
    <w:rsid w:val="00791561"/>
    <w:pPr>
      <w:contextualSpacing/>
      <w:outlineLvl w:val="0"/>
    </w:pPr>
    <w:rPr>
      <w:rFonts w:asciiTheme="majorHAnsi" w:eastAsia="Times New Roman" w:hAnsiTheme="majorHAnsi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791561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5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5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5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5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5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5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link w:val="Title"/>
    <w:uiPriority w:val="1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table" w:styleId="TableGrid">
    <w:name w:val="Table Grid"/>
    <w:basedOn w:val="TableNormal"/>
    <w:uiPriority w:val="39"/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link w:val="Date"/>
    <w:uiPriority w:val="99"/>
    <w:rPr>
      <w:i/>
    </w:rPr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Hyperlink">
    <w:name w:val="Hyperlink"/>
    <w:basedOn w:val="DefaultParagraphFont"/>
    <w:uiPriority w:val="99"/>
    <w:unhideWhenUsed/>
    <w:rsid w:val="009B20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9A4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1561"/>
    <w:rPr>
      <w:rFonts w:asciiTheme="majorHAnsi" w:eastAsia="Times New Roman" w:hAnsiTheme="majorHAnsi"/>
      <w:b/>
      <w:color w:val="000000" w:themeColor="text1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1561"/>
    <w:rPr>
      <w:rFonts w:asciiTheme="majorHAnsi" w:eastAsiaTheme="majorEastAsia" w:hAnsiTheme="majorHAnsi" w:cstheme="majorBidi"/>
      <w:b/>
      <w:color w:val="000000" w:themeColor="text1"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561"/>
    <w:rPr>
      <w:rFonts w:asciiTheme="majorHAnsi" w:eastAsiaTheme="majorEastAsia" w:hAnsiTheme="majorHAnsi" w:cstheme="majorBidi"/>
      <w:i/>
      <w:color w:val="243F60" w:themeColor="accent1" w:themeShade="7F"/>
      <w:sz w:val="2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561"/>
    <w:rPr>
      <w:rFonts w:asciiTheme="majorHAnsi" w:eastAsiaTheme="majorEastAsia" w:hAnsiTheme="majorHAnsi" w:cstheme="majorBidi"/>
      <w:b/>
      <w:i/>
      <w:iCs/>
      <w:color w:val="365F91" w:themeColor="accent1" w:themeShade="BF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56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56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56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561"/>
    <w:rPr>
      <w:rFonts w:asciiTheme="majorHAnsi" w:eastAsiaTheme="majorEastAsia" w:hAnsiTheme="majorHAnsi" w:cstheme="majorBidi"/>
      <w:color w:val="272727" w:themeColor="text1" w:themeTint="D8"/>
      <w:sz w:val="2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56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eastAsia="ja-JP"/>
    </w:rPr>
  </w:style>
  <w:style w:type="character" w:styleId="BookTitle">
    <w:name w:val="Book Title"/>
    <w:basedOn w:val="DefaultParagraphFont"/>
    <w:uiPriority w:val="33"/>
    <w:semiHidden/>
    <w:unhideWhenUsed/>
    <w:qFormat/>
    <w:rsid w:val="00791561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91561"/>
    <w:rPr>
      <w:b/>
      <w:bCs/>
      <w:caps w:val="0"/>
      <w:smallCaps/>
      <w:color w:val="365F91" w:themeColor="accent1" w:themeShade="BF"/>
      <w:spacing w:val="0"/>
    </w:rPr>
  </w:style>
  <w:style w:type="paragraph" w:customStyle="1" w:styleId="BulletedList">
    <w:name w:val="Bulleted List"/>
    <w:basedOn w:val="Normal"/>
    <w:semiHidden/>
    <w:unhideWhenUsed/>
    <w:qFormat/>
    <w:rsid w:val="00791561"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rsid w:val="00791561"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table" w:styleId="TableGridLight">
    <w:name w:val="Grid Table Light"/>
    <w:basedOn w:val="TableNormal"/>
    <w:uiPriority w:val="40"/>
    <w:rsid w:val="00791561"/>
    <w:pPr>
      <w:spacing w:after="80" w:line="288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791561"/>
  </w:style>
  <w:style w:type="paragraph" w:styleId="BlockText">
    <w:name w:val="Block Text"/>
    <w:basedOn w:val="Normal"/>
    <w:uiPriority w:val="99"/>
    <w:semiHidden/>
    <w:unhideWhenUsed/>
    <w:rsid w:val="0079156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561"/>
  </w:style>
  <w:style w:type="character" w:customStyle="1" w:styleId="BodyTextChar">
    <w:name w:val="Body Text Char"/>
    <w:basedOn w:val="DefaultParagraphFont"/>
    <w:link w:val="BodyText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156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156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156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156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156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156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156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16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156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91561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table" w:styleId="ColorfulGrid">
    <w:name w:val="Colorful Grid"/>
    <w:basedOn w:val="TableNormal"/>
    <w:uiPriority w:val="73"/>
    <w:semiHidden/>
    <w:unhideWhenUsed/>
    <w:rsid w:val="00791561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91561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91561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91561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91561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91561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91561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91561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91561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91561"/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91561"/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91561"/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91561"/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91561"/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91561"/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91561"/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91561"/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91561"/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91561"/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91561"/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91561"/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915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5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561"/>
    <w:rPr>
      <w:rFonts w:asciiTheme="minorHAnsi" w:eastAsiaTheme="minorEastAsia" w:hAnsiTheme="minorHAnsi" w:cstheme="minorBidi"/>
      <w:b/>
      <w:bCs/>
      <w:color w:val="000000" w:themeColor="text1"/>
      <w:sz w:val="22"/>
      <w:lang w:eastAsia="ja-JP"/>
    </w:rPr>
  </w:style>
  <w:style w:type="table" w:styleId="DarkList">
    <w:name w:val="Dark List"/>
    <w:basedOn w:val="TableNormal"/>
    <w:uiPriority w:val="70"/>
    <w:semiHidden/>
    <w:unhideWhenUsed/>
    <w:rsid w:val="00791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91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91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91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91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91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91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915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1561"/>
    <w:rPr>
      <w:rFonts w:ascii="Segoe UI" w:eastAsiaTheme="minorEastAsia" w:hAnsi="Segoe UI" w:cs="Segoe UI"/>
      <w:color w:val="000000" w:themeColor="text1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15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7915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1561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7915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91561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79156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915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561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lang w:eastAsia="ja-JP"/>
    </w:rPr>
  </w:style>
  <w:style w:type="table" w:styleId="GridTable1Light">
    <w:name w:val="Grid Table 1 Light"/>
    <w:basedOn w:val="TableNormal"/>
    <w:uiPriority w:val="46"/>
    <w:rsid w:val="00791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91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91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915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91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91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91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91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91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91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91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91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91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91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91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91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91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91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91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91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91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91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91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91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91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91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91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91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91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91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91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91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1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91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91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91561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91561"/>
  </w:style>
  <w:style w:type="paragraph" w:styleId="HTMLAddress">
    <w:name w:val="HTML Address"/>
    <w:basedOn w:val="Normal"/>
    <w:link w:val="HTMLAddressChar"/>
    <w:uiPriority w:val="99"/>
    <w:semiHidden/>
    <w:unhideWhenUsed/>
    <w:rsid w:val="007915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1561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7915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915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915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915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1561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1561"/>
    <w:rPr>
      <w:rFonts w:ascii="Consolas" w:eastAsiaTheme="minorEastAsia" w:hAnsi="Consolas" w:cstheme="minorBidi"/>
      <w:color w:val="000000" w:themeColor="text1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7915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915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9156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15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15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15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15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15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15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15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15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15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15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9156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9156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91561"/>
    <w:rPr>
      <w:rFonts w:asciiTheme="minorHAnsi" w:eastAsiaTheme="minorEastAsia" w:hAnsiTheme="minorHAnsi" w:cstheme="minorBidi"/>
      <w:i/>
      <w:iCs/>
      <w:color w:val="365F91" w:themeColor="accent1" w:themeShade="BF"/>
      <w:sz w:val="22"/>
      <w:szCs w:val="22"/>
      <w:lang w:eastAsia="ja-JP"/>
    </w:rPr>
  </w:style>
  <w:style w:type="table" w:styleId="LightGrid">
    <w:name w:val="Light Grid"/>
    <w:basedOn w:val="TableNormal"/>
    <w:uiPriority w:val="62"/>
    <w:semiHidden/>
    <w:unhideWhenUsed/>
    <w:rsid w:val="00791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91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91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91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91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91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91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91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91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91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91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91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91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91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91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91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91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91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91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91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91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91561"/>
  </w:style>
  <w:style w:type="paragraph" w:styleId="List">
    <w:name w:val="List"/>
    <w:basedOn w:val="Normal"/>
    <w:uiPriority w:val="99"/>
    <w:semiHidden/>
    <w:unhideWhenUsed/>
    <w:rsid w:val="007915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915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915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915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9156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791561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1561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1561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1561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9156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156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156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156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156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91561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1561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1561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1561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1561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91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91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91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91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91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91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91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91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91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91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91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91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91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91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91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91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91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91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91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91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91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91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91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91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91561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91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91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91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91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91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91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91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91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91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91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91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91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91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91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1561"/>
    <w:rPr>
      <w:rFonts w:ascii="Consolas" w:eastAsiaTheme="minorEastAsia" w:hAnsi="Consolas" w:cstheme="minorBidi"/>
      <w:color w:val="000000" w:themeColor="text1"/>
      <w:sz w:val="22"/>
      <w:lang w:eastAsia="ja-JP"/>
    </w:rPr>
  </w:style>
  <w:style w:type="table" w:styleId="MediumGrid1">
    <w:name w:val="Medium Grid 1"/>
    <w:basedOn w:val="TableNormal"/>
    <w:uiPriority w:val="67"/>
    <w:semiHidden/>
    <w:unhideWhenUsed/>
    <w:rsid w:val="00791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91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91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91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91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91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91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91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91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91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91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91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91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91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91561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91561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91561"/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91561"/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91561"/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91561"/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91561"/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91561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91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91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91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91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91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91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91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91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91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91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91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91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91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91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9156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1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1561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unhideWhenUsed/>
    <w:qFormat/>
    <w:rsid w:val="00791561"/>
  </w:style>
  <w:style w:type="paragraph" w:styleId="NormalWeb">
    <w:name w:val="Normal (Web)"/>
    <w:basedOn w:val="Normal"/>
    <w:uiPriority w:val="99"/>
    <w:semiHidden/>
    <w:unhideWhenUsed/>
    <w:rsid w:val="007915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915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15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791561"/>
  </w:style>
  <w:style w:type="table" w:styleId="PlainTable1">
    <w:name w:val="Plain Table 1"/>
    <w:basedOn w:val="TableNormal"/>
    <w:uiPriority w:val="41"/>
    <w:rsid w:val="00791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91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91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91561"/>
    <w:pPr>
      <w:spacing w:after="80" w:line="288" w:lineRule="auto"/>
    </w:p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91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915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561"/>
    <w:rPr>
      <w:rFonts w:ascii="Consolas" w:eastAsiaTheme="minorEastAsia" w:hAnsi="Consolas" w:cstheme="minorBidi"/>
      <w:color w:val="000000" w:themeColor="text1"/>
      <w:sz w:val="22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9156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91561"/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9156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91561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91561"/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79156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7915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91561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915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915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9156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91561"/>
    <w:pPr>
      <w:spacing w:after="80" w:line="288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91561"/>
    <w:pPr>
      <w:spacing w:after="80" w:line="288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91561"/>
    <w:pPr>
      <w:spacing w:after="80"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91561"/>
    <w:pPr>
      <w:spacing w:after="80" w:line="288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91561"/>
    <w:pPr>
      <w:spacing w:after="80" w:line="288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91561"/>
    <w:pPr>
      <w:spacing w:after="80" w:line="288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91561"/>
    <w:pPr>
      <w:spacing w:after="80" w:line="288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91561"/>
    <w:pPr>
      <w:spacing w:after="80" w:line="288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91561"/>
    <w:pPr>
      <w:spacing w:after="80" w:line="288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91561"/>
    <w:pPr>
      <w:spacing w:after="80" w:line="288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91561"/>
    <w:pPr>
      <w:spacing w:after="80"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91561"/>
    <w:pPr>
      <w:spacing w:after="80" w:line="288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91561"/>
    <w:pPr>
      <w:spacing w:after="80" w:line="288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91561"/>
    <w:pPr>
      <w:spacing w:after="80" w:line="288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91561"/>
    <w:pPr>
      <w:spacing w:after="80" w:line="288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91561"/>
    <w:pPr>
      <w:spacing w:after="80" w:line="288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91561"/>
    <w:pPr>
      <w:spacing w:after="80" w:line="288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15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915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91561"/>
    <w:pPr>
      <w:spacing w:after="80" w:line="288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91561"/>
    <w:pPr>
      <w:spacing w:after="80" w:line="288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791561"/>
    <w:pPr>
      <w:spacing w:after="80" w:line="288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91561"/>
    <w:pPr>
      <w:spacing w:after="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91561"/>
    <w:pPr>
      <w:spacing w:after="80" w:line="288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91561"/>
    <w:pPr>
      <w:spacing w:after="80" w:line="288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791561"/>
    <w:pPr>
      <w:spacing w:after="80" w:line="288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91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91561"/>
  </w:style>
  <w:style w:type="paragraph" w:styleId="TOC2">
    <w:name w:val="toc 2"/>
    <w:basedOn w:val="Normal"/>
    <w:next w:val="Normal"/>
    <w:autoRedefine/>
    <w:uiPriority w:val="39"/>
    <w:semiHidden/>
    <w:unhideWhenUsed/>
    <w:rsid w:val="0079156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156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156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156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156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9156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9156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9156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561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915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ttu09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al\AppData\Roaming\Microsoft\Templates\Chronological%20resume%20(Minimalist%20design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BE823B41199049B49C8ABC69A02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C8A1-C52F-D748-92B5-38FE33454955}"/>
      </w:docPartPr>
      <w:docPartBody>
        <w:p w:rsidR="00964822" w:rsidRDefault="00A95971">
          <w:pPr>
            <w:pStyle w:val="22BE823B41199049B49C8ABC69A02825"/>
          </w:pPr>
          <w:r>
            <w:t>Your Name</w:t>
          </w:r>
        </w:p>
      </w:docPartBody>
    </w:docPart>
    <w:docPart>
      <w:docPartPr>
        <w:name w:val="BC9EC7F0F9AA444EBDE5CA3A321A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51F5D-634F-C74B-A947-F6CE830D8ABB}"/>
      </w:docPartPr>
      <w:docPartBody>
        <w:p w:rsidR="00964822" w:rsidRDefault="00A95971">
          <w:pPr>
            <w:pStyle w:val="BC9EC7F0F9AA444EBDE5CA3A321AE8B7"/>
          </w:pPr>
          <w:r w:rsidRPr="00A704CA">
            <w:t>Street Address, City, ST ZIP Code</w:t>
          </w:r>
        </w:p>
      </w:docPartBody>
    </w:docPart>
    <w:docPart>
      <w:docPartPr>
        <w:name w:val="942CBD7CD1505042B9A7E4119E414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0989-3AA9-254C-AC6E-117BD06194D3}"/>
      </w:docPartPr>
      <w:docPartBody>
        <w:p w:rsidR="00964822" w:rsidRDefault="00A95971">
          <w:pPr>
            <w:pStyle w:val="942CBD7CD1505042B9A7E4119E4145B6"/>
          </w:pPr>
          <w:r w:rsidRPr="005F7B40">
            <w:t>Experience</w:t>
          </w:r>
        </w:p>
      </w:docPartBody>
    </w:docPart>
    <w:docPart>
      <w:docPartPr>
        <w:name w:val="72A2B94D1A2F1A4FBCAB9814BEDC4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AA26-1DD9-C34C-9284-A0A507355739}"/>
      </w:docPartPr>
      <w:docPartBody>
        <w:p w:rsidR="00964822" w:rsidRDefault="00A95971">
          <w:pPr>
            <w:pStyle w:val="72A2B94D1A2F1A4FBCAB9814BEDC43EE"/>
          </w:pPr>
          <w:r>
            <w:t>Education</w:t>
          </w:r>
        </w:p>
      </w:docPartBody>
    </w:docPart>
    <w:docPart>
      <w:docPartPr>
        <w:name w:val="20A67317D166AB419E1A702B270E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AC82-532C-174F-AAC8-2A78394C263E}"/>
      </w:docPartPr>
      <w:docPartBody>
        <w:p w:rsidR="00964822" w:rsidRDefault="00A95971">
          <w:pPr>
            <w:pStyle w:val="20A67317D166AB419E1A702B270E8CFE"/>
          </w:pPr>
          <w:r>
            <w:t>Job Title 1</w:t>
          </w:r>
        </w:p>
      </w:docPartBody>
    </w:docPart>
    <w:docPart>
      <w:docPartPr>
        <w:name w:val="C65D7EEE1FE43F4AB76B4DE537D06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D90F-6476-4847-9C23-8F8D365659FF}"/>
      </w:docPartPr>
      <w:docPartBody>
        <w:p w:rsidR="00964822" w:rsidRDefault="00A95971">
          <w:pPr>
            <w:pStyle w:val="C65D7EEE1FE43F4AB76B4DE537D0630F"/>
          </w:pPr>
          <w:r>
            <w:t>Your Name</w:t>
          </w:r>
        </w:p>
      </w:docPartBody>
    </w:docPart>
    <w:docPart>
      <w:docPartPr>
        <w:name w:val="A1D2836E042B7A489DCD540F6B49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AAE9-9085-6749-99D3-06698CB07673}"/>
      </w:docPartPr>
      <w:docPartBody>
        <w:p w:rsidR="00964822" w:rsidRDefault="00A95971">
          <w:pPr>
            <w:pStyle w:val="A1D2836E042B7A489DCD540F6B499EFF"/>
          </w:pPr>
          <w:r w:rsidRPr="00A704CA">
            <w:t>Street Address, City, ST ZIP Code</w:t>
          </w:r>
        </w:p>
      </w:docPartBody>
    </w:docPart>
    <w:docPart>
      <w:docPartPr>
        <w:name w:val="2817DA389C2CE24584621A98EFFC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AA3B-635B-C748-AE3A-5FD8E82A79A6}"/>
      </w:docPartPr>
      <w:docPartBody>
        <w:p w:rsidR="00964822" w:rsidRDefault="00A95971">
          <w:pPr>
            <w:pStyle w:val="2817DA389C2CE24584621A98EFFC066B"/>
          </w:pPr>
          <w:r>
            <w:t>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1"/>
    <w:rsid w:val="0063351B"/>
    <w:rsid w:val="00964822"/>
    <w:rsid w:val="00A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BE823B41199049B49C8ABC69A02825">
    <w:name w:val="22BE823B41199049B49C8ABC69A02825"/>
  </w:style>
  <w:style w:type="paragraph" w:customStyle="1" w:styleId="BC9EC7F0F9AA444EBDE5CA3A321AE8B7">
    <w:name w:val="BC9EC7F0F9AA444EBDE5CA3A321AE8B7"/>
  </w:style>
  <w:style w:type="paragraph" w:customStyle="1" w:styleId="942CBD7CD1505042B9A7E4119E4145B6">
    <w:name w:val="942CBD7CD1505042B9A7E4119E4145B6"/>
  </w:style>
  <w:style w:type="paragraph" w:customStyle="1" w:styleId="72A2B94D1A2F1A4FBCAB9814BEDC43EE">
    <w:name w:val="72A2B94D1A2F1A4FBCAB9814BEDC43EE"/>
  </w:style>
  <w:style w:type="paragraph" w:customStyle="1" w:styleId="20A67317D166AB419E1A702B270E8CFE">
    <w:name w:val="20A67317D166AB419E1A702B270E8CFE"/>
  </w:style>
  <w:style w:type="paragraph" w:customStyle="1" w:styleId="C65D7EEE1FE43F4AB76B4DE537D0630F">
    <w:name w:val="C65D7EEE1FE43F4AB76B4DE537D0630F"/>
  </w:style>
  <w:style w:type="paragraph" w:customStyle="1" w:styleId="A1D2836E042B7A489DCD540F6B499EFF">
    <w:name w:val="A1D2836E042B7A489DCD540F6B499EFF"/>
  </w:style>
  <w:style w:type="paragraph" w:customStyle="1" w:styleId="2817DA389C2CE24584621A98EFFC066B">
    <w:name w:val="2817DA389C2CE24584621A98EFFC0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12215 Carson Cv., San Antonio, TX 78253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Chronological%20resume%20(Minimalist%20design).dotx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mailto:sleal90@gmail.com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Leal</dc:creator>
  <cp:keywords/>
  <dc:description>Sarah Mottu</dc:description>
  <cp:lastModifiedBy>Sarah Leal</cp:lastModifiedBy>
  <cp:revision>10</cp:revision>
  <cp:lastPrinted>2014-11-03T02:29:00Z</cp:lastPrinted>
  <dcterms:created xsi:type="dcterms:W3CDTF">2021-05-03T15:29:00Z</dcterms:created>
  <dcterms:modified xsi:type="dcterms:W3CDTF">2021-11-25T16:14:00Z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