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xmlns:wp14="http://schemas.microsoft.com/office/word/2010/wordml" w:rsidRPr="00CF1A49" w:rsidR="00692703" w:rsidTr="505B27B2" w14:paraId="3D614CC3" wp14:textId="77777777">
        <w:trPr>
          <w:trHeight w:val="1800" w:hRule="exact"/>
        </w:trPr>
        <w:tc>
          <w:tcPr>
            <w:tcW w:w="9360" w:type="dxa"/>
            <w:tcMar>
              <w:top w:w="0" w:type="dxa"/>
              <w:bottom w:w="0" w:type="dxa"/>
            </w:tcMar>
          </w:tcPr>
          <w:p w:rsidRPr="00CF1A49" w:rsidR="00692703" w:rsidP="5AC5BE66" w:rsidRDefault="00A87B5B" w14:paraId="0C214243" wp14:textId="781EEB96">
            <w:pPr>
              <w:pStyle w:val="Title"/>
              <w:rPr>
                <w:rStyle w:val="IntenseEmphasis"/>
                <w:b w:val="1"/>
                <w:bCs w:val="1"/>
                <w:color w:val="000000" w:themeColor="text1" w:themeTint="FF" w:themeShade="FF"/>
              </w:rPr>
            </w:pPr>
            <w:r w:rsidRPr="5AC5BE66" w:rsidR="5AC5BE66">
              <w:rPr>
                <w:b w:val="1"/>
                <w:bCs w:val="1"/>
                <w:color w:val="000000" w:themeColor="text1" w:themeTint="FF" w:themeShade="FF"/>
              </w:rPr>
              <w:t>L</w:t>
            </w:r>
            <w:r w:rsidRPr="5AC5BE66" w:rsidR="5AC5BE66">
              <w:rPr>
                <w:b w:val="1"/>
                <w:bCs w:val="1"/>
                <w:color w:val="000000" w:themeColor="text1" w:themeTint="FF" w:themeShade="FF"/>
              </w:rPr>
              <w:t>indsay</w:t>
            </w:r>
            <w:r w:rsidRPr="5AC5BE66" w:rsidR="5AC5BE66">
              <w:rPr>
                <w:b w:val="1"/>
                <w:bCs w:val="1"/>
                <w:color w:val="000000" w:themeColor="text1" w:themeTint="FF" w:themeShade="FF"/>
              </w:rPr>
              <w:t xml:space="preserve"> Ryan</w:t>
            </w:r>
            <w:r w:rsidRPr="5AC5BE66" w:rsidR="5AC5BE66">
              <w:rPr>
                <w:rStyle w:val="IntenseEmphasis"/>
                <w:b w:val="1"/>
                <w:bCs w:val="1"/>
                <w:color w:val="000000" w:themeColor="text1" w:themeTint="FF" w:themeShade="FF"/>
              </w:rPr>
              <w:t>, BSN</w:t>
            </w:r>
          </w:p>
          <w:p w:rsidRPr="00CF1A49" w:rsidR="00692703" w:rsidP="00913946" w:rsidRDefault="006465E1" w14:paraId="6CA1D7C4" wp14:textId="4883A180">
            <w:pPr>
              <w:pStyle w:val="ContactInfo"/>
              <w:contextualSpacing w:val="0"/>
            </w:pPr>
            <w:r w:rsidR="5AC5BE66">
              <w:rPr/>
              <w:t xml:space="preserve">10453 </w:t>
            </w:r>
            <w:proofErr w:type="spellStart"/>
            <w:r w:rsidR="5AC5BE66">
              <w:rPr/>
              <w:t>Brookridge</w:t>
            </w:r>
            <w:proofErr w:type="spellEnd"/>
            <w:r w:rsidR="5AC5BE66">
              <w:rPr/>
              <w:t xml:space="preserve"> Creek Dr. Frankfort, IL. 60423 </w:t>
            </w:r>
            <w:sdt>
              <w:sdtPr>
                <w:id w:val="1171536883"/>
                <w:alias w:val="Divider dot:"/>
                <w:tag w:val="Divider dot:"/>
                <w:temporary/>
                <w:showingPlcHdr/>
                <w:placeholder>
                  <w:docPart w:val="3422A661A96B4570A316C976EF45F077"/>
                </w:placeholder>
              </w:sdtPr>
              <w:sdtContent>
                <w:r w:rsidR="5AC5BE66">
                  <w:rPr/>
                  <w:t>·</w:t>
                </w:r>
              </w:sdtContent>
            </w:sdt>
            <w:r w:rsidR="5AC5BE66">
              <w:rPr/>
              <w:t xml:space="preserve"> 815-603-9703</w:t>
            </w:r>
          </w:p>
          <w:p w:rsidRPr="00865FC2" w:rsidR="00692703" w:rsidP="00A87B5B" w:rsidRDefault="00A87B5B" w14:paraId="2ED3E649" wp14:textId="5DF39FEB">
            <w:pPr>
              <w:pStyle w:val="ContactInfoEmphasis"/>
              <w:contextualSpacing w:val="0"/>
              <w:rPr>
                <w:sz w:val="24"/>
                <w:szCs w:val="24"/>
              </w:rPr>
            </w:pPr>
            <w:r w:rsidRPr="5AC5BE66" w:rsidR="5AC5BE66">
              <w:rPr>
                <w:color w:val="auto"/>
                <w:sz w:val="24"/>
                <w:szCs w:val="24"/>
              </w:rPr>
              <w:t xml:space="preserve">lindsay84s@yahoo.com </w:t>
            </w:r>
          </w:p>
        </w:tc>
      </w:tr>
      <w:tr xmlns:wp14="http://schemas.microsoft.com/office/word/2010/wordml" w:rsidRPr="00CF1A49" w:rsidR="009571D8" w:rsidTr="505B27B2" w14:paraId="1F704556" wp14:textId="77777777">
        <w:tc>
          <w:tcPr>
            <w:tcW w:w="9360" w:type="dxa"/>
            <w:tcMar>
              <w:top w:w="432" w:type="dxa"/>
            </w:tcMar>
          </w:tcPr>
          <w:p w:rsidRPr="00CA4146" w:rsidR="001755A8" w:rsidP="5AC5BE66" w:rsidRDefault="00CA4146" w14:paraId="0F005551" wp14:textId="3888C705">
            <w:pPr>
              <w:contextualSpacing w:val="0"/>
              <w:rPr>
                <w:rFonts w:ascii="Arial" w:hAnsi="Arial" w:cs="Arial"/>
                <w:color w:val="3D3D3D"/>
                <w:sz w:val="24"/>
                <w:szCs w:val="24"/>
              </w:rPr>
            </w:pPr>
            <w:r w:rsidRPr="00865FC2">
              <w:rPr>
                <w:rFonts w:ascii="Arial" w:hAnsi="Arial" w:cs="Arial"/>
                <w:color w:val="3D3D3D"/>
                <w:sz w:val="24"/>
                <w:szCs w:val="24"/>
                <w:shd w:val="clear" w:color="auto" w:fill="FFFFFF"/>
              </w:rPr>
              <w:t xml:space="preserve">Qualified and self-driven ER nurse with 14+ years of experience who provides quality and safe care to all patients.  Specialized in leadership roles such as charge nurse and trauma care.  Possesses a highly professional attitude, a broad knowledge of medicine with </w:t>
            </w:r>
            <w:r w:rsidRPr="00865FC2">
              <w:rPr>
                <w:rFonts w:ascii="Arial" w:hAnsi="Arial" w:cs="Arial"/>
                <w:color w:val="3D3D3D"/>
                <w:sz w:val="24"/>
                <w:szCs w:val="24"/>
                <w:shd w:val="clear" w:color="auto" w:fill="FFFFFF"/>
              </w:rPr>
              <w:t xml:space="preserve">well-developed</w:t>
            </w:r>
            <w:r w:rsidRPr="00865FC2">
              <w:rPr>
                <w:rFonts w:ascii="Arial" w:hAnsi="Arial" w:cs="Arial"/>
                <w:color w:val="3D3D3D"/>
                <w:sz w:val="24"/>
                <w:szCs w:val="24"/>
                <w:shd w:val="clear" w:color="auto" w:fill="FFFFFF"/>
              </w:rPr>
              <w:t xml:space="preserve"> critical thinking skills, and the ability to work well in team environments.  </w:t>
            </w:r>
          </w:p>
        </w:tc>
      </w:tr>
    </w:tbl>
    <w:p xmlns:wp14="http://schemas.microsoft.com/office/word/2010/wordml" w:rsidRPr="00CF1A49" w:rsidR="00721ECF" w:rsidP="004E01EB" w:rsidRDefault="00A20C0D" w14:paraId="718EE1A2" wp14:textId="77777777">
      <w:pPr>
        <w:pStyle w:val="Heading1"/>
      </w:pPr>
      <w:sdt>
        <w:sdtPr>
          <w:alias w:val="Experience:"/>
          <w:tag w:val="Experience:"/>
          <w:id w:val="-1983300934"/>
          <w:placeholder>
            <w:docPart w:val="FCCA6BCCE17D418F917E533866073424"/>
          </w:placeholder>
          <w:temporary/>
          <w:showingPlcHdr/>
        </w:sdtPr>
        <w:sdtEndPr/>
        <w:sdtContent>
          <w:r w:rsidRPr="00CF1A49" w:rsidR="004E01EB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color="BFBFBF" w:themeColor="background1" w:themeShade="BF" w:sz="18" w:space="0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xmlns:wp14="http://schemas.microsoft.com/office/word/2010/wordml" w:rsidRPr="00CF1A49" w:rsidR="001D0BF1" w:rsidTr="1F6F6015" w14:paraId="5CD71735" wp14:textId="77777777">
        <w:tc>
          <w:tcPr>
            <w:tcW w:w="9355" w:type="dxa"/>
            <w:tcMar/>
          </w:tcPr>
          <w:p w:rsidR="00A92AA4" w:rsidP="001D0BF1" w:rsidRDefault="00A92AA4" w14:paraId="672A6659" wp14:textId="77777777">
            <w:pPr>
              <w:pStyle w:val="Heading3"/>
              <w:contextualSpacing w:val="0"/>
              <w:outlineLvl w:val="2"/>
            </w:pPr>
          </w:p>
          <w:p w:rsidRPr="00B95B2C" w:rsidR="00721ECF" w:rsidP="505B27B2" w:rsidRDefault="00A92AA4" w14:paraId="7D80F248" wp14:textId="406EBD1D">
            <w:pPr>
              <w:pStyle w:val="Heading3"/>
              <w:contextualSpacing w:val="0"/>
              <w:outlineLvl w:val="2"/>
              <w:rPr>
                <w:color w:val="auto"/>
                <w:sz w:val="24"/>
                <w:szCs w:val="24"/>
              </w:rPr>
            </w:pPr>
            <w:r w:rsidRPr="505B27B2" w:rsidR="505B27B2">
              <w:rPr>
                <w:color w:val="auto"/>
                <w:sz w:val="24"/>
                <w:szCs w:val="24"/>
              </w:rPr>
              <w:t>11/2009-to present</w:t>
            </w:r>
          </w:p>
          <w:p w:rsidRPr="00881295" w:rsidR="00A92AA4" w:rsidP="001D0BF1" w:rsidRDefault="00881295" w14:paraId="6E230DEC" wp14:textId="7BD833F0">
            <w:pPr>
              <w:pStyle w:val="Heading3"/>
              <w:contextualSpacing w:val="0"/>
              <w:outlineLvl w:val="2"/>
              <w:rPr>
                <w:sz w:val="26"/>
                <w:szCs w:val="26"/>
              </w:rPr>
            </w:pPr>
            <w:r w:rsidRPr="3F5BCCFF" w:rsidR="3F5BCCFF">
              <w:rPr>
                <w:color w:val="auto"/>
                <w:sz w:val="26"/>
                <w:szCs w:val="26"/>
              </w:rPr>
              <w:t>Staff nurse-ER,</w:t>
            </w:r>
            <w:r w:rsidRPr="3F5BCCFF" w:rsidR="3F5BCCFF">
              <w:rPr>
                <w:color w:val="auto"/>
              </w:rPr>
              <w:t xml:space="preserve"> </w:t>
            </w:r>
            <w:r w:rsidRPr="3F5BCCFF" w:rsidR="3F5BCCFF">
              <w:rPr>
                <w:b w:val="0"/>
                <w:bCs w:val="0"/>
                <w:sz w:val="26"/>
                <w:szCs w:val="26"/>
              </w:rPr>
              <w:t xml:space="preserve">mount </w:t>
            </w:r>
            <w:proofErr w:type="spellStart"/>
            <w:r w:rsidRPr="3F5BCCFF" w:rsidR="3F5BCCFF">
              <w:rPr>
                <w:b w:val="0"/>
                <w:bCs w:val="0"/>
                <w:sz w:val="26"/>
                <w:szCs w:val="26"/>
              </w:rPr>
              <w:t>sinai</w:t>
            </w:r>
            <w:proofErr w:type="spellEnd"/>
            <w:r w:rsidRPr="3F5BCCFF" w:rsidR="3F5BCCFF">
              <w:rPr>
                <w:b w:val="0"/>
                <w:bCs w:val="0"/>
                <w:sz w:val="26"/>
                <w:szCs w:val="26"/>
              </w:rPr>
              <w:t xml:space="preserve"> hospital</w:t>
            </w:r>
          </w:p>
          <w:p w:rsidR="505B27B2" w:rsidP="7C1FB3BE" w:rsidRDefault="505B27B2" w14:paraId="35BAA655" w14:textId="61657208">
            <w:pPr>
              <w:pStyle w:val="ListParagraph"/>
              <w:numPr>
                <w:ilvl w:val="0"/>
                <w:numId w:val="16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71737D"/>
                <w:sz w:val="24"/>
                <w:szCs w:val="24"/>
              </w:rPr>
            </w:pPr>
            <w:r w:rsidRPr="7C1FB3BE" w:rsidR="7C1FB3BE">
              <w:rPr>
                <w:rFonts w:ascii="Arial" w:hAnsi="Arial" w:eastAsia="Times New Roman" w:cs="Arial"/>
                <w:color w:val="71737D"/>
                <w:sz w:val="24"/>
                <w:szCs w:val="24"/>
              </w:rPr>
              <w:t xml:space="preserve">Provide emergency care in a level 1 trauma center </w:t>
            </w:r>
          </w:p>
          <w:p w:rsidR="7C1FB3BE" w:rsidP="7C1FB3BE" w:rsidRDefault="7C1FB3BE" w14:paraId="20D8E19C" w14:textId="25E39C65">
            <w:pPr>
              <w:pStyle w:val="ListParagraph"/>
              <w:numPr>
                <w:ilvl w:val="0"/>
                <w:numId w:val="16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color w:val="71737D"/>
                <w:sz w:val="24"/>
                <w:szCs w:val="24"/>
              </w:rPr>
            </w:pPr>
            <w:r w:rsidRPr="7C1FB3BE" w:rsidR="7C1FB3BE">
              <w:rPr>
                <w:rFonts w:ascii="Arial" w:hAnsi="Arial" w:eastAsia="Times New Roman" w:cs="Arial"/>
                <w:color w:val="71737D"/>
                <w:sz w:val="24"/>
                <w:szCs w:val="24"/>
              </w:rPr>
              <w:t>Modify patient treatment plans as needed by patients’ responses, medical conditions, and physician orders</w:t>
            </w:r>
          </w:p>
          <w:p w:rsidR="006F025D" w:rsidP="505B27B2" w:rsidRDefault="006F025D" w14:paraId="3C5B3764" wp14:textId="52A394EF">
            <w:pPr>
              <w:pStyle w:val="ListParagraph"/>
              <w:numPr>
                <w:ilvl w:val="0"/>
                <w:numId w:val="16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Arial" w:hAnsi="Arial" w:eastAsia="Arial" w:cs="Arial" w:asciiTheme="minorAscii" w:hAnsiTheme="minorAscii" w:eastAsiaTheme="minorAscii" w:cstheme="minorAscii"/>
                <w:color w:val="71737D"/>
                <w:sz w:val="24"/>
                <w:szCs w:val="24"/>
              </w:rPr>
            </w:pPr>
            <w:r w:rsidRPr="505B27B2" w:rsidR="505B27B2">
              <w:rPr>
                <w:rFonts w:ascii="Arial" w:hAnsi="Arial" w:eastAsia="Times New Roman" w:cs="Arial"/>
                <w:color w:val="71737D"/>
                <w:sz w:val="24"/>
                <w:szCs w:val="24"/>
              </w:rPr>
              <w:t>Act as a charge nurse and a department resource</w:t>
            </w:r>
          </w:p>
          <w:p w:rsidR="006F025D" w:rsidP="00B95B2C" w:rsidRDefault="006F025D" w14:paraId="6F8C5E0A" wp14:textId="77777777">
            <w:pPr>
              <w:pStyle w:val="ListParagraph"/>
              <w:numPr>
                <w:ilvl w:val="0"/>
                <w:numId w:val="16"/>
              </w:numPr>
              <w:rPr>
                <w:rFonts w:ascii="Arial" w:hAnsi="Arial" w:eastAsia="Times New Roman" w:cs="Arial"/>
                <w:color w:val="71737D"/>
                <w:sz w:val="24"/>
                <w:szCs w:val="24"/>
              </w:rPr>
            </w:pPr>
            <w:r w:rsidRPr="505B27B2" w:rsidR="505B27B2">
              <w:rPr>
                <w:rFonts w:ascii="Arial" w:hAnsi="Arial" w:eastAsia="Times New Roman" w:cs="Arial"/>
                <w:color w:val="71737D"/>
                <w:sz w:val="24"/>
                <w:szCs w:val="24"/>
              </w:rPr>
              <w:t>Maintain positive communication with various multidisciplinary teams</w:t>
            </w:r>
          </w:p>
          <w:p w:rsidR="00B95B2C" w:rsidP="00B95B2C" w:rsidRDefault="00B95B2C" w14:paraId="6C7C3793" wp14:textId="7C1B4D05">
            <w:pPr>
              <w:pStyle w:val="ListParagraph"/>
              <w:numPr>
                <w:ilvl w:val="0"/>
                <w:numId w:val="16"/>
              </w:numPr>
              <w:rPr>
                <w:rFonts w:ascii="Arial" w:hAnsi="Arial" w:eastAsia="Times New Roman" w:cs="Arial"/>
                <w:color w:val="71737D"/>
                <w:sz w:val="24"/>
                <w:szCs w:val="24"/>
              </w:rPr>
            </w:pPr>
            <w:r w:rsidRPr="7C1FB3BE" w:rsidR="7C1FB3BE">
              <w:rPr>
                <w:rFonts w:ascii="Arial" w:hAnsi="Arial" w:eastAsia="Times New Roman" w:cs="Arial"/>
                <w:color w:val="71737D"/>
                <w:sz w:val="24"/>
                <w:szCs w:val="24"/>
              </w:rPr>
              <w:t>Perform medical procedures including IV insertion, foley catheter placement, NG/OG insertion, nasal/oral airway insertion, obtain ABG’s, and assess VS.</w:t>
            </w:r>
          </w:p>
          <w:p w:rsidRPr="00CA4146" w:rsidR="00865FC2" w:rsidP="00CA4146" w:rsidRDefault="00865FC2" w14:paraId="3965768E" wp14:textId="50367CF6">
            <w:pPr>
              <w:pStyle w:val="ListParagraph"/>
              <w:numPr>
                <w:ilvl w:val="0"/>
                <w:numId w:val="16"/>
              </w:numPr>
              <w:rPr>
                <w:rFonts w:ascii="Arial" w:hAnsi="Arial" w:eastAsia="Times New Roman" w:cs="Arial"/>
                <w:color w:val="71737D"/>
                <w:sz w:val="24"/>
                <w:szCs w:val="24"/>
              </w:rPr>
            </w:pPr>
            <w:r w:rsidRPr="7C1FB3BE" w:rsidR="7C1FB3BE">
              <w:rPr>
                <w:rFonts w:ascii="Arial" w:hAnsi="Arial" w:eastAsia="Times New Roman" w:cs="Arial"/>
                <w:color w:val="71737D"/>
                <w:sz w:val="24"/>
                <w:szCs w:val="24"/>
              </w:rPr>
              <w:t>Establish a safe and compassionate environment by providing emotional, psychological, and spiritual support to patients and family members</w:t>
            </w:r>
          </w:p>
          <w:p w:rsidRPr="00B95B2C" w:rsidR="00B95B2C" w:rsidP="00B95B2C" w:rsidRDefault="00B95B2C" w14:paraId="0A37501D" wp14:textId="77777777">
            <w:pPr>
              <w:rPr>
                <w:rFonts w:ascii="Arial" w:hAnsi="Arial" w:eastAsia="Times New Roman" w:cs="Arial"/>
                <w:color w:val="71737D"/>
                <w:sz w:val="24"/>
                <w:szCs w:val="24"/>
              </w:rPr>
            </w:pPr>
          </w:p>
          <w:p w:rsidR="008A760C" w:rsidP="001D0BF1" w:rsidRDefault="008A760C" w14:paraId="5DAB6C7B" wp14:textId="77777777">
            <w:pPr>
              <w:pStyle w:val="Heading3"/>
              <w:contextualSpacing w:val="0"/>
              <w:outlineLvl w:val="2"/>
            </w:pPr>
          </w:p>
          <w:p w:rsidRPr="00CA4146" w:rsidR="001D0BF1" w:rsidP="001D0BF1" w:rsidRDefault="0011794D" w14:paraId="78BB326E" wp14:textId="457A6835">
            <w:pPr>
              <w:pStyle w:val="Heading3"/>
              <w:contextualSpacing w:val="0"/>
              <w:outlineLvl w:val="2"/>
              <w:rPr>
                <w:color w:val="auto"/>
                <w:sz w:val="26"/>
                <w:szCs w:val="26"/>
              </w:rPr>
            </w:pPr>
            <w:r w:rsidRPr="7C1FB3BE" w:rsidR="7C1FB3BE">
              <w:rPr>
                <w:color w:val="auto"/>
                <w:sz w:val="26"/>
                <w:szCs w:val="26"/>
              </w:rPr>
              <w:t>08/2007 – 11/2009</w:t>
            </w:r>
          </w:p>
          <w:p w:rsidRPr="00CF1A49" w:rsidR="001D0BF1" w:rsidP="001D0BF1" w:rsidRDefault="00D07977" w14:paraId="715DC7C3" wp14:textId="23A4ACF2">
            <w:pPr>
              <w:pStyle w:val="Heading2"/>
              <w:contextualSpacing w:val="0"/>
              <w:outlineLvl w:val="1"/>
            </w:pPr>
            <w:r w:rsidRPr="1F6F6015" w:rsidR="1F6F6015">
              <w:rPr>
                <w:color w:val="auto"/>
              </w:rPr>
              <w:t xml:space="preserve">Staff nurse-MED/SURG, </w:t>
            </w:r>
            <w:r w:rsidRPr="1F6F6015" w:rsidR="1F6F6015">
              <w:rPr>
                <w:rStyle w:val="SubtleReference"/>
              </w:rPr>
              <w:t>Mount Sinai hospital</w:t>
            </w:r>
          </w:p>
          <w:p w:rsidRPr="00CA4146" w:rsidR="00CA4146" w:rsidP="00CA4146" w:rsidRDefault="00CA4146" w14:paraId="3916B58C" wp14:textId="19E1DB9F">
            <w:pPr>
              <w:pStyle w:val="ListParagraph"/>
              <w:numPr>
                <w:ilvl w:val="0"/>
                <w:numId w:val="17"/>
              </w:numPr>
              <w:rPr>
                <w:rFonts w:ascii="Arial" w:hAnsi="Arial" w:eastAsia="Times New Roman" w:cs="Arial"/>
                <w:color w:val="71737D"/>
                <w:sz w:val="24"/>
                <w:szCs w:val="24"/>
              </w:rPr>
            </w:pPr>
            <w:r w:rsidRPr="1F6F6015" w:rsidR="1F6F6015">
              <w:rPr>
                <w:rFonts w:ascii="Arial" w:hAnsi="Arial" w:eastAsia="Times New Roman" w:cs="Arial"/>
                <w:color w:val="71737D"/>
                <w:sz w:val="24"/>
                <w:szCs w:val="24"/>
              </w:rPr>
              <w:t>Perform patient’s assessment including cardiovascular, respiratory, and neurologic function</w:t>
            </w:r>
          </w:p>
          <w:p w:rsidRPr="00CA4146" w:rsidR="00CA4146" w:rsidP="00CA4146" w:rsidRDefault="00CA4146" w14:paraId="6F75F5E6" wp14:textId="345F01F1">
            <w:pPr>
              <w:numPr>
                <w:ilvl w:val="0"/>
                <w:numId w:val="15"/>
              </w:numPr>
              <w:contextualSpacing w:val="0"/>
              <w:rPr>
                <w:rFonts w:ascii="Arial" w:hAnsi="Arial" w:eastAsia="Times New Roman" w:cs="Arial"/>
                <w:color w:val="71737D"/>
                <w:sz w:val="24"/>
                <w:szCs w:val="24"/>
              </w:rPr>
            </w:pPr>
            <w:r w:rsidRPr="1F6F6015" w:rsidR="1F6F6015">
              <w:rPr>
                <w:rFonts w:ascii="Arial" w:hAnsi="Arial" w:eastAsia="Times New Roman" w:cs="Arial"/>
                <w:color w:val="71737D"/>
                <w:sz w:val="24"/>
                <w:szCs w:val="24"/>
              </w:rPr>
              <w:t>Collected patient information and communicated results to provider</w:t>
            </w:r>
          </w:p>
          <w:p w:rsidR="1F6F6015" w:rsidP="1F6F6015" w:rsidRDefault="1F6F6015" w14:paraId="26695CC8" w14:textId="234327F2">
            <w:pPr>
              <w:pStyle w:val="Normal"/>
              <w:numPr>
                <w:ilvl w:val="0"/>
                <w:numId w:val="15"/>
              </w:numPr>
              <w:rPr>
                <w:color w:val="71737D"/>
                <w:sz w:val="24"/>
                <w:szCs w:val="24"/>
              </w:rPr>
            </w:pPr>
            <w:r w:rsidRPr="1F6F6015" w:rsidR="1F6F6015">
              <w:rPr>
                <w:rFonts w:ascii="Arial" w:hAnsi="Arial" w:eastAsia="Times New Roman" w:cs="Arial"/>
                <w:color w:val="71737D"/>
                <w:sz w:val="24"/>
                <w:szCs w:val="24"/>
              </w:rPr>
              <w:t>Administer medications via IV/PO/SQ/IM</w:t>
            </w:r>
          </w:p>
          <w:p w:rsidR="1F6F6015" w:rsidP="1F6F6015" w:rsidRDefault="1F6F6015" w14:paraId="2128904A" w14:textId="61ECC6AD">
            <w:pPr>
              <w:pStyle w:val="Normal"/>
              <w:numPr>
                <w:ilvl w:val="0"/>
                <w:numId w:val="15"/>
              </w:numPr>
              <w:rPr>
                <w:color w:val="71737D"/>
                <w:sz w:val="24"/>
                <w:szCs w:val="24"/>
              </w:rPr>
            </w:pPr>
            <w:r w:rsidRPr="1F6F6015" w:rsidR="1F6F6015">
              <w:rPr>
                <w:rFonts w:ascii="Arial" w:hAnsi="Arial" w:eastAsia="Times New Roman" w:cs="Arial"/>
                <w:color w:val="71737D"/>
                <w:sz w:val="24"/>
                <w:szCs w:val="24"/>
              </w:rPr>
              <w:t>Perform medical procedures including IV insertion, foley catheter placement, NG insertion, and assess VS</w:t>
            </w:r>
          </w:p>
          <w:p w:rsidR="1F6F6015" w:rsidP="1F6F6015" w:rsidRDefault="1F6F6015" w14:paraId="741B70C7" w14:textId="175B2B19">
            <w:pPr>
              <w:pStyle w:val="Normal"/>
              <w:numPr>
                <w:ilvl w:val="0"/>
                <w:numId w:val="15"/>
              </w:numPr>
              <w:rPr>
                <w:color w:val="71737D"/>
                <w:sz w:val="24"/>
                <w:szCs w:val="24"/>
              </w:rPr>
            </w:pPr>
            <w:r w:rsidRPr="1F6F6015" w:rsidR="1F6F6015">
              <w:rPr>
                <w:rFonts w:ascii="Arial" w:hAnsi="Arial" w:eastAsia="Times New Roman" w:cs="Arial"/>
                <w:color w:val="71737D"/>
                <w:sz w:val="24"/>
                <w:szCs w:val="24"/>
              </w:rPr>
              <w:t>Act as charge nurse and department resource</w:t>
            </w:r>
          </w:p>
          <w:p w:rsidR="1F6F6015" w:rsidP="1F6F6015" w:rsidRDefault="1F6F6015" w14:paraId="1DE369E1" w14:textId="32D17765">
            <w:pPr>
              <w:pStyle w:val="Normal"/>
              <w:numPr>
                <w:ilvl w:val="0"/>
                <w:numId w:val="15"/>
              </w:numPr>
              <w:rPr>
                <w:color w:val="71737D"/>
                <w:sz w:val="24"/>
                <w:szCs w:val="24"/>
              </w:rPr>
            </w:pPr>
            <w:r w:rsidRPr="1F6F6015" w:rsidR="1F6F6015">
              <w:rPr>
                <w:rFonts w:ascii="Arial" w:hAnsi="Arial" w:eastAsia="Times New Roman" w:cs="Arial"/>
                <w:color w:val="71737D"/>
                <w:sz w:val="24"/>
                <w:szCs w:val="24"/>
              </w:rPr>
              <w:t xml:space="preserve">Educated patients and their families on disease </w:t>
            </w:r>
            <w:r w:rsidRPr="1F6F6015" w:rsidR="1F6F6015">
              <w:rPr>
                <w:rFonts w:ascii="Arial" w:hAnsi="Arial" w:eastAsia="Times New Roman" w:cs="Arial"/>
                <w:color w:val="71737D"/>
                <w:sz w:val="24"/>
                <w:szCs w:val="24"/>
              </w:rPr>
              <w:t>processes</w:t>
            </w:r>
            <w:r w:rsidRPr="1F6F6015" w:rsidR="1F6F6015">
              <w:rPr>
                <w:rFonts w:ascii="Arial" w:hAnsi="Arial" w:eastAsia="Times New Roman" w:cs="Arial"/>
                <w:color w:val="71737D"/>
                <w:sz w:val="24"/>
                <w:szCs w:val="24"/>
              </w:rPr>
              <w:t xml:space="preserve">, management, and follow up care </w:t>
            </w:r>
          </w:p>
          <w:p w:rsidRPr="00CF1A49" w:rsidR="00721ECF" w:rsidP="00721ECF" w:rsidRDefault="00721ECF" w14:paraId="02EB378F" wp14:textId="77777777">
            <w:pPr>
              <w:contextualSpacing w:val="0"/>
            </w:pPr>
          </w:p>
        </w:tc>
      </w:tr>
      <w:tr xmlns:wp14="http://schemas.microsoft.com/office/word/2010/wordml" w:rsidRPr="00CF1A49" w:rsidR="00F61DF9" w:rsidTr="1F6F6015" w14:paraId="0B299DA2" wp14:textId="77777777">
        <w:tc>
          <w:tcPr>
            <w:tcW w:w="9355" w:type="dxa"/>
            <w:tcMar>
              <w:top w:w="216" w:type="dxa"/>
            </w:tcMar>
          </w:tcPr>
          <w:p w:rsidRPr="006F025D" w:rsidR="00CA4146" w:rsidP="1F6F6015" w:rsidRDefault="00CA4146" w14:paraId="63CDB2A4" wp14:textId="5D63759E">
            <w:pPr>
              <w:pStyle w:val="Heading3"/>
              <w:outlineLvl w:val="2"/>
              <w:rPr>
                <w:rFonts w:ascii="Calibri" w:hAnsi="Calibri" w:eastAsia="" w:cs=""/>
                <w:b w:val="1"/>
                <w:bCs w:val="1"/>
                <w:color w:val="auto"/>
                <w:sz w:val="26"/>
                <w:szCs w:val="26"/>
              </w:rPr>
            </w:pPr>
          </w:p>
          <w:p w:rsidR="00B95B2C" w:rsidP="008100E1" w:rsidRDefault="00B95B2C" w14:paraId="5A39BBE3" wp14:textId="77777777"/>
        </w:tc>
      </w:tr>
    </w:tbl>
    <w:sdt>
      <w:sdtPr>
        <w:alias w:val="Education:"/>
        <w:tag w:val="Education:"/>
        <w:id w:val="-1908763273"/>
        <w:placeholder>
          <w:docPart w:val="B6ACBCF3A0374250A9DDD5CE25BC3BD1"/>
        </w:placeholder>
        <w:temporary/>
        <w:showingPlcHdr/>
      </w:sdtPr>
      <w:sdtEndPr/>
      <w:sdtContent>
        <w:p xmlns:wp14="http://schemas.microsoft.com/office/word/2010/wordml" w:rsidRPr="00CF1A49" w:rsidR="00DA59AA" w:rsidP="0097790C" w:rsidRDefault="00DA59AA" w14:paraId="69D0C959" wp14:textId="77777777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color="BFBFBF" w:themeColor="background1" w:themeShade="BF" w:sz="18" w:space="0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xmlns:wp14="http://schemas.microsoft.com/office/word/2010/wordml" w:rsidRPr="00CF1A49" w:rsidR="001D0BF1" w:rsidTr="1F6F6015" w14:paraId="6F2584BE" wp14:textId="77777777">
        <w:tc>
          <w:tcPr>
            <w:tcW w:w="9355" w:type="dxa"/>
            <w:tcMar/>
          </w:tcPr>
          <w:p w:rsidRPr="00B95B2C" w:rsidR="00E91211" w:rsidP="00E91211" w:rsidRDefault="00E91211" w14:paraId="03E3CE77" wp14:textId="33EE95CD">
            <w:pPr>
              <w:pStyle w:val="Heading3"/>
              <w:contextualSpacing w:val="0"/>
              <w:outlineLvl w:val="2"/>
              <w:rPr>
                <w:color w:val="auto"/>
                <w:sz w:val="26"/>
                <w:szCs w:val="26"/>
              </w:rPr>
            </w:pPr>
            <w:r w:rsidRPr="1F6F6015" w:rsidR="1F6F6015">
              <w:rPr>
                <w:color w:val="auto"/>
                <w:sz w:val="26"/>
                <w:szCs w:val="26"/>
              </w:rPr>
              <w:t>May 2007</w:t>
            </w:r>
          </w:p>
          <w:p w:rsidRPr="00B95B2C" w:rsidR="001D0BF1" w:rsidP="00E91211" w:rsidRDefault="00E91211" w14:paraId="5FC5E94F" wp14:textId="4BF591E4">
            <w:pPr>
              <w:pStyle w:val="Heading3"/>
              <w:contextualSpacing w:val="0"/>
              <w:outlineLvl w:val="2"/>
              <w:rPr>
                <w:b w:val="0"/>
                <w:bCs w:val="0"/>
                <w:color w:val="auto"/>
                <w:sz w:val="26"/>
                <w:szCs w:val="26"/>
              </w:rPr>
            </w:pPr>
            <w:r w:rsidRPr="1F6F6015" w:rsidR="1F6F6015">
              <w:rPr>
                <w:color w:val="auto"/>
                <w:sz w:val="26"/>
                <w:szCs w:val="26"/>
              </w:rPr>
              <w:t xml:space="preserve">Bachelor of Science in </w:t>
            </w:r>
            <w:r w:rsidRPr="1F6F6015" w:rsidR="1F6F6015">
              <w:rPr>
                <w:color w:val="auto"/>
                <w:sz w:val="26"/>
                <w:szCs w:val="26"/>
              </w:rPr>
              <w:t>nursing</w:t>
            </w:r>
            <w:r w:rsidRPr="1F6F6015" w:rsidR="1F6F6015">
              <w:rPr>
                <w:color w:val="auto"/>
                <w:sz w:val="26"/>
                <w:szCs w:val="26"/>
              </w:rPr>
              <w:t xml:space="preserve">, </w:t>
            </w:r>
            <w:r w:rsidRPr="1F6F6015" w:rsidR="1F6F6015">
              <w:rPr>
                <w:color w:val="auto"/>
                <w:sz w:val="26"/>
                <w:szCs w:val="26"/>
              </w:rPr>
              <w:t>university</w:t>
            </w:r>
            <w:r w:rsidRPr="1F6F6015" w:rsidR="1F6F6015">
              <w:rPr>
                <w:color w:val="auto"/>
                <w:sz w:val="26"/>
                <w:szCs w:val="26"/>
              </w:rPr>
              <w:t xml:space="preserve"> OF </w:t>
            </w:r>
            <w:proofErr w:type="spellStart"/>
            <w:r w:rsidRPr="1F6F6015" w:rsidR="1F6F6015">
              <w:rPr>
                <w:color w:val="auto"/>
                <w:sz w:val="26"/>
                <w:szCs w:val="26"/>
              </w:rPr>
              <w:t>sT.</w:t>
            </w:r>
            <w:proofErr w:type="spellEnd"/>
            <w:r w:rsidRPr="1F6F6015" w:rsidR="1F6F6015">
              <w:rPr>
                <w:color w:val="auto"/>
                <w:sz w:val="26"/>
                <w:szCs w:val="26"/>
              </w:rPr>
              <w:t xml:space="preserve"> FRANCIS</w:t>
            </w:r>
          </w:p>
          <w:p w:rsidRPr="00B95B2C" w:rsidR="007538DC" w:rsidP="00EE6F59" w:rsidRDefault="007538DC" w14:paraId="41C8F396" wp14:textId="77777777">
            <w:pPr>
              <w:contextualSpacing w:val="0"/>
              <w:rPr>
                <w:color w:val="auto"/>
                <w:sz w:val="26"/>
                <w:szCs w:val="26"/>
              </w:rPr>
            </w:pPr>
          </w:p>
        </w:tc>
      </w:tr>
      <w:tr xmlns:wp14="http://schemas.microsoft.com/office/word/2010/wordml" w:rsidRPr="00CF1A49" w:rsidR="00F61DF9" w:rsidTr="1F6F6015" w14:paraId="776416B6" wp14:textId="77777777">
        <w:tc>
          <w:tcPr>
            <w:tcW w:w="9355" w:type="dxa"/>
            <w:tcMar>
              <w:top w:w="216" w:type="dxa"/>
            </w:tcMar>
          </w:tcPr>
          <w:p w:rsidRPr="00B95B2C" w:rsidR="00EE6F59" w:rsidP="00E91211" w:rsidRDefault="00E91211" w14:paraId="1B025253" wp14:textId="17352458">
            <w:pPr>
              <w:pStyle w:val="Heading3"/>
              <w:contextualSpacing w:val="0"/>
              <w:outlineLvl w:val="2"/>
              <w:rPr>
                <w:color w:val="auto"/>
                <w:sz w:val="26"/>
                <w:szCs w:val="26"/>
              </w:rPr>
            </w:pPr>
          </w:p>
          <w:p w:rsidRPr="00B95B2C" w:rsidR="00F61DF9" w:rsidP="00E91211" w:rsidRDefault="00F61DF9" w14:paraId="72A3D3EC" wp14:textId="77777777">
            <w:pPr>
              <w:rPr>
                <w:color w:val="auto"/>
                <w:sz w:val="26"/>
                <w:szCs w:val="26"/>
              </w:rPr>
            </w:pPr>
          </w:p>
        </w:tc>
      </w:tr>
    </w:tbl>
    <w:p w:rsidR="1F6F6015" w:rsidP="1F6F6015" w:rsidRDefault="1F6F6015" w14:paraId="7F971C02" w14:textId="1AC823A0">
      <w:pPr>
        <w:pStyle w:val="Heading1"/>
        <w:bidi w:val="0"/>
        <w:spacing w:before="400" w:beforeAutospacing="off" w:after="200" w:afterAutospacing="off" w:line="259" w:lineRule="auto"/>
        <w:ind w:left="0" w:right="0"/>
        <w:jc w:val="left"/>
      </w:pPr>
      <w:r w:rsidR="62D5DDC2">
        <w:rPr/>
        <w:t>skills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xmlns:wp14="http://schemas.microsoft.com/office/word/2010/wordml" w:rsidRPr="00B95B2C" w:rsidR="00B95B2C" w:rsidTr="62D5DDC2" w14:paraId="1A73D15E" wp14:textId="77777777">
        <w:tc>
          <w:tcPr>
            <w:tcW w:w="4675" w:type="dxa"/>
            <w:tcMar/>
          </w:tcPr>
          <w:p w:rsidRPr="00865FC2" w:rsidR="001F4E6D" w:rsidP="00324A6B" w:rsidRDefault="008A760C" w14:paraId="5EA5C3CB" wp14:textId="1952BBFB">
            <w:pPr>
              <w:pStyle w:val="ListBullet"/>
              <w:contextualSpacing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62D5DDC2" w:rsidR="62D5DDC2">
              <w:rPr>
                <w:rFonts w:ascii="Arial" w:hAnsi="Arial" w:cs="Arial"/>
                <w:color w:val="auto"/>
                <w:sz w:val="24"/>
                <w:szCs w:val="24"/>
              </w:rPr>
              <w:t>Quality care</w:t>
            </w:r>
          </w:p>
          <w:p w:rsidRPr="00865FC2" w:rsidR="008100E1" w:rsidP="008A760C" w:rsidRDefault="008A760C" w14:paraId="3EE032D2" wp14:textId="04532D57">
            <w:pPr>
              <w:pStyle w:val="ListBullet"/>
              <w:contextualSpacing w:val="0"/>
              <w:rPr>
                <w:color w:val="auto"/>
                <w:sz w:val="24"/>
                <w:szCs w:val="24"/>
              </w:rPr>
            </w:pPr>
            <w:r w:rsidRPr="62D5DDC2" w:rsidR="62D5DDC2">
              <w:rPr>
                <w:rFonts w:ascii="Arial" w:hAnsi="Arial" w:cs="Arial"/>
                <w:color w:val="auto"/>
                <w:sz w:val="24"/>
                <w:szCs w:val="24"/>
              </w:rPr>
              <w:t>Critical thinker</w:t>
            </w:r>
          </w:p>
          <w:p w:rsidRPr="00865FC2" w:rsidR="008100E1" w:rsidP="008A760C" w:rsidRDefault="008A760C" w14:paraId="7D548336" wp14:textId="186F0675">
            <w:pPr>
              <w:pStyle w:val="ListBullet"/>
              <w:contextualSpacing w:val="0"/>
              <w:rPr>
                <w:color w:val="auto"/>
                <w:sz w:val="24"/>
                <w:szCs w:val="24"/>
              </w:rPr>
            </w:pPr>
            <w:r w:rsidRPr="62D5DDC2" w:rsidR="62D5DDC2">
              <w:rPr>
                <w:rFonts w:ascii="Arial" w:hAnsi="Arial" w:cs="Arial"/>
                <w:color w:val="auto"/>
                <w:sz w:val="24"/>
                <w:szCs w:val="24"/>
              </w:rPr>
              <w:t>Resilient</w:t>
            </w:r>
            <w:r w:rsidRPr="62D5DDC2" w:rsidR="62D5DDC2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  <w:p w:rsidRPr="00865FC2" w:rsidR="008100E1" w:rsidP="008A760C" w:rsidRDefault="008A760C" w14:paraId="10849442" wp14:textId="2F2D63F4">
            <w:pPr>
              <w:pStyle w:val="ListBullet"/>
              <w:contextualSpacing w:val="0"/>
              <w:rPr>
                <w:color w:val="auto"/>
                <w:sz w:val="24"/>
                <w:szCs w:val="24"/>
              </w:rPr>
            </w:pPr>
            <w:r w:rsidRPr="1F6F6015" w:rsidR="1F6F6015">
              <w:rPr>
                <w:rFonts w:ascii="Arial" w:hAnsi="Arial" w:cs="Arial"/>
                <w:color w:val="auto"/>
                <w:sz w:val="24"/>
                <w:szCs w:val="24"/>
              </w:rPr>
              <w:t>Policy Driven</w:t>
            </w:r>
          </w:p>
        </w:tc>
        <w:tc>
          <w:tcPr>
            <w:tcW w:w="4675" w:type="dxa"/>
            <w:tcMar>
              <w:left w:w="360" w:type="dxa"/>
            </w:tcMar>
          </w:tcPr>
          <w:p w:rsidRPr="00865FC2" w:rsidR="003A0632" w:rsidP="006E1507" w:rsidRDefault="008A760C" w14:paraId="0CFDF908" wp14:textId="597B858A">
            <w:pPr>
              <w:pStyle w:val="ListBullet"/>
              <w:contextualSpacing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62D5DDC2" w:rsidR="62D5DDC2">
              <w:rPr>
                <w:rFonts w:ascii="Arial" w:hAnsi="Arial" w:cs="Arial"/>
                <w:color w:val="auto"/>
                <w:sz w:val="24"/>
                <w:szCs w:val="24"/>
              </w:rPr>
              <w:t xml:space="preserve">Proficient in use of Level 1 Rapid Infuser </w:t>
            </w:r>
          </w:p>
          <w:p w:rsidRPr="00865FC2" w:rsidR="001E3120" w:rsidP="006E1507" w:rsidRDefault="008A760C" w14:paraId="622518DB" wp14:textId="5F25AF37">
            <w:pPr>
              <w:pStyle w:val="ListBullet"/>
              <w:contextualSpacing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62D5DDC2" w:rsidR="62D5DDC2">
              <w:rPr>
                <w:rFonts w:ascii="Arial" w:hAnsi="Arial" w:cs="Arial"/>
                <w:color w:val="auto"/>
                <w:sz w:val="24"/>
                <w:szCs w:val="24"/>
              </w:rPr>
              <w:t xml:space="preserve">Proficient in insertion of External Jugular IV catheter </w:t>
            </w:r>
          </w:p>
          <w:p w:rsidR="1F6F6015" w:rsidP="1F6F6015" w:rsidRDefault="1F6F6015" w14:paraId="42A5427B" w14:textId="706A8C58">
            <w:pPr>
              <w:pStyle w:val="ListBullet"/>
              <w:rPr>
                <w:color w:val="auto"/>
                <w:sz w:val="24"/>
                <w:szCs w:val="24"/>
              </w:rPr>
            </w:pPr>
            <w:r w:rsidRPr="1F6F6015" w:rsidR="1F6F6015">
              <w:rPr>
                <w:rFonts w:ascii="Arial" w:hAnsi="Arial" w:cs="Arial"/>
                <w:color w:val="auto"/>
                <w:sz w:val="24"/>
                <w:szCs w:val="24"/>
              </w:rPr>
              <w:t xml:space="preserve">Proficient in care of emergency thoracotomy/thoracostomy patients </w:t>
            </w:r>
          </w:p>
          <w:p w:rsidRPr="00865FC2" w:rsidR="001E3120" w:rsidP="00324A6B" w:rsidRDefault="008A760C" w14:paraId="4A101E21" wp14:textId="19BA74B9">
            <w:pPr>
              <w:pStyle w:val="ListBullet"/>
              <w:contextualSpacing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62D5DDC2" w:rsidR="62D5DDC2">
              <w:rPr>
                <w:rFonts w:ascii="Arial" w:hAnsi="Arial" w:cs="Arial"/>
                <w:color w:val="auto"/>
                <w:sz w:val="24"/>
                <w:szCs w:val="24"/>
              </w:rPr>
              <w:t>Triage</w:t>
            </w:r>
          </w:p>
        </w:tc>
      </w:tr>
    </w:tbl>
    <w:p xmlns:wp14="http://schemas.microsoft.com/office/word/2010/wordml" w:rsidR="00B51D1B" w:rsidP="006E1507" w:rsidRDefault="008100E1" w14:paraId="29D6B04F" wp14:textId="77777777">
      <w:pPr>
        <w:rPr>
          <w:color w:val="auto"/>
        </w:rPr>
      </w:pPr>
      <w:r w:rsidRPr="00B95B2C">
        <w:rPr>
          <w:color w:val="auto"/>
        </w:rPr>
        <w:t xml:space="preserve"> </w:t>
      </w:r>
    </w:p>
    <w:p xmlns:wp14="http://schemas.microsoft.com/office/word/2010/wordml" w:rsidR="006317A4" w:rsidP="006E1507" w:rsidRDefault="006317A4" w14:paraId="0D0B940D" wp14:textId="77777777">
      <w:pPr>
        <w:rPr>
          <w:color w:val="auto"/>
        </w:rPr>
      </w:pPr>
    </w:p>
    <w:p xmlns:wp14="http://schemas.microsoft.com/office/word/2010/wordml" w:rsidR="006317A4" w:rsidP="006E1507" w:rsidRDefault="006317A4" w14:paraId="546917AE" wp14:textId="77777777">
      <w:pPr>
        <w:rPr>
          <w:b/>
          <w:color w:val="auto"/>
          <w:sz w:val="32"/>
          <w:szCs w:val="32"/>
        </w:rPr>
      </w:pPr>
      <w:r w:rsidRPr="006317A4">
        <w:rPr>
          <w:b/>
          <w:color w:val="auto"/>
          <w:sz w:val="32"/>
          <w:szCs w:val="32"/>
        </w:rPr>
        <w:t>CERTIFICATIONS</w:t>
      </w:r>
    </w:p>
    <w:p xmlns:wp14="http://schemas.microsoft.com/office/word/2010/wordml" w:rsidR="006317A4" w:rsidP="006E1507" w:rsidRDefault="006317A4" w14:paraId="0E27B00A" wp14:textId="77777777">
      <w:pPr>
        <w:rPr>
          <w:b/>
          <w:color w:val="auto"/>
          <w:sz w:val="32"/>
          <w:szCs w:val="32"/>
        </w:rPr>
      </w:pPr>
    </w:p>
    <w:p xmlns:wp14="http://schemas.microsoft.com/office/word/2010/wordml" w:rsidR="006317A4" w:rsidP="62D5DDC2" w:rsidRDefault="001B1BC6" w14:paraId="6E40A3E2" wp14:textId="08AB7FD9">
      <w:pPr>
        <w:pStyle w:val="ListParagraph"/>
        <w:numPr>
          <w:ilvl w:val="0"/>
          <w:numId w:val="18"/>
        </w:numPr>
        <w:rPr>
          <w:b w:val="1"/>
          <w:bCs w:val="1"/>
          <w:color w:val="auto"/>
          <w:sz w:val="32"/>
          <w:szCs w:val="32"/>
        </w:rPr>
      </w:pPr>
      <w:r w:rsidRPr="62D5DDC2" w:rsidR="62D5DDC2">
        <w:rPr>
          <w:b w:val="1"/>
          <w:bCs w:val="1"/>
          <w:color w:val="auto"/>
          <w:sz w:val="32"/>
          <w:szCs w:val="32"/>
        </w:rPr>
        <w:t xml:space="preserve">TNS       </w:t>
      </w:r>
    </w:p>
    <w:p xmlns:wp14="http://schemas.microsoft.com/office/word/2010/wordml" w:rsidR="001B1BC6" w:rsidP="62D5DDC2" w:rsidRDefault="006331C8" w14:paraId="1F31C2C1" wp14:textId="6C650251">
      <w:pPr>
        <w:pStyle w:val="ListParagraph"/>
        <w:numPr>
          <w:ilvl w:val="0"/>
          <w:numId w:val="18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2"/>
          <w:szCs w:val="32"/>
        </w:rPr>
      </w:pPr>
      <w:r w:rsidRPr="62D5DDC2" w:rsidR="62D5DDC2">
        <w:rPr>
          <w:b w:val="1"/>
          <w:bCs w:val="1"/>
          <w:color w:val="auto"/>
          <w:sz w:val="32"/>
          <w:szCs w:val="32"/>
        </w:rPr>
        <w:t xml:space="preserve">TNCC  </w:t>
      </w:r>
    </w:p>
    <w:p xmlns:wp14="http://schemas.microsoft.com/office/word/2010/wordml" w:rsidR="001B1BC6" w:rsidP="62D5DDC2" w:rsidRDefault="001B1BC6" w14:paraId="7F7C3D8C" wp14:textId="6A126E7E">
      <w:pPr>
        <w:pStyle w:val="ListParagraph"/>
        <w:numPr>
          <w:ilvl w:val="0"/>
          <w:numId w:val="18"/>
        </w:numPr>
        <w:rPr>
          <w:b w:val="1"/>
          <w:bCs w:val="1"/>
          <w:color w:val="auto"/>
          <w:sz w:val="32"/>
          <w:szCs w:val="32"/>
        </w:rPr>
      </w:pPr>
      <w:r w:rsidRPr="62D5DDC2" w:rsidR="62D5DDC2">
        <w:rPr>
          <w:b w:val="1"/>
          <w:bCs w:val="1"/>
          <w:color w:val="auto"/>
          <w:sz w:val="32"/>
          <w:szCs w:val="32"/>
        </w:rPr>
        <w:t>ECRN</w:t>
      </w:r>
    </w:p>
    <w:p xmlns:wp14="http://schemas.microsoft.com/office/word/2010/wordml" w:rsidR="001B1BC6" w:rsidP="62D5DDC2" w:rsidRDefault="001B1BC6" w14:paraId="3A23D83C" wp14:textId="200BBC35">
      <w:pPr>
        <w:pStyle w:val="ListParagraph"/>
        <w:numPr>
          <w:ilvl w:val="0"/>
          <w:numId w:val="18"/>
        </w:numPr>
        <w:rPr>
          <w:b w:val="1"/>
          <w:bCs w:val="1"/>
          <w:color w:val="auto"/>
          <w:sz w:val="32"/>
          <w:szCs w:val="32"/>
        </w:rPr>
      </w:pPr>
      <w:r w:rsidRPr="62D5DDC2" w:rsidR="62D5DDC2">
        <w:rPr>
          <w:b w:val="1"/>
          <w:bCs w:val="1"/>
          <w:color w:val="auto"/>
          <w:sz w:val="32"/>
          <w:szCs w:val="32"/>
        </w:rPr>
        <w:t>ACLS</w:t>
      </w:r>
    </w:p>
    <w:p xmlns:wp14="http://schemas.microsoft.com/office/word/2010/wordml" w:rsidR="001B1BC6" w:rsidP="62D5DDC2" w:rsidRDefault="001B1BC6" w14:paraId="441A8E76" wp14:textId="7FB38F49">
      <w:pPr>
        <w:pStyle w:val="ListParagraph"/>
        <w:numPr>
          <w:ilvl w:val="0"/>
          <w:numId w:val="18"/>
        </w:numPr>
        <w:rPr>
          <w:b w:val="1"/>
          <w:bCs w:val="1"/>
          <w:color w:val="auto"/>
          <w:sz w:val="32"/>
          <w:szCs w:val="32"/>
        </w:rPr>
      </w:pPr>
      <w:r w:rsidRPr="62D5DDC2" w:rsidR="62D5DDC2">
        <w:rPr>
          <w:b w:val="1"/>
          <w:bCs w:val="1"/>
          <w:color w:val="auto"/>
          <w:sz w:val="32"/>
          <w:szCs w:val="32"/>
        </w:rPr>
        <w:t xml:space="preserve">PALS </w:t>
      </w:r>
    </w:p>
    <w:p xmlns:wp14="http://schemas.microsoft.com/office/word/2010/wordml" w:rsidRPr="006317A4" w:rsidR="001B1BC6" w:rsidP="62D5DDC2" w:rsidRDefault="001B1BC6" w14:paraId="085A3158" wp14:textId="33D6B849">
      <w:pPr>
        <w:pStyle w:val="ListParagraph"/>
        <w:numPr>
          <w:ilvl w:val="0"/>
          <w:numId w:val="18"/>
        </w:numPr>
        <w:rPr>
          <w:b w:val="1"/>
          <w:bCs w:val="1"/>
          <w:color w:val="auto"/>
          <w:sz w:val="32"/>
          <w:szCs w:val="32"/>
        </w:rPr>
      </w:pPr>
      <w:r w:rsidRPr="62D5DDC2" w:rsidR="62D5DDC2">
        <w:rPr>
          <w:b w:val="1"/>
          <w:bCs w:val="1"/>
          <w:color w:val="auto"/>
          <w:sz w:val="32"/>
          <w:szCs w:val="32"/>
        </w:rPr>
        <w:t xml:space="preserve">BLS      </w:t>
      </w:r>
    </w:p>
    <w:sectPr w:rsidRPr="006317A4" w:rsidR="001B1BC6" w:rsidSect="005A1B10">
      <w:footerReference w:type="default" r:id="rId7"/>
      <w:headerReference w:type="first" r:id="rId8"/>
      <w:pgSz w:w="12240" w:h="15840" w:orient="portrait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A87B5B" w:rsidP="0068194B" w:rsidRDefault="00A87B5B" w14:paraId="60061E4C" wp14:textId="77777777">
      <w:r>
        <w:separator/>
      </w:r>
    </w:p>
    <w:p xmlns:wp14="http://schemas.microsoft.com/office/word/2010/wordml" w:rsidR="00A87B5B" w:rsidRDefault="00A87B5B" w14:paraId="44EAFD9C" wp14:textId="77777777"/>
    <w:p xmlns:wp14="http://schemas.microsoft.com/office/word/2010/wordml" w:rsidR="00A87B5B" w:rsidRDefault="00A87B5B" w14:paraId="4B94D5A5" wp14:textId="77777777"/>
  </w:endnote>
  <w:endnote w:type="continuationSeparator" w:id="0">
    <w:p xmlns:wp14="http://schemas.microsoft.com/office/word/2010/wordml" w:rsidR="00A87B5B" w:rsidP="0068194B" w:rsidRDefault="00A87B5B" w14:paraId="3DEEC669" wp14:textId="77777777">
      <w:r>
        <w:continuationSeparator/>
      </w:r>
    </w:p>
    <w:p xmlns:wp14="http://schemas.microsoft.com/office/word/2010/wordml" w:rsidR="00A87B5B" w:rsidRDefault="00A87B5B" w14:paraId="3656B9AB" wp14:textId="77777777"/>
    <w:p xmlns:wp14="http://schemas.microsoft.com/office/word/2010/wordml" w:rsidR="00A87B5B" w:rsidRDefault="00A87B5B" w14:paraId="45FB0818" wp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xmlns:wp14="http://schemas.microsoft.com/office/word/2010/wordml" w:rsidR="002B2958" w:rsidRDefault="002B2958" w14:paraId="2903CBC8" wp14:textId="7777777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0C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A87B5B" w:rsidP="0068194B" w:rsidRDefault="00A87B5B" w14:paraId="049F31CB" wp14:textId="77777777">
      <w:r>
        <w:separator/>
      </w:r>
    </w:p>
    <w:p xmlns:wp14="http://schemas.microsoft.com/office/word/2010/wordml" w:rsidR="00A87B5B" w:rsidRDefault="00A87B5B" w14:paraId="53128261" wp14:textId="77777777"/>
    <w:p xmlns:wp14="http://schemas.microsoft.com/office/word/2010/wordml" w:rsidR="00A87B5B" w:rsidRDefault="00A87B5B" w14:paraId="62486C05" wp14:textId="77777777"/>
  </w:footnote>
  <w:footnote w:type="continuationSeparator" w:id="0">
    <w:p xmlns:wp14="http://schemas.microsoft.com/office/word/2010/wordml" w:rsidR="00A87B5B" w:rsidP="0068194B" w:rsidRDefault="00A87B5B" w14:paraId="4101652C" wp14:textId="77777777">
      <w:r>
        <w:continuationSeparator/>
      </w:r>
    </w:p>
    <w:p xmlns:wp14="http://schemas.microsoft.com/office/word/2010/wordml" w:rsidR="00A87B5B" w:rsidRDefault="00A87B5B" w14:paraId="4B99056E" wp14:textId="77777777"/>
    <w:p xmlns:wp14="http://schemas.microsoft.com/office/word/2010/wordml" w:rsidR="00A87B5B" w:rsidRDefault="00A87B5B" w14:paraId="1299C43A" wp14:textId="777777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p xmlns:wp14="http://schemas.microsoft.com/office/word/2010/wordml" w:rsidRPr="004E01EB" w:rsidR="00236D54" w:rsidP="005A1B10" w:rsidRDefault="00F476C4" w14:paraId="045D2610" wp14:textId="77777777">
    <w:pPr>
      <w:pStyle w:val="Header"/>
    </w:pPr>
    <w:r w:rsidRPr="004E01EB"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 w14:anchorId="7CD41EFF">
            <v:line id="Straight Connector 5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alt="Header dividing line" o:spid="_x0000_s1026" strokecolor="#5a5a5a [2109]" strokeweight=".5pt" from="0,0" to="612pt,0" w14:anchorId="48FF9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1D824C" w:themeColor="accent1"/>
      </w:rPr>
    </w:lvl>
  </w:abstractNum>
  <w:abstractNum w:abstractNumId="10">
    <w:nsid w:val="19FD4007"/>
    <w:multiLevelType w:val="multilevel"/>
    <w:tmpl w:val="8968D4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hint="default" w:ascii="Symbol" w:hAnsi="Symbol"/>
        <w:color w:val="auto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</w:abstractNum>
  <w:abstractNum w:abstractNumId="11">
    <w:nsid w:val="20C26A8E"/>
    <w:multiLevelType w:val="multilevel"/>
    <w:tmpl w:val="1D84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2BAA5DD3"/>
    <w:multiLevelType w:val="hybridMultilevel"/>
    <w:tmpl w:val="61C656F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3DDC5AFC"/>
    <w:multiLevelType w:val="hybridMultilevel"/>
    <w:tmpl w:val="99CA81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7B12356B"/>
    <w:multiLevelType w:val="hybridMultilevel"/>
    <w:tmpl w:val="3E70DF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D5E5781"/>
    <w:multiLevelType w:val="hybridMultilevel"/>
    <w:tmpl w:val="84F421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3"/>
  </w:num>
  <w:num w:numId="8">
    <w:abstractNumId w:val="2"/>
  </w:num>
  <w:num w:numId="9">
    <w:abstractNumId w:val="15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1"/>
  </w:num>
  <w:num w:numId="15">
    <w:abstractNumId w:val="16"/>
  </w:num>
  <w:num w:numId="16">
    <w:abstractNumId w:val="12"/>
  </w:num>
  <w:num w:numId="17">
    <w:abstractNumId w:val="14"/>
  </w:num>
  <w:num w:numId="18">
    <w:abstractNumId w:val="1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attachedTemplate r:id="rId1"/>
  <w:trackRevisions w:val="false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5B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0F7A63"/>
    <w:rsid w:val="0010006E"/>
    <w:rsid w:val="001045A8"/>
    <w:rsid w:val="00114A91"/>
    <w:rsid w:val="0011794D"/>
    <w:rsid w:val="001427E1"/>
    <w:rsid w:val="0016120C"/>
    <w:rsid w:val="00163668"/>
    <w:rsid w:val="00171566"/>
    <w:rsid w:val="00174676"/>
    <w:rsid w:val="001755A8"/>
    <w:rsid w:val="00184014"/>
    <w:rsid w:val="00192008"/>
    <w:rsid w:val="001B1BC6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4A6B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43186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317A4"/>
    <w:rsid w:val="006331C8"/>
    <w:rsid w:val="006465E1"/>
    <w:rsid w:val="006618E9"/>
    <w:rsid w:val="0068194B"/>
    <w:rsid w:val="00692703"/>
    <w:rsid w:val="006A1962"/>
    <w:rsid w:val="006B5D48"/>
    <w:rsid w:val="006B7D7B"/>
    <w:rsid w:val="006C1A5E"/>
    <w:rsid w:val="006E1507"/>
    <w:rsid w:val="006F025D"/>
    <w:rsid w:val="00712D8B"/>
    <w:rsid w:val="00721ECF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100E1"/>
    <w:rsid w:val="00834955"/>
    <w:rsid w:val="00855B59"/>
    <w:rsid w:val="00860461"/>
    <w:rsid w:val="0086487C"/>
    <w:rsid w:val="00865FC2"/>
    <w:rsid w:val="00870B20"/>
    <w:rsid w:val="00881295"/>
    <w:rsid w:val="008829F8"/>
    <w:rsid w:val="00885897"/>
    <w:rsid w:val="008A6538"/>
    <w:rsid w:val="008A760C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0C0D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87B5B"/>
    <w:rsid w:val="00A92AA4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95B2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146"/>
    <w:rsid w:val="00CA4B4D"/>
    <w:rsid w:val="00CB35C3"/>
    <w:rsid w:val="00CD323D"/>
    <w:rsid w:val="00CE4030"/>
    <w:rsid w:val="00CE64B3"/>
    <w:rsid w:val="00CF1A49"/>
    <w:rsid w:val="00D0630C"/>
    <w:rsid w:val="00D07977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1211"/>
    <w:rsid w:val="00E9528E"/>
    <w:rsid w:val="00EA5099"/>
    <w:rsid w:val="00EC1351"/>
    <w:rsid w:val="00EC4CBF"/>
    <w:rsid w:val="00EE2CA8"/>
    <w:rsid w:val="00EE6F59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49B2"/>
    <w:rsid w:val="00FB58F2"/>
    <w:rsid w:val="00FC6AEA"/>
    <w:rsid w:val="00FD3D13"/>
    <w:rsid w:val="00FE55A2"/>
    <w:rsid w:val="1A2983CC"/>
    <w:rsid w:val="1F6F6015"/>
    <w:rsid w:val="3F5BCCFF"/>
    <w:rsid w:val="413B82CE"/>
    <w:rsid w:val="49C9319B"/>
    <w:rsid w:val="4C8BE1EF"/>
    <w:rsid w:val="505B27B2"/>
    <w:rsid w:val="57E0C257"/>
    <w:rsid w:val="5AC5BE66"/>
    <w:rsid w:val="62D5DDC2"/>
    <w:rsid w:val="6C34907C"/>
    <w:rsid w:val="7C1FB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A2983CC"/>
  <w15:docId w15:val="{EA09E5A8-42D7-4E17-AD70-F5E52BC3639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10" w:qFormat="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hAnsiTheme="majorHAnsi" w:eastAsiaTheme="majorEastAsia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/>
      <w:iCs/>
      <w:color w:val="auto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hAnsiTheme="majorHAnsi" w:eastAsiaTheme="majorEastAsia" w:cstheme="majorBidi"/>
      <w:caps/>
      <w:kern w:val="28"/>
      <w:sz w:val="70"/>
      <w:szCs w:val="56"/>
    </w:rPr>
  </w:style>
  <w:style w:type="character" w:styleId="TitleChar" w:customStyle="1">
    <w:name w:val="Title Char"/>
    <w:basedOn w:val="DefaultParagraphFont"/>
    <w:link w:val="Title"/>
    <w:uiPriority w:val="1"/>
    <w:rsid w:val="00D66A52"/>
    <w:rPr>
      <w:rFonts w:asciiTheme="majorHAnsi" w:hAnsiTheme="majorHAnsi" w:eastAsiaTheme="majorEastAsia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styleId="HeaderChar" w:customStyle="1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styleId="FooterChar" w:customStyle="1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styleId="ContactInfo" w:customStyle="1">
    <w:name w:val="Contact Info"/>
    <w:basedOn w:val="Normal"/>
    <w:uiPriority w:val="3"/>
    <w:qFormat/>
    <w:rsid w:val="00D66A52"/>
    <w:pPr>
      <w:jc w:val="center"/>
    </w:pPr>
  </w:style>
  <w:style w:type="character" w:styleId="Heading1Char" w:customStyle="1">
    <w:name w:val="Heading 1 Char"/>
    <w:basedOn w:val="DefaultParagraphFont"/>
    <w:link w:val="Heading1"/>
    <w:uiPriority w:val="9"/>
    <w:rsid w:val="00F61DF9"/>
    <w:rPr>
      <w:rFonts w:asciiTheme="majorHAnsi" w:hAnsiTheme="majorHAnsi" w:eastAsiaTheme="majorEastAsia" w:cstheme="majorBidi"/>
      <w:b/>
      <w:caps/>
      <w:color w:val="262626" w:themeColor="text1" w:themeTint="D9"/>
      <w:sz w:val="2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styleId="Heading4Char" w:customStyle="1">
    <w:name w:val="Heading 4 Char"/>
    <w:basedOn w:val="DefaultParagraphFont"/>
    <w:link w:val="Heading4"/>
    <w:uiPriority w:val="9"/>
    <w:semiHidden/>
    <w:rsid w:val="00757803"/>
    <w:rPr>
      <w:rFonts w:asciiTheme="majorHAnsi" w:hAnsiTheme="majorHAnsi" w:eastAsiaTheme="majorEastAsia" w:cstheme="majorBidi"/>
      <w:i/>
      <w:iCs/>
      <w:color w:val="156138" w:themeColor="accent1" w:themeShade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16DFF"/>
    <w:rPr>
      <w:rFonts w:asciiTheme="majorHAnsi" w:hAnsiTheme="majorHAnsi" w:eastAsiaTheme="majorEastAsia" w:cstheme="majorBidi"/>
      <w:b/>
      <w:color w:val="auto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16DFF"/>
    <w:rPr>
      <w:rFonts w:asciiTheme="majorHAnsi" w:hAnsiTheme="majorHAnsi" w:eastAsiaTheme="majorEastAsia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color="1D824C" w:themeColor="accent1" w:sz="4" w:space="10"/>
        <w:bottom w:val="single" w:color="1D824C" w:themeColor="accent1" w:sz="4" w:space="10"/>
      </w:pBdr>
      <w:spacing w:before="360" w:after="360"/>
      <w:jc w:val="center"/>
    </w:pPr>
    <w:rPr>
      <w:i/>
      <w:iCs/>
      <w:color w:val="1D824C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hAnsiTheme="majorHAnsi"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16DFF"/>
    <w:rPr>
      <w:rFonts w:asciiTheme="majorHAnsi" w:hAnsiTheme="majorHAnsi" w:eastAsiaTheme="majorEastAsia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color="1D824C" w:themeColor="accent1" w:sz="2" w:space="10" w:shadow="1" w:frame="1"/>
        <w:left w:val="single" w:color="1D824C" w:themeColor="accent1" w:sz="2" w:space="10" w:shadow="1" w:frame="1"/>
        <w:bottom w:val="single" w:color="1D824C" w:themeColor="accent1" w:sz="2" w:space="10" w:shadow="1" w:frame="1"/>
        <w:right w:val="single" w:color="1D824C" w:themeColor="accent1" w:sz="2" w:space="10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color="005556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555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color="005556" w:themeColor="accent2" w:sz="24" w:space="0"/>
        <w:left w:val="single" w:color="1D824C" w:themeColor="accent1" w:sz="4" w:space="0"/>
        <w:bottom w:val="single" w:color="1D824C" w:themeColor="accent1" w:sz="4" w:space="0"/>
        <w:right w:val="single" w:color="1D824C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555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14D2D" w:themeColor="accent1" w:themeShade="99" w:sz="4" w:space="0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color="005556" w:themeColor="accent2" w:sz="24" w:space="0"/>
        <w:left w:val="single" w:color="005556" w:themeColor="accent2" w:sz="4" w:space="0"/>
        <w:bottom w:val="single" w:color="005556" w:themeColor="accent2" w:sz="4" w:space="0"/>
        <w:right w:val="single" w:color="005556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555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3233" w:themeColor="accent2" w:themeShade="99" w:sz="4" w:space="0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color="856628" w:themeColor="accent4" w:sz="24" w:space="0"/>
        <w:left w:val="single" w:color="B11F35" w:themeColor="accent3" w:sz="4" w:space="0"/>
        <w:bottom w:val="single" w:color="B11F35" w:themeColor="accent3" w:sz="4" w:space="0"/>
        <w:right w:val="single" w:color="B11F35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56628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A121F" w:themeColor="accent3" w:themeShade="99" w:sz="4" w:space="0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color="B11F35" w:themeColor="accent3" w:sz="24" w:space="0"/>
        <w:left w:val="single" w:color="856628" w:themeColor="accent4" w:sz="4" w:space="0"/>
        <w:bottom w:val="single" w:color="856628" w:themeColor="accent4" w:sz="4" w:space="0"/>
        <w:right w:val="single" w:color="856628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11F3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F3D18" w:themeColor="accent4" w:themeShade="99" w:sz="4" w:space="0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color="4B6A88" w:themeColor="accent6" w:sz="24" w:space="0"/>
        <w:left w:val="single" w:color="7E314C" w:themeColor="accent5" w:sz="4" w:space="0"/>
        <w:bottom w:val="single" w:color="7E314C" w:themeColor="accent5" w:sz="4" w:space="0"/>
        <w:right w:val="single" w:color="7E314C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6A88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B1D2D" w:themeColor="accent5" w:themeShade="99" w:sz="4" w:space="0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color="7E314C" w:themeColor="accent5" w:sz="24" w:space="0"/>
        <w:left w:val="single" w:color="4B6A88" w:themeColor="accent6" w:sz="4" w:space="0"/>
        <w:bottom w:val="single" w:color="4B6A88" w:themeColor="accent6" w:sz="4" w:space="0"/>
        <w:right w:val="single" w:color="4B6A88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E314C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D3F51" w:themeColor="accent6" w:themeShade="99" w:sz="4" w:space="0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styleId="DateChar" w:customStyle="1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Space="180" w:wrap="auto" w:hAnchor="page" w:xAlign="center" w:yAlign="bottom" w:hRule="exact"/>
      <w:ind w:left="2880"/>
    </w:pPr>
    <w:rPr>
      <w:rFonts w:asciiTheme="majorHAnsi" w:hAnsiTheme="majorHAnsi" w:eastAsiaTheme="majorEastAsia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1" w:customStyle="1">
    <w:name w:val="Grid Table 1 Light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1" w:customStyle="1">
    <w:name w:val="Grid Table 1 Light - Accent 1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color="8CE5B5" w:themeColor="accent1" w:themeTint="66" w:sz="4" w:space="0"/>
        <w:left w:val="single" w:color="8CE5B5" w:themeColor="accent1" w:themeTint="66" w:sz="4" w:space="0"/>
        <w:bottom w:val="single" w:color="8CE5B5" w:themeColor="accent1" w:themeTint="66" w:sz="4" w:space="0"/>
        <w:right w:val="single" w:color="8CE5B5" w:themeColor="accent1" w:themeTint="66" w:sz="4" w:space="0"/>
        <w:insideH w:val="single" w:color="8CE5B5" w:themeColor="accent1" w:themeTint="66" w:sz="4" w:space="0"/>
        <w:insideV w:val="single" w:color="8CE5B5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52D890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2D890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1" w:customStyle="1">
    <w:name w:val="Grid Table 1 Light - Accent 2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color="55FDFF" w:themeColor="accent2" w:themeTint="66" w:sz="4" w:space="0"/>
        <w:left w:val="single" w:color="55FDFF" w:themeColor="accent2" w:themeTint="66" w:sz="4" w:space="0"/>
        <w:bottom w:val="single" w:color="55FDFF" w:themeColor="accent2" w:themeTint="66" w:sz="4" w:space="0"/>
        <w:right w:val="single" w:color="55FDFF" w:themeColor="accent2" w:themeTint="66" w:sz="4" w:space="0"/>
        <w:insideH w:val="single" w:color="55FDFF" w:themeColor="accent2" w:themeTint="66" w:sz="4" w:space="0"/>
        <w:insideV w:val="single" w:color="55FDFF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FCFF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00FCFF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1" w:customStyle="1">
    <w:name w:val="Grid Table 1 Light - Accent 3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color="ED98A4" w:themeColor="accent3" w:themeTint="66" w:sz="4" w:space="0"/>
        <w:left w:val="single" w:color="ED98A4" w:themeColor="accent3" w:themeTint="66" w:sz="4" w:space="0"/>
        <w:bottom w:val="single" w:color="ED98A4" w:themeColor="accent3" w:themeTint="66" w:sz="4" w:space="0"/>
        <w:right w:val="single" w:color="ED98A4" w:themeColor="accent3" w:themeTint="66" w:sz="4" w:space="0"/>
        <w:insideH w:val="single" w:color="ED98A4" w:themeColor="accent3" w:themeTint="66" w:sz="4" w:space="0"/>
        <w:insideV w:val="single" w:color="ED98A4" w:themeColor="accent3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E46477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46477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1" w:customStyle="1">
    <w:name w:val="Grid Table 1 Light - Accent 4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color="DFC797" w:themeColor="accent4" w:themeTint="66" w:sz="4" w:space="0"/>
        <w:left w:val="single" w:color="DFC797" w:themeColor="accent4" w:themeTint="66" w:sz="4" w:space="0"/>
        <w:bottom w:val="single" w:color="DFC797" w:themeColor="accent4" w:themeTint="66" w:sz="4" w:space="0"/>
        <w:right w:val="single" w:color="DFC797" w:themeColor="accent4" w:themeTint="66" w:sz="4" w:space="0"/>
        <w:insideH w:val="single" w:color="DFC797" w:themeColor="accent4" w:themeTint="66" w:sz="4" w:space="0"/>
        <w:insideV w:val="single" w:color="DFC797" w:themeColor="accent4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D0AC6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AC63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1" w:customStyle="1">
    <w:name w:val="Grid Table 1 Light - Accent 5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color="D99EB3" w:themeColor="accent5" w:themeTint="66" w:sz="4" w:space="0"/>
        <w:left w:val="single" w:color="D99EB3" w:themeColor="accent5" w:themeTint="66" w:sz="4" w:space="0"/>
        <w:bottom w:val="single" w:color="D99EB3" w:themeColor="accent5" w:themeTint="66" w:sz="4" w:space="0"/>
        <w:right w:val="single" w:color="D99EB3" w:themeColor="accent5" w:themeTint="66" w:sz="4" w:space="0"/>
        <w:insideH w:val="single" w:color="D99EB3" w:themeColor="accent5" w:themeTint="66" w:sz="4" w:space="0"/>
        <w:insideV w:val="single" w:color="D99EB3" w:themeColor="accent5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C66E8D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66E8D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1" w:customStyle="1">
    <w:name w:val="Grid Table 1 Light - Accent 6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color="B1C3D4" w:themeColor="accent6" w:themeTint="66" w:sz="4" w:space="0"/>
        <w:left w:val="single" w:color="B1C3D4" w:themeColor="accent6" w:themeTint="66" w:sz="4" w:space="0"/>
        <w:bottom w:val="single" w:color="B1C3D4" w:themeColor="accent6" w:themeTint="66" w:sz="4" w:space="0"/>
        <w:right w:val="single" w:color="B1C3D4" w:themeColor="accent6" w:themeTint="66" w:sz="4" w:space="0"/>
        <w:insideH w:val="single" w:color="B1C3D4" w:themeColor="accent6" w:themeTint="66" w:sz="4" w:space="0"/>
        <w:insideV w:val="single" w:color="B1C3D4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8BA5BF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BA5BF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1" w:customStyle="1">
    <w:name w:val="Grid Table 2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1" w:customStyle="1">
    <w:name w:val="Grid Table 2 - Accent 1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color="52D890" w:themeColor="accent1" w:themeTint="99" w:sz="2" w:space="0"/>
        <w:bottom w:val="single" w:color="52D890" w:themeColor="accent1" w:themeTint="99" w:sz="2" w:space="0"/>
        <w:insideH w:val="single" w:color="52D890" w:themeColor="accent1" w:themeTint="99" w:sz="2" w:space="0"/>
        <w:insideV w:val="single" w:color="52D890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color="52D890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52D890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1" w:customStyle="1">
    <w:name w:val="Grid Table 2 - Accent 2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color="00FCFF" w:themeColor="accent2" w:themeTint="99" w:sz="2" w:space="0"/>
        <w:bottom w:val="single" w:color="00FCFF" w:themeColor="accent2" w:themeTint="99" w:sz="2" w:space="0"/>
        <w:insideH w:val="single" w:color="00FCFF" w:themeColor="accent2" w:themeTint="99" w:sz="2" w:space="0"/>
        <w:insideV w:val="single" w:color="00FCFF" w:themeColor="accent2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color="00FCFF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00FCFF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1" w:customStyle="1">
    <w:name w:val="Grid Table 2 - Accent 3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color="E46477" w:themeColor="accent3" w:themeTint="99" w:sz="2" w:space="0"/>
        <w:bottom w:val="single" w:color="E46477" w:themeColor="accent3" w:themeTint="99" w:sz="2" w:space="0"/>
        <w:insideH w:val="single" w:color="E46477" w:themeColor="accent3" w:themeTint="99" w:sz="2" w:space="0"/>
        <w:insideV w:val="single" w:color="E46477" w:themeColor="accent3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color="E46477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46477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1" w:customStyle="1">
    <w:name w:val="Grid Table 2 - Accent 4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color="D0AC63" w:themeColor="accent4" w:themeTint="99" w:sz="2" w:space="0"/>
        <w:bottom w:val="single" w:color="D0AC63" w:themeColor="accent4" w:themeTint="99" w:sz="2" w:space="0"/>
        <w:insideH w:val="single" w:color="D0AC63" w:themeColor="accent4" w:themeTint="99" w:sz="2" w:space="0"/>
        <w:insideV w:val="single" w:color="D0AC63" w:themeColor="accent4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color="D0AC63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0AC63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1" w:customStyle="1">
    <w:name w:val="Grid Table 2 - Accent 5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color="C66E8D" w:themeColor="accent5" w:themeTint="99" w:sz="2" w:space="0"/>
        <w:bottom w:val="single" w:color="C66E8D" w:themeColor="accent5" w:themeTint="99" w:sz="2" w:space="0"/>
        <w:insideH w:val="single" w:color="C66E8D" w:themeColor="accent5" w:themeTint="99" w:sz="2" w:space="0"/>
        <w:insideV w:val="single" w:color="C66E8D" w:themeColor="accent5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color="C66E8D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66E8D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1" w:customStyle="1">
    <w:name w:val="Grid Table 2 - Accent 6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color="8BA5BF" w:themeColor="accent6" w:themeTint="99" w:sz="2" w:space="0"/>
        <w:bottom w:val="single" w:color="8BA5BF" w:themeColor="accent6" w:themeTint="99" w:sz="2" w:space="0"/>
        <w:insideH w:val="single" w:color="8BA5BF" w:themeColor="accent6" w:themeTint="99" w:sz="2" w:space="0"/>
        <w:insideV w:val="single" w:color="8BA5BF" w:themeColor="accent6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color="8BA5BF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BA5BF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1" w:customStyle="1">
    <w:name w:val="Grid Table 3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1" w:customStyle="1">
    <w:name w:val="Grid Table 3 - Accent 1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color="52D890" w:themeColor="accent1" w:themeTint="99" w:sz="4" w:space="0"/>
        <w:left w:val="single" w:color="52D890" w:themeColor="accent1" w:themeTint="99" w:sz="4" w:space="0"/>
        <w:bottom w:val="single" w:color="52D890" w:themeColor="accent1" w:themeTint="99" w:sz="4" w:space="0"/>
        <w:right w:val="single" w:color="52D890" w:themeColor="accent1" w:themeTint="99" w:sz="4" w:space="0"/>
        <w:insideH w:val="single" w:color="52D890" w:themeColor="accent1" w:themeTint="99" w:sz="4" w:space="0"/>
        <w:insideV w:val="single" w:color="52D890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color="52D890" w:themeColor="accent1" w:themeTint="99" w:sz="4" w:space="0"/>
        </w:tcBorders>
      </w:tcPr>
    </w:tblStylePr>
    <w:tblStylePr w:type="nwCell">
      <w:tblPr/>
      <w:tcPr>
        <w:tcBorders>
          <w:bottom w:val="single" w:color="52D890" w:themeColor="accent1" w:themeTint="99" w:sz="4" w:space="0"/>
        </w:tcBorders>
      </w:tcPr>
    </w:tblStylePr>
    <w:tblStylePr w:type="seCell">
      <w:tblPr/>
      <w:tcPr>
        <w:tcBorders>
          <w:top w:val="single" w:color="52D890" w:themeColor="accent1" w:themeTint="99" w:sz="4" w:space="0"/>
        </w:tcBorders>
      </w:tcPr>
    </w:tblStylePr>
    <w:tblStylePr w:type="swCell">
      <w:tblPr/>
      <w:tcPr>
        <w:tcBorders>
          <w:top w:val="single" w:color="52D890" w:themeColor="accent1" w:themeTint="99" w:sz="4" w:space="0"/>
        </w:tcBorders>
      </w:tcPr>
    </w:tblStylePr>
  </w:style>
  <w:style w:type="table" w:styleId="GridTable3-Accent21" w:customStyle="1">
    <w:name w:val="Grid Table 3 - Accent 2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color="00FCFF" w:themeColor="accent2" w:themeTint="99" w:sz="4" w:space="0"/>
        <w:left w:val="single" w:color="00FCFF" w:themeColor="accent2" w:themeTint="99" w:sz="4" w:space="0"/>
        <w:bottom w:val="single" w:color="00FCFF" w:themeColor="accent2" w:themeTint="99" w:sz="4" w:space="0"/>
        <w:right w:val="single" w:color="00FCFF" w:themeColor="accent2" w:themeTint="99" w:sz="4" w:space="0"/>
        <w:insideH w:val="single" w:color="00FCFF" w:themeColor="accent2" w:themeTint="99" w:sz="4" w:space="0"/>
        <w:insideV w:val="single" w:color="00FCFF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color="00FCFF" w:themeColor="accent2" w:themeTint="99" w:sz="4" w:space="0"/>
        </w:tcBorders>
      </w:tcPr>
    </w:tblStylePr>
    <w:tblStylePr w:type="nwCell">
      <w:tblPr/>
      <w:tcPr>
        <w:tcBorders>
          <w:bottom w:val="single" w:color="00FCFF" w:themeColor="accent2" w:themeTint="99" w:sz="4" w:space="0"/>
        </w:tcBorders>
      </w:tcPr>
    </w:tblStylePr>
    <w:tblStylePr w:type="seCell">
      <w:tblPr/>
      <w:tcPr>
        <w:tcBorders>
          <w:top w:val="single" w:color="00FCFF" w:themeColor="accent2" w:themeTint="99" w:sz="4" w:space="0"/>
        </w:tcBorders>
      </w:tcPr>
    </w:tblStylePr>
    <w:tblStylePr w:type="swCell">
      <w:tblPr/>
      <w:tcPr>
        <w:tcBorders>
          <w:top w:val="single" w:color="00FCFF" w:themeColor="accent2" w:themeTint="99" w:sz="4" w:space="0"/>
        </w:tcBorders>
      </w:tcPr>
    </w:tblStylePr>
  </w:style>
  <w:style w:type="table" w:styleId="GridTable3-Accent31" w:customStyle="1">
    <w:name w:val="Grid Table 3 - Accent 3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color="E46477" w:themeColor="accent3" w:themeTint="99" w:sz="4" w:space="0"/>
        <w:left w:val="single" w:color="E46477" w:themeColor="accent3" w:themeTint="99" w:sz="4" w:space="0"/>
        <w:bottom w:val="single" w:color="E46477" w:themeColor="accent3" w:themeTint="99" w:sz="4" w:space="0"/>
        <w:right w:val="single" w:color="E46477" w:themeColor="accent3" w:themeTint="99" w:sz="4" w:space="0"/>
        <w:insideH w:val="single" w:color="E46477" w:themeColor="accent3" w:themeTint="99" w:sz="4" w:space="0"/>
        <w:insideV w:val="single" w:color="E46477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color="E46477" w:themeColor="accent3" w:themeTint="99" w:sz="4" w:space="0"/>
        </w:tcBorders>
      </w:tcPr>
    </w:tblStylePr>
    <w:tblStylePr w:type="nwCell">
      <w:tblPr/>
      <w:tcPr>
        <w:tcBorders>
          <w:bottom w:val="single" w:color="E46477" w:themeColor="accent3" w:themeTint="99" w:sz="4" w:space="0"/>
        </w:tcBorders>
      </w:tcPr>
    </w:tblStylePr>
    <w:tblStylePr w:type="seCell">
      <w:tblPr/>
      <w:tcPr>
        <w:tcBorders>
          <w:top w:val="single" w:color="E46477" w:themeColor="accent3" w:themeTint="99" w:sz="4" w:space="0"/>
        </w:tcBorders>
      </w:tcPr>
    </w:tblStylePr>
    <w:tblStylePr w:type="swCell">
      <w:tblPr/>
      <w:tcPr>
        <w:tcBorders>
          <w:top w:val="single" w:color="E46477" w:themeColor="accent3" w:themeTint="99" w:sz="4" w:space="0"/>
        </w:tcBorders>
      </w:tcPr>
    </w:tblStylePr>
  </w:style>
  <w:style w:type="table" w:styleId="GridTable3-Accent41" w:customStyle="1">
    <w:name w:val="Grid Table 3 - Accent 4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color="D0AC63" w:themeColor="accent4" w:themeTint="99" w:sz="4" w:space="0"/>
        <w:left w:val="single" w:color="D0AC63" w:themeColor="accent4" w:themeTint="99" w:sz="4" w:space="0"/>
        <w:bottom w:val="single" w:color="D0AC63" w:themeColor="accent4" w:themeTint="99" w:sz="4" w:space="0"/>
        <w:right w:val="single" w:color="D0AC63" w:themeColor="accent4" w:themeTint="99" w:sz="4" w:space="0"/>
        <w:insideH w:val="single" w:color="D0AC63" w:themeColor="accent4" w:themeTint="99" w:sz="4" w:space="0"/>
        <w:insideV w:val="single" w:color="D0AC63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color="D0AC63" w:themeColor="accent4" w:themeTint="99" w:sz="4" w:space="0"/>
        </w:tcBorders>
      </w:tcPr>
    </w:tblStylePr>
    <w:tblStylePr w:type="nwCell">
      <w:tblPr/>
      <w:tcPr>
        <w:tcBorders>
          <w:bottom w:val="single" w:color="D0AC63" w:themeColor="accent4" w:themeTint="99" w:sz="4" w:space="0"/>
        </w:tcBorders>
      </w:tcPr>
    </w:tblStylePr>
    <w:tblStylePr w:type="seCell">
      <w:tblPr/>
      <w:tcPr>
        <w:tcBorders>
          <w:top w:val="single" w:color="D0AC63" w:themeColor="accent4" w:themeTint="99" w:sz="4" w:space="0"/>
        </w:tcBorders>
      </w:tcPr>
    </w:tblStylePr>
    <w:tblStylePr w:type="swCell">
      <w:tblPr/>
      <w:tcPr>
        <w:tcBorders>
          <w:top w:val="single" w:color="D0AC63" w:themeColor="accent4" w:themeTint="99" w:sz="4" w:space="0"/>
        </w:tcBorders>
      </w:tcPr>
    </w:tblStylePr>
  </w:style>
  <w:style w:type="table" w:styleId="GridTable3-Accent51" w:customStyle="1">
    <w:name w:val="Grid Table 3 - Accent 5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color="C66E8D" w:themeColor="accent5" w:themeTint="99" w:sz="4" w:space="0"/>
        <w:left w:val="single" w:color="C66E8D" w:themeColor="accent5" w:themeTint="99" w:sz="4" w:space="0"/>
        <w:bottom w:val="single" w:color="C66E8D" w:themeColor="accent5" w:themeTint="99" w:sz="4" w:space="0"/>
        <w:right w:val="single" w:color="C66E8D" w:themeColor="accent5" w:themeTint="99" w:sz="4" w:space="0"/>
        <w:insideH w:val="single" w:color="C66E8D" w:themeColor="accent5" w:themeTint="99" w:sz="4" w:space="0"/>
        <w:insideV w:val="single" w:color="C66E8D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color="C66E8D" w:themeColor="accent5" w:themeTint="99" w:sz="4" w:space="0"/>
        </w:tcBorders>
      </w:tcPr>
    </w:tblStylePr>
    <w:tblStylePr w:type="nwCell">
      <w:tblPr/>
      <w:tcPr>
        <w:tcBorders>
          <w:bottom w:val="single" w:color="C66E8D" w:themeColor="accent5" w:themeTint="99" w:sz="4" w:space="0"/>
        </w:tcBorders>
      </w:tcPr>
    </w:tblStylePr>
    <w:tblStylePr w:type="seCell">
      <w:tblPr/>
      <w:tcPr>
        <w:tcBorders>
          <w:top w:val="single" w:color="C66E8D" w:themeColor="accent5" w:themeTint="99" w:sz="4" w:space="0"/>
        </w:tcBorders>
      </w:tcPr>
    </w:tblStylePr>
    <w:tblStylePr w:type="swCell">
      <w:tblPr/>
      <w:tcPr>
        <w:tcBorders>
          <w:top w:val="single" w:color="C66E8D" w:themeColor="accent5" w:themeTint="99" w:sz="4" w:space="0"/>
        </w:tcBorders>
      </w:tcPr>
    </w:tblStylePr>
  </w:style>
  <w:style w:type="table" w:styleId="GridTable3-Accent61" w:customStyle="1">
    <w:name w:val="Grid Table 3 - Accent 6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color="8BA5BF" w:themeColor="accent6" w:themeTint="99" w:sz="4" w:space="0"/>
        <w:left w:val="single" w:color="8BA5BF" w:themeColor="accent6" w:themeTint="99" w:sz="4" w:space="0"/>
        <w:bottom w:val="single" w:color="8BA5BF" w:themeColor="accent6" w:themeTint="99" w:sz="4" w:space="0"/>
        <w:right w:val="single" w:color="8BA5BF" w:themeColor="accent6" w:themeTint="99" w:sz="4" w:space="0"/>
        <w:insideH w:val="single" w:color="8BA5BF" w:themeColor="accent6" w:themeTint="99" w:sz="4" w:space="0"/>
        <w:insideV w:val="single" w:color="8BA5BF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color="8BA5BF" w:themeColor="accent6" w:themeTint="99" w:sz="4" w:space="0"/>
        </w:tcBorders>
      </w:tcPr>
    </w:tblStylePr>
    <w:tblStylePr w:type="nwCell">
      <w:tblPr/>
      <w:tcPr>
        <w:tcBorders>
          <w:bottom w:val="single" w:color="8BA5BF" w:themeColor="accent6" w:themeTint="99" w:sz="4" w:space="0"/>
        </w:tcBorders>
      </w:tcPr>
    </w:tblStylePr>
    <w:tblStylePr w:type="seCell">
      <w:tblPr/>
      <w:tcPr>
        <w:tcBorders>
          <w:top w:val="single" w:color="8BA5BF" w:themeColor="accent6" w:themeTint="99" w:sz="4" w:space="0"/>
        </w:tcBorders>
      </w:tcPr>
    </w:tblStylePr>
    <w:tblStylePr w:type="swCell">
      <w:tblPr/>
      <w:tcPr>
        <w:tcBorders>
          <w:top w:val="single" w:color="8BA5BF" w:themeColor="accent6" w:themeTint="99" w:sz="4" w:space="0"/>
        </w:tcBorders>
      </w:tcPr>
    </w:tblStylePr>
  </w:style>
  <w:style w:type="table" w:styleId="GridTable41" w:customStyle="1">
    <w:name w:val="Grid Table 4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1" w:customStyle="1">
    <w:name w:val="Grid Table 4 - Accent 1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color="52D890" w:themeColor="accent1" w:themeTint="99" w:sz="4" w:space="0"/>
        <w:left w:val="single" w:color="52D890" w:themeColor="accent1" w:themeTint="99" w:sz="4" w:space="0"/>
        <w:bottom w:val="single" w:color="52D890" w:themeColor="accent1" w:themeTint="99" w:sz="4" w:space="0"/>
        <w:right w:val="single" w:color="52D890" w:themeColor="accent1" w:themeTint="99" w:sz="4" w:space="0"/>
        <w:insideH w:val="single" w:color="52D890" w:themeColor="accent1" w:themeTint="99" w:sz="4" w:space="0"/>
        <w:insideV w:val="single" w:color="52D890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1D824C" w:themeColor="accent1" w:sz="4" w:space="0"/>
          <w:left w:val="single" w:color="1D824C" w:themeColor="accent1" w:sz="4" w:space="0"/>
          <w:bottom w:val="single" w:color="1D824C" w:themeColor="accent1" w:sz="4" w:space="0"/>
          <w:right w:val="single" w:color="1D824C" w:themeColor="accent1" w:sz="4" w:space="0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color="1D824C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1" w:customStyle="1">
    <w:name w:val="Grid Table 4 - Accent 2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color="00FCFF" w:themeColor="accent2" w:themeTint="99" w:sz="4" w:space="0"/>
        <w:left w:val="single" w:color="00FCFF" w:themeColor="accent2" w:themeTint="99" w:sz="4" w:space="0"/>
        <w:bottom w:val="single" w:color="00FCFF" w:themeColor="accent2" w:themeTint="99" w:sz="4" w:space="0"/>
        <w:right w:val="single" w:color="00FCFF" w:themeColor="accent2" w:themeTint="99" w:sz="4" w:space="0"/>
        <w:insideH w:val="single" w:color="00FCFF" w:themeColor="accent2" w:themeTint="99" w:sz="4" w:space="0"/>
        <w:insideV w:val="single" w:color="00FCFF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005556" w:themeColor="accent2" w:sz="4" w:space="0"/>
          <w:left w:val="single" w:color="005556" w:themeColor="accent2" w:sz="4" w:space="0"/>
          <w:bottom w:val="single" w:color="005556" w:themeColor="accent2" w:sz="4" w:space="0"/>
          <w:right w:val="single" w:color="005556" w:themeColor="accent2" w:sz="4" w:space="0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color="00555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1" w:customStyle="1">
    <w:name w:val="Grid Table 4 - Accent 3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color="E46477" w:themeColor="accent3" w:themeTint="99" w:sz="4" w:space="0"/>
        <w:left w:val="single" w:color="E46477" w:themeColor="accent3" w:themeTint="99" w:sz="4" w:space="0"/>
        <w:bottom w:val="single" w:color="E46477" w:themeColor="accent3" w:themeTint="99" w:sz="4" w:space="0"/>
        <w:right w:val="single" w:color="E46477" w:themeColor="accent3" w:themeTint="99" w:sz="4" w:space="0"/>
        <w:insideH w:val="single" w:color="E46477" w:themeColor="accent3" w:themeTint="99" w:sz="4" w:space="0"/>
        <w:insideV w:val="single" w:color="E46477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B11F35" w:themeColor="accent3" w:sz="4" w:space="0"/>
          <w:left w:val="single" w:color="B11F35" w:themeColor="accent3" w:sz="4" w:space="0"/>
          <w:bottom w:val="single" w:color="B11F35" w:themeColor="accent3" w:sz="4" w:space="0"/>
          <w:right w:val="single" w:color="B11F35" w:themeColor="accent3" w:sz="4" w:space="0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color="B11F3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1" w:customStyle="1">
    <w:name w:val="Grid Table 4 - Accent 4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color="D0AC63" w:themeColor="accent4" w:themeTint="99" w:sz="4" w:space="0"/>
        <w:left w:val="single" w:color="D0AC63" w:themeColor="accent4" w:themeTint="99" w:sz="4" w:space="0"/>
        <w:bottom w:val="single" w:color="D0AC63" w:themeColor="accent4" w:themeTint="99" w:sz="4" w:space="0"/>
        <w:right w:val="single" w:color="D0AC63" w:themeColor="accent4" w:themeTint="99" w:sz="4" w:space="0"/>
        <w:insideH w:val="single" w:color="D0AC63" w:themeColor="accent4" w:themeTint="99" w:sz="4" w:space="0"/>
        <w:insideV w:val="single" w:color="D0AC63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856628" w:themeColor="accent4" w:sz="4" w:space="0"/>
          <w:left w:val="single" w:color="856628" w:themeColor="accent4" w:sz="4" w:space="0"/>
          <w:bottom w:val="single" w:color="856628" w:themeColor="accent4" w:sz="4" w:space="0"/>
          <w:right w:val="single" w:color="856628" w:themeColor="accent4" w:sz="4" w:space="0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color="856628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1" w:customStyle="1">
    <w:name w:val="Grid Table 4 - Accent 5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color="C66E8D" w:themeColor="accent5" w:themeTint="99" w:sz="4" w:space="0"/>
        <w:left w:val="single" w:color="C66E8D" w:themeColor="accent5" w:themeTint="99" w:sz="4" w:space="0"/>
        <w:bottom w:val="single" w:color="C66E8D" w:themeColor="accent5" w:themeTint="99" w:sz="4" w:space="0"/>
        <w:right w:val="single" w:color="C66E8D" w:themeColor="accent5" w:themeTint="99" w:sz="4" w:space="0"/>
        <w:insideH w:val="single" w:color="C66E8D" w:themeColor="accent5" w:themeTint="99" w:sz="4" w:space="0"/>
        <w:insideV w:val="single" w:color="C66E8D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7E314C" w:themeColor="accent5" w:sz="4" w:space="0"/>
          <w:left w:val="single" w:color="7E314C" w:themeColor="accent5" w:sz="4" w:space="0"/>
          <w:bottom w:val="single" w:color="7E314C" w:themeColor="accent5" w:sz="4" w:space="0"/>
          <w:right w:val="single" w:color="7E314C" w:themeColor="accent5" w:sz="4" w:space="0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color="7E314C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1" w:customStyle="1">
    <w:name w:val="Grid Table 4 - Accent 6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color="8BA5BF" w:themeColor="accent6" w:themeTint="99" w:sz="4" w:space="0"/>
        <w:left w:val="single" w:color="8BA5BF" w:themeColor="accent6" w:themeTint="99" w:sz="4" w:space="0"/>
        <w:bottom w:val="single" w:color="8BA5BF" w:themeColor="accent6" w:themeTint="99" w:sz="4" w:space="0"/>
        <w:right w:val="single" w:color="8BA5BF" w:themeColor="accent6" w:themeTint="99" w:sz="4" w:space="0"/>
        <w:insideH w:val="single" w:color="8BA5BF" w:themeColor="accent6" w:themeTint="99" w:sz="4" w:space="0"/>
        <w:insideV w:val="single" w:color="8BA5BF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4B6A88" w:themeColor="accent6" w:sz="4" w:space="0"/>
          <w:left w:val="single" w:color="4B6A88" w:themeColor="accent6" w:sz="4" w:space="0"/>
          <w:bottom w:val="single" w:color="4B6A88" w:themeColor="accent6" w:sz="4" w:space="0"/>
          <w:right w:val="single" w:color="4B6A88" w:themeColor="accent6" w:sz="4" w:space="0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color="4B6A88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1" w:customStyle="1">
    <w:name w:val="Grid Table 5 Dark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1" w:customStyle="1">
    <w:name w:val="Grid Table 5 Dark - Accent 1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1" w:customStyle="1">
    <w:name w:val="Grid Table 5 Dark - Accent 2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1" w:customStyle="1">
    <w:name w:val="Grid Table 5 Dark - Accent 3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1" w:customStyle="1">
    <w:name w:val="Grid Table 5 Dark - Accent 4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1" w:customStyle="1">
    <w:name w:val="Grid Table 5 Dark - Accent 5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1" w:customStyle="1">
    <w:name w:val="Grid Table 5 Dark - Accent 6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1" w:customStyle="1">
    <w:name w:val="Grid Table 6 Colorful1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1" w:customStyle="1">
    <w:name w:val="Grid Table 6 Colorful - Accent 1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color="52D890" w:themeColor="accent1" w:themeTint="99" w:sz="4" w:space="0"/>
        <w:left w:val="single" w:color="52D890" w:themeColor="accent1" w:themeTint="99" w:sz="4" w:space="0"/>
        <w:bottom w:val="single" w:color="52D890" w:themeColor="accent1" w:themeTint="99" w:sz="4" w:space="0"/>
        <w:right w:val="single" w:color="52D890" w:themeColor="accent1" w:themeTint="99" w:sz="4" w:space="0"/>
        <w:insideH w:val="single" w:color="52D890" w:themeColor="accent1" w:themeTint="99" w:sz="4" w:space="0"/>
        <w:insideV w:val="single" w:color="52D890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52D890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2D89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1" w:customStyle="1">
    <w:name w:val="Grid Table 6 Colorful - Accent 21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color="00FCFF" w:themeColor="accent2" w:themeTint="99" w:sz="4" w:space="0"/>
        <w:left w:val="single" w:color="00FCFF" w:themeColor="accent2" w:themeTint="99" w:sz="4" w:space="0"/>
        <w:bottom w:val="single" w:color="00FCFF" w:themeColor="accent2" w:themeTint="99" w:sz="4" w:space="0"/>
        <w:right w:val="single" w:color="00FCFF" w:themeColor="accent2" w:themeTint="99" w:sz="4" w:space="0"/>
        <w:insideH w:val="single" w:color="00FCFF" w:themeColor="accent2" w:themeTint="99" w:sz="4" w:space="0"/>
        <w:insideV w:val="single" w:color="00FCFF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FCFF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00FCF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1" w:customStyle="1">
    <w:name w:val="Grid Table 6 Colorful - Accent 31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color="E46477" w:themeColor="accent3" w:themeTint="99" w:sz="4" w:space="0"/>
        <w:left w:val="single" w:color="E46477" w:themeColor="accent3" w:themeTint="99" w:sz="4" w:space="0"/>
        <w:bottom w:val="single" w:color="E46477" w:themeColor="accent3" w:themeTint="99" w:sz="4" w:space="0"/>
        <w:right w:val="single" w:color="E46477" w:themeColor="accent3" w:themeTint="99" w:sz="4" w:space="0"/>
        <w:insideH w:val="single" w:color="E46477" w:themeColor="accent3" w:themeTint="99" w:sz="4" w:space="0"/>
        <w:insideV w:val="single" w:color="E46477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E46477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46477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1" w:customStyle="1">
    <w:name w:val="Grid Table 6 Colorful - Accent 41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color="D0AC63" w:themeColor="accent4" w:themeTint="99" w:sz="4" w:space="0"/>
        <w:left w:val="single" w:color="D0AC63" w:themeColor="accent4" w:themeTint="99" w:sz="4" w:space="0"/>
        <w:bottom w:val="single" w:color="D0AC63" w:themeColor="accent4" w:themeTint="99" w:sz="4" w:space="0"/>
        <w:right w:val="single" w:color="D0AC63" w:themeColor="accent4" w:themeTint="99" w:sz="4" w:space="0"/>
        <w:insideH w:val="single" w:color="D0AC63" w:themeColor="accent4" w:themeTint="99" w:sz="4" w:space="0"/>
        <w:insideV w:val="single" w:color="D0AC63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D0AC6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AC6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1" w:customStyle="1">
    <w:name w:val="Grid Table 6 Colorful - Accent 51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color="C66E8D" w:themeColor="accent5" w:themeTint="99" w:sz="4" w:space="0"/>
        <w:left w:val="single" w:color="C66E8D" w:themeColor="accent5" w:themeTint="99" w:sz="4" w:space="0"/>
        <w:bottom w:val="single" w:color="C66E8D" w:themeColor="accent5" w:themeTint="99" w:sz="4" w:space="0"/>
        <w:right w:val="single" w:color="C66E8D" w:themeColor="accent5" w:themeTint="99" w:sz="4" w:space="0"/>
        <w:insideH w:val="single" w:color="C66E8D" w:themeColor="accent5" w:themeTint="99" w:sz="4" w:space="0"/>
        <w:insideV w:val="single" w:color="C66E8D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C66E8D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66E8D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1" w:customStyle="1">
    <w:name w:val="Grid Table 6 Colorful - Accent 61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color="8BA5BF" w:themeColor="accent6" w:themeTint="99" w:sz="4" w:space="0"/>
        <w:left w:val="single" w:color="8BA5BF" w:themeColor="accent6" w:themeTint="99" w:sz="4" w:space="0"/>
        <w:bottom w:val="single" w:color="8BA5BF" w:themeColor="accent6" w:themeTint="99" w:sz="4" w:space="0"/>
        <w:right w:val="single" w:color="8BA5BF" w:themeColor="accent6" w:themeTint="99" w:sz="4" w:space="0"/>
        <w:insideH w:val="single" w:color="8BA5BF" w:themeColor="accent6" w:themeTint="99" w:sz="4" w:space="0"/>
        <w:insideV w:val="single" w:color="8BA5BF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8BA5BF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BA5B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1" w:customStyle="1">
    <w:name w:val="Grid Table 7 Colorful1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1" w:customStyle="1">
    <w:name w:val="Grid Table 7 Colorful - Accent 1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color="52D890" w:themeColor="accent1" w:themeTint="99" w:sz="4" w:space="0"/>
        <w:left w:val="single" w:color="52D890" w:themeColor="accent1" w:themeTint="99" w:sz="4" w:space="0"/>
        <w:bottom w:val="single" w:color="52D890" w:themeColor="accent1" w:themeTint="99" w:sz="4" w:space="0"/>
        <w:right w:val="single" w:color="52D890" w:themeColor="accent1" w:themeTint="99" w:sz="4" w:space="0"/>
        <w:insideH w:val="single" w:color="52D890" w:themeColor="accent1" w:themeTint="99" w:sz="4" w:space="0"/>
        <w:insideV w:val="single" w:color="52D890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color="52D890" w:themeColor="accent1" w:themeTint="99" w:sz="4" w:space="0"/>
        </w:tcBorders>
      </w:tcPr>
    </w:tblStylePr>
    <w:tblStylePr w:type="nwCell">
      <w:tblPr/>
      <w:tcPr>
        <w:tcBorders>
          <w:bottom w:val="single" w:color="52D890" w:themeColor="accent1" w:themeTint="99" w:sz="4" w:space="0"/>
        </w:tcBorders>
      </w:tcPr>
    </w:tblStylePr>
    <w:tblStylePr w:type="seCell">
      <w:tblPr/>
      <w:tcPr>
        <w:tcBorders>
          <w:top w:val="single" w:color="52D890" w:themeColor="accent1" w:themeTint="99" w:sz="4" w:space="0"/>
        </w:tcBorders>
      </w:tcPr>
    </w:tblStylePr>
    <w:tblStylePr w:type="swCell">
      <w:tblPr/>
      <w:tcPr>
        <w:tcBorders>
          <w:top w:val="single" w:color="52D890" w:themeColor="accent1" w:themeTint="99" w:sz="4" w:space="0"/>
        </w:tcBorders>
      </w:tcPr>
    </w:tblStylePr>
  </w:style>
  <w:style w:type="table" w:styleId="GridTable7Colorful-Accent21" w:customStyle="1">
    <w:name w:val="Grid Table 7 Colorful - Accent 21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color="00FCFF" w:themeColor="accent2" w:themeTint="99" w:sz="4" w:space="0"/>
        <w:left w:val="single" w:color="00FCFF" w:themeColor="accent2" w:themeTint="99" w:sz="4" w:space="0"/>
        <w:bottom w:val="single" w:color="00FCFF" w:themeColor="accent2" w:themeTint="99" w:sz="4" w:space="0"/>
        <w:right w:val="single" w:color="00FCFF" w:themeColor="accent2" w:themeTint="99" w:sz="4" w:space="0"/>
        <w:insideH w:val="single" w:color="00FCFF" w:themeColor="accent2" w:themeTint="99" w:sz="4" w:space="0"/>
        <w:insideV w:val="single" w:color="00FCFF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color="00FCFF" w:themeColor="accent2" w:themeTint="99" w:sz="4" w:space="0"/>
        </w:tcBorders>
      </w:tcPr>
    </w:tblStylePr>
    <w:tblStylePr w:type="nwCell">
      <w:tblPr/>
      <w:tcPr>
        <w:tcBorders>
          <w:bottom w:val="single" w:color="00FCFF" w:themeColor="accent2" w:themeTint="99" w:sz="4" w:space="0"/>
        </w:tcBorders>
      </w:tcPr>
    </w:tblStylePr>
    <w:tblStylePr w:type="seCell">
      <w:tblPr/>
      <w:tcPr>
        <w:tcBorders>
          <w:top w:val="single" w:color="00FCFF" w:themeColor="accent2" w:themeTint="99" w:sz="4" w:space="0"/>
        </w:tcBorders>
      </w:tcPr>
    </w:tblStylePr>
    <w:tblStylePr w:type="swCell">
      <w:tblPr/>
      <w:tcPr>
        <w:tcBorders>
          <w:top w:val="single" w:color="00FCFF" w:themeColor="accent2" w:themeTint="99" w:sz="4" w:space="0"/>
        </w:tcBorders>
      </w:tcPr>
    </w:tblStylePr>
  </w:style>
  <w:style w:type="table" w:styleId="GridTable7Colorful-Accent31" w:customStyle="1">
    <w:name w:val="Grid Table 7 Colorful - Accent 31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color="E46477" w:themeColor="accent3" w:themeTint="99" w:sz="4" w:space="0"/>
        <w:left w:val="single" w:color="E46477" w:themeColor="accent3" w:themeTint="99" w:sz="4" w:space="0"/>
        <w:bottom w:val="single" w:color="E46477" w:themeColor="accent3" w:themeTint="99" w:sz="4" w:space="0"/>
        <w:right w:val="single" w:color="E46477" w:themeColor="accent3" w:themeTint="99" w:sz="4" w:space="0"/>
        <w:insideH w:val="single" w:color="E46477" w:themeColor="accent3" w:themeTint="99" w:sz="4" w:space="0"/>
        <w:insideV w:val="single" w:color="E46477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color="E46477" w:themeColor="accent3" w:themeTint="99" w:sz="4" w:space="0"/>
        </w:tcBorders>
      </w:tcPr>
    </w:tblStylePr>
    <w:tblStylePr w:type="nwCell">
      <w:tblPr/>
      <w:tcPr>
        <w:tcBorders>
          <w:bottom w:val="single" w:color="E46477" w:themeColor="accent3" w:themeTint="99" w:sz="4" w:space="0"/>
        </w:tcBorders>
      </w:tcPr>
    </w:tblStylePr>
    <w:tblStylePr w:type="seCell">
      <w:tblPr/>
      <w:tcPr>
        <w:tcBorders>
          <w:top w:val="single" w:color="E46477" w:themeColor="accent3" w:themeTint="99" w:sz="4" w:space="0"/>
        </w:tcBorders>
      </w:tcPr>
    </w:tblStylePr>
    <w:tblStylePr w:type="swCell">
      <w:tblPr/>
      <w:tcPr>
        <w:tcBorders>
          <w:top w:val="single" w:color="E46477" w:themeColor="accent3" w:themeTint="99" w:sz="4" w:space="0"/>
        </w:tcBorders>
      </w:tcPr>
    </w:tblStylePr>
  </w:style>
  <w:style w:type="table" w:styleId="GridTable7Colorful-Accent41" w:customStyle="1">
    <w:name w:val="Grid Table 7 Colorful - Accent 41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color="D0AC63" w:themeColor="accent4" w:themeTint="99" w:sz="4" w:space="0"/>
        <w:left w:val="single" w:color="D0AC63" w:themeColor="accent4" w:themeTint="99" w:sz="4" w:space="0"/>
        <w:bottom w:val="single" w:color="D0AC63" w:themeColor="accent4" w:themeTint="99" w:sz="4" w:space="0"/>
        <w:right w:val="single" w:color="D0AC63" w:themeColor="accent4" w:themeTint="99" w:sz="4" w:space="0"/>
        <w:insideH w:val="single" w:color="D0AC63" w:themeColor="accent4" w:themeTint="99" w:sz="4" w:space="0"/>
        <w:insideV w:val="single" w:color="D0AC63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color="D0AC63" w:themeColor="accent4" w:themeTint="99" w:sz="4" w:space="0"/>
        </w:tcBorders>
      </w:tcPr>
    </w:tblStylePr>
    <w:tblStylePr w:type="nwCell">
      <w:tblPr/>
      <w:tcPr>
        <w:tcBorders>
          <w:bottom w:val="single" w:color="D0AC63" w:themeColor="accent4" w:themeTint="99" w:sz="4" w:space="0"/>
        </w:tcBorders>
      </w:tcPr>
    </w:tblStylePr>
    <w:tblStylePr w:type="seCell">
      <w:tblPr/>
      <w:tcPr>
        <w:tcBorders>
          <w:top w:val="single" w:color="D0AC63" w:themeColor="accent4" w:themeTint="99" w:sz="4" w:space="0"/>
        </w:tcBorders>
      </w:tcPr>
    </w:tblStylePr>
    <w:tblStylePr w:type="swCell">
      <w:tblPr/>
      <w:tcPr>
        <w:tcBorders>
          <w:top w:val="single" w:color="D0AC63" w:themeColor="accent4" w:themeTint="99" w:sz="4" w:space="0"/>
        </w:tcBorders>
      </w:tcPr>
    </w:tblStylePr>
  </w:style>
  <w:style w:type="table" w:styleId="GridTable7Colorful-Accent51" w:customStyle="1">
    <w:name w:val="Grid Table 7 Colorful - Accent 51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color="C66E8D" w:themeColor="accent5" w:themeTint="99" w:sz="4" w:space="0"/>
        <w:left w:val="single" w:color="C66E8D" w:themeColor="accent5" w:themeTint="99" w:sz="4" w:space="0"/>
        <w:bottom w:val="single" w:color="C66E8D" w:themeColor="accent5" w:themeTint="99" w:sz="4" w:space="0"/>
        <w:right w:val="single" w:color="C66E8D" w:themeColor="accent5" w:themeTint="99" w:sz="4" w:space="0"/>
        <w:insideH w:val="single" w:color="C66E8D" w:themeColor="accent5" w:themeTint="99" w:sz="4" w:space="0"/>
        <w:insideV w:val="single" w:color="C66E8D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color="C66E8D" w:themeColor="accent5" w:themeTint="99" w:sz="4" w:space="0"/>
        </w:tcBorders>
      </w:tcPr>
    </w:tblStylePr>
    <w:tblStylePr w:type="nwCell">
      <w:tblPr/>
      <w:tcPr>
        <w:tcBorders>
          <w:bottom w:val="single" w:color="C66E8D" w:themeColor="accent5" w:themeTint="99" w:sz="4" w:space="0"/>
        </w:tcBorders>
      </w:tcPr>
    </w:tblStylePr>
    <w:tblStylePr w:type="seCell">
      <w:tblPr/>
      <w:tcPr>
        <w:tcBorders>
          <w:top w:val="single" w:color="C66E8D" w:themeColor="accent5" w:themeTint="99" w:sz="4" w:space="0"/>
        </w:tcBorders>
      </w:tcPr>
    </w:tblStylePr>
    <w:tblStylePr w:type="swCell">
      <w:tblPr/>
      <w:tcPr>
        <w:tcBorders>
          <w:top w:val="single" w:color="C66E8D" w:themeColor="accent5" w:themeTint="99" w:sz="4" w:space="0"/>
        </w:tcBorders>
      </w:tcPr>
    </w:tblStylePr>
  </w:style>
  <w:style w:type="table" w:styleId="GridTable7Colorful-Accent61" w:customStyle="1">
    <w:name w:val="Grid Table 7 Colorful - Accent 61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color="8BA5BF" w:themeColor="accent6" w:themeTint="99" w:sz="4" w:space="0"/>
        <w:left w:val="single" w:color="8BA5BF" w:themeColor="accent6" w:themeTint="99" w:sz="4" w:space="0"/>
        <w:bottom w:val="single" w:color="8BA5BF" w:themeColor="accent6" w:themeTint="99" w:sz="4" w:space="0"/>
        <w:right w:val="single" w:color="8BA5BF" w:themeColor="accent6" w:themeTint="99" w:sz="4" w:space="0"/>
        <w:insideH w:val="single" w:color="8BA5BF" w:themeColor="accent6" w:themeTint="99" w:sz="4" w:space="0"/>
        <w:insideV w:val="single" w:color="8BA5BF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color="8BA5BF" w:themeColor="accent6" w:themeTint="99" w:sz="4" w:space="0"/>
        </w:tcBorders>
      </w:tcPr>
    </w:tblStylePr>
    <w:tblStylePr w:type="nwCell">
      <w:tblPr/>
      <w:tcPr>
        <w:tcBorders>
          <w:bottom w:val="single" w:color="8BA5BF" w:themeColor="accent6" w:themeTint="99" w:sz="4" w:space="0"/>
        </w:tcBorders>
      </w:tcPr>
    </w:tblStylePr>
    <w:tblStylePr w:type="seCell">
      <w:tblPr/>
      <w:tcPr>
        <w:tcBorders>
          <w:top w:val="single" w:color="8BA5BF" w:themeColor="accent6" w:themeTint="99" w:sz="4" w:space="0"/>
        </w:tcBorders>
      </w:tcPr>
    </w:tblStylePr>
    <w:tblStylePr w:type="swCell">
      <w:tblPr/>
      <w:tcPr>
        <w:tcBorders>
          <w:top w:val="single" w:color="8BA5BF" w:themeColor="accent6" w:themeTint="99" w:sz="4" w:space="0"/>
        </w:tcBorders>
      </w:tcPr>
    </w:tblStylePr>
  </w:style>
  <w:style w:type="character" w:styleId="Heading5Char" w:customStyle="1">
    <w:name w:val="Heading 5 Char"/>
    <w:basedOn w:val="DefaultParagraphFont"/>
    <w:link w:val="Heading5"/>
    <w:uiPriority w:val="9"/>
    <w:semiHidden/>
    <w:rsid w:val="002647D3"/>
    <w:rPr>
      <w:rFonts w:asciiTheme="majorHAnsi" w:hAnsiTheme="majorHAnsi" w:eastAsiaTheme="majorEastAsia" w:cstheme="majorBidi"/>
      <w:color w:val="156138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647D3"/>
    <w:rPr>
      <w:rFonts w:asciiTheme="majorHAnsi" w:hAnsiTheme="majorHAnsi" w:eastAsiaTheme="majorEastAsia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color="1D824C" w:themeColor="accent1" w:sz="8" w:space="0"/>
        <w:left w:val="single" w:color="1D824C" w:themeColor="accent1" w:sz="8" w:space="0"/>
        <w:bottom w:val="single" w:color="1D824C" w:themeColor="accent1" w:sz="8" w:space="0"/>
        <w:right w:val="single" w:color="1D824C" w:themeColor="accent1" w:sz="8" w:space="0"/>
        <w:insideH w:val="single" w:color="1D824C" w:themeColor="accent1" w:sz="8" w:space="0"/>
        <w:insideV w:val="single" w:color="1D824C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18" w:space="0"/>
          <w:right w:val="single" w:color="1D824C" w:themeColor="accent1" w:sz="8" w:space="0"/>
          <w:insideH w:val="nil"/>
          <w:insideV w:val="single" w:color="1D824C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D824C" w:themeColor="accent1" w:sz="6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  <w:insideH w:val="nil"/>
          <w:insideV w:val="single" w:color="1D824C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</w:tcBorders>
      </w:tcPr>
    </w:tblStylePr>
    <w:tblStylePr w:type="band1Vert"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  <w:insideV w:val="single" w:color="1D824C" w:themeColor="accent1" w:sz="8" w:space="0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  <w:insideV w:val="single" w:color="1D824C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color="005556" w:themeColor="accent2" w:sz="8" w:space="0"/>
        <w:left w:val="single" w:color="005556" w:themeColor="accent2" w:sz="8" w:space="0"/>
        <w:bottom w:val="single" w:color="005556" w:themeColor="accent2" w:sz="8" w:space="0"/>
        <w:right w:val="single" w:color="005556" w:themeColor="accent2" w:sz="8" w:space="0"/>
        <w:insideH w:val="single" w:color="005556" w:themeColor="accent2" w:sz="8" w:space="0"/>
        <w:insideV w:val="single" w:color="005556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18" w:space="0"/>
          <w:right w:val="single" w:color="005556" w:themeColor="accent2" w:sz="8" w:space="0"/>
          <w:insideH w:val="nil"/>
          <w:insideV w:val="single" w:color="005556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5556" w:themeColor="accent2" w:sz="6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  <w:insideH w:val="nil"/>
          <w:insideV w:val="single" w:color="005556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</w:tcBorders>
      </w:tcPr>
    </w:tblStylePr>
    <w:tblStylePr w:type="band1Vert"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  <w:insideV w:val="single" w:color="005556" w:themeColor="accent2" w:sz="8" w:space="0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  <w:insideV w:val="single" w:color="005556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color="B11F35" w:themeColor="accent3" w:sz="8" w:space="0"/>
        <w:left w:val="single" w:color="B11F35" w:themeColor="accent3" w:sz="8" w:space="0"/>
        <w:bottom w:val="single" w:color="B11F35" w:themeColor="accent3" w:sz="8" w:space="0"/>
        <w:right w:val="single" w:color="B11F35" w:themeColor="accent3" w:sz="8" w:space="0"/>
        <w:insideH w:val="single" w:color="B11F35" w:themeColor="accent3" w:sz="8" w:space="0"/>
        <w:insideV w:val="single" w:color="B11F35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18" w:space="0"/>
          <w:right w:val="single" w:color="B11F35" w:themeColor="accent3" w:sz="8" w:space="0"/>
          <w:insideH w:val="nil"/>
          <w:insideV w:val="single" w:color="B11F35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11F35" w:themeColor="accent3" w:sz="6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  <w:insideH w:val="nil"/>
          <w:insideV w:val="single" w:color="B11F35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</w:tcBorders>
      </w:tcPr>
    </w:tblStylePr>
    <w:tblStylePr w:type="band1Vert"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  <w:insideV w:val="single" w:color="B11F35" w:themeColor="accent3" w:sz="8" w:space="0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  <w:insideV w:val="single" w:color="B11F35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color="856628" w:themeColor="accent4" w:sz="8" w:space="0"/>
        <w:left w:val="single" w:color="856628" w:themeColor="accent4" w:sz="8" w:space="0"/>
        <w:bottom w:val="single" w:color="856628" w:themeColor="accent4" w:sz="8" w:space="0"/>
        <w:right w:val="single" w:color="856628" w:themeColor="accent4" w:sz="8" w:space="0"/>
        <w:insideH w:val="single" w:color="856628" w:themeColor="accent4" w:sz="8" w:space="0"/>
        <w:insideV w:val="single" w:color="856628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18" w:space="0"/>
          <w:right w:val="single" w:color="856628" w:themeColor="accent4" w:sz="8" w:space="0"/>
          <w:insideH w:val="nil"/>
          <w:insideV w:val="single" w:color="856628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56628" w:themeColor="accent4" w:sz="6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  <w:insideH w:val="nil"/>
          <w:insideV w:val="single" w:color="856628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</w:tcBorders>
      </w:tcPr>
    </w:tblStylePr>
    <w:tblStylePr w:type="band1Vert"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  <w:insideV w:val="single" w:color="856628" w:themeColor="accent4" w:sz="8" w:space="0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  <w:insideV w:val="single" w:color="856628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color="7E314C" w:themeColor="accent5" w:sz="8" w:space="0"/>
        <w:left w:val="single" w:color="7E314C" w:themeColor="accent5" w:sz="8" w:space="0"/>
        <w:bottom w:val="single" w:color="7E314C" w:themeColor="accent5" w:sz="8" w:space="0"/>
        <w:right w:val="single" w:color="7E314C" w:themeColor="accent5" w:sz="8" w:space="0"/>
        <w:insideH w:val="single" w:color="7E314C" w:themeColor="accent5" w:sz="8" w:space="0"/>
        <w:insideV w:val="single" w:color="7E314C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18" w:space="0"/>
          <w:right w:val="single" w:color="7E314C" w:themeColor="accent5" w:sz="8" w:space="0"/>
          <w:insideH w:val="nil"/>
          <w:insideV w:val="single" w:color="7E314C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E314C" w:themeColor="accent5" w:sz="6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  <w:insideH w:val="nil"/>
          <w:insideV w:val="single" w:color="7E314C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</w:tcBorders>
      </w:tcPr>
    </w:tblStylePr>
    <w:tblStylePr w:type="band1Vert"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  <w:insideV w:val="single" w:color="7E314C" w:themeColor="accent5" w:sz="8" w:space="0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  <w:insideV w:val="single" w:color="7E314C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color="4B6A88" w:themeColor="accent6" w:sz="8" w:space="0"/>
        <w:left w:val="single" w:color="4B6A88" w:themeColor="accent6" w:sz="8" w:space="0"/>
        <w:bottom w:val="single" w:color="4B6A88" w:themeColor="accent6" w:sz="8" w:space="0"/>
        <w:right w:val="single" w:color="4B6A88" w:themeColor="accent6" w:sz="8" w:space="0"/>
        <w:insideH w:val="single" w:color="4B6A88" w:themeColor="accent6" w:sz="8" w:space="0"/>
        <w:insideV w:val="single" w:color="4B6A88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18" w:space="0"/>
          <w:right w:val="single" w:color="4B6A88" w:themeColor="accent6" w:sz="8" w:space="0"/>
          <w:insideH w:val="nil"/>
          <w:insideV w:val="single" w:color="4B6A88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6A88" w:themeColor="accent6" w:sz="6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  <w:insideH w:val="nil"/>
          <w:insideV w:val="single" w:color="4B6A88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</w:tcBorders>
      </w:tcPr>
    </w:tblStylePr>
    <w:tblStylePr w:type="band1Vert"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  <w:insideV w:val="single" w:color="4B6A88" w:themeColor="accent6" w:sz="8" w:space="0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  <w:insideV w:val="single" w:color="4B6A88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color="1D824C" w:themeColor="accent1" w:sz="8" w:space="0"/>
        <w:left w:val="single" w:color="1D824C" w:themeColor="accent1" w:sz="8" w:space="0"/>
        <w:bottom w:val="single" w:color="1D824C" w:themeColor="accent1" w:sz="8" w:space="0"/>
        <w:right w:val="single" w:color="1D824C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D824C" w:themeColor="accent1" w:sz="6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</w:tcBorders>
      </w:tcPr>
    </w:tblStylePr>
    <w:tblStylePr w:type="band1Horz"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color="005556" w:themeColor="accent2" w:sz="8" w:space="0"/>
        <w:left w:val="single" w:color="005556" w:themeColor="accent2" w:sz="8" w:space="0"/>
        <w:bottom w:val="single" w:color="005556" w:themeColor="accent2" w:sz="8" w:space="0"/>
        <w:right w:val="single" w:color="005556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5556" w:themeColor="accent2" w:sz="6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</w:tcBorders>
      </w:tcPr>
    </w:tblStylePr>
    <w:tblStylePr w:type="band1Horz"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color="B11F35" w:themeColor="accent3" w:sz="8" w:space="0"/>
        <w:left w:val="single" w:color="B11F35" w:themeColor="accent3" w:sz="8" w:space="0"/>
        <w:bottom w:val="single" w:color="B11F35" w:themeColor="accent3" w:sz="8" w:space="0"/>
        <w:right w:val="single" w:color="B11F35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11F35" w:themeColor="accent3" w:sz="6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</w:tcBorders>
      </w:tcPr>
    </w:tblStylePr>
    <w:tblStylePr w:type="band1Horz"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color="856628" w:themeColor="accent4" w:sz="8" w:space="0"/>
        <w:left w:val="single" w:color="856628" w:themeColor="accent4" w:sz="8" w:space="0"/>
        <w:bottom w:val="single" w:color="856628" w:themeColor="accent4" w:sz="8" w:space="0"/>
        <w:right w:val="single" w:color="856628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56628" w:themeColor="accent4" w:sz="6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</w:tcBorders>
      </w:tcPr>
    </w:tblStylePr>
    <w:tblStylePr w:type="band1Horz"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color="7E314C" w:themeColor="accent5" w:sz="8" w:space="0"/>
        <w:left w:val="single" w:color="7E314C" w:themeColor="accent5" w:sz="8" w:space="0"/>
        <w:bottom w:val="single" w:color="7E314C" w:themeColor="accent5" w:sz="8" w:space="0"/>
        <w:right w:val="single" w:color="7E314C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E314C" w:themeColor="accent5" w:sz="6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</w:tcBorders>
      </w:tcPr>
    </w:tblStylePr>
    <w:tblStylePr w:type="band1Horz"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color="4B6A88" w:themeColor="accent6" w:sz="8" w:space="0"/>
        <w:left w:val="single" w:color="4B6A88" w:themeColor="accent6" w:sz="8" w:space="0"/>
        <w:bottom w:val="single" w:color="4B6A88" w:themeColor="accent6" w:sz="8" w:space="0"/>
        <w:right w:val="single" w:color="4B6A88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6A88" w:themeColor="accent6" w:sz="6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</w:tcBorders>
      </w:tcPr>
    </w:tblStylePr>
    <w:tblStylePr w:type="band1Horz"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color="1D824C" w:themeColor="accent1" w:sz="8" w:space="0"/>
        <w:bottom w:val="single" w:color="1D824C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D824C" w:themeColor="accent1" w:sz="8" w:space="0"/>
          <w:left w:val="nil"/>
          <w:bottom w:val="single" w:color="1D824C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D824C" w:themeColor="accent1" w:sz="8" w:space="0"/>
          <w:left w:val="nil"/>
          <w:bottom w:val="single" w:color="1D824C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color="005556" w:themeColor="accent2" w:sz="8" w:space="0"/>
        <w:bottom w:val="single" w:color="005556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5556" w:themeColor="accent2" w:sz="8" w:space="0"/>
          <w:left w:val="nil"/>
          <w:bottom w:val="single" w:color="005556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5556" w:themeColor="accent2" w:sz="8" w:space="0"/>
          <w:left w:val="nil"/>
          <w:bottom w:val="single" w:color="005556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color="B11F35" w:themeColor="accent3" w:sz="8" w:space="0"/>
        <w:bottom w:val="single" w:color="B11F35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11F35" w:themeColor="accent3" w:sz="8" w:space="0"/>
          <w:left w:val="nil"/>
          <w:bottom w:val="single" w:color="B11F3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11F35" w:themeColor="accent3" w:sz="8" w:space="0"/>
          <w:left w:val="nil"/>
          <w:bottom w:val="single" w:color="B11F3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color="856628" w:themeColor="accent4" w:sz="8" w:space="0"/>
        <w:bottom w:val="single" w:color="856628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56628" w:themeColor="accent4" w:sz="8" w:space="0"/>
          <w:left w:val="nil"/>
          <w:bottom w:val="single" w:color="856628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56628" w:themeColor="accent4" w:sz="8" w:space="0"/>
          <w:left w:val="nil"/>
          <w:bottom w:val="single" w:color="856628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color="7E314C" w:themeColor="accent5" w:sz="8" w:space="0"/>
        <w:bottom w:val="single" w:color="7E314C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E314C" w:themeColor="accent5" w:sz="8" w:space="0"/>
          <w:left w:val="nil"/>
          <w:bottom w:val="single" w:color="7E314C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E314C" w:themeColor="accent5" w:sz="8" w:space="0"/>
          <w:left w:val="nil"/>
          <w:bottom w:val="single" w:color="7E314C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color="4B6A88" w:themeColor="accent6" w:sz="8" w:space="0"/>
        <w:bottom w:val="single" w:color="4B6A88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6A88" w:themeColor="accent6" w:sz="8" w:space="0"/>
          <w:left w:val="nil"/>
          <w:bottom w:val="single" w:color="4B6A88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6A88" w:themeColor="accent6" w:sz="8" w:space="0"/>
          <w:left w:val="nil"/>
          <w:bottom w:val="single" w:color="4B6A88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1" w:customStyle="1">
    <w:name w:val="List Table 1 Light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1" w:customStyle="1">
    <w:name w:val="List Table 1 Light - Accent 1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52D890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52D89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1" w:customStyle="1">
    <w:name w:val="List Table 1 Light - Accent 2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FCFF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00FCF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1" w:customStyle="1">
    <w:name w:val="List Table 1 Light - Accent 3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E46477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46477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1" w:customStyle="1">
    <w:name w:val="List Table 1 Light - Accent 4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D0AC63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0AC6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1" w:customStyle="1">
    <w:name w:val="List Table 1 Light - Accent 5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C66E8D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66E8D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1" w:customStyle="1">
    <w:name w:val="List Table 1 Light - Accent 6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8BA5BF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8BA5B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1" w:customStyle="1">
    <w:name w:val="List Table 2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1" w:customStyle="1">
    <w:name w:val="List Table 2 - Accent 1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color="52D890" w:themeColor="accent1" w:themeTint="99" w:sz="4" w:space="0"/>
        <w:bottom w:val="single" w:color="52D890" w:themeColor="accent1" w:themeTint="99" w:sz="4" w:space="0"/>
        <w:insideH w:val="single" w:color="52D890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1" w:customStyle="1">
    <w:name w:val="List Table 2 - Accent 2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color="00FCFF" w:themeColor="accent2" w:themeTint="99" w:sz="4" w:space="0"/>
        <w:bottom w:val="single" w:color="00FCFF" w:themeColor="accent2" w:themeTint="99" w:sz="4" w:space="0"/>
        <w:insideH w:val="single" w:color="00FCFF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1" w:customStyle="1">
    <w:name w:val="List Table 2 - Accent 3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color="E46477" w:themeColor="accent3" w:themeTint="99" w:sz="4" w:space="0"/>
        <w:bottom w:val="single" w:color="E46477" w:themeColor="accent3" w:themeTint="99" w:sz="4" w:space="0"/>
        <w:insideH w:val="single" w:color="E46477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1" w:customStyle="1">
    <w:name w:val="List Table 2 - Accent 4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color="D0AC63" w:themeColor="accent4" w:themeTint="99" w:sz="4" w:space="0"/>
        <w:bottom w:val="single" w:color="D0AC63" w:themeColor="accent4" w:themeTint="99" w:sz="4" w:space="0"/>
        <w:insideH w:val="single" w:color="D0AC63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1" w:customStyle="1">
    <w:name w:val="List Table 2 - Accent 5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color="C66E8D" w:themeColor="accent5" w:themeTint="99" w:sz="4" w:space="0"/>
        <w:bottom w:val="single" w:color="C66E8D" w:themeColor="accent5" w:themeTint="99" w:sz="4" w:space="0"/>
        <w:insideH w:val="single" w:color="C66E8D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1" w:customStyle="1">
    <w:name w:val="List Table 2 - Accent 6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color="8BA5BF" w:themeColor="accent6" w:themeTint="99" w:sz="4" w:space="0"/>
        <w:bottom w:val="single" w:color="8BA5BF" w:themeColor="accent6" w:themeTint="99" w:sz="4" w:space="0"/>
        <w:insideH w:val="single" w:color="8BA5BF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1" w:customStyle="1">
    <w:name w:val="List Table 3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1" w:customStyle="1">
    <w:name w:val="List Table 3 - Accent 1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color="1D824C" w:themeColor="accent1" w:sz="4" w:space="0"/>
        <w:left w:val="single" w:color="1D824C" w:themeColor="accent1" w:sz="4" w:space="0"/>
        <w:bottom w:val="single" w:color="1D824C" w:themeColor="accent1" w:sz="4" w:space="0"/>
        <w:right w:val="single" w:color="1D824C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color="1D824C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D824C" w:themeColor="accent1" w:sz="4" w:space="0"/>
          <w:right w:val="single" w:color="1D824C" w:themeColor="accent1" w:sz="4" w:space="0"/>
        </w:tcBorders>
      </w:tcPr>
    </w:tblStylePr>
    <w:tblStylePr w:type="band1Horz">
      <w:tblPr/>
      <w:tcPr>
        <w:tcBorders>
          <w:top w:val="single" w:color="1D824C" w:themeColor="accent1" w:sz="4" w:space="0"/>
          <w:bottom w:val="single" w:color="1D824C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D824C" w:themeColor="accent1" w:sz="4" w:space="0"/>
          <w:left w:val="nil"/>
        </w:tcBorders>
      </w:tcPr>
    </w:tblStylePr>
    <w:tblStylePr w:type="swCell">
      <w:tblPr/>
      <w:tcPr>
        <w:tcBorders>
          <w:top w:val="double" w:color="1D824C" w:themeColor="accent1" w:sz="4" w:space="0"/>
          <w:right w:val="nil"/>
        </w:tcBorders>
      </w:tcPr>
    </w:tblStylePr>
  </w:style>
  <w:style w:type="table" w:styleId="ListTable3-Accent21" w:customStyle="1">
    <w:name w:val="List Table 3 - Accent 2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color="005556" w:themeColor="accent2" w:sz="4" w:space="0"/>
        <w:left w:val="single" w:color="005556" w:themeColor="accent2" w:sz="4" w:space="0"/>
        <w:bottom w:val="single" w:color="005556" w:themeColor="accent2" w:sz="4" w:space="0"/>
        <w:right w:val="single" w:color="005556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color="005556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5556" w:themeColor="accent2" w:sz="4" w:space="0"/>
          <w:right w:val="single" w:color="005556" w:themeColor="accent2" w:sz="4" w:space="0"/>
        </w:tcBorders>
      </w:tcPr>
    </w:tblStylePr>
    <w:tblStylePr w:type="band1Horz">
      <w:tblPr/>
      <w:tcPr>
        <w:tcBorders>
          <w:top w:val="single" w:color="005556" w:themeColor="accent2" w:sz="4" w:space="0"/>
          <w:bottom w:val="single" w:color="005556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5556" w:themeColor="accent2" w:sz="4" w:space="0"/>
          <w:left w:val="nil"/>
        </w:tcBorders>
      </w:tcPr>
    </w:tblStylePr>
    <w:tblStylePr w:type="swCell">
      <w:tblPr/>
      <w:tcPr>
        <w:tcBorders>
          <w:top w:val="double" w:color="005556" w:themeColor="accent2" w:sz="4" w:space="0"/>
          <w:right w:val="nil"/>
        </w:tcBorders>
      </w:tcPr>
    </w:tblStylePr>
  </w:style>
  <w:style w:type="table" w:styleId="ListTable3-Accent31" w:customStyle="1">
    <w:name w:val="List Table 3 - Accent 3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color="B11F35" w:themeColor="accent3" w:sz="4" w:space="0"/>
        <w:left w:val="single" w:color="B11F35" w:themeColor="accent3" w:sz="4" w:space="0"/>
        <w:bottom w:val="single" w:color="B11F35" w:themeColor="accent3" w:sz="4" w:space="0"/>
        <w:right w:val="single" w:color="B11F35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color="B11F3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11F35" w:themeColor="accent3" w:sz="4" w:space="0"/>
          <w:right w:val="single" w:color="B11F35" w:themeColor="accent3" w:sz="4" w:space="0"/>
        </w:tcBorders>
      </w:tcPr>
    </w:tblStylePr>
    <w:tblStylePr w:type="band1Horz">
      <w:tblPr/>
      <w:tcPr>
        <w:tcBorders>
          <w:top w:val="single" w:color="B11F35" w:themeColor="accent3" w:sz="4" w:space="0"/>
          <w:bottom w:val="single" w:color="B11F35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11F35" w:themeColor="accent3" w:sz="4" w:space="0"/>
          <w:left w:val="nil"/>
        </w:tcBorders>
      </w:tcPr>
    </w:tblStylePr>
    <w:tblStylePr w:type="swCell">
      <w:tblPr/>
      <w:tcPr>
        <w:tcBorders>
          <w:top w:val="double" w:color="B11F35" w:themeColor="accent3" w:sz="4" w:space="0"/>
          <w:right w:val="nil"/>
        </w:tcBorders>
      </w:tcPr>
    </w:tblStylePr>
  </w:style>
  <w:style w:type="table" w:styleId="ListTable3-Accent41" w:customStyle="1">
    <w:name w:val="List Table 3 - Accent 4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color="856628" w:themeColor="accent4" w:sz="4" w:space="0"/>
        <w:left w:val="single" w:color="856628" w:themeColor="accent4" w:sz="4" w:space="0"/>
        <w:bottom w:val="single" w:color="856628" w:themeColor="accent4" w:sz="4" w:space="0"/>
        <w:right w:val="single" w:color="856628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color="856628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56628" w:themeColor="accent4" w:sz="4" w:space="0"/>
          <w:right w:val="single" w:color="856628" w:themeColor="accent4" w:sz="4" w:space="0"/>
        </w:tcBorders>
      </w:tcPr>
    </w:tblStylePr>
    <w:tblStylePr w:type="band1Horz">
      <w:tblPr/>
      <w:tcPr>
        <w:tcBorders>
          <w:top w:val="single" w:color="856628" w:themeColor="accent4" w:sz="4" w:space="0"/>
          <w:bottom w:val="single" w:color="856628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56628" w:themeColor="accent4" w:sz="4" w:space="0"/>
          <w:left w:val="nil"/>
        </w:tcBorders>
      </w:tcPr>
    </w:tblStylePr>
    <w:tblStylePr w:type="swCell">
      <w:tblPr/>
      <w:tcPr>
        <w:tcBorders>
          <w:top w:val="double" w:color="856628" w:themeColor="accent4" w:sz="4" w:space="0"/>
          <w:right w:val="nil"/>
        </w:tcBorders>
      </w:tcPr>
    </w:tblStylePr>
  </w:style>
  <w:style w:type="table" w:styleId="ListTable3-Accent51" w:customStyle="1">
    <w:name w:val="List Table 3 - Accent 5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color="7E314C" w:themeColor="accent5" w:sz="4" w:space="0"/>
        <w:left w:val="single" w:color="7E314C" w:themeColor="accent5" w:sz="4" w:space="0"/>
        <w:bottom w:val="single" w:color="7E314C" w:themeColor="accent5" w:sz="4" w:space="0"/>
        <w:right w:val="single" w:color="7E314C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color="7E314C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E314C" w:themeColor="accent5" w:sz="4" w:space="0"/>
          <w:right w:val="single" w:color="7E314C" w:themeColor="accent5" w:sz="4" w:space="0"/>
        </w:tcBorders>
      </w:tcPr>
    </w:tblStylePr>
    <w:tblStylePr w:type="band1Horz">
      <w:tblPr/>
      <w:tcPr>
        <w:tcBorders>
          <w:top w:val="single" w:color="7E314C" w:themeColor="accent5" w:sz="4" w:space="0"/>
          <w:bottom w:val="single" w:color="7E314C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E314C" w:themeColor="accent5" w:sz="4" w:space="0"/>
          <w:left w:val="nil"/>
        </w:tcBorders>
      </w:tcPr>
    </w:tblStylePr>
    <w:tblStylePr w:type="swCell">
      <w:tblPr/>
      <w:tcPr>
        <w:tcBorders>
          <w:top w:val="double" w:color="7E314C" w:themeColor="accent5" w:sz="4" w:space="0"/>
          <w:right w:val="nil"/>
        </w:tcBorders>
      </w:tcPr>
    </w:tblStylePr>
  </w:style>
  <w:style w:type="table" w:styleId="ListTable3-Accent61" w:customStyle="1">
    <w:name w:val="List Table 3 - Accent 6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color="4B6A88" w:themeColor="accent6" w:sz="4" w:space="0"/>
        <w:left w:val="single" w:color="4B6A88" w:themeColor="accent6" w:sz="4" w:space="0"/>
        <w:bottom w:val="single" w:color="4B6A88" w:themeColor="accent6" w:sz="4" w:space="0"/>
        <w:right w:val="single" w:color="4B6A88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color="4B6A88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B6A88" w:themeColor="accent6" w:sz="4" w:space="0"/>
          <w:right w:val="single" w:color="4B6A88" w:themeColor="accent6" w:sz="4" w:space="0"/>
        </w:tcBorders>
      </w:tcPr>
    </w:tblStylePr>
    <w:tblStylePr w:type="band1Horz">
      <w:tblPr/>
      <w:tcPr>
        <w:tcBorders>
          <w:top w:val="single" w:color="4B6A88" w:themeColor="accent6" w:sz="4" w:space="0"/>
          <w:bottom w:val="single" w:color="4B6A88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B6A88" w:themeColor="accent6" w:sz="4" w:space="0"/>
          <w:left w:val="nil"/>
        </w:tcBorders>
      </w:tcPr>
    </w:tblStylePr>
    <w:tblStylePr w:type="swCell">
      <w:tblPr/>
      <w:tcPr>
        <w:tcBorders>
          <w:top w:val="double" w:color="4B6A88" w:themeColor="accent6" w:sz="4" w:space="0"/>
          <w:right w:val="nil"/>
        </w:tcBorders>
      </w:tcPr>
    </w:tblStylePr>
  </w:style>
  <w:style w:type="table" w:styleId="ListTable41" w:customStyle="1">
    <w:name w:val="List Table 4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1" w:customStyle="1">
    <w:name w:val="List Table 4 - Accent 1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color="52D890" w:themeColor="accent1" w:themeTint="99" w:sz="4" w:space="0"/>
        <w:left w:val="single" w:color="52D890" w:themeColor="accent1" w:themeTint="99" w:sz="4" w:space="0"/>
        <w:bottom w:val="single" w:color="52D890" w:themeColor="accent1" w:themeTint="99" w:sz="4" w:space="0"/>
        <w:right w:val="single" w:color="52D890" w:themeColor="accent1" w:themeTint="99" w:sz="4" w:space="0"/>
        <w:insideH w:val="single" w:color="52D890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1D824C" w:themeColor="accent1" w:sz="4" w:space="0"/>
          <w:left w:val="single" w:color="1D824C" w:themeColor="accent1" w:sz="4" w:space="0"/>
          <w:bottom w:val="single" w:color="1D824C" w:themeColor="accent1" w:sz="4" w:space="0"/>
          <w:right w:val="single" w:color="1D824C" w:themeColor="accent1" w:sz="4" w:space="0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color="52D89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1" w:customStyle="1">
    <w:name w:val="List Table 4 - Accent 2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color="00FCFF" w:themeColor="accent2" w:themeTint="99" w:sz="4" w:space="0"/>
        <w:left w:val="single" w:color="00FCFF" w:themeColor="accent2" w:themeTint="99" w:sz="4" w:space="0"/>
        <w:bottom w:val="single" w:color="00FCFF" w:themeColor="accent2" w:themeTint="99" w:sz="4" w:space="0"/>
        <w:right w:val="single" w:color="00FCFF" w:themeColor="accent2" w:themeTint="99" w:sz="4" w:space="0"/>
        <w:insideH w:val="single" w:color="00FCFF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005556" w:themeColor="accent2" w:sz="4" w:space="0"/>
          <w:left w:val="single" w:color="005556" w:themeColor="accent2" w:sz="4" w:space="0"/>
          <w:bottom w:val="single" w:color="005556" w:themeColor="accent2" w:sz="4" w:space="0"/>
          <w:right w:val="single" w:color="005556" w:themeColor="accent2" w:sz="4" w:space="0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color="00FCF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1" w:customStyle="1">
    <w:name w:val="List Table 4 - Accent 3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color="E46477" w:themeColor="accent3" w:themeTint="99" w:sz="4" w:space="0"/>
        <w:left w:val="single" w:color="E46477" w:themeColor="accent3" w:themeTint="99" w:sz="4" w:space="0"/>
        <w:bottom w:val="single" w:color="E46477" w:themeColor="accent3" w:themeTint="99" w:sz="4" w:space="0"/>
        <w:right w:val="single" w:color="E46477" w:themeColor="accent3" w:themeTint="99" w:sz="4" w:space="0"/>
        <w:insideH w:val="single" w:color="E46477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B11F35" w:themeColor="accent3" w:sz="4" w:space="0"/>
          <w:left w:val="single" w:color="B11F35" w:themeColor="accent3" w:sz="4" w:space="0"/>
          <w:bottom w:val="single" w:color="B11F35" w:themeColor="accent3" w:sz="4" w:space="0"/>
          <w:right w:val="single" w:color="B11F35" w:themeColor="accent3" w:sz="4" w:space="0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color="E46477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1" w:customStyle="1">
    <w:name w:val="List Table 4 - Accent 4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color="D0AC63" w:themeColor="accent4" w:themeTint="99" w:sz="4" w:space="0"/>
        <w:left w:val="single" w:color="D0AC63" w:themeColor="accent4" w:themeTint="99" w:sz="4" w:space="0"/>
        <w:bottom w:val="single" w:color="D0AC63" w:themeColor="accent4" w:themeTint="99" w:sz="4" w:space="0"/>
        <w:right w:val="single" w:color="D0AC63" w:themeColor="accent4" w:themeTint="99" w:sz="4" w:space="0"/>
        <w:insideH w:val="single" w:color="D0AC63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856628" w:themeColor="accent4" w:sz="4" w:space="0"/>
          <w:left w:val="single" w:color="856628" w:themeColor="accent4" w:sz="4" w:space="0"/>
          <w:bottom w:val="single" w:color="856628" w:themeColor="accent4" w:sz="4" w:space="0"/>
          <w:right w:val="single" w:color="856628" w:themeColor="accent4" w:sz="4" w:space="0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color="D0AC6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1" w:customStyle="1">
    <w:name w:val="List Table 4 - Accent 5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color="C66E8D" w:themeColor="accent5" w:themeTint="99" w:sz="4" w:space="0"/>
        <w:left w:val="single" w:color="C66E8D" w:themeColor="accent5" w:themeTint="99" w:sz="4" w:space="0"/>
        <w:bottom w:val="single" w:color="C66E8D" w:themeColor="accent5" w:themeTint="99" w:sz="4" w:space="0"/>
        <w:right w:val="single" w:color="C66E8D" w:themeColor="accent5" w:themeTint="99" w:sz="4" w:space="0"/>
        <w:insideH w:val="single" w:color="C66E8D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7E314C" w:themeColor="accent5" w:sz="4" w:space="0"/>
          <w:left w:val="single" w:color="7E314C" w:themeColor="accent5" w:sz="4" w:space="0"/>
          <w:bottom w:val="single" w:color="7E314C" w:themeColor="accent5" w:sz="4" w:space="0"/>
          <w:right w:val="single" w:color="7E314C" w:themeColor="accent5" w:sz="4" w:space="0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color="C66E8D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1" w:customStyle="1">
    <w:name w:val="List Table 4 - Accent 6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color="8BA5BF" w:themeColor="accent6" w:themeTint="99" w:sz="4" w:space="0"/>
        <w:left w:val="single" w:color="8BA5BF" w:themeColor="accent6" w:themeTint="99" w:sz="4" w:space="0"/>
        <w:bottom w:val="single" w:color="8BA5BF" w:themeColor="accent6" w:themeTint="99" w:sz="4" w:space="0"/>
        <w:right w:val="single" w:color="8BA5BF" w:themeColor="accent6" w:themeTint="99" w:sz="4" w:space="0"/>
        <w:insideH w:val="single" w:color="8BA5BF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4B6A88" w:themeColor="accent6" w:sz="4" w:space="0"/>
          <w:left w:val="single" w:color="4B6A88" w:themeColor="accent6" w:sz="4" w:space="0"/>
          <w:bottom w:val="single" w:color="4B6A88" w:themeColor="accent6" w:sz="4" w:space="0"/>
          <w:right w:val="single" w:color="4B6A88" w:themeColor="accent6" w:sz="4" w:space="0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color="8BA5B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1" w:customStyle="1">
    <w:name w:val="List Table 5 Dark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1" w:customStyle="1">
    <w:name w:val="List Table 5 Dark - Accent 1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color="1D824C" w:themeColor="accent1" w:sz="24" w:space="0"/>
        <w:left w:val="single" w:color="1D824C" w:themeColor="accent1" w:sz="24" w:space="0"/>
        <w:bottom w:val="single" w:color="1D824C" w:themeColor="accent1" w:sz="24" w:space="0"/>
        <w:right w:val="single" w:color="1D824C" w:themeColor="accent1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1" w:customStyle="1">
    <w:name w:val="List Table 5 Dark - Accent 2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color="005556" w:themeColor="accent2" w:sz="24" w:space="0"/>
        <w:left w:val="single" w:color="005556" w:themeColor="accent2" w:sz="24" w:space="0"/>
        <w:bottom w:val="single" w:color="005556" w:themeColor="accent2" w:sz="24" w:space="0"/>
        <w:right w:val="single" w:color="005556" w:themeColor="accent2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1" w:customStyle="1">
    <w:name w:val="List Table 5 Dark - Accent 3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color="B11F35" w:themeColor="accent3" w:sz="24" w:space="0"/>
        <w:left w:val="single" w:color="B11F35" w:themeColor="accent3" w:sz="24" w:space="0"/>
        <w:bottom w:val="single" w:color="B11F35" w:themeColor="accent3" w:sz="24" w:space="0"/>
        <w:right w:val="single" w:color="B11F35" w:themeColor="accent3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1" w:customStyle="1">
    <w:name w:val="List Table 5 Dark - Accent 4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color="856628" w:themeColor="accent4" w:sz="24" w:space="0"/>
        <w:left w:val="single" w:color="856628" w:themeColor="accent4" w:sz="24" w:space="0"/>
        <w:bottom w:val="single" w:color="856628" w:themeColor="accent4" w:sz="24" w:space="0"/>
        <w:right w:val="single" w:color="856628" w:themeColor="accent4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1" w:customStyle="1">
    <w:name w:val="List Table 5 Dark - Accent 5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color="7E314C" w:themeColor="accent5" w:sz="24" w:space="0"/>
        <w:left w:val="single" w:color="7E314C" w:themeColor="accent5" w:sz="24" w:space="0"/>
        <w:bottom w:val="single" w:color="7E314C" w:themeColor="accent5" w:sz="24" w:space="0"/>
        <w:right w:val="single" w:color="7E314C" w:themeColor="accent5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1" w:customStyle="1">
    <w:name w:val="List Table 5 Dark - Accent 6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color="4B6A88" w:themeColor="accent6" w:sz="24" w:space="0"/>
        <w:left w:val="single" w:color="4B6A88" w:themeColor="accent6" w:sz="24" w:space="0"/>
        <w:bottom w:val="single" w:color="4B6A88" w:themeColor="accent6" w:sz="24" w:space="0"/>
        <w:right w:val="single" w:color="4B6A88" w:themeColor="accent6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1" w:customStyle="1">
    <w:name w:val="List Table 6 Colorful1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4" w:space="0"/>
        <w:bottom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1" w:customStyle="1">
    <w:name w:val="List Table 6 Colorful - Accent 1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color="1D824C" w:themeColor="accent1" w:sz="4" w:space="0"/>
        <w:bottom w:val="single" w:color="1D824C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1D824C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1D824C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1" w:customStyle="1">
    <w:name w:val="List Table 6 Colorful - Accent 21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color="005556" w:themeColor="accent2" w:sz="4" w:space="0"/>
        <w:bottom w:val="single" w:color="005556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5556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00555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1" w:customStyle="1">
    <w:name w:val="List Table 6 Colorful - Accent 31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color="B11F35" w:themeColor="accent3" w:sz="4" w:space="0"/>
        <w:bottom w:val="single" w:color="B11F35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B11F35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B11F3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1" w:customStyle="1">
    <w:name w:val="List Table 6 Colorful - Accent 41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color="856628" w:themeColor="accent4" w:sz="4" w:space="0"/>
        <w:bottom w:val="single" w:color="856628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856628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56628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1" w:customStyle="1">
    <w:name w:val="List Table 6 Colorful - Accent 51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color="7E314C" w:themeColor="accent5" w:sz="4" w:space="0"/>
        <w:bottom w:val="single" w:color="7E314C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7E314C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7E314C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1" w:customStyle="1">
    <w:name w:val="List Table 6 Colorful - Accent 61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color="4B6A88" w:themeColor="accent6" w:sz="4" w:space="0"/>
        <w:bottom w:val="single" w:color="4B6A88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4B6A88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4B6A88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1" w:customStyle="1">
    <w:name w:val="List Table 7 Colorful1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1" w:customStyle="1">
    <w:name w:val="List Table 7 Colorful - Accent 1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1D824C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1D824C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1D824C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1D824C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1" w:customStyle="1">
    <w:name w:val="List Table 7 Colorful - Accent 21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5556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5556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5556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5556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1" w:customStyle="1">
    <w:name w:val="List Table 7 Colorful - Accent 31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11F3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11F3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11F3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11F35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1" w:customStyle="1">
    <w:name w:val="List Table 7 Colorful - Accent 41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56628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56628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56628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56628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1" w:customStyle="1">
    <w:name w:val="List Table 7 Colorful - Accent 51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E314C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E314C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E314C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E314C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1" w:customStyle="1">
    <w:name w:val="List Table 7 Colorful - Accent 61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B6A88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B6A88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B6A88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B6A88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color="2DC975" w:themeColor="accent1" w:themeTint="BF" w:sz="8" w:space="0"/>
        <w:left w:val="single" w:color="2DC975" w:themeColor="accent1" w:themeTint="BF" w:sz="8" w:space="0"/>
        <w:bottom w:val="single" w:color="2DC975" w:themeColor="accent1" w:themeTint="BF" w:sz="8" w:space="0"/>
        <w:right w:val="single" w:color="2DC975" w:themeColor="accent1" w:themeTint="BF" w:sz="8" w:space="0"/>
        <w:insideH w:val="single" w:color="2DC975" w:themeColor="accent1" w:themeTint="BF" w:sz="8" w:space="0"/>
        <w:insideV w:val="single" w:color="2DC975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2DC975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color="00BEC0" w:themeColor="accent2" w:themeTint="BF" w:sz="8" w:space="0"/>
        <w:left w:val="single" w:color="00BEC0" w:themeColor="accent2" w:themeTint="BF" w:sz="8" w:space="0"/>
        <w:bottom w:val="single" w:color="00BEC0" w:themeColor="accent2" w:themeTint="BF" w:sz="8" w:space="0"/>
        <w:right w:val="single" w:color="00BEC0" w:themeColor="accent2" w:themeTint="BF" w:sz="8" w:space="0"/>
        <w:insideH w:val="single" w:color="00BEC0" w:themeColor="accent2" w:themeTint="BF" w:sz="8" w:space="0"/>
        <w:insideV w:val="single" w:color="00BEC0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0BEC0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color="DD3E56" w:themeColor="accent3" w:themeTint="BF" w:sz="8" w:space="0"/>
        <w:left w:val="single" w:color="DD3E56" w:themeColor="accent3" w:themeTint="BF" w:sz="8" w:space="0"/>
        <w:bottom w:val="single" w:color="DD3E56" w:themeColor="accent3" w:themeTint="BF" w:sz="8" w:space="0"/>
        <w:right w:val="single" w:color="DD3E56" w:themeColor="accent3" w:themeTint="BF" w:sz="8" w:space="0"/>
        <w:insideH w:val="single" w:color="DD3E56" w:themeColor="accent3" w:themeTint="BF" w:sz="8" w:space="0"/>
        <w:insideV w:val="single" w:color="DD3E56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DD3E56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color="C4973C" w:themeColor="accent4" w:themeTint="BF" w:sz="8" w:space="0"/>
        <w:left w:val="single" w:color="C4973C" w:themeColor="accent4" w:themeTint="BF" w:sz="8" w:space="0"/>
        <w:bottom w:val="single" w:color="C4973C" w:themeColor="accent4" w:themeTint="BF" w:sz="8" w:space="0"/>
        <w:right w:val="single" w:color="C4973C" w:themeColor="accent4" w:themeTint="BF" w:sz="8" w:space="0"/>
        <w:insideH w:val="single" w:color="C4973C" w:themeColor="accent4" w:themeTint="BF" w:sz="8" w:space="0"/>
        <w:insideV w:val="single" w:color="C4973C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4973C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color="B84A70" w:themeColor="accent5" w:themeTint="BF" w:sz="8" w:space="0"/>
        <w:left w:val="single" w:color="B84A70" w:themeColor="accent5" w:themeTint="BF" w:sz="8" w:space="0"/>
        <w:bottom w:val="single" w:color="B84A70" w:themeColor="accent5" w:themeTint="BF" w:sz="8" w:space="0"/>
        <w:right w:val="single" w:color="B84A70" w:themeColor="accent5" w:themeTint="BF" w:sz="8" w:space="0"/>
        <w:insideH w:val="single" w:color="B84A70" w:themeColor="accent5" w:themeTint="BF" w:sz="8" w:space="0"/>
        <w:insideV w:val="single" w:color="B84A70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84A70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color="6E8FAF" w:themeColor="accent6" w:themeTint="BF" w:sz="8" w:space="0"/>
        <w:left w:val="single" w:color="6E8FAF" w:themeColor="accent6" w:themeTint="BF" w:sz="8" w:space="0"/>
        <w:bottom w:val="single" w:color="6E8FAF" w:themeColor="accent6" w:themeTint="BF" w:sz="8" w:space="0"/>
        <w:right w:val="single" w:color="6E8FAF" w:themeColor="accent6" w:themeTint="BF" w:sz="8" w:space="0"/>
        <w:insideH w:val="single" w:color="6E8FAF" w:themeColor="accent6" w:themeTint="BF" w:sz="8" w:space="0"/>
        <w:insideV w:val="single" w:color="6E8FAF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6E8FAF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1D824C" w:themeColor="accent1" w:sz="8" w:space="0"/>
        <w:left w:val="single" w:color="1D824C" w:themeColor="accent1" w:sz="8" w:space="0"/>
        <w:bottom w:val="single" w:color="1D824C" w:themeColor="accent1" w:sz="8" w:space="0"/>
        <w:right w:val="single" w:color="1D824C" w:themeColor="accent1" w:sz="8" w:space="0"/>
        <w:insideH w:val="single" w:color="1D824C" w:themeColor="accent1" w:sz="8" w:space="0"/>
        <w:insideV w:val="single" w:color="1D824C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color="1D824C" w:themeColor="accent1" w:sz="6" w:space="0"/>
          <w:insideV w:val="single" w:color="1D824C" w:themeColor="accent1" w:sz="6" w:space="0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5556" w:themeColor="accent2" w:sz="8" w:space="0"/>
        <w:left w:val="single" w:color="005556" w:themeColor="accent2" w:sz="8" w:space="0"/>
        <w:bottom w:val="single" w:color="005556" w:themeColor="accent2" w:sz="8" w:space="0"/>
        <w:right w:val="single" w:color="005556" w:themeColor="accent2" w:sz="8" w:space="0"/>
        <w:insideH w:val="single" w:color="005556" w:themeColor="accent2" w:sz="8" w:space="0"/>
        <w:insideV w:val="single" w:color="005556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color="005556" w:themeColor="accent2" w:sz="6" w:space="0"/>
          <w:insideV w:val="single" w:color="005556" w:themeColor="accent2" w:sz="6" w:space="0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B11F35" w:themeColor="accent3" w:sz="8" w:space="0"/>
        <w:left w:val="single" w:color="B11F35" w:themeColor="accent3" w:sz="8" w:space="0"/>
        <w:bottom w:val="single" w:color="B11F35" w:themeColor="accent3" w:sz="8" w:space="0"/>
        <w:right w:val="single" w:color="B11F35" w:themeColor="accent3" w:sz="8" w:space="0"/>
        <w:insideH w:val="single" w:color="B11F35" w:themeColor="accent3" w:sz="8" w:space="0"/>
        <w:insideV w:val="single" w:color="B11F35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color="B11F35" w:themeColor="accent3" w:sz="6" w:space="0"/>
          <w:insideV w:val="single" w:color="B11F35" w:themeColor="accent3" w:sz="6" w:space="0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56628" w:themeColor="accent4" w:sz="8" w:space="0"/>
        <w:left w:val="single" w:color="856628" w:themeColor="accent4" w:sz="8" w:space="0"/>
        <w:bottom w:val="single" w:color="856628" w:themeColor="accent4" w:sz="8" w:space="0"/>
        <w:right w:val="single" w:color="856628" w:themeColor="accent4" w:sz="8" w:space="0"/>
        <w:insideH w:val="single" w:color="856628" w:themeColor="accent4" w:sz="8" w:space="0"/>
        <w:insideV w:val="single" w:color="856628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color="856628" w:themeColor="accent4" w:sz="6" w:space="0"/>
          <w:insideV w:val="single" w:color="856628" w:themeColor="accent4" w:sz="6" w:space="0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7E314C" w:themeColor="accent5" w:sz="8" w:space="0"/>
        <w:left w:val="single" w:color="7E314C" w:themeColor="accent5" w:sz="8" w:space="0"/>
        <w:bottom w:val="single" w:color="7E314C" w:themeColor="accent5" w:sz="8" w:space="0"/>
        <w:right w:val="single" w:color="7E314C" w:themeColor="accent5" w:sz="8" w:space="0"/>
        <w:insideH w:val="single" w:color="7E314C" w:themeColor="accent5" w:sz="8" w:space="0"/>
        <w:insideV w:val="single" w:color="7E314C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color="7E314C" w:themeColor="accent5" w:sz="6" w:space="0"/>
          <w:insideV w:val="single" w:color="7E314C" w:themeColor="accent5" w:sz="6" w:space="0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6A88" w:themeColor="accent6" w:sz="8" w:space="0"/>
        <w:left w:val="single" w:color="4B6A88" w:themeColor="accent6" w:sz="8" w:space="0"/>
        <w:bottom w:val="single" w:color="4B6A88" w:themeColor="accent6" w:sz="8" w:space="0"/>
        <w:right w:val="single" w:color="4B6A88" w:themeColor="accent6" w:sz="8" w:space="0"/>
        <w:insideH w:val="single" w:color="4B6A88" w:themeColor="accent6" w:sz="8" w:space="0"/>
        <w:insideV w:val="single" w:color="4B6A88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color="4B6A88" w:themeColor="accent6" w:sz="6" w:space="0"/>
          <w:insideV w:val="single" w:color="4B6A88" w:themeColor="accent6" w:sz="6" w:space="0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color="1D824C" w:themeColor="accent1" w:sz="8" w:space="0"/>
        <w:bottom w:val="single" w:color="1D824C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D824C" w:themeColor="accent1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1D824C" w:themeColor="accent1" w:sz="8" w:space="0"/>
          <w:bottom w:val="single" w:color="1D824C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D824C" w:themeColor="accent1" w:sz="8" w:space="0"/>
          <w:bottom w:val="single" w:color="1D824C" w:themeColor="accent1" w:sz="8" w:space="0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color="005556" w:themeColor="accent2" w:sz="8" w:space="0"/>
        <w:bottom w:val="single" w:color="005556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5556" w:themeColor="accent2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005556" w:themeColor="accent2" w:sz="8" w:space="0"/>
          <w:bottom w:val="single" w:color="005556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5556" w:themeColor="accent2" w:sz="8" w:space="0"/>
          <w:bottom w:val="single" w:color="005556" w:themeColor="accent2" w:sz="8" w:space="0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color="B11F35" w:themeColor="accent3" w:sz="8" w:space="0"/>
        <w:bottom w:val="single" w:color="B11F35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11F35" w:themeColor="accent3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B11F35" w:themeColor="accent3" w:sz="8" w:space="0"/>
          <w:bottom w:val="single" w:color="B11F3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11F35" w:themeColor="accent3" w:sz="8" w:space="0"/>
          <w:bottom w:val="single" w:color="B11F35" w:themeColor="accent3" w:sz="8" w:space="0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color="856628" w:themeColor="accent4" w:sz="8" w:space="0"/>
        <w:bottom w:val="single" w:color="856628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56628" w:themeColor="accent4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856628" w:themeColor="accent4" w:sz="8" w:space="0"/>
          <w:bottom w:val="single" w:color="856628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56628" w:themeColor="accent4" w:sz="8" w:space="0"/>
          <w:bottom w:val="single" w:color="856628" w:themeColor="accent4" w:sz="8" w:space="0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color="7E314C" w:themeColor="accent5" w:sz="8" w:space="0"/>
        <w:bottom w:val="single" w:color="7E314C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E314C" w:themeColor="accent5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7E314C" w:themeColor="accent5" w:sz="8" w:space="0"/>
          <w:bottom w:val="single" w:color="7E314C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E314C" w:themeColor="accent5" w:sz="8" w:space="0"/>
          <w:bottom w:val="single" w:color="7E314C" w:themeColor="accent5" w:sz="8" w:space="0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color="4B6A88" w:themeColor="accent6" w:sz="8" w:space="0"/>
        <w:bottom w:val="single" w:color="4B6A88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6A88" w:themeColor="accent6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4B6A88" w:themeColor="accent6" w:sz="8" w:space="0"/>
          <w:bottom w:val="single" w:color="4B6A88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6A88" w:themeColor="accent6" w:sz="8" w:space="0"/>
          <w:bottom w:val="single" w:color="4B6A88" w:themeColor="accent6" w:sz="8" w:space="0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1D824C" w:themeColor="accent1" w:sz="8" w:space="0"/>
        <w:left w:val="single" w:color="1D824C" w:themeColor="accent1" w:sz="8" w:space="0"/>
        <w:bottom w:val="single" w:color="1D824C" w:themeColor="accent1" w:sz="8" w:space="0"/>
        <w:right w:val="single" w:color="1D824C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D824C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D824C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D824C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5556" w:themeColor="accent2" w:sz="8" w:space="0"/>
        <w:left w:val="single" w:color="005556" w:themeColor="accent2" w:sz="8" w:space="0"/>
        <w:bottom w:val="single" w:color="005556" w:themeColor="accent2" w:sz="8" w:space="0"/>
        <w:right w:val="single" w:color="005556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555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5556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5556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B11F35" w:themeColor="accent3" w:sz="8" w:space="0"/>
        <w:left w:val="single" w:color="B11F35" w:themeColor="accent3" w:sz="8" w:space="0"/>
        <w:bottom w:val="single" w:color="B11F35" w:themeColor="accent3" w:sz="8" w:space="0"/>
        <w:right w:val="single" w:color="B11F35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11F3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11F35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11F35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56628" w:themeColor="accent4" w:sz="8" w:space="0"/>
        <w:left w:val="single" w:color="856628" w:themeColor="accent4" w:sz="8" w:space="0"/>
        <w:bottom w:val="single" w:color="856628" w:themeColor="accent4" w:sz="8" w:space="0"/>
        <w:right w:val="single" w:color="856628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56628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56628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56628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7E314C" w:themeColor="accent5" w:sz="8" w:space="0"/>
        <w:left w:val="single" w:color="7E314C" w:themeColor="accent5" w:sz="8" w:space="0"/>
        <w:bottom w:val="single" w:color="7E314C" w:themeColor="accent5" w:sz="8" w:space="0"/>
        <w:right w:val="single" w:color="7E314C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E314C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E314C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E314C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6A88" w:themeColor="accent6" w:sz="8" w:space="0"/>
        <w:left w:val="single" w:color="4B6A88" w:themeColor="accent6" w:sz="8" w:space="0"/>
        <w:bottom w:val="single" w:color="4B6A88" w:themeColor="accent6" w:sz="8" w:space="0"/>
        <w:right w:val="single" w:color="4B6A88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6A88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6A88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6A88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color="2DC975" w:themeColor="accent1" w:themeTint="BF" w:sz="8" w:space="0"/>
        <w:left w:val="single" w:color="2DC975" w:themeColor="accent1" w:themeTint="BF" w:sz="8" w:space="0"/>
        <w:bottom w:val="single" w:color="2DC975" w:themeColor="accent1" w:themeTint="BF" w:sz="8" w:space="0"/>
        <w:right w:val="single" w:color="2DC975" w:themeColor="accent1" w:themeTint="BF" w:sz="8" w:space="0"/>
        <w:insideH w:val="single" w:color="2DC975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2DC975" w:themeColor="accent1" w:themeTint="BF" w:sz="8" w:space="0"/>
          <w:left w:val="single" w:color="2DC975" w:themeColor="accent1" w:themeTint="BF" w:sz="8" w:space="0"/>
          <w:bottom w:val="single" w:color="2DC975" w:themeColor="accent1" w:themeTint="BF" w:sz="8" w:space="0"/>
          <w:right w:val="single" w:color="2DC975" w:themeColor="accent1" w:themeTint="BF" w:sz="8" w:space="0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DC975" w:themeColor="accent1" w:themeTint="BF" w:sz="6" w:space="0"/>
          <w:left w:val="single" w:color="2DC975" w:themeColor="accent1" w:themeTint="BF" w:sz="8" w:space="0"/>
          <w:bottom w:val="single" w:color="2DC975" w:themeColor="accent1" w:themeTint="BF" w:sz="8" w:space="0"/>
          <w:right w:val="single" w:color="2DC975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color="00BEC0" w:themeColor="accent2" w:themeTint="BF" w:sz="8" w:space="0"/>
        <w:left w:val="single" w:color="00BEC0" w:themeColor="accent2" w:themeTint="BF" w:sz="8" w:space="0"/>
        <w:bottom w:val="single" w:color="00BEC0" w:themeColor="accent2" w:themeTint="BF" w:sz="8" w:space="0"/>
        <w:right w:val="single" w:color="00BEC0" w:themeColor="accent2" w:themeTint="BF" w:sz="8" w:space="0"/>
        <w:insideH w:val="single" w:color="00BEC0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00BEC0" w:themeColor="accent2" w:themeTint="BF" w:sz="8" w:space="0"/>
          <w:left w:val="single" w:color="00BEC0" w:themeColor="accent2" w:themeTint="BF" w:sz="8" w:space="0"/>
          <w:bottom w:val="single" w:color="00BEC0" w:themeColor="accent2" w:themeTint="BF" w:sz="8" w:space="0"/>
          <w:right w:val="single" w:color="00BEC0" w:themeColor="accent2" w:themeTint="BF" w:sz="8" w:space="0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BEC0" w:themeColor="accent2" w:themeTint="BF" w:sz="6" w:space="0"/>
          <w:left w:val="single" w:color="00BEC0" w:themeColor="accent2" w:themeTint="BF" w:sz="8" w:space="0"/>
          <w:bottom w:val="single" w:color="00BEC0" w:themeColor="accent2" w:themeTint="BF" w:sz="8" w:space="0"/>
          <w:right w:val="single" w:color="00BEC0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color="DD3E56" w:themeColor="accent3" w:themeTint="BF" w:sz="8" w:space="0"/>
        <w:left w:val="single" w:color="DD3E56" w:themeColor="accent3" w:themeTint="BF" w:sz="8" w:space="0"/>
        <w:bottom w:val="single" w:color="DD3E56" w:themeColor="accent3" w:themeTint="BF" w:sz="8" w:space="0"/>
        <w:right w:val="single" w:color="DD3E56" w:themeColor="accent3" w:themeTint="BF" w:sz="8" w:space="0"/>
        <w:insideH w:val="single" w:color="DD3E56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DD3E56" w:themeColor="accent3" w:themeTint="BF" w:sz="8" w:space="0"/>
          <w:left w:val="single" w:color="DD3E56" w:themeColor="accent3" w:themeTint="BF" w:sz="8" w:space="0"/>
          <w:bottom w:val="single" w:color="DD3E56" w:themeColor="accent3" w:themeTint="BF" w:sz="8" w:space="0"/>
          <w:right w:val="single" w:color="DD3E56" w:themeColor="accent3" w:themeTint="BF" w:sz="8" w:space="0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D3E56" w:themeColor="accent3" w:themeTint="BF" w:sz="6" w:space="0"/>
          <w:left w:val="single" w:color="DD3E56" w:themeColor="accent3" w:themeTint="BF" w:sz="8" w:space="0"/>
          <w:bottom w:val="single" w:color="DD3E56" w:themeColor="accent3" w:themeTint="BF" w:sz="8" w:space="0"/>
          <w:right w:val="single" w:color="DD3E56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color="C4973C" w:themeColor="accent4" w:themeTint="BF" w:sz="8" w:space="0"/>
        <w:left w:val="single" w:color="C4973C" w:themeColor="accent4" w:themeTint="BF" w:sz="8" w:space="0"/>
        <w:bottom w:val="single" w:color="C4973C" w:themeColor="accent4" w:themeTint="BF" w:sz="8" w:space="0"/>
        <w:right w:val="single" w:color="C4973C" w:themeColor="accent4" w:themeTint="BF" w:sz="8" w:space="0"/>
        <w:insideH w:val="single" w:color="C4973C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4973C" w:themeColor="accent4" w:themeTint="BF" w:sz="8" w:space="0"/>
          <w:left w:val="single" w:color="C4973C" w:themeColor="accent4" w:themeTint="BF" w:sz="8" w:space="0"/>
          <w:bottom w:val="single" w:color="C4973C" w:themeColor="accent4" w:themeTint="BF" w:sz="8" w:space="0"/>
          <w:right w:val="single" w:color="C4973C" w:themeColor="accent4" w:themeTint="BF" w:sz="8" w:space="0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4973C" w:themeColor="accent4" w:themeTint="BF" w:sz="6" w:space="0"/>
          <w:left w:val="single" w:color="C4973C" w:themeColor="accent4" w:themeTint="BF" w:sz="8" w:space="0"/>
          <w:bottom w:val="single" w:color="C4973C" w:themeColor="accent4" w:themeTint="BF" w:sz="8" w:space="0"/>
          <w:right w:val="single" w:color="C4973C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color="B84A70" w:themeColor="accent5" w:themeTint="BF" w:sz="8" w:space="0"/>
        <w:left w:val="single" w:color="B84A70" w:themeColor="accent5" w:themeTint="BF" w:sz="8" w:space="0"/>
        <w:bottom w:val="single" w:color="B84A70" w:themeColor="accent5" w:themeTint="BF" w:sz="8" w:space="0"/>
        <w:right w:val="single" w:color="B84A70" w:themeColor="accent5" w:themeTint="BF" w:sz="8" w:space="0"/>
        <w:insideH w:val="single" w:color="B84A70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84A70" w:themeColor="accent5" w:themeTint="BF" w:sz="8" w:space="0"/>
          <w:left w:val="single" w:color="B84A70" w:themeColor="accent5" w:themeTint="BF" w:sz="8" w:space="0"/>
          <w:bottom w:val="single" w:color="B84A70" w:themeColor="accent5" w:themeTint="BF" w:sz="8" w:space="0"/>
          <w:right w:val="single" w:color="B84A70" w:themeColor="accent5" w:themeTint="BF" w:sz="8" w:space="0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84A70" w:themeColor="accent5" w:themeTint="BF" w:sz="6" w:space="0"/>
          <w:left w:val="single" w:color="B84A70" w:themeColor="accent5" w:themeTint="BF" w:sz="8" w:space="0"/>
          <w:bottom w:val="single" w:color="B84A70" w:themeColor="accent5" w:themeTint="BF" w:sz="8" w:space="0"/>
          <w:right w:val="single" w:color="B84A70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color="6E8FAF" w:themeColor="accent6" w:themeTint="BF" w:sz="8" w:space="0"/>
        <w:left w:val="single" w:color="6E8FAF" w:themeColor="accent6" w:themeTint="BF" w:sz="8" w:space="0"/>
        <w:bottom w:val="single" w:color="6E8FAF" w:themeColor="accent6" w:themeTint="BF" w:sz="8" w:space="0"/>
        <w:right w:val="single" w:color="6E8FAF" w:themeColor="accent6" w:themeTint="BF" w:sz="8" w:space="0"/>
        <w:insideH w:val="single" w:color="6E8FAF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6E8FAF" w:themeColor="accent6" w:themeTint="BF" w:sz="8" w:space="0"/>
          <w:left w:val="single" w:color="6E8FAF" w:themeColor="accent6" w:themeTint="BF" w:sz="8" w:space="0"/>
          <w:bottom w:val="single" w:color="6E8FAF" w:themeColor="accent6" w:themeTint="BF" w:sz="8" w:space="0"/>
          <w:right w:val="single" w:color="6E8FAF" w:themeColor="accent6" w:themeTint="BF" w:sz="8" w:space="0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E8FAF" w:themeColor="accent6" w:themeTint="BF" w:sz="6" w:space="0"/>
          <w:left w:val="single" w:color="6E8FAF" w:themeColor="accent6" w:themeTint="BF" w:sz="8" w:space="0"/>
          <w:bottom w:val="single" w:color="6E8FAF" w:themeColor="accent6" w:themeTint="BF" w:sz="8" w:space="0"/>
          <w:right w:val="single" w:color="6E8FA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2647D3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1" w:customStyle="1">
    <w:name w:val="Plain Table 11"/>
    <w:basedOn w:val="TableNormal"/>
    <w:uiPriority w:val="41"/>
    <w:rsid w:val="002647D3"/>
    <w:tblPr>
      <w:tblStyleRowBandSize w:val="1"/>
      <w:tblStyleColBandSize w:val="1"/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1" w:customStyle="1">
    <w:name w:val="Plain Table 21"/>
    <w:basedOn w:val="TableNormal"/>
    <w:uiPriority w:val="42"/>
    <w:rsid w:val="002647D3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1" w:customStyle="1">
    <w:name w:val="Plain Table 31"/>
    <w:basedOn w:val="TableNormal"/>
    <w:uiPriority w:val="43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1" w:customStyle="1">
    <w:name w:val="Plain Table 41"/>
    <w:basedOn w:val="TableNormal"/>
    <w:uiPriority w:val="44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1" w:customStyle="1">
    <w:name w:val="Plain Table 51"/>
    <w:basedOn w:val="TableNormal"/>
    <w:uiPriority w:val="45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Ind w:w="0" w:type="dxa"/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Ind w:w="0" w:type="dxa"/>
      <w:tblBorders>
        <w:insideH w:val="single" w:color="FFFFFF" w:sz="18" w:space="0"/>
        <w:insideV w:val="single" w:color="FFFFFF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1" w:customStyle="1">
    <w:name w:val="Table Grid Light1"/>
    <w:basedOn w:val="TableNormal"/>
    <w:uiPriority w:val="40"/>
    <w:rsid w:val="002647D3"/>
    <w:tblPr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Ind w:w="0" w:type="dxa"/>
      <w:tblBorders>
        <w:bottom w:val="single" w:color="80808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color="008000" w:sz="12" w:space="0"/>
        <w:bottom w:val="single" w:color="008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Ind w:w="0" w:type="dxa"/>
      <w:tblBorders>
        <w:left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styleId="ContactInfoEmphasis" w:customStyle="1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glossaryDocument" Target="glossary/document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pem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422A661A96B4570A316C976EF45F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37861-D90C-479C-97C0-224591A71B59}"/>
      </w:docPartPr>
      <w:docPartBody>
        <w:p w:rsidR="00D80BDA" w:rsidRDefault="00D80BDA">
          <w:pPr>
            <w:pStyle w:val="3422A661A96B4570A316C976EF45F077"/>
          </w:pPr>
          <w:r w:rsidRPr="00CF1A49">
            <w:t>·</w:t>
          </w:r>
        </w:p>
      </w:docPartBody>
    </w:docPart>
    <w:docPart>
      <w:docPartPr>
        <w:name w:val="FCCA6BCCE17D418F917E533866073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2507A-C210-4573-BFBE-B552016BD1AC}"/>
      </w:docPartPr>
      <w:docPartBody>
        <w:p w:rsidR="00D80BDA" w:rsidRDefault="00D80BDA">
          <w:pPr>
            <w:pStyle w:val="FCCA6BCCE17D418F917E533866073424"/>
          </w:pPr>
          <w:r w:rsidRPr="00CF1A49">
            <w:t>Experience</w:t>
          </w:r>
        </w:p>
      </w:docPartBody>
    </w:docPart>
    <w:docPart>
      <w:docPartPr>
        <w:name w:val="B6ACBCF3A0374250A9DDD5CE25BC3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0AC10-5485-4397-808B-19F30F3C5DE6}"/>
      </w:docPartPr>
      <w:docPartBody>
        <w:p w:rsidR="00D80BDA" w:rsidRDefault="00D80BDA">
          <w:pPr>
            <w:pStyle w:val="B6ACBCF3A0374250A9DDD5CE25BC3BD1"/>
          </w:pPr>
          <w:r w:rsidRPr="00CF1A49">
            <w:t>Education</w:t>
          </w:r>
        </w:p>
      </w:docPartBody>
    </w:docPart>
    <w:docPart>
      <w:docPartPr>
        <w:name w:val="8BDD181FA5874589B5BC528A2B967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59BB3-0742-43BB-992C-7755419AEF4B}"/>
      </w:docPartPr>
      <w:docPartBody>
        <w:p w:rsidR="00D80BDA" w:rsidRDefault="00D80BDA">
          <w:pPr>
            <w:pStyle w:val="8BDD181FA5874589B5BC528A2B967884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DA"/>
    <w:rsid w:val="00D8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2B7B6A0B2043B481C55046A58D77DF">
    <w:name w:val="4D2B7B6A0B2043B481C55046A58D77DF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5F65C482EB41402DA8680FB60715DD35">
    <w:name w:val="5F65C482EB41402DA8680FB60715DD35"/>
  </w:style>
  <w:style w:type="paragraph" w:customStyle="1" w:styleId="FDFB08736AE4475D9AC6573A19DE2D8A">
    <w:name w:val="FDFB08736AE4475D9AC6573A19DE2D8A"/>
  </w:style>
  <w:style w:type="paragraph" w:customStyle="1" w:styleId="3422A661A96B4570A316C976EF45F077">
    <w:name w:val="3422A661A96B4570A316C976EF45F077"/>
  </w:style>
  <w:style w:type="paragraph" w:customStyle="1" w:styleId="2F4AD09AA3D34522B7E419B59B7DDCB6">
    <w:name w:val="2F4AD09AA3D34522B7E419B59B7DDCB6"/>
  </w:style>
  <w:style w:type="paragraph" w:customStyle="1" w:styleId="F614693221FD450C8CC274C405C8FE0B">
    <w:name w:val="F614693221FD450C8CC274C405C8FE0B"/>
  </w:style>
  <w:style w:type="paragraph" w:customStyle="1" w:styleId="8D79EB4AD65340C18185D0C677D6CD16">
    <w:name w:val="8D79EB4AD65340C18185D0C677D6CD16"/>
  </w:style>
  <w:style w:type="paragraph" w:customStyle="1" w:styleId="22C88DEEC7E44FAC9A7A531659A9636C">
    <w:name w:val="22C88DEEC7E44FAC9A7A531659A9636C"/>
  </w:style>
  <w:style w:type="paragraph" w:customStyle="1" w:styleId="F000F5643734481ABE04041719247B97">
    <w:name w:val="F000F5643734481ABE04041719247B97"/>
  </w:style>
  <w:style w:type="paragraph" w:customStyle="1" w:styleId="3F5BB78E1C63453FAFC2BDF4523BCDB4">
    <w:name w:val="3F5BB78E1C63453FAFC2BDF4523BCDB4"/>
  </w:style>
  <w:style w:type="paragraph" w:customStyle="1" w:styleId="ED51E1383A6E4F09BFA20910213F2577">
    <w:name w:val="ED51E1383A6E4F09BFA20910213F2577"/>
  </w:style>
  <w:style w:type="paragraph" w:customStyle="1" w:styleId="FCCA6BCCE17D418F917E533866073424">
    <w:name w:val="FCCA6BCCE17D418F917E533866073424"/>
  </w:style>
  <w:style w:type="paragraph" w:customStyle="1" w:styleId="58C5B90DCD6743908EB9AE83D68EEAB3">
    <w:name w:val="58C5B90DCD6743908EB9AE83D68EEAB3"/>
  </w:style>
  <w:style w:type="paragraph" w:customStyle="1" w:styleId="AF9746F2CE7B4AA185CC5B1A7D1CEF00">
    <w:name w:val="AF9746F2CE7B4AA185CC5B1A7D1CEF00"/>
  </w:style>
  <w:style w:type="paragraph" w:customStyle="1" w:styleId="6B77E686C7A64C788B9D205554EB5E5F">
    <w:name w:val="6B77E686C7A64C788B9D205554EB5E5F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727E062E312D4D35BFB3E27915EAC030">
    <w:name w:val="727E062E312D4D35BFB3E27915EAC030"/>
  </w:style>
  <w:style w:type="paragraph" w:customStyle="1" w:styleId="2B03ED3EC0D14A319BA1F1DC6A28C643">
    <w:name w:val="2B03ED3EC0D14A319BA1F1DC6A28C643"/>
  </w:style>
  <w:style w:type="paragraph" w:customStyle="1" w:styleId="71A5CF572061490F9B8E48AF168090F4">
    <w:name w:val="71A5CF572061490F9B8E48AF168090F4"/>
  </w:style>
  <w:style w:type="paragraph" w:customStyle="1" w:styleId="CB97213392D74BB4B809BB2A699A977E">
    <w:name w:val="CB97213392D74BB4B809BB2A699A977E"/>
  </w:style>
  <w:style w:type="paragraph" w:customStyle="1" w:styleId="6904FE7CA51046ACB2890C614FBC26CF">
    <w:name w:val="6904FE7CA51046ACB2890C614FBC26CF"/>
  </w:style>
  <w:style w:type="paragraph" w:customStyle="1" w:styleId="3FC16DE5F98D4609A26853B98BCC6F4C">
    <w:name w:val="3FC16DE5F98D4609A26853B98BCC6F4C"/>
  </w:style>
  <w:style w:type="paragraph" w:customStyle="1" w:styleId="7D02B6EAEBCD47098F236538331E424A">
    <w:name w:val="7D02B6EAEBCD47098F236538331E424A"/>
  </w:style>
  <w:style w:type="paragraph" w:customStyle="1" w:styleId="B6ACBCF3A0374250A9DDD5CE25BC3BD1">
    <w:name w:val="B6ACBCF3A0374250A9DDD5CE25BC3BD1"/>
  </w:style>
  <w:style w:type="paragraph" w:customStyle="1" w:styleId="76ABEC3985204EC3AAF02A1BA5312DD2">
    <w:name w:val="76ABEC3985204EC3AAF02A1BA5312DD2"/>
  </w:style>
  <w:style w:type="paragraph" w:customStyle="1" w:styleId="A5C6110A8879432A8FA28F05339CD1B7">
    <w:name w:val="A5C6110A8879432A8FA28F05339CD1B7"/>
  </w:style>
  <w:style w:type="paragraph" w:customStyle="1" w:styleId="7BAC619FDA054BACB4DC221C71B1E45F">
    <w:name w:val="7BAC619FDA054BACB4DC221C71B1E45F"/>
  </w:style>
  <w:style w:type="paragraph" w:customStyle="1" w:styleId="E3217014B9E74F14AAC5FEF89877532A">
    <w:name w:val="E3217014B9E74F14AAC5FEF89877532A"/>
  </w:style>
  <w:style w:type="paragraph" w:customStyle="1" w:styleId="04885C18B4D746BDA883CE830F24F60B">
    <w:name w:val="04885C18B4D746BDA883CE830F24F60B"/>
  </w:style>
  <w:style w:type="paragraph" w:customStyle="1" w:styleId="F0FDAED126834AB7A677D2EABB2235C1">
    <w:name w:val="F0FDAED126834AB7A677D2EABB2235C1"/>
  </w:style>
  <w:style w:type="paragraph" w:customStyle="1" w:styleId="6163155DDF20477282C182CDB780002D">
    <w:name w:val="6163155DDF20477282C182CDB780002D"/>
  </w:style>
  <w:style w:type="paragraph" w:customStyle="1" w:styleId="3F3CC5853FA3441295AF08F4D84AE587">
    <w:name w:val="3F3CC5853FA3441295AF08F4D84AE587"/>
  </w:style>
  <w:style w:type="paragraph" w:customStyle="1" w:styleId="B0B9B922FA6A4146942EDBA27C42A337">
    <w:name w:val="B0B9B922FA6A4146942EDBA27C42A337"/>
  </w:style>
  <w:style w:type="paragraph" w:customStyle="1" w:styleId="0360E45645F7495590CE50D413758AE9">
    <w:name w:val="0360E45645F7495590CE50D413758AE9"/>
  </w:style>
  <w:style w:type="paragraph" w:customStyle="1" w:styleId="8BDD181FA5874589B5BC528A2B967884">
    <w:name w:val="8BDD181FA5874589B5BC528A2B967884"/>
  </w:style>
  <w:style w:type="paragraph" w:customStyle="1" w:styleId="BEAAB511B59F49DAB4313DD07B11A14D">
    <w:name w:val="BEAAB511B59F49DAB4313DD07B11A14D"/>
  </w:style>
  <w:style w:type="paragraph" w:customStyle="1" w:styleId="DB42F19D4C0A48059D25C6DF5E3257CB">
    <w:name w:val="DB42F19D4C0A48059D25C6DF5E3257CB"/>
  </w:style>
  <w:style w:type="paragraph" w:customStyle="1" w:styleId="12BC9C5ABEFA4E7BB817D3AF99DEE1FA">
    <w:name w:val="12BC9C5ABEFA4E7BB817D3AF99DEE1FA"/>
  </w:style>
  <w:style w:type="paragraph" w:customStyle="1" w:styleId="31568DF778004E4D87996D85B84B748A">
    <w:name w:val="31568DF778004E4D87996D85B84B748A"/>
  </w:style>
  <w:style w:type="paragraph" w:customStyle="1" w:styleId="FA58326854B841ABB55295A2A4E9641B">
    <w:name w:val="FA58326854B841ABB55295A2A4E9641B"/>
  </w:style>
  <w:style w:type="paragraph" w:customStyle="1" w:styleId="8F2048959DC14A10BD0B9E326E14489C">
    <w:name w:val="8F2048959DC14A10BD0B9E326E14489C"/>
  </w:style>
  <w:style w:type="paragraph" w:customStyle="1" w:styleId="34D9B71300274D1FA59DC59EF9EC4935">
    <w:name w:val="34D9B71300274D1FA59DC59EF9EC49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Modern chronological resume</ap:Template>
  <ap:Application>Microsoft Word for the web</ap:Application>
  <ap:DocSecurity>0</ap:DocSecurity>
  <ap:ScaleCrop>false</ap:ScaleCrop>
  <ap:Company>Sinai Health System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lindsay ryan</dc:creator>
  <lastModifiedBy>lindsay ryan</lastModifiedBy>
  <revision>9</revision>
  <dcterms:created xsi:type="dcterms:W3CDTF">2021-12-01T00:45:35.8483130Z</dcterms:created>
  <dcterms:modified xsi:type="dcterms:W3CDTF">2021-12-01T01:39:54.7884464Z</dcterms:modified>
</coreProperties>
</file>