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14:paraId="0AB3491E" w14:textId="77777777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4BAB6287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08EFB867" w14:textId="45355900" w:rsidR="00605A5B" w:rsidRPr="00F316AD" w:rsidRDefault="00371BA4" w:rsidP="00605A5B">
            <w:pPr>
              <w:pStyle w:val="Title"/>
            </w:pPr>
            <w:r>
              <w:t>Angela</w:t>
            </w:r>
            <w:r w:rsidR="00A77921">
              <w:t xml:space="preserve"> </w:t>
            </w:r>
            <w:r>
              <w:rPr>
                <w:rStyle w:val="Emphasis"/>
              </w:rPr>
              <w:t>Suarez</w:t>
            </w:r>
          </w:p>
          <w:p w14:paraId="6F8200CF" w14:textId="4B7F0EE3" w:rsidR="00605A5B" w:rsidRDefault="00371BA4" w:rsidP="00A77921">
            <w:pPr>
              <w:pStyle w:val="Subtitle"/>
            </w:pPr>
            <w:r>
              <w:t>Registered Nurse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69660AA5" w14:textId="77777777" w:rsidR="00605A5B" w:rsidRDefault="00605A5B"/>
        </w:tc>
      </w:tr>
      <w:tr w:rsidR="00F4501B" w14:paraId="025FBC2F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1B08A9F7" w14:textId="77777777"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366D26B2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14725CD3" w14:textId="77777777" w:rsidR="00F4501B" w:rsidRDefault="00F4501B"/>
        </w:tc>
      </w:tr>
      <w:tr w:rsidR="00605A5B" w14:paraId="427C6DD9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DC30D06" w14:textId="77777777" w:rsidR="00605A5B" w:rsidRPr="00605A5B" w:rsidRDefault="003D5C7D" w:rsidP="00605A5B">
            <w:pPr>
              <w:pStyle w:val="Heading1"/>
            </w:pPr>
            <w:sdt>
              <w:sdtPr>
                <w:id w:val="1604447469"/>
                <w:placeholder>
                  <w:docPart w:val="B27C3E59B9DE4D36AD802B18D421710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6809349B" w14:textId="64859669" w:rsidR="00371BA4" w:rsidRPr="0050021B" w:rsidRDefault="00C82994" w:rsidP="00C82994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508 C St</w:t>
            </w:r>
          </w:p>
          <w:p w14:paraId="73E824B1" w14:textId="458C41D8" w:rsidR="00C82994" w:rsidRPr="0050021B" w:rsidRDefault="00C82994" w:rsidP="00C82994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Brawley, CA 92227</w:t>
            </w:r>
          </w:p>
          <w:p w14:paraId="744F90C0" w14:textId="77777777" w:rsidR="00B56ACA" w:rsidRDefault="00B56ACA" w:rsidP="00C82994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 xml:space="preserve">angelavga0422@gmail.com </w:t>
            </w:r>
          </w:p>
          <w:p w14:paraId="393513B4" w14:textId="3016C350" w:rsidR="00605A5B" w:rsidRDefault="00371BA4" w:rsidP="00C82994">
            <w:pPr>
              <w:pStyle w:val="TextLeft"/>
            </w:pPr>
            <w:r w:rsidRPr="0050021B">
              <w:rPr>
                <w:color w:val="auto"/>
              </w:rPr>
              <w:t xml:space="preserve">760-604-3276 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441AB65" w14:textId="77777777" w:rsidR="00605A5B" w:rsidRDefault="003D5C7D" w:rsidP="00605A5B">
            <w:pPr>
              <w:pStyle w:val="Heading2"/>
            </w:pPr>
            <w:sdt>
              <w:sdtPr>
                <w:id w:val="-651833632"/>
                <w:placeholder>
                  <w:docPart w:val="F835FADEE2634F58BA28DAF0A26E455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265914B7" w14:textId="42687D36" w:rsidR="00605A5B" w:rsidRPr="0059682A" w:rsidRDefault="00371BA4" w:rsidP="00371BA4">
            <w:pPr>
              <w:pStyle w:val="TextRight"/>
              <w:rPr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 xml:space="preserve">Compassionate and dedicated Registered Nurse seeking to </w:t>
            </w:r>
            <w:r w:rsidR="004D758F" w:rsidRPr="0050021B">
              <w:rPr>
                <w:rFonts w:cstheme="minorBidi"/>
                <w:color w:val="auto"/>
                <w:szCs w:val="22"/>
              </w:rPr>
              <w:t>utilize well</w:t>
            </w:r>
            <w:r w:rsidRPr="0050021B">
              <w:rPr>
                <w:rFonts w:cstheme="minorBidi"/>
                <w:color w:val="auto"/>
                <w:szCs w:val="22"/>
              </w:rPr>
              <w:t xml:space="preserve">-regulated skills to provide optimum patient care. Committed </w:t>
            </w:r>
            <w:r w:rsidR="004D758F" w:rsidRPr="0050021B">
              <w:rPr>
                <w:rFonts w:cstheme="minorBidi"/>
                <w:color w:val="auto"/>
                <w:szCs w:val="22"/>
              </w:rPr>
              <w:t>to continued</w:t>
            </w:r>
            <w:r w:rsidRPr="0050021B">
              <w:rPr>
                <w:rFonts w:cstheme="minorBidi"/>
                <w:color w:val="auto"/>
                <w:szCs w:val="22"/>
              </w:rPr>
              <w:t xml:space="preserve"> education and professional training.</w:t>
            </w:r>
          </w:p>
        </w:tc>
      </w:tr>
      <w:tr w:rsidR="000E1D44" w14:paraId="3627CC20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A8EEE9B" w14:textId="77777777" w:rsidR="000E1D44" w:rsidRDefault="003D5C7D" w:rsidP="000E1D44">
            <w:pPr>
              <w:pStyle w:val="Heading1"/>
            </w:pPr>
            <w:sdt>
              <w:sdtPr>
                <w:id w:val="1723097672"/>
                <w:placeholder>
                  <w:docPart w:val="3354D85B44324553B53063ECA98C680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42776AD8" w14:textId="77777777" w:rsidR="00C13047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 xml:space="preserve">Chamberlain University </w:t>
            </w:r>
          </w:p>
          <w:p w14:paraId="53052A36" w14:textId="6AB1CFA2" w:rsidR="004D758F" w:rsidRPr="0050021B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 xml:space="preserve">Downers Grove, IL </w:t>
            </w:r>
          </w:p>
          <w:p w14:paraId="665A4B44" w14:textId="77777777" w:rsidR="005F6F91" w:rsidRPr="0050021B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April 2019- March 2020</w:t>
            </w:r>
          </w:p>
          <w:p w14:paraId="69919B56" w14:textId="382B0B39" w:rsidR="004D758F" w:rsidRPr="0050021B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 xml:space="preserve">RN to BSN program </w:t>
            </w:r>
          </w:p>
          <w:p w14:paraId="523B599F" w14:textId="77777777" w:rsidR="000E1D44" w:rsidRPr="0050021B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Honors List</w:t>
            </w:r>
          </w:p>
          <w:p w14:paraId="31E59A72" w14:textId="77777777" w:rsidR="004D758F" w:rsidRPr="0050021B" w:rsidRDefault="004D758F" w:rsidP="0059682A">
            <w:pPr>
              <w:pStyle w:val="TextLeft"/>
              <w:rPr>
                <w:color w:val="auto"/>
              </w:rPr>
            </w:pPr>
          </w:p>
          <w:p w14:paraId="4827D306" w14:textId="77777777" w:rsidR="0059682A" w:rsidRPr="0050021B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 xml:space="preserve">Imperial Valley College </w:t>
            </w:r>
          </w:p>
          <w:p w14:paraId="6B2A5597" w14:textId="4F7149C4" w:rsidR="004D758F" w:rsidRPr="0050021B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 xml:space="preserve">Imperial, CA </w:t>
            </w:r>
          </w:p>
          <w:p w14:paraId="73F1740A" w14:textId="10FD942E" w:rsidR="004D758F" w:rsidRPr="0050021B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 xml:space="preserve">August 2012- June 2018 </w:t>
            </w:r>
          </w:p>
          <w:p w14:paraId="7FF91F72" w14:textId="13385A6B" w:rsidR="004D758F" w:rsidRPr="0050021B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 xml:space="preserve">Associates in Science, RN program </w:t>
            </w:r>
          </w:p>
          <w:p w14:paraId="78AA4B11" w14:textId="77777777" w:rsidR="004D758F" w:rsidRPr="0050021B" w:rsidRDefault="004D758F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Honors List</w:t>
            </w:r>
          </w:p>
          <w:p w14:paraId="2A1E9FAD" w14:textId="59FA1F82" w:rsidR="005F6F91" w:rsidRDefault="005F6F91" w:rsidP="004D758F">
            <w:pPr>
              <w:jc w:val="right"/>
            </w:pPr>
          </w:p>
          <w:p w14:paraId="3107FD7B" w14:textId="77777777" w:rsidR="00757012" w:rsidRDefault="00757012" w:rsidP="00757012">
            <w:pPr>
              <w:pStyle w:val="Heading1"/>
            </w:pPr>
            <w:r>
              <w:t>RN License</w:t>
            </w:r>
          </w:p>
          <w:p w14:paraId="1A9417C0" w14:textId="77777777" w:rsidR="00757012" w:rsidRDefault="00757012" w:rsidP="00757012">
            <w:pPr>
              <w:jc w:val="right"/>
            </w:pPr>
            <w:r>
              <w:t>Number: 95189694</w:t>
            </w:r>
          </w:p>
          <w:p w14:paraId="3E5FDFD7" w14:textId="77777777" w:rsidR="00757012" w:rsidRPr="00404258" w:rsidRDefault="00757012" w:rsidP="00757012">
            <w:pPr>
              <w:jc w:val="right"/>
            </w:pPr>
            <w:r>
              <w:t>Exp: Sept 30, 2022</w:t>
            </w:r>
          </w:p>
          <w:p w14:paraId="6B9793A4" w14:textId="77777777" w:rsidR="00757012" w:rsidRDefault="00757012" w:rsidP="004D758F">
            <w:pPr>
              <w:jc w:val="right"/>
            </w:pPr>
          </w:p>
          <w:p w14:paraId="07769D78" w14:textId="77777777" w:rsidR="005F6F91" w:rsidRDefault="005F6F91" w:rsidP="004D758F">
            <w:pPr>
              <w:jc w:val="right"/>
            </w:pPr>
          </w:p>
          <w:p w14:paraId="6C83ABEE" w14:textId="77777777" w:rsidR="005F6F91" w:rsidRDefault="003D5C7D" w:rsidP="005F6F91">
            <w:pPr>
              <w:pStyle w:val="Heading1"/>
            </w:pPr>
            <w:sdt>
              <w:sdtPr>
                <w:id w:val="-242716918"/>
                <w:placeholder>
                  <w:docPart w:val="A09BE497477049E5BD297A2E73D52EB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F6F91" w:rsidRPr="000E1D44">
                  <w:t>Key Skills</w:t>
                </w:r>
              </w:sdtContent>
            </w:sdt>
          </w:p>
          <w:p w14:paraId="1267B12A" w14:textId="77777777" w:rsidR="005F6F91" w:rsidRPr="0050021B" w:rsidRDefault="005F6F91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Patient care</w:t>
            </w:r>
          </w:p>
          <w:p w14:paraId="2F045AB8" w14:textId="77777777" w:rsidR="005F6F91" w:rsidRPr="0050021B" w:rsidRDefault="005F6F91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Assessments</w:t>
            </w:r>
          </w:p>
          <w:p w14:paraId="5519231A" w14:textId="77777777" w:rsidR="005F6F91" w:rsidRPr="0050021B" w:rsidRDefault="005F6F91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Medication administration</w:t>
            </w:r>
          </w:p>
          <w:p w14:paraId="4064899E" w14:textId="77777777" w:rsidR="005F6F91" w:rsidRPr="0050021B" w:rsidRDefault="005F6F91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IV management</w:t>
            </w:r>
          </w:p>
          <w:p w14:paraId="6C003ED3" w14:textId="77777777" w:rsidR="005F6F91" w:rsidRPr="0050021B" w:rsidRDefault="005F6F91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HIPPA compliance</w:t>
            </w:r>
          </w:p>
          <w:p w14:paraId="607708FB" w14:textId="77777777" w:rsidR="005F6F91" w:rsidRPr="0050021B" w:rsidRDefault="005F6F91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Detail oriented</w:t>
            </w:r>
          </w:p>
          <w:p w14:paraId="51A0676A" w14:textId="77777777" w:rsidR="005F6F91" w:rsidRPr="0050021B" w:rsidRDefault="005F6F91" w:rsidP="0059682A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People person</w:t>
            </w:r>
          </w:p>
          <w:p w14:paraId="2B1A3CB0" w14:textId="77777777" w:rsidR="00404258" w:rsidRDefault="005F6F91" w:rsidP="00404258">
            <w:pPr>
              <w:pStyle w:val="TextLeft"/>
              <w:rPr>
                <w:color w:val="auto"/>
              </w:rPr>
            </w:pPr>
            <w:r w:rsidRPr="0050021B">
              <w:rPr>
                <w:color w:val="auto"/>
              </w:rPr>
              <w:t>Punctual</w:t>
            </w:r>
          </w:p>
          <w:p w14:paraId="400E2B48" w14:textId="0144DECF" w:rsidR="00404258" w:rsidRDefault="00404258" w:rsidP="00404258"/>
          <w:p w14:paraId="4A245D07" w14:textId="7011A75D" w:rsidR="00404258" w:rsidRDefault="00404258" w:rsidP="00404258"/>
          <w:p w14:paraId="704E8D93" w14:textId="109A24BC" w:rsidR="00404258" w:rsidRDefault="00404258" w:rsidP="00404258"/>
          <w:p w14:paraId="047FFC2B" w14:textId="3CF9B61E" w:rsidR="00404258" w:rsidRDefault="00404258" w:rsidP="00404258"/>
          <w:p w14:paraId="19FD36AD" w14:textId="77777777" w:rsidR="00404258" w:rsidRDefault="00404258" w:rsidP="00404258"/>
          <w:p w14:paraId="5028896D" w14:textId="13829FEC" w:rsidR="00404258" w:rsidRPr="00404258" w:rsidRDefault="00404258" w:rsidP="00757012">
            <w:pPr>
              <w:jc w:val="right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A9521EC98E0D4B4C97A8A9FEC622F383"/>
              </w:placeholder>
              <w:temporary/>
              <w:showingPlcHdr/>
              <w15:appearance w15:val="hidden"/>
              <w:text/>
            </w:sdtPr>
            <w:sdtEndPr/>
            <w:sdtContent>
              <w:p w14:paraId="3E2CEA79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47ED0965" w14:textId="166ED5B6" w:rsidR="004D758F" w:rsidRPr="0050021B" w:rsidRDefault="004D758F" w:rsidP="000E1D44">
            <w:pPr>
              <w:pStyle w:val="TextRight"/>
              <w:rPr>
                <w:b/>
                <w:bCs/>
                <w:color w:val="auto"/>
              </w:rPr>
            </w:pPr>
            <w:r w:rsidRPr="0050021B">
              <w:rPr>
                <w:b/>
                <w:bCs/>
                <w:color w:val="auto"/>
              </w:rPr>
              <w:t>Dec 20</w:t>
            </w:r>
            <w:r w:rsidR="00C479AB">
              <w:rPr>
                <w:b/>
                <w:bCs/>
                <w:color w:val="auto"/>
              </w:rPr>
              <w:t>20</w:t>
            </w:r>
            <w:r w:rsidRPr="0050021B">
              <w:rPr>
                <w:b/>
                <w:bCs/>
                <w:color w:val="auto"/>
              </w:rPr>
              <w:t xml:space="preserve"> – </w:t>
            </w:r>
            <w:r w:rsidR="005F6F91" w:rsidRPr="0050021B">
              <w:rPr>
                <w:b/>
                <w:bCs/>
                <w:color w:val="auto"/>
              </w:rPr>
              <w:t>June</w:t>
            </w:r>
            <w:r w:rsidRPr="0050021B">
              <w:rPr>
                <w:b/>
                <w:bCs/>
                <w:color w:val="auto"/>
              </w:rPr>
              <w:t xml:space="preserve"> 2021 (36 hours/week) </w:t>
            </w:r>
          </w:p>
          <w:p w14:paraId="4D68F993" w14:textId="7483AFE9" w:rsidR="004D758F" w:rsidRPr="0050021B" w:rsidRDefault="004D758F" w:rsidP="000E1D44">
            <w:pPr>
              <w:pStyle w:val="TextRight"/>
              <w:rPr>
                <w:i/>
                <w:iCs/>
                <w:color w:val="auto"/>
              </w:rPr>
            </w:pPr>
            <w:r w:rsidRPr="0050021B">
              <w:rPr>
                <w:i/>
                <w:iCs/>
                <w:color w:val="auto"/>
              </w:rPr>
              <w:t>Registered Nurse • Medical Surgical Unit</w:t>
            </w:r>
            <w:r w:rsidR="005F6F91" w:rsidRPr="0050021B">
              <w:rPr>
                <w:i/>
                <w:iCs/>
                <w:color w:val="auto"/>
              </w:rPr>
              <w:t>,</w:t>
            </w:r>
            <w:r w:rsidRPr="0050021B">
              <w:rPr>
                <w:i/>
                <w:iCs/>
                <w:color w:val="auto"/>
              </w:rPr>
              <w:t xml:space="preserve"> </w:t>
            </w:r>
            <w:r w:rsidR="005F6F91" w:rsidRPr="0050021B">
              <w:rPr>
                <w:i/>
                <w:iCs/>
                <w:color w:val="auto"/>
              </w:rPr>
              <w:t>Emergency Department</w:t>
            </w:r>
            <w:r w:rsidRPr="0050021B">
              <w:rPr>
                <w:i/>
                <w:iCs/>
                <w:color w:val="auto"/>
              </w:rPr>
              <w:t xml:space="preserve"> </w:t>
            </w:r>
            <w:r w:rsidR="005F6F91" w:rsidRPr="0050021B">
              <w:rPr>
                <w:i/>
                <w:iCs/>
                <w:color w:val="auto"/>
              </w:rPr>
              <w:t xml:space="preserve">• </w:t>
            </w:r>
            <w:proofErr w:type="spellStart"/>
            <w:r w:rsidR="005F6F91" w:rsidRPr="0050021B">
              <w:rPr>
                <w:i/>
                <w:iCs/>
                <w:color w:val="auto"/>
              </w:rPr>
              <w:t>TruStaff</w:t>
            </w:r>
            <w:proofErr w:type="spellEnd"/>
            <w:r w:rsidR="005F6F91" w:rsidRPr="0050021B">
              <w:rPr>
                <w:i/>
                <w:iCs/>
                <w:color w:val="auto"/>
              </w:rPr>
              <w:t xml:space="preserve"> Travel Nursing</w:t>
            </w:r>
          </w:p>
          <w:p w14:paraId="341D468A" w14:textId="77777777" w:rsidR="004D758F" w:rsidRPr="0050021B" w:rsidRDefault="004D758F" w:rsidP="000E1D44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Provides competent clinical nursing care consistent with professional standards </w:t>
            </w:r>
          </w:p>
          <w:p w14:paraId="301FF9A2" w14:textId="47BA0ECE" w:rsidR="004D758F" w:rsidRPr="0050021B" w:rsidRDefault="004D758F" w:rsidP="000E1D44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Reporting and accountable to the Nurse Manager/Director, the Clinical Nurse is responsible for coordinating and delivering patient care utilizing the nursing process in a hospital setting </w:t>
            </w:r>
          </w:p>
          <w:p w14:paraId="2DAFD6D2" w14:textId="06A3ADDE" w:rsidR="000E1D44" w:rsidRDefault="004D758F" w:rsidP="000E1D44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Provide direct care </w:t>
            </w:r>
            <w:r w:rsidR="00322442">
              <w:rPr>
                <w:color w:val="auto"/>
                <w:sz w:val="20"/>
                <w:szCs w:val="20"/>
              </w:rPr>
              <w:t xml:space="preserve">of patients </w:t>
            </w:r>
            <w:r w:rsidRPr="0050021B">
              <w:rPr>
                <w:color w:val="auto"/>
                <w:sz w:val="20"/>
                <w:szCs w:val="20"/>
              </w:rPr>
              <w:t>on C</w:t>
            </w:r>
            <w:r w:rsidR="0022125E" w:rsidRPr="0050021B">
              <w:rPr>
                <w:color w:val="auto"/>
                <w:sz w:val="20"/>
                <w:szCs w:val="20"/>
              </w:rPr>
              <w:t>OVID</w:t>
            </w:r>
            <w:r w:rsidRPr="0050021B">
              <w:rPr>
                <w:color w:val="auto"/>
                <w:sz w:val="20"/>
                <w:szCs w:val="20"/>
              </w:rPr>
              <w:t xml:space="preserve"> positive floor</w:t>
            </w:r>
          </w:p>
          <w:p w14:paraId="2C0B534A" w14:textId="2690E334" w:rsidR="00501314" w:rsidRPr="00501314" w:rsidRDefault="00501314" w:rsidP="00501314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>o</w:t>
            </w:r>
            <w:r>
              <w:rPr>
                <w:color w:val="auto"/>
                <w:sz w:val="20"/>
                <w:szCs w:val="20"/>
              </w:rPr>
              <w:t xml:space="preserve"> Assess symptomatic patients, </w:t>
            </w:r>
            <w:r w:rsidR="006C78FD">
              <w:rPr>
                <w:color w:val="auto"/>
                <w:sz w:val="20"/>
                <w:szCs w:val="20"/>
              </w:rPr>
              <w:t xml:space="preserve">nasal swab, </w:t>
            </w:r>
            <w:r>
              <w:rPr>
                <w:color w:val="auto"/>
                <w:sz w:val="20"/>
                <w:szCs w:val="20"/>
              </w:rPr>
              <w:t>provide covid</w:t>
            </w:r>
            <w:r w:rsidR="00A1334B">
              <w:rPr>
                <w:color w:val="auto"/>
                <w:sz w:val="20"/>
                <w:szCs w:val="20"/>
              </w:rPr>
              <w:t>-19</w:t>
            </w:r>
            <w:r>
              <w:rPr>
                <w:color w:val="auto"/>
                <w:sz w:val="20"/>
                <w:szCs w:val="20"/>
              </w:rPr>
              <w:t xml:space="preserve"> vaccination, </w:t>
            </w:r>
            <w:r w:rsidR="00322442">
              <w:rPr>
                <w:color w:val="auto"/>
                <w:sz w:val="20"/>
                <w:szCs w:val="20"/>
              </w:rPr>
              <w:t>the proper use of</w:t>
            </w:r>
            <w:r w:rsidR="00322442">
              <w:rPr>
                <w:szCs w:val="20"/>
              </w:rPr>
              <w:t xml:space="preserve"> </w:t>
            </w:r>
            <w:r w:rsidR="00322442" w:rsidRPr="00322442">
              <w:rPr>
                <w:color w:val="auto"/>
                <w:sz w:val="20"/>
                <w:szCs w:val="20"/>
              </w:rPr>
              <w:t>personal protective equipment</w:t>
            </w:r>
          </w:p>
          <w:p w14:paraId="60D043D0" w14:textId="77777777" w:rsidR="004D758F" w:rsidRPr="0050021B" w:rsidRDefault="004D758F" w:rsidP="004D758F">
            <w:pPr>
              <w:rPr>
                <w:color w:val="auto"/>
              </w:rPr>
            </w:pPr>
          </w:p>
          <w:p w14:paraId="58DC8774" w14:textId="77777777" w:rsidR="004D758F" w:rsidRPr="0050021B" w:rsidRDefault="004D758F" w:rsidP="0057534A">
            <w:pPr>
              <w:pStyle w:val="TextRight"/>
              <w:rPr>
                <w:b/>
                <w:bCs/>
                <w:color w:val="auto"/>
              </w:rPr>
            </w:pPr>
            <w:r w:rsidRPr="0050021B">
              <w:rPr>
                <w:b/>
                <w:bCs/>
                <w:color w:val="auto"/>
              </w:rPr>
              <w:t xml:space="preserve">Dec 2019 – April 2020 (36 hours/week) </w:t>
            </w:r>
          </w:p>
          <w:p w14:paraId="42AF1B1A" w14:textId="77777777" w:rsidR="004D758F" w:rsidRPr="0050021B" w:rsidRDefault="004D758F" w:rsidP="0057534A">
            <w:pPr>
              <w:pStyle w:val="TextRight"/>
              <w:rPr>
                <w:i/>
                <w:iCs/>
                <w:color w:val="auto"/>
              </w:rPr>
            </w:pPr>
            <w:r w:rsidRPr="0050021B">
              <w:rPr>
                <w:i/>
                <w:iCs/>
                <w:color w:val="auto"/>
              </w:rPr>
              <w:t xml:space="preserve">Registered Nurse • Emergency Room • Dignity Health St. Bernardine Medical Center </w:t>
            </w:r>
          </w:p>
          <w:p w14:paraId="33AA7B6D" w14:textId="77777777" w:rsidR="004D758F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Utilizes professional and technical skills to provide direct, safe, and effective patient care to the neonatal, pediatric, adolescent, adult, and geriatric patients in the surrounding community </w:t>
            </w:r>
          </w:p>
          <w:p w14:paraId="63C28037" w14:textId="77777777" w:rsidR="0022125E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Coordinates total patient care for all ages seeking emergency care </w:t>
            </w:r>
          </w:p>
          <w:p w14:paraId="7A7B35F4" w14:textId="0870A04E" w:rsidR="004D758F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Demonstrates knowledge of the principles of growth and development over the </w:t>
            </w:r>
            <w:proofErr w:type="gramStart"/>
            <w:r w:rsidRPr="0050021B">
              <w:rPr>
                <w:color w:val="auto"/>
                <w:sz w:val="20"/>
                <w:szCs w:val="20"/>
              </w:rPr>
              <w:t>life-span</w:t>
            </w:r>
            <w:proofErr w:type="gramEnd"/>
            <w:r w:rsidRPr="0050021B">
              <w:rPr>
                <w:color w:val="auto"/>
                <w:sz w:val="20"/>
                <w:szCs w:val="20"/>
              </w:rPr>
              <w:t xml:space="preserve"> </w:t>
            </w:r>
          </w:p>
          <w:p w14:paraId="0301C214" w14:textId="77777777" w:rsidR="004D758F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Able to assess data reflective of the patient's status and interpret information needed to identify each patient's requirement relative to his/her age-specific need, and to provide appropriate care as defined by policies and procedures </w:t>
            </w:r>
          </w:p>
          <w:p w14:paraId="6A93C016" w14:textId="5A2A0E84" w:rsidR="004D758F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Interacts with all members of the health care team, patients, family members, significant others, and outside agencies in providing comprehensive care </w:t>
            </w:r>
          </w:p>
          <w:p w14:paraId="113A12A5" w14:textId="74716867" w:rsidR="000E1D44" w:rsidRPr="0050021B" w:rsidRDefault="000E1D44" w:rsidP="0057534A">
            <w:pPr>
              <w:pStyle w:val="TextRight"/>
              <w:rPr>
                <w:color w:val="auto"/>
                <w:sz w:val="21"/>
              </w:rPr>
            </w:pPr>
          </w:p>
          <w:p w14:paraId="200DB484" w14:textId="77777777" w:rsidR="00322442" w:rsidRDefault="00322442" w:rsidP="0057534A">
            <w:pPr>
              <w:pStyle w:val="TextRight"/>
              <w:rPr>
                <w:b/>
                <w:bCs/>
                <w:color w:val="auto"/>
              </w:rPr>
            </w:pPr>
          </w:p>
          <w:p w14:paraId="60D1A297" w14:textId="77777777" w:rsidR="00322442" w:rsidRDefault="00322442" w:rsidP="0057534A">
            <w:pPr>
              <w:pStyle w:val="TextRight"/>
              <w:rPr>
                <w:b/>
                <w:bCs/>
                <w:color w:val="auto"/>
              </w:rPr>
            </w:pPr>
          </w:p>
          <w:p w14:paraId="449DDF01" w14:textId="48D2FA1A" w:rsidR="004D758F" w:rsidRPr="0050021B" w:rsidRDefault="004D758F" w:rsidP="0057534A">
            <w:pPr>
              <w:pStyle w:val="TextRight"/>
              <w:rPr>
                <w:b/>
                <w:bCs/>
                <w:color w:val="auto"/>
              </w:rPr>
            </w:pPr>
            <w:r w:rsidRPr="0050021B">
              <w:rPr>
                <w:b/>
                <w:bCs/>
                <w:color w:val="auto"/>
              </w:rPr>
              <w:lastRenderedPageBreak/>
              <w:t xml:space="preserve">April 2019 – November 2019 (36 hours/week) </w:t>
            </w:r>
          </w:p>
          <w:p w14:paraId="29708A11" w14:textId="77777777" w:rsidR="004D758F" w:rsidRPr="0050021B" w:rsidRDefault="004D758F" w:rsidP="0057534A">
            <w:pPr>
              <w:pStyle w:val="TextRight"/>
              <w:rPr>
                <w:i/>
                <w:iCs/>
                <w:color w:val="auto"/>
              </w:rPr>
            </w:pPr>
            <w:r w:rsidRPr="0050021B">
              <w:rPr>
                <w:i/>
                <w:iCs/>
                <w:color w:val="auto"/>
              </w:rPr>
              <w:t xml:space="preserve">Registered Nurse • Medical Surgical Telemetry Unit, Emergency Room • Montclair Hospital Medical Center </w:t>
            </w:r>
          </w:p>
          <w:p w14:paraId="25D79436" w14:textId="73C2EEEE" w:rsidR="004D758F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The Registered Nurse is responsible for the delivery of safe patient care utilizing the nursing process of assessment, planning, implementation and evaluation </w:t>
            </w:r>
          </w:p>
          <w:p w14:paraId="4C306856" w14:textId="75BE6FE5" w:rsidR="004D758F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Directs and guides patient, family teaching and activities of other nursing personnel while maintaining standards of care in the Emergency Room </w:t>
            </w:r>
          </w:p>
          <w:p w14:paraId="60DAF40D" w14:textId="77777777" w:rsidR="004D758F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The Registered Nurse is directly responsible and accountable for the care given to their assigned patients </w:t>
            </w:r>
          </w:p>
          <w:p w14:paraId="60DACA58" w14:textId="77777777" w:rsidR="004D758F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Communicates with physician about changes in the patient’s clinical condition including cardiac monitoring, results of diagnostic studies and symptomatology </w:t>
            </w:r>
          </w:p>
          <w:p w14:paraId="5ED2F448" w14:textId="5A5DA45F" w:rsidR="000E1D44" w:rsidRPr="0050021B" w:rsidRDefault="004D758F" w:rsidP="0057534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>o Can respond quickly and accurately to changes in condition or response to treatment</w:t>
            </w:r>
            <w:r w:rsidR="0057534A" w:rsidRPr="0050021B">
              <w:rPr>
                <w:color w:val="auto"/>
                <w:sz w:val="20"/>
                <w:szCs w:val="20"/>
              </w:rPr>
              <w:t xml:space="preserve"> </w:t>
            </w:r>
          </w:p>
          <w:p w14:paraId="5577B8A9" w14:textId="6CF417AA" w:rsidR="004D758F" w:rsidRPr="0050021B" w:rsidRDefault="004D758F" w:rsidP="004D758F">
            <w:pPr>
              <w:rPr>
                <w:color w:val="auto"/>
              </w:rPr>
            </w:pPr>
          </w:p>
          <w:p w14:paraId="28B814CF" w14:textId="77777777" w:rsidR="004D758F" w:rsidRPr="0050021B" w:rsidRDefault="004D758F" w:rsidP="0059682A">
            <w:pPr>
              <w:pStyle w:val="TextRight"/>
              <w:rPr>
                <w:b/>
                <w:bCs/>
                <w:color w:val="auto"/>
              </w:rPr>
            </w:pPr>
            <w:r w:rsidRPr="0050021B">
              <w:rPr>
                <w:b/>
                <w:bCs/>
                <w:color w:val="auto"/>
              </w:rPr>
              <w:t xml:space="preserve">March 2013 – September 2015 (25 hours/week) </w:t>
            </w:r>
          </w:p>
          <w:p w14:paraId="456D2A72" w14:textId="77777777" w:rsidR="004D758F" w:rsidRPr="0050021B" w:rsidRDefault="004D758F" w:rsidP="0059682A">
            <w:pPr>
              <w:pStyle w:val="TextRight"/>
              <w:rPr>
                <w:i/>
                <w:iCs/>
                <w:color w:val="auto"/>
              </w:rPr>
            </w:pPr>
            <w:r w:rsidRPr="0050021B">
              <w:rPr>
                <w:i/>
                <w:iCs/>
                <w:color w:val="auto"/>
              </w:rPr>
              <w:t xml:space="preserve">Resident Service Coordinator • Coordinator • Pacific Southwest Community Development Corporation </w:t>
            </w:r>
          </w:p>
          <w:p w14:paraId="59280544" w14:textId="77777777" w:rsidR="004D758F" w:rsidRPr="0050021B" w:rsidRDefault="004D758F" w:rsidP="0059682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Conduct classes daily (homework, computer literacy, ESL) </w:t>
            </w:r>
          </w:p>
          <w:p w14:paraId="35DD8F45" w14:textId="77777777" w:rsidR="004D758F" w:rsidRPr="0050021B" w:rsidRDefault="004D758F" w:rsidP="0059682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Provide information and resources to the community </w:t>
            </w:r>
          </w:p>
          <w:p w14:paraId="70502374" w14:textId="77777777" w:rsidR="004D758F" w:rsidRPr="0050021B" w:rsidRDefault="004D758F" w:rsidP="0059682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Recruit volunteers to assist with the food bank distribution </w:t>
            </w:r>
          </w:p>
          <w:p w14:paraId="6B9AABEC" w14:textId="78AC9E31" w:rsidR="004D758F" w:rsidRPr="0050021B" w:rsidRDefault="004D758F" w:rsidP="0059682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>o Develop and implement on-site educational, recreational</w:t>
            </w:r>
            <w:r w:rsidR="00322442">
              <w:rPr>
                <w:color w:val="auto"/>
                <w:sz w:val="20"/>
                <w:szCs w:val="20"/>
              </w:rPr>
              <w:t xml:space="preserve">, </w:t>
            </w:r>
            <w:r w:rsidRPr="0050021B">
              <w:rPr>
                <w:color w:val="auto"/>
                <w:sz w:val="20"/>
                <w:szCs w:val="20"/>
              </w:rPr>
              <w:t xml:space="preserve">social service agencies </w:t>
            </w:r>
            <w:r w:rsidR="00322442">
              <w:rPr>
                <w:color w:val="auto"/>
                <w:sz w:val="20"/>
                <w:szCs w:val="20"/>
              </w:rPr>
              <w:t>and m</w:t>
            </w:r>
            <w:r w:rsidR="00322442" w:rsidRPr="0050021B">
              <w:rPr>
                <w:color w:val="auto"/>
                <w:sz w:val="20"/>
                <w:szCs w:val="20"/>
              </w:rPr>
              <w:t>aintain a social networking page for site activities</w:t>
            </w:r>
          </w:p>
          <w:p w14:paraId="6A06831A" w14:textId="77777777" w:rsidR="004D758F" w:rsidRPr="0050021B" w:rsidRDefault="004D758F" w:rsidP="0059682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Develop and maintain professional relationships with property management </w:t>
            </w:r>
          </w:p>
          <w:p w14:paraId="6EE25864" w14:textId="77777777" w:rsidR="00322442" w:rsidRDefault="004D758F" w:rsidP="0059682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Conduct quarterly meetings to promote programs and activities </w:t>
            </w:r>
          </w:p>
          <w:p w14:paraId="3D73D9F8" w14:textId="338776B9" w:rsidR="004D758F" w:rsidRPr="0050021B" w:rsidRDefault="004D758F" w:rsidP="0059682A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Provide continual outreach to residents in order to maintain attendance in programs </w:t>
            </w:r>
          </w:p>
          <w:p w14:paraId="5DF25EB2" w14:textId="2FD35F0E" w:rsidR="000E1D44" w:rsidRPr="00322442" w:rsidRDefault="004D758F" w:rsidP="00322442">
            <w:pPr>
              <w:pStyle w:val="TextRight"/>
              <w:rPr>
                <w:color w:val="auto"/>
                <w:sz w:val="20"/>
                <w:szCs w:val="20"/>
              </w:rPr>
            </w:pPr>
            <w:r w:rsidRPr="0050021B">
              <w:rPr>
                <w:color w:val="auto"/>
                <w:sz w:val="20"/>
                <w:szCs w:val="20"/>
              </w:rPr>
              <w:t xml:space="preserve">o Participate in PSCDC meetings and training sessions </w:t>
            </w:r>
          </w:p>
        </w:tc>
      </w:tr>
      <w:tr w:rsidR="000E1D44" w14:paraId="5D069667" w14:textId="77777777" w:rsidTr="000E1D44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1157207" w14:textId="449B53E6" w:rsidR="000E1D44" w:rsidRDefault="000E1D44" w:rsidP="004D758F">
            <w:pPr>
              <w:pStyle w:val="TextLeft"/>
            </w:pP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EC4309D" w14:textId="79C619A3" w:rsidR="000E1D44" w:rsidRDefault="004D758F" w:rsidP="00A77921">
            <w:pPr>
              <w:pStyle w:val="Heading2"/>
            </w:pPr>
            <w:r>
              <w:t>Certifications</w:t>
            </w:r>
          </w:p>
          <w:p w14:paraId="722EF0C8" w14:textId="40A87A37" w:rsidR="004D758F" w:rsidRPr="0059682A" w:rsidRDefault="004D758F" w:rsidP="004D758F">
            <w:pPr>
              <w:pStyle w:val="TextRight"/>
              <w:rPr>
                <w:rFonts w:cstheme="minorBidi"/>
                <w:color w:val="000000" w:themeColor="text1"/>
                <w:szCs w:val="22"/>
              </w:rPr>
            </w:pPr>
            <w:r w:rsidRPr="0059682A">
              <w:rPr>
                <w:rFonts w:cstheme="minorBidi"/>
                <w:color w:val="000000" w:themeColor="text1"/>
                <w:szCs w:val="22"/>
              </w:rPr>
              <w:t>PALS, American Heart Association -</w:t>
            </w:r>
            <w:r w:rsidR="005F6F91" w:rsidRPr="0059682A">
              <w:rPr>
                <w:rFonts w:cstheme="minorBidi"/>
                <w:color w:val="000000" w:themeColor="text1"/>
                <w:szCs w:val="22"/>
              </w:rPr>
              <w:t xml:space="preserve"> March 2021 – March 2023</w:t>
            </w:r>
          </w:p>
          <w:p w14:paraId="38599508" w14:textId="79E2F8BC" w:rsidR="004D758F" w:rsidRPr="0059682A" w:rsidRDefault="004D758F" w:rsidP="004D758F">
            <w:pPr>
              <w:pStyle w:val="TextRight"/>
              <w:rPr>
                <w:rFonts w:cstheme="minorBidi"/>
                <w:color w:val="000000" w:themeColor="text1"/>
                <w:szCs w:val="22"/>
              </w:rPr>
            </w:pPr>
            <w:r w:rsidRPr="0059682A">
              <w:rPr>
                <w:rFonts w:cstheme="minorBidi"/>
                <w:color w:val="000000" w:themeColor="text1"/>
                <w:szCs w:val="22"/>
              </w:rPr>
              <w:t>ACLS, American Heart Association -</w:t>
            </w:r>
            <w:r w:rsidR="005F6F91" w:rsidRPr="0059682A">
              <w:rPr>
                <w:rFonts w:cstheme="minorBidi"/>
                <w:color w:val="000000" w:themeColor="text1"/>
                <w:szCs w:val="22"/>
              </w:rPr>
              <w:t>March</w:t>
            </w:r>
            <w:r w:rsidRPr="0059682A">
              <w:rPr>
                <w:rFonts w:cstheme="minorBidi"/>
                <w:color w:val="000000" w:themeColor="text1"/>
                <w:szCs w:val="22"/>
              </w:rPr>
              <w:t xml:space="preserve"> </w:t>
            </w:r>
            <w:r w:rsidR="005F6F91" w:rsidRPr="0059682A">
              <w:rPr>
                <w:rFonts w:cstheme="minorBidi"/>
                <w:color w:val="000000" w:themeColor="text1"/>
                <w:szCs w:val="22"/>
              </w:rPr>
              <w:t>2021</w:t>
            </w:r>
            <w:r w:rsidRPr="0059682A">
              <w:rPr>
                <w:rFonts w:cstheme="minorBidi"/>
                <w:color w:val="000000" w:themeColor="text1"/>
                <w:szCs w:val="22"/>
              </w:rPr>
              <w:t xml:space="preserve"> – </w:t>
            </w:r>
            <w:r w:rsidR="005F6F91" w:rsidRPr="0059682A">
              <w:rPr>
                <w:rFonts w:cstheme="minorBidi"/>
                <w:color w:val="000000" w:themeColor="text1"/>
                <w:szCs w:val="22"/>
              </w:rPr>
              <w:t>March 2023</w:t>
            </w:r>
          </w:p>
          <w:p w14:paraId="02E9C3BB" w14:textId="7C5B8C80" w:rsidR="000E1D44" w:rsidRPr="0022125E" w:rsidRDefault="004D758F" w:rsidP="000E1D44">
            <w:pPr>
              <w:pStyle w:val="TextRight"/>
              <w:rPr>
                <w:szCs w:val="22"/>
              </w:rPr>
            </w:pPr>
            <w:r w:rsidRPr="0059682A">
              <w:rPr>
                <w:rFonts w:cstheme="minorBidi"/>
                <w:color w:val="000000" w:themeColor="text1"/>
                <w:szCs w:val="22"/>
              </w:rPr>
              <w:t>BLS, American Heart Association -</w:t>
            </w:r>
            <w:r w:rsidR="001E49A1">
              <w:rPr>
                <w:rFonts w:cstheme="minorBidi"/>
                <w:color w:val="000000" w:themeColor="text1"/>
                <w:szCs w:val="22"/>
              </w:rPr>
              <w:t>December</w:t>
            </w:r>
            <w:r w:rsidRPr="0059682A">
              <w:rPr>
                <w:rFonts w:cstheme="minorBidi"/>
                <w:color w:val="000000" w:themeColor="text1"/>
                <w:szCs w:val="22"/>
              </w:rPr>
              <w:t xml:space="preserve"> 20</w:t>
            </w:r>
            <w:r w:rsidR="001E49A1">
              <w:rPr>
                <w:rFonts w:cstheme="minorBidi"/>
                <w:color w:val="000000" w:themeColor="text1"/>
                <w:szCs w:val="22"/>
              </w:rPr>
              <w:t>21</w:t>
            </w:r>
            <w:r w:rsidRPr="0059682A">
              <w:rPr>
                <w:rFonts w:cstheme="minorBidi"/>
                <w:color w:val="000000" w:themeColor="text1"/>
                <w:szCs w:val="22"/>
              </w:rPr>
              <w:t xml:space="preserve"> – </w:t>
            </w:r>
            <w:r w:rsidR="001E49A1">
              <w:rPr>
                <w:rFonts w:cstheme="minorBidi"/>
                <w:color w:val="000000" w:themeColor="text1"/>
                <w:szCs w:val="22"/>
              </w:rPr>
              <w:t>December 2023</w:t>
            </w:r>
          </w:p>
        </w:tc>
      </w:tr>
      <w:tr w:rsidR="000E1D44" w14:paraId="3356B8D9" w14:textId="77777777" w:rsidTr="000D2F65">
        <w:trPr>
          <w:trHeight w:val="880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60C4D379" w14:textId="77777777" w:rsidR="000E1D44" w:rsidRDefault="000E1D44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9F1A291" w14:textId="0D9D5A81" w:rsidR="0057534A" w:rsidRDefault="004D758F" w:rsidP="0057534A">
            <w:pPr>
              <w:pStyle w:val="Heading2"/>
            </w:pPr>
            <w:r>
              <w:t>Awards</w:t>
            </w:r>
          </w:p>
          <w:p w14:paraId="1EA9C5DF" w14:textId="77777777" w:rsidR="005F6F91" w:rsidRPr="005F6F91" w:rsidRDefault="005F6F91" w:rsidP="005F6F91">
            <w:pPr>
              <w:pStyle w:val="TextRight"/>
              <w:rPr>
                <w:color w:val="auto"/>
              </w:rPr>
            </w:pPr>
            <w:r w:rsidRPr="005F6F91">
              <w:rPr>
                <w:color w:val="auto"/>
              </w:rPr>
              <w:t>Chamberlain University Honors, 2019-2020</w:t>
            </w:r>
          </w:p>
          <w:p w14:paraId="0D203349" w14:textId="1A656EEB" w:rsidR="007F0EE3" w:rsidRPr="0050021B" w:rsidRDefault="004D758F" w:rsidP="000E1D44">
            <w:pPr>
              <w:pStyle w:val="TextRight"/>
              <w:rPr>
                <w:color w:val="auto"/>
              </w:rPr>
            </w:pPr>
            <w:r w:rsidRPr="0050021B">
              <w:rPr>
                <w:color w:val="auto"/>
              </w:rPr>
              <w:t xml:space="preserve">Imperial Valley College Honors, 2012-2018 </w:t>
            </w:r>
          </w:p>
          <w:p w14:paraId="17A4F665" w14:textId="77777777" w:rsidR="007F0EE3" w:rsidRPr="0050021B" w:rsidRDefault="004D758F" w:rsidP="000E1D44">
            <w:pPr>
              <w:pStyle w:val="TextRight"/>
              <w:rPr>
                <w:color w:val="auto"/>
              </w:rPr>
            </w:pPr>
            <w:r w:rsidRPr="0050021B">
              <w:rPr>
                <w:color w:val="auto"/>
              </w:rPr>
              <w:t xml:space="preserve">Customer Service Academy, 2013 </w:t>
            </w:r>
          </w:p>
          <w:p w14:paraId="7CA689CE" w14:textId="77777777" w:rsidR="007F0EE3" w:rsidRPr="0050021B" w:rsidRDefault="004D758F" w:rsidP="000E1D44">
            <w:pPr>
              <w:pStyle w:val="TextRight"/>
              <w:rPr>
                <w:color w:val="auto"/>
              </w:rPr>
            </w:pPr>
            <w:r w:rsidRPr="0050021B">
              <w:rPr>
                <w:color w:val="auto"/>
              </w:rPr>
              <w:t xml:space="preserve">ARBOR Certificate of Recognition, 2012 </w:t>
            </w:r>
          </w:p>
          <w:p w14:paraId="031946C0" w14:textId="77777777" w:rsidR="007F0EE3" w:rsidRPr="0050021B" w:rsidRDefault="004D758F" w:rsidP="000E1D44">
            <w:pPr>
              <w:pStyle w:val="TextRight"/>
              <w:rPr>
                <w:color w:val="auto"/>
              </w:rPr>
            </w:pPr>
            <w:r w:rsidRPr="0050021B">
              <w:rPr>
                <w:color w:val="auto"/>
              </w:rPr>
              <w:t>National Recognition Portfolio, 2012</w:t>
            </w:r>
          </w:p>
          <w:p w14:paraId="7EC7AA3A" w14:textId="77777777" w:rsidR="007F0EE3" w:rsidRPr="0050021B" w:rsidRDefault="004D758F" w:rsidP="000E1D44">
            <w:pPr>
              <w:pStyle w:val="TextRight"/>
              <w:rPr>
                <w:color w:val="auto"/>
              </w:rPr>
            </w:pPr>
            <w:r w:rsidRPr="0050021B">
              <w:rPr>
                <w:color w:val="auto"/>
              </w:rPr>
              <w:t xml:space="preserve">HOSA Member Certificate of Recognition, 2012 </w:t>
            </w:r>
          </w:p>
          <w:p w14:paraId="73A7949F" w14:textId="77777777" w:rsidR="007F0EE3" w:rsidRPr="0050021B" w:rsidRDefault="004D758F" w:rsidP="000E1D44">
            <w:pPr>
              <w:pStyle w:val="TextRight"/>
              <w:rPr>
                <w:color w:val="auto"/>
              </w:rPr>
            </w:pPr>
            <w:r w:rsidRPr="0050021B">
              <w:rPr>
                <w:color w:val="auto"/>
              </w:rPr>
              <w:t xml:space="preserve">National Hunger Project Winning Class, 2012 </w:t>
            </w:r>
          </w:p>
          <w:p w14:paraId="6014AED0" w14:textId="77777777" w:rsidR="000E1D44" w:rsidRPr="0050021B" w:rsidRDefault="004D758F" w:rsidP="000E1D44">
            <w:pPr>
              <w:pStyle w:val="TextRight"/>
              <w:rPr>
                <w:color w:val="auto"/>
              </w:rPr>
            </w:pPr>
            <w:r w:rsidRPr="0050021B">
              <w:rPr>
                <w:color w:val="auto"/>
              </w:rPr>
              <w:t>Brawley Union High School Honors, 2008- 2012</w:t>
            </w:r>
          </w:p>
          <w:p w14:paraId="211EBD73" w14:textId="0A8FEA10" w:rsidR="000D2F65" w:rsidRPr="006B18FE" w:rsidRDefault="000D2F65" w:rsidP="000D2F65">
            <w:pPr>
              <w:rPr>
                <w:sz w:val="22"/>
              </w:rPr>
            </w:pPr>
          </w:p>
        </w:tc>
      </w:tr>
      <w:tr w:rsidR="000E1D44" w14:paraId="6536B847" w14:textId="77777777" w:rsidTr="000E1D44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0FE2F08" w14:textId="77777777" w:rsidR="000E1D44" w:rsidRDefault="000E1D44"/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id w:val="-465741575"/>
              <w:placeholder>
                <w:docPart w:val="D02C831D58CE47B38F8F76B02B56B61E"/>
              </w:placeholder>
              <w:temporary/>
              <w:showingPlcHdr/>
              <w15:appearance w15:val="hidden"/>
              <w:text/>
            </w:sdtPr>
            <w:sdtEndPr/>
            <w:sdtContent>
              <w:p w14:paraId="525F0359" w14:textId="77777777" w:rsidR="000E1D44" w:rsidRDefault="00A77921" w:rsidP="00A77921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p w14:paraId="0D7B1A8E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John Miller, Charge Nurse</w:t>
            </w:r>
          </w:p>
          <w:p w14:paraId="5DD963A0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Montclair, Ca 91763</w:t>
            </w:r>
          </w:p>
          <w:p w14:paraId="671D0883" w14:textId="6122A783" w:rsidR="007F0EE3" w:rsidRPr="0050021B" w:rsidRDefault="003D5C7D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hyperlink r:id="rId9" w:history="1">
              <w:r w:rsidR="007F0EE3" w:rsidRPr="0050021B">
                <w:rPr>
                  <w:rStyle w:val="Hyperlink"/>
                  <w:rFonts w:cstheme="minorBidi"/>
                  <w:color w:val="auto"/>
                  <w:szCs w:val="22"/>
                </w:rPr>
                <w:t>Johngmiller001@gmail.com</w:t>
              </w:r>
            </w:hyperlink>
          </w:p>
          <w:p w14:paraId="79037EE6" w14:textId="04CE65A6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909-728-2788</w:t>
            </w:r>
          </w:p>
          <w:p w14:paraId="7D1E3ABD" w14:textId="77777777" w:rsidR="007F0EE3" w:rsidRPr="0050021B" w:rsidRDefault="007F0EE3" w:rsidP="007F0EE3">
            <w:pPr>
              <w:rPr>
                <w:color w:val="auto"/>
                <w:sz w:val="22"/>
                <w:szCs w:val="22"/>
              </w:rPr>
            </w:pPr>
          </w:p>
          <w:p w14:paraId="38130E14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 xml:space="preserve">Ida </w:t>
            </w:r>
            <w:proofErr w:type="spellStart"/>
            <w:r w:rsidRPr="0050021B">
              <w:rPr>
                <w:rFonts w:cstheme="minorBidi"/>
                <w:color w:val="auto"/>
                <w:szCs w:val="22"/>
              </w:rPr>
              <w:t>Dagdagan</w:t>
            </w:r>
            <w:proofErr w:type="spellEnd"/>
            <w:r w:rsidRPr="0050021B">
              <w:rPr>
                <w:rFonts w:cstheme="minorBidi"/>
                <w:color w:val="auto"/>
                <w:szCs w:val="22"/>
              </w:rPr>
              <w:t>, Registered Nurse</w:t>
            </w:r>
          </w:p>
          <w:p w14:paraId="24C4E84E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Montclair, Ca 91763</w:t>
            </w:r>
          </w:p>
          <w:p w14:paraId="091835BD" w14:textId="4A78F844" w:rsidR="0059682A" w:rsidRPr="0050021B" w:rsidRDefault="003D5C7D" w:rsidP="0059682A">
            <w:pPr>
              <w:pStyle w:val="TextRight"/>
              <w:rPr>
                <w:rFonts w:cstheme="minorBidi"/>
                <w:color w:val="auto"/>
                <w:szCs w:val="22"/>
              </w:rPr>
            </w:pPr>
            <w:hyperlink r:id="rId10" w:history="1">
              <w:r w:rsidR="0059682A" w:rsidRPr="0050021B">
                <w:rPr>
                  <w:rStyle w:val="Hyperlink"/>
                  <w:rFonts w:cstheme="minorBidi"/>
                  <w:color w:val="auto"/>
                  <w:szCs w:val="22"/>
                </w:rPr>
                <w:t>idafdagd@gmail.com</w:t>
              </w:r>
            </w:hyperlink>
          </w:p>
          <w:p w14:paraId="6C450690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909-461-8917</w:t>
            </w:r>
          </w:p>
          <w:p w14:paraId="06E11AD1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</w:p>
          <w:p w14:paraId="6BBCC88E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Gerson Daniel Martinez Vazquez, Emergency Medical Technician</w:t>
            </w:r>
          </w:p>
          <w:p w14:paraId="07427EDD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Montclair, 91763</w:t>
            </w:r>
          </w:p>
          <w:p w14:paraId="13585F4A" w14:textId="1FCDE52A" w:rsidR="007F0EE3" w:rsidRPr="0050021B" w:rsidRDefault="003D5C7D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hyperlink r:id="rId11" w:history="1">
              <w:r w:rsidR="007F0EE3" w:rsidRPr="0050021B">
                <w:rPr>
                  <w:rStyle w:val="Hyperlink"/>
                  <w:rFonts w:cstheme="minorBidi"/>
                  <w:color w:val="auto"/>
                  <w:szCs w:val="22"/>
                </w:rPr>
                <w:t>Gmartinez0515@gmail.com</w:t>
              </w:r>
            </w:hyperlink>
          </w:p>
          <w:p w14:paraId="3CBA23F7" w14:textId="4C02A13B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951-421-9138</w:t>
            </w:r>
          </w:p>
          <w:p w14:paraId="1BF040DB" w14:textId="77777777" w:rsidR="007F0EE3" w:rsidRPr="0050021B" w:rsidRDefault="007F0EE3" w:rsidP="007F0EE3">
            <w:pPr>
              <w:rPr>
                <w:color w:val="auto"/>
                <w:sz w:val="22"/>
                <w:szCs w:val="22"/>
              </w:rPr>
            </w:pPr>
          </w:p>
          <w:p w14:paraId="500324B8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Kim Trinh, Psychologist</w:t>
            </w:r>
          </w:p>
          <w:p w14:paraId="799BC33A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Brawley, Ca 92227</w:t>
            </w:r>
          </w:p>
          <w:p w14:paraId="1DA4E3AB" w14:textId="6F72BD51" w:rsidR="007F0EE3" w:rsidRPr="0050021B" w:rsidRDefault="003D5C7D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hyperlink r:id="rId12" w:history="1">
              <w:r w:rsidR="007F0EE3" w:rsidRPr="0050021B">
                <w:rPr>
                  <w:rStyle w:val="Hyperlink"/>
                  <w:rFonts w:cstheme="minorBidi"/>
                  <w:color w:val="auto"/>
                  <w:szCs w:val="22"/>
                </w:rPr>
                <w:t>drkimthu@me.com</w:t>
              </w:r>
            </w:hyperlink>
          </w:p>
          <w:p w14:paraId="2A4050B1" w14:textId="00646C66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858-717-4196</w:t>
            </w:r>
          </w:p>
          <w:p w14:paraId="279F2D38" w14:textId="77777777" w:rsidR="007F0EE3" w:rsidRPr="0050021B" w:rsidRDefault="007F0EE3" w:rsidP="007F0EE3">
            <w:pPr>
              <w:rPr>
                <w:color w:val="auto"/>
                <w:sz w:val="22"/>
                <w:szCs w:val="22"/>
              </w:rPr>
            </w:pPr>
          </w:p>
          <w:p w14:paraId="4883F08D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Elena Vega, Resident Services Supervisor</w:t>
            </w:r>
          </w:p>
          <w:p w14:paraId="6A009004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Imperial, Ca 92251</w:t>
            </w:r>
          </w:p>
          <w:p w14:paraId="065A3D0E" w14:textId="6AFD1D0B" w:rsidR="007F0EE3" w:rsidRPr="0050021B" w:rsidRDefault="003D5C7D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hyperlink r:id="rId13" w:history="1">
              <w:r w:rsidR="007F0EE3" w:rsidRPr="0050021B">
                <w:rPr>
                  <w:rStyle w:val="Hyperlink"/>
                  <w:rFonts w:cstheme="minorBidi"/>
                  <w:color w:val="auto"/>
                  <w:szCs w:val="22"/>
                </w:rPr>
                <w:t>Elenavlopez7@gmail.com</w:t>
              </w:r>
            </w:hyperlink>
          </w:p>
          <w:p w14:paraId="4932297B" w14:textId="4B2C3B0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760-960-1211</w:t>
            </w:r>
          </w:p>
          <w:p w14:paraId="7AE1523B" w14:textId="77777777" w:rsidR="007F0EE3" w:rsidRPr="0050021B" w:rsidRDefault="007F0EE3" w:rsidP="007F0EE3">
            <w:pPr>
              <w:rPr>
                <w:color w:val="auto"/>
                <w:sz w:val="22"/>
                <w:szCs w:val="22"/>
              </w:rPr>
            </w:pPr>
          </w:p>
          <w:p w14:paraId="2F8DB99B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Greg Phillip, Veteran</w:t>
            </w:r>
          </w:p>
          <w:p w14:paraId="4FD3360E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Brawley, Ca 92227</w:t>
            </w:r>
          </w:p>
          <w:p w14:paraId="0ECA53ED" w14:textId="68DB09B0" w:rsidR="007F0EE3" w:rsidRPr="0050021B" w:rsidRDefault="003D5C7D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hyperlink r:id="rId14" w:history="1">
              <w:r w:rsidR="007F0EE3" w:rsidRPr="0050021B">
                <w:rPr>
                  <w:rStyle w:val="Hyperlink"/>
                  <w:rFonts w:cstheme="minorBidi"/>
                  <w:color w:val="auto"/>
                  <w:szCs w:val="22"/>
                </w:rPr>
                <w:t>Gvphillips87@yahoo.com</w:t>
              </w:r>
            </w:hyperlink>
          </w:p>
          <w:p w14:paraId="71911F49" w14:textId="0FE4B5A0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760-235-9418</w:t>
            </w:r>
          </w:p>
          <w:p w14:paraId="5418817B" w14:textId="77777777" w:rsidR="007F0EE3" w:rsidRPr="0050021B" w:rsidRDefault="007F0EE3" w:rsidP="007F0EE3">
            <w:pPr>
              <w:rPr>
                <w:color w:val="auto"/>
                <w:sz w:val="22"/>
                <w:szCs w:val="22"/>
              </w:rPr>
            </w:pPr>
          </w:p>
          <w:p w14:paraId="6CE53944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 xml:space="preserve">Angelo </w:t>
            </w:r>
            <w:proofErr w:type="spellStart"/>
            <w:r w:rsidRPr="0050021B">
              <w:rPr>
                <w:rFonts w:cstheme="minorBidi"/>
                <w:color w:val="auto"/>
                <w:szCs w:val="22"/>
              </w:rPr>
              <w:t>Sobingsobing</w:t>
            </w:r>
            <w:proofErr w:type="spellEnd"/>
            <w:r w:rsidRPr="0050021B">
              <w:rPr>
                <w:rFonts w:cstheme="minorBidi"/>
                <w:color w:val="auto"/>
                <w:szCs w:val="22"/>
              </w:rPr>
              <w:t>, Registered Nurse</w:t>
            </w:r>
          </w:p>
          <w:p w14:paraId="24CAF29D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Montclair, 91763</w:t>
            </w:r>
          </w:p>
          <w:p w14:paraId="2325EADE" w14:textId="6355B3F8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626-641-8314</w:t>
            </w:r>
          </w:p>
          <w:p w14:paraId="69E60F20" w14:textId="77777777" w:rsidR="007F0EE3" w:rsidRPr="0050021B" w:rsidRDefault="007F0EE3" w:rsidP="007F0EE3">
            <w:pPr>
              <w:rPr>
                <w:color w:val="auto"/>
                <w:sz w:val="22"/>
                <w:szCs w:val="22"/>
              </w:rPr>
            </w:pPr>
          </w:p>
          <w:p w14:paraId="7ED598D9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Eileen Garcia, Certified Nursing Assistant</w:t>
            </w:r>
          </w:p>
          <w:p w14:paraId="443DBF67" w14:textId="77777777" w:rsidR="007F0EE3" w:rsidRPr="0050021B" w:rsidRDefault="007F0EE3" w:rsidP="007F0EE3">
            <w:pPr>
              <w:pStyle w:val="TextRight"/>
              <w:rPr>
                <w:rFonts w:cstheme="minorBidi"/>
                <w:color w:val="auto"/>
                <w:szCs w:val="22"/>
              </w:rPr>
            </w:pPr>
            <w:r w:rsidRPr="0050021B">
              <w:rPr>
                <w:rFonts w:cstheme="minorBidi"/>
                <w:color w:val="auto"/>
                <w:szCs w:val="22"/>
              </w:rPr>
              <w:t>Montclair, 91763</w:t>
            </w:r>
          </w:p>
          <w:p w14:paraId="22104513" w14:textId="39DF3D41" w:rsidR="000E1D44" w:rsidRPr="000E1D44" w:rsidRDefault="007F0EE3" w:rsidP="007F0EE3">
            <w:pPr>
              <w:pStyle w:val="TextRight"/>
            </w:pPr>
            <w:r w:rsidRPr="0050021B">
              <w:rPr>
                <w:rFonts w:cstheme="minorBidi"/>
                <w:color w:val="auto"/>
                <w:szCs w:val="22"/>
              </w:rPr>
              <w:t>909-527-9533</w:t>
            </w:r>
          </w:p>
        </w:tc>
      </w:tr>
    </w:tbl>
    <w:p w14:paraId="7F48557B" w14:textId="77777777" w:rsidR="00C55D85" w:rsidRDefault="00C55D85"/>
    <w:sectPr w:rsidR="00C55D85" w:rsidSect="00F4501B">
      <w:footerReference w:type="default" r:id="rId15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7516" w14:textId="77777777" w:rsidR="003D5C7D" w:rsidRDefault="003D5C7D" w:rsidP="00F316AD">
      <w:r>
        <w:separator/>
      </w:r>
    </w:p>
  </w:endnote>
  <w:endnote w:type="continuationSeparator" w:id="0">
    <w:p w14:paraId="6920992F" w14:textId="77777777" w:rsidR="003D5C7D" w:rsidRDefault="003D5C7D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7310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F7BA" wp14:editId="716C814B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61DF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F8AA" w14:textId="77777777" w:rsidR="003D5C7D" w:rsidRDefault="003D5C7D" w:rsidP="00F316AD">
      <w:r>
        <w:separator/>
      </w:r>
    </w:p>
  </w:footnote>
  <w:footnote w:type="continuationSeparator" w:id="0">
    <w:p w14:paraId="397DF978" w14:textId="77777777" w:rsidR="003D5C7D" w:rsidRDefault="003D5C7D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4"/>
    <w:rsid w:val="000D2F65"/>
    <w:rsid w:val="000E1D44"/>
    <w:rsid w:val="001E49A1"/>
    <w:rsid w:val="0020696E"/>
    <w:rsid w:val="0022125E"/>
    <w:rsid w:val="002356A2"/>
    <w:rsid w:val="002D12DA"/>
    <w:rsid w:val="003019B2"/>
    <w:rsid w:val="00322442"/>
    <w:rsid w:val="0034688D"/>
    <w:rsid w:val="00371BA4"/>
    <w:rsid w:val="003D5C7D"/>
    <w:rsid w:val="0040233B"/>
    <w:rsid w:val="00404258"/>
    <w:rsid w:val="00436998"/>
    <w:rsid w:val="004D758F"/>
    <w:rsid w:val="0050021B"/>
    <w:rsid w:val="00501314"/>
    <w:rsid w:val="00511A6E"/>
    <w:rsid w:val="0057534A"/>
    <w:rsid w:val="0059682A"/>
    <w:rsid w:val="005F6F91"/>
    <w:rsid w:val="00605A5B"/>
    <w:rsid w:val="00614776"/>
    <w:rsid w:val="006B18FE"/>
    <w:rsid w:val="006C60E6"/>
    <w:rsid w:val="006C78FD"/>
    <w:rsid w:val="006E70D3"/>
    <w:rsid w:val="00757012"/>
    <w:rsid w:val="007B0F94"/>
    <w:rsid w:val="007F0EE3"/>
    <w:rsid w:val="00A1334B"/>
    <w:rsid w:val="00A77921"/>
    <w:rsid w:val="00B56ACA"/>
    <w:rsid w:val="00B575FB"/>
    <w:rsid w:val="00C1095A"/>
    <w:rsid w:val="00C11F69"/>
    <w:rsid w:val="00C13047"/>
    <w:rsid w:val="00C40C79"/>
    <w:rsid w:val="00C479AB"/>
    <w:rsid w:val="00C55D85"/>
    <w:rsid w:val="00C82994"/>
    <w:rsid w:val="00CA2273"/>
    <w:rsid w:val="00CD50FD"/>
    <w:rsid w:val="00D47124"/>
    <w:rsid w:val="00DD5D7B"/>
    <w:rsid w:val="00E3250B"/>
    <w:rsid w:val="00EB094C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39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character" w:styleId="Hyperlink">
    <w:name w:val="Hyperlink"/>
    <w:basedOn w:val="DefaultParagraphFont"/>
    <w:uiPriority w:val="99"/>
    <w:unhideWhenUsed/>
    <w:rsid w:val="007F0EE3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E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EE3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navlopez7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rkimthu@me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martinez0515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dafdagd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ohngmiller001@gmail.com" TargetMode="External"/><Relationship Id="rId14" Type="http://schemas.openxmlformats.org/officeDocument/2006/relationships/hyperlink" Target="mailto:Gvphillips87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%20Danielle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7C3E59B9DE4D36AD802B18D421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FEAD9-BF82-4686-AFDC-B5507DA82630}"/>
      </w:docPartPr>
      <w:docPartBody>
        <w:p w:rsidR="007F5008" w:rsidRDefault="00122428">
          <w:pPr>
            <w:pStyle w:val="B27C3E59B9DE4D36AD802B18D421710A"/>
          </w:pPr>
          <w:r w:rsidRPr="00605A5B">
            <w:t>Contact</w:t>
          </w:r>
        </w:p>
      </w:docPartBody>
    </w:docPart>
    <w:docPart>
      <w:docPartPr>
        <w:name w:val="F835FADEE2634F58BA28DAF0A26E4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5738-753D-4A87-A4AD-69B14A7B6865}"/>
      </w:docPartPr>
      <w:docPartBody>
        <w:p w:rsidR="007F5008" w:rsidRDefault="00122428">
          <w:pPr>
            <w:pStyle w:val="F835FADEE2634F58BA28DAF0A26E455E"/>
          </w:pPr>
          <w:r w:rsidRPr="00605A5B">
            <w:t>Objective</w:t>
          </w:r>
        </w:p>
      </w:docPartBody>
    </w:docPart>
    <w:docPart>
      <w:docPartPr>
        <w:name w:val="3354D85B44324553B53063ECA98C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5A44-90B0-4E05-A144-1EFBC0893207}"/>
      </w:docPartPr>
      <w:docPartBody>
        <w:p w:rsidR="007F5008" w:rsidRDefault="00122428">
          <w:pPr>
            <w:pStyle w:val="3354D85B44324553B53063ECA98C6800"/>
          </w:pPr>
          <w:r>
            <w:t>Education</w:t>
          </w:r>
        </w:p>
      </w:docPartBody>
    </w:docPart>
    <w:docPart>
      <w:docPartPr>
        <w:name w:val="A9521EC98E0D4B4C97A8A9FEC622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346E0-4264-4115-A978-C80C798EDBC7}"/>
      </w:docPartPr>
      <w:docPartBody>
        <w:p w:rsidR="007F5008" w:rsidRDefault="00122428">
          <w:pPr>
            <w:pStyle w:val="A9521EC98E0D4B4C97A8A9FEC622F383"/>
          </w:pPr>
          <w:r>
            <w:t>Experience</w:t>
          </w:r>
        </w:p>
      </w:docPartBody>
    </w:docPart>
    <w:docPart>
      <w:docPartPr>
        <w:name w:val="D02C831D58CE47B38F8F76B02B56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FB168-03C4-4F7C-99C6-C8ABA79161AA}"/>
      </w:docPartPr>
      <w:docPartBody>
        <w:p w:rsidR="007F5008" w:rsidRDefault="00122428">
          <w:pPr>
            <w:pStyle w:val="D02C831D58CE47B38F8F76B02B56B61E"/>
          </w:pPr>
          <w:r w:rsidRPr="000E1D44">
            <w:t>References</w:t>
          </w:r>
        </w:p>
      </w:docPartBody>
    </w:docPart>
    <w:docPart>
      <w:docPartPr>
        <w:name w:val="A09BE497477049E5BD297A2E73D5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0CAB-18C0-4A07-92F9-1CA7F819A79E}"/>
      </w:docPartPr>
      <w:docPartBody>
        <w:p w:rsidR="007F5008" w:rsidRDefault="00457FD0" w:rsidP="00457FD0">
          <w:pPr>
            <w:pStyle w:val="A09BE497477049E5BD297A2E73D52EB2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D0"/>
    <w:rsid w:val="00122428"/>
    <w:rsid w:val="00457FD0"/>
    <w:rsid w:val="006D123D"/>
    <w:rsid w:val="007F5008"/>
    <w:rsid w:val="00853FCB"/>
    <w:rsid w:val="00A12D7F"/>
    <w:rsid w:val="00C1709F"/>
    <w:rsid w:val="00D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B27C3E59B9DE4D36AD802B18D421710A">
    <w:name w:val="B27C3E59B9DE4D36AD802B18D421710A"/>
  </w:style>
  <w:style w:type="paragraph" w:customStyle="1" w:styleId="F835FADEE2634F58BA28DAF0A26E455E">
    <w:name w:val="F835FADEE2634F58BA28DAF0A26E455E"/>
  </w:style>
  <w:style w:type="paragraph" w:customStyle="1" w:styleId="3354D85B44324553B53063ECA98C6800">
    <w:name w:val="3354D85B44324553B53063ECA98C6800"/>
  </w:style>
  <w:style w:type="paragraph" w:customStyle="1" w:styleId="A9521EC98E0D4B4C97A8A9FEC622F383">
    <w:name w:val="A9521EC98E0D4B4C97A8A9FEC622F383"/>
  </w:style>
  <w:style w:type="paragraph" w:customStyle="1" w:styleId="D02C831D58CE47B38F8F76B02B56B61E">
    <w:name w:val="D02C831D58CE47B38F8F76B02B56B61E"/>
  </w:style>
  <w:style w:type="paragraph" w:customStyle="1" w:styleId="A09BE497477049E5BD297A2E73D52EB2">
    <w:name w:val="A09BE497477049E5BD297A2E73D52EB2"/>
    <w:rsid w:val="00457F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2021-12-14T22:23:00Z</dcterms:created>
  <dcterms:modified xsi:type="dcterms:W3CDTF">2021-12-17T03:10:00Z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