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:rsidRPr="006F0FA7" w14:paraId="6D27E2E5" w14:textId="77777777" w:rsidTr="006C08A0">
        <w:tc>
          <w:tcPr>
            <w:tcW w:w="5013" w:type="dxa"/>
            <w:vAlign w:val="bottom"/>
          </w:tcPr>
          <w:p w14:paraId="008D2E5C" w14:textId="0B87F178" w:rsidR="00C84833" w:rsidRPr="007264A3" w:rsidRDefault="00AA1A04" w:rsidP="007264A3">
            <w:pPr>
              <w:pStyle w:val="Title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color w:val="005E80" w:themeColor="accent1" w:themeShade="BF"/>
                  <w:sz w:val="32"/>
                  <w:szCs w:val="32"/>
                </w:rPr>
                <w:alias w:val="Enter first name:"/>
                <w:tag w:val="Enter first name:"/>
                <w:id w:val="1306818671"/>
                <w:placeholder>
                  <w:docPart w:val="403AC12853544CE69E0ECFF2D67DAE3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>
                <w:rPr>
                  <w:color w:val="005E80" w:themeColor="accent1" w:themeShade="BF"/>
                </w:rPr>
              </w:sdtEndPr>
              <w:sdtContent>
                <w:r w:rsidR="001966B1" w:rsidRPr="008B0E13">
                  <w:rPr>
                    <w:rFonts w:asciiTheme="minorHAnsi" w:hAnsiTheme="minorHAnsi" w:cstheme="minorHAnsi"/>
                    <w:color w:val="005E80" w:themeColor="accent1" w:themeShade="BF"/>
                    <w:sz w:val="32"/>
                    <w:szCs w:val="32"/>
                  </w:rPr>
                  <w:t>Candice</w:t>
                </w:r>
              </w:sdtContent>
            </w:sdt>
            <w:r w:rsidR="00D92B95" w:rsidRPr="008B0E13">
              <w:rPr>
                <w:rFonts w:asciiTheme="minorHAnsi" w:hAnsiTheme="minorHAnsi" w:cstheme="minorHAnsi"/>
                <w:color w:val="005E80" w:themeColor="accent1" w:themeShade="BF"/>
                <w:sz w:val="32"/>
                <w:szCs w:val="32"/>
              </w:rPr>
              <w:br/>
            </w:r>
            <w:sdt>
              <w:sdtPr>
                <w:rPr>
                  <w:rFonts w:asciiTheme="minorHAnsi" w:hAnsiTheme="minorHAnsi" w:cstheme="minorHAnsi"/>
                  <w:color w:val="005E80" w:themeColor="accent1" w:themeShade="BF"/>
                  <w:sz w:val="32"/>
                  <w:szCs w:val="32"/>
                </w:rPr>
                <w:alias w:val="Enter last name:"/>
                <w:tag w:val="Enter last name:"/>
                <w:id w:val="-1656595288"/>
                <w:placeholder>
                  <w:docPart w:val="6A4ADE76ED3E420AB1BD74506AF409F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>
                <w:rPr>
                  <w:color w:val="005E80" w:themeColor="accent1" w:themeShade="BF"/>
                </w:rPr>
              </w:sdtEndPr>
              <w:sdtContent>
                <w:r w:rsidR="00CB6E33" w:rsidRPr="008B0E13">
                  <w:rPr>
                    <w:rFonts w:asciiTheme="minorHAnsi" w:hAnsiTheme="minorHAnsi" w:cstheme="minorHAnsi"/>
                    <w:color w:val="005E80" w:themeColor="accent1" w:themeShade="BF"/>
                    <w:sz w:val="32"/>
                    <w:szCs w:val="32"/>
                  </w:rPr>
                  <w:t>Rodriguez RN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6F0FA7" w14:paraId="5EDC7EA8" w14:textId="77777777" w:rsidTr="00CB1FB7">
              <w:tc>
                <w:tcPr>
                  <w:tcW w:w="392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433835D2" w14:textId="59257488" w:rsidR="004E2970" w:rsidRPr="006F0FA7" w:rsidRDefault="00AA1A04" w:rsidP="007264A3">
                  <w:pPr>
                    <w:pStyle w:val="ContactInfo"/>
                    <w:spacing w:before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Enter address:"/>
                      <w:tag w:val="Enter address:"/>
                      <w:id w:val="966779368"/>
                      <w:placeholder>
                        <w:docPart w:val="6EE27A8758AB47D19E5B1711AD4FDED8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D9422E">
                        <w:rPr>
                          <w:sz w:val="20"/>
                          <w:szCs w:val="20"/>
                        </w:rPr>
                        <w:t xml:space="preserve">955 Deer Cross </w:t>
                      </w:r>
                      <w:proofErr w:type="spellStart"/>
                      <w:r w:rsidR="00D9422E">
                        <w:rPr>
                          <w:sz w:val="20"/>
                          <w:szCs w:val="20"/>
                        </w:rPr>
                        <w:t>Trl</w:t>
                      </w:r>
                      <w:proofErr w:type="spellEnd"/>
                      <w:r w:rsidR="00CB6E33" w:rsidRPr="006F0FA7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2D3EAF">
                        <w:rPr>
                          <w:sz w:val="20"/>
                          <w:szCs w:val="20"/>
                        </w:rPr>
                        <w:t>Hobart</w:t>
                      </w:r>
                      <w:r w:rsidR="00D94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6E33" w:rsidRPr="006F0FA7">
                        <w:rPr>
                          <w:sz w:val="20"/>
                          <w:szCs w:val="20"/>
                        </w:rPr>
                        <w:t>IN</w:t>
                      </w:r>
                      <w:r w:rsidR="002D3EAF">
                        <w:rPr>
                          <w:sz w:val="20"/>
                          <w:szCs w:val="20"/>
                        </w:rPr>
                        <w:t>,</w:t>
                      </w:r>
                      <w:r w:rsidR="001966B1" w:rsidRPr="006F0FA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6E33" w:rsidRPr="006F0FA7">
                        <w:rPr>
                          <w:sz w:val="20"/>
                          <w:szCs w:val="20"/>
                        </w:rPr>
                        <w:t>46324</w:t>
                      </w:r>
                    </w:sdtContent>
                  </w:sdt>
                </w:p>
              </w:tc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5E758E2F" w14:textId="77777777" w:rsidR="00932D92" w:rsidRPr="006F0FA7" w:rsidRDefault="00932D92" w:rsidP="007264A3">
                  <w:pPr>
                    <w:pStyle w:val="Icons"/>
                    <w:spacing w:after="0"/>
                    <w:rPr>
                      <w:sz w:val="20"/>
                      <w:szCs w:val="20"/>
                    </w:rPr>
                  </w:pPr>
                  <w:r w:rsidRPr="006F0FA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90DE464" wp14:editId="14FF8F1F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207219A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6F0FA7" w14:paraId="5C481C4F" w14:textId="77777777" w:rsidTr="00CB1FB7">
              <w:sdt>
                <w:sdtPr>
                  <w:rPr>
                    <w:sz w:val="20"/>
                    <w:szCs w:val="20"/>
                  </w:rPr>
                  <w:alias w:val="Enter phone:"/>
                  <w:tag w:val="Enter phone:"/>
                  <w:id w:val="-1849400302"/>
                  <w:placeholder>
                    <w:docPart w:val="6DD53EC6625044B18C3E0C5A8D633640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29" w:type="dxa"/>
                      <w:tcMar>
                        <w:left w:w="720" w:type="dxa"/>
                        <w:right w:w="29" w:type="dxa"/>
                      </w:tcMar>
                    </w:tcPr>
                    <w:p w14:paraId="4BF3EE37" w14:textId="77777777" w:rsidR="00932D92" w:rsidRPr="006F0FA7" w:rsidRDefault="001966B1" w:rsidP="007264A3">
                      <w:pPr>
                        <w:pStyle w:val="ContactInfo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6F0FA7">
                        <w:rPr>
                          <w:sz w:val="20"/>
                          <w:szCs w:val="20"/>
                        </w:rPr>
                        <w:t>(708)620-0025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68067F22" w14:textId="77777777" w:rsidR="00932D92" w:rsidRPr="006F0FA7" w:rsidRDefault="00932D92" w:rsidP="007264A3">
                  <w:pPr>
                    <w:pStyle w:val="Icons"/>
                    <w:spacing w:after="0"/>
                    <w:rPr>
                      <w:sz w:val="20"/>
                      <w:szCs w:val="20"/>
                    </w:rPr>
                  </w:pPr>
                  <w:r w:rsidRPr="006F0FA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B2253FB" wp14:editId="5EFC951B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A20FA85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6F0FA7" w14:paraId="70D8B0D1" w14:textId="77777777" w:rsidTr="00CB1FB7">
              <w:sdt>
                <w:sdtPr>
                  <w:rPr>
                    <w:sz w:val="20"/>
                    <w:szCs w:val="20"/>
                  </w:rPr>
                  <w:alias w:val="Enter email:"/>
                  <w:tag w:val="Enter email:"/>
                  <w:id w:val="-675184368"/>
                  <w:placeholder>
                    <w:docPart w:val="4B8CFECEFF87489D84D37C82221E8C6B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29" w:type="dxa"/>
                      <w:tcMar>
                        <w:left w:w="720" w:type="dxa"/>
                        <w:right w:w="29" w:type="dxa"/>
                      </w:tcMar>
                    </w:tcPr>
                    <w:p w14:paraId="5572DE30" w14:textId="77777777" w:rsidR="00932D92" w:rsidRPr="006F0FA7" w:rsidRDefault="001966B1" w:rsidP="007264A3">
                      <w:pPr>
                        <w:pStyle w:val="ContactInfo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6F0FA7">
                        <w:rPr>
                          <w:sz w:val="20"/>
                          <w:szCs w:val="20"/>
                        </w:rPr>
                        <w:t>MizCandice@gmail.com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32C2A8F6" w14:textId="77777777" w:rsidR="00932D92" w:rsidRPr="006F0FA7" w:rsidRDefault="007307A3" w:rsidP="007264A3">
                  <w:pPr>
                    <w:pStyle w:val="Icons"/>
                    <w:spacing w:after="0"/>
                    <w:rPr>
                      <w:sz w:val="20"/>
                      <w:szCs w:val="20"/>
                    </w:rPr>
                  </w:pPr>
                  <w:r w:rsidRPr="006F0FA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AF10D3E" wp14:editId="2C95D499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F6D920A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02316A0" w14:textId="77777777" w:rsidR="00D92B95" w:rsidRPr="006F0FA7" w:rsidRDefault="00D92B95" w:rsidP="007264A3">
            <w:pPr>
              <w:pStyle w:val="Header"/>
              <w:rPr>
                <w:sz w:val="20"/>
                <w:szCs w:val="20"/>
              </w:rPr>
            </w:pPr>
          </w:p>
        </w:tc>
      </w:tr>
    </w:tbl>
    <w:p w14:paraId="2E38652D" w14:textId="5869DB26" w:rsidR="00C43D65" w:rsidRDefault="00CB6E33" w:rsidP="007264A3">
      <w:pPr>
        <w:spacing w:after="0"/>
        <w:rPr>
          <w:sz w:val="20"/>
          <w:szCs w:val="20"/>
        </w:rPr>
      </w:pPr>
      <w:r w:rsidRPr="006F0FA7">
        <w:rPr>
          <w:sz w:val="20"/>
          <w:szCs w:val="20"/>
        </w:rPr>
        <w:t>Experienced, dependable RN</w:t>
      </w:r>
      <w:r w:rsidR="001966B1" w:rsidRPr="006F0FA7">
        <w:rPr>
          <w:sz w:val="20"/>
          <w:szCs w:val="20"/>
        </w:rPr>
        <w:t xml:space="preserve"> with </w:t>
      </w:r>
      <w:r w:rsidR="008B0E13">
        <w:rPr>
          <w:sz w:val="20"/>
          <w:szCs w:val="20"/>
        </w:rPr>
        <w:t xml:space="preserve">compassion and </w:t>
      </w:r>
      <w:r w:rsidR="001966B1" w:rsidRPr="006F0FA7">
        <w:rPr>
          <w:sz w:val="20"/>
          <w:szCs w:val="20"/>
        </w:rPr>
        <w:t>sound cli</w:t>
      </w:r>
      <w:r w:rsidRPr="006F0FA7">
        <w:rPr>
          <w:sz w:val="20"/>
          <w:szCs w:val="20"/>
        </w:rPr>
        <w:t>nical judgment seeking</w:t>
      </w:r>
      <w:r w:rsidR="001966B1" w:rsidRPr="006F0FA7">
        <w:rPr>
          <w:sz w:val="20"/>
          <w:szCs w:val="20"/>
        </w:rPr>
        <w:t xml:space="preserve"> employment in a dynamic team setting where patient c</w:t>
      </w:r>
      <w:r w:rsidR="00945E8A" w:rsidRPr="006F0FA7">
        <w:rPr>
          <w:sz w:val="20"/>
          <w:szCs w:val="20"/>
        </w:rPr>
        <w:t>entered c</w:t>
      </w:r>
      <w:r w:rsidR="001966B1" w:rsidRPr="006F0FA7">
        <w:rPr>
          <w:sz w:val="20"/>
          <w:szCs w:val="20"/>
        </w:rPr>
        <w:t xml:space="preserve">are </w:t>
      </w:r>
      <w:r w:rsidR="00945E8A" w:rsidRPr="006F0FA7">
        <w:rPr>
          <w:sz w:val="20"/>
          <w:szCs w:val="20"/>
        </w:rPr>
        <w:t>is a priority.</w:t>
      </w:r>
    </w:p>
    <w:p w14:paraId="21A880A4" w14:textId="63CEF013" w:rsidR="007264A3" w:rsidRPr="00E0062C" w:rsidRDefault="00AA1A04" w:rsidP="00E0062C">
      <w:pPr>
        <w:pStyle w:val="Heading1"/>
        <w:spacing w:before="0"/>
      </w:pPr>
      <w:sdt>
        <w:sdtPr>
          <w:alias w:val="Education:"/>
          <w:tag w:val="Education:"/>
          <w:id w:val="543866955"/>
          <w:placeholder>
            <w:docPart w:val="A1C3924AD7E440528C7C6787C1C076BF"/>
          </w:placeholder>
          <w:temporary/>
          <w:showingPlcHdr/>
          <w15:appearance w15:val="hidden"/>
        </w:sdtPr>
        <w:sdtEndPr/>
        <w:sdtContent>
          <w:r w:rsidR="007264A3" w:rsidRPr="00A00B6C">
            <w:rPr>
              <w:sz w:val="24"/>
              <w:szCs w:val="24"/>
              <w:u w:val="single"/>
            </w:rPr>
            <w:t>Education</w:t>
          </w:r>
        </w:sdtContent>
      </w:sdt>
    </w:p>
    <w:p w14:paraId="585BC960" w14:textId="77777777" w:rsidR="007264A3" w:rsidRDefault="007264A3" w:rsidP="007264A3">
      <w:pPr>
        <w:keepNext/>
        <w:keepLines/>
        <w:spacing w:after="0"/>
        <w:contextualSpacing/>
        <w:outlineLvl w:val="1"/>
        <w:rPr>
          <w:rFonts w:eastAsiaTheme="majorEastAsia" w:cstheme="minorHAnsi"/>
          <w:b/>
          <w:iCs/>
          <w:sz w:val="20"/>
          <w:szCs w:val="20"/>
          <w:u w:val="single"/>
        </w:rPr>
      </w:pPr>
      <w:r w:rsidRPr="00CA2E6E">
        <w:rPr>
          <w:rFonts w:eastAsiaTheme="majorEastAsia" w:cstheme="minorHAnsi"/>
          <w:b/>
          <w:color w:val="007FAB" w:themeColor="accent1"/>
          <w:sz w:val="20"/>
          <w:szCs w:val="20"/>
          <w:u w:val="single"/>
        </w:rPr>
        <w:t>RN to BSN</w:t>
      </w:r>
      <w:r w:rsidRPr="007264A3">
        <w:rPr>
          <w:rFonts w:eastAsiaTheme="majorEastAsia" w:cstheme="minorHAnsi"/>
          <w:b/>
          <w:color w:val="007FAB" w:themeColor="accent1"/>
          <w:sz w:val="20"/>
          <w:szCs w:val="20"/>
        </w:rPr>
        <w:t xml:space="preserve"> / </w:t>
      </w:r>
      <w:r w:rsidRPr="007264A3">
        <w:rPr>
          <w:rFonts w:eastAsiaTheme="majorEastAsia" w:cstheme="minorHAnsi"/>
          <w:b/>
          <w:iCs/>
          <w:sz w:val="20"/>
          <w:szCs w:val="20"/>
          <w:u w:val="single"/>
        </w:rPr>
        <w:t>Indiana Wesleyan University</w:t>
      </w:r>
    </w:p>
    <w:p w14:paraId="54F720EE" w14:textId="04F16F75" w:rsidR="00E0062C" w:rsidRPr="007264A3" w:rsidRDefault="00E0062C" w:rsidP="007264A3">
      <w:pPr>
        <w:keepNext/>
        <w:keepLines/>
        <w:spacing w:after="0"/>
        <w:contextualSpacing/>
        <w:outlineLvl w:val="1"/>
        <w:rPr>
          <w:rFonts w:eastAsiaTheme="majorEastAsia" w:cstheme="minorHAnsi"/>
          <w:b/>
          <w:color w:val="007FAB" w:themeColor="accent1"/>
          <w:sz w:val="20"/>
          <w:szCs w:val="20"/>
        </w:rPr>
      </w:pPr>
      <w:r w:rsidRPr="00E0062C">
        <w:rPr>
          <w:rFonts w:eastAsiaTheme="majorEastAsia" w:cstheme="minorHAnsi"/>
          <w:b/>
          <w:color w:val="007FAB" w:themeColor="accent1"/>
          <w:sz w:val="20"/>
          <w:szCs w:val="20"/>
        </w:rPr>
        <w:t>OCT 2020 TO CURRENT</w:t>
      </w:r>
    </w:p>
    <w:p w14:paraId="544951BF" w14:textId="11AE487F" w:rsidR="007264A3" w:rsidRPr="007264A3" w:rsidRDefault="007264A3" w:rsidP="007264A3">
      <w:pPr>
        <w:spacing w:after="0"/>
        <w:rPr>
          <w:rFonts w:cstheme="minorHAnsi"/>
          <w:sz w:val="20"/>
          <w:szCs w:val="20"/>
        </w:rPr>
      </w:pPr>
      <w:r w:rsidRPr="007264A3">
        <w:rPr>
          <w:rFonts w:cstheme="minorHAnsi"/>
          <w:sz w:val="20"/>
          <w:szCs w:val="20"/>
        </w:rPr>
        <w:t>Currently attending RN to BSN program</w:t>
      </w:r>
      <w:r w:rsidR="00CE6215">
        <w:rPr>
          <w:rFonts w:cstheme="minorHAnsi"/>
          <w:sz w:val="20"/>
          <w:szCs w:val="20"/>
        </w:rPr>
        <w:t>,</w:t>
      </w:r>
    </w:p>
    <w:p w14:paraId="6242C528" w14:textId="77777777" w:rsidR="007264A3" w:rsidRDefault="007264A3" w:rsidP="007264A3">
      <w:pPr>
        <w:pStyle w:val="Heading2"/>
        <w:spacing w:after="0"/>
        <w:rPr>
          <w:rFonts w:asciiTheme="minorHAnsi" w:hAnsiTheme="minorHAnsi" w:cstheme="minorHAnsi"/>
          <w:iCs/>
          <w:color w:val="595959" w:themeColor="text1" w:themeTint="A6"/>
          <w:sz w:val="20"/>
          <w:szCs w:val="20"/>
          <w:u w:val="single"/>
        </w:rPr>
      </w:pPr>
      <w:r w:rsidRPr="00CA2E6E">
        <w:rPr>
          <w:rFonts w:asciiTheme="minorHAnsi" w:hAnsiTheme="minorHAnsi" w:cstheme="minorHAnsi"/>
          <w:sz w:val="20"/>
          <w:szCs w:val="20"/>
          <w:u w:val="single"/>
        </w:rPr>
        <w:t xml:space="preserve">RN </w:t>
      </w:r>
      <w:r w:rsidRPr="007264A3">
        <w:rPr>
          <w:rFonts w:asciiTheme="minorHAnsi" w:hAnsiTheme="minorHAnsi" w:cstheme="minorHAnsi"/>
          <w:sz w:val="20"/>
          <w:szCs w:val="20"/>
        </w:rPr>
        <w:t xml:space="preserve">/ </w:t>
      </w:r>
      <w:r w:rsidRPr="007264A3">
        <w:rPr>
          <w:rFonts w:asciiTheme="minorHAnsi" w:hAnsiTheme="minorHAnsi" w:cstheme="minorHAnsi"/>
          <w:iCs/>
          <w:color w:val="595959" w:themeColor="text1" w:themeTint="A6"/>
          <w:sz w:val="20"/>
          <w:szCs w:val="20"/>
          <w:u w:val="single"/>
        </w:rPr>
        <w:t xml:space="preserve">Prairie State College: Chicago Heights </w:t>
      </w:r>
      <w:proofErr w:type="gramStart"/>
      <w:r w:rsidRPr="007264A3">
        <w:rPr>
          <w:rFonts w:asciiTheme="minorHAnsi" w:hAnsiTheme="minorHAnsi" w:cstheme="minorHAnsi"/>
          <w:iCs/>
          <w:color w:val="595959" w:themeColor="text1" w:themeTint="A6"/>
          <w:sz w:val="20"/>
          <w:szCs w:val="20"/>
          <w:u w:val="single"/>
        </w:rPr>
        <w:t>Il</w:t>
      </w:r>
      <w:proofErr w:type="gramEnd"/>
    </w:p>
    <w:p w14:paraId="211C09FC" w14:textId="652B60D6" w:rsidR="00E0062C" w:rsidRPr="007264A3" w:rsidRDefault="00E0062C" w:rsidP="007264A3">
      <w:pPr>
        <w:pStyle w:val="Heading2"/>
        <w:spacing w:after="0"/>
        <w:rPr>
          <w:rFonts w:asciiTheme="minorHAnsi" w:hAnsiTheme="minorHAnsi" w:cstheme="minorHAnsi"/>
          <w:sz w:val="20"/>
          <w:szCs w:val="20"/>
        </w:rPr>
      </w:pPr>
      <w:r w:rsidRPr="00E0062C">
        <w:rPr>
          <w:rFonts w:asciiTheme="minorHAnsi" w:hAnsiTheme="minorHAnsi" w:cstheme="minorHAnsi"/>
          <w:sz w:val="20"/>
          <w:szCs w:val="20"/>
        </w:rPr>
        <w:t>MAY 2017 TO 2020</w:t>
      </w:r>
    </w:p>
    <w:p w14:paraId="36928791" w14:textId="5A9CB82D" w:rsidR="007264A3" w:rsidRPr="007264A3" w:rsidRDefault="007264A3" w:rsidP="007264A3">
      <w:pPr>
        <w:spacing w:after="0"/>
        <w:rPr>
          <w:rFonts w:cstheme="minorHAnsi"/>
          <w:sz w:val="20"/>
          <w:szCs w:val="20"/>
        </w:rPr>
      </w:pPr>
      <w:r w:rsidRPr="007264A3">
        <w:rPr>
          <w:rFonts w:cstheme="minorHAnsi"/>
          <w:sz w:val="20"/>
          <w:szCs w:val="20"/>
        </w:rPr>
        <w:t>Graduated Prairie States RN program with</w:t>
      </w:r>
      <w:r>
        <w:rPr>
          <w:rFonts w:cstheme="minorHAnsi"/>
          <w:sz w:val="20"/>
          <w:szCs w:val="20"/>
        </w:rPr>
        <w:t xml:space="preserve"> National</w:t>
      </w:r>
      <w:r w:rsidRPr="007264A3">
        <w:rPr>
          <w:rFonts w:cstheme="minorHAnsi"/>
          <w:sz w:val="20"/>
          <w:szCs w:val="20"/>
        </w:rPr>
        <w:t xml:space="preserve"> Nursing Honors. Member of Phi Theta Kappa, with a 4.0 GPA. </w:t>
      </w:r>
    </w:p>
    <w:p w14:paraId="584E1D66" w14:textId="77777777" w:rsidR="007264A3" w:rsidRDefault="007264A3" w:rsidP="007264A3">
      <w:pPr>
        <w:pStyle w:val="Heading2"/>
        <w:spacing w:after="0"/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</w:pPr>
      <w:r w:rsidRPr="00CA2E6E">
        <w:rPr>
          <w:rFonts w:asciiTheme="minorHAnsi" w:hAnsiTheme="minorHAnsi" w:cstheme="minorHAnsi"/>
          <w:sz w:val="20"/>
          <w:szCs w:val="20"/>
          <w:u w:val="single"/>
        </w:rPr>
        <w:t>LPN</w:t>
      </w:r>
      <w:r w:rsidRPr="007264A3">
        <w:rPr>
          <w:rFonts w:asciiTheme="minorHAnsi" w:hAnsiTheme="minorHAnsi" w:cstheme="minorHAnsi"/>
          <w:sz w:val="20"/>
          <w:szCs w:val="20"/>
        </w:rPr>
        <w:t xml:space="preserve"> / </w:t>
      </w:r>
      <w:r w:rsidRPr="007264A3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Everest College- Merrillville, Indiana</w:t>
      </w:r>
      <w:r w:rsidRPr="007264A3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ab/>
      </w:r>
    </w:p>
    <w:p w14:paraId="6657E82D" w14:textId="343D3588" w:rsidR="00E0062C" w:rsidRPr="00E0062C" w:rsidRDefault="00E0062C" w:rsidP="00E0062C">
      <w:pPr>
        <w:pStyle w:val="Heading3"/>
        <w:rPr>
          <w:rFonts w:cstheme="minorHAnsi"/>
          <w:b/>
          <w:color w:val="007FAB" w:themeColor="accent1"/>
          <w:sz w:val="20"/>
          <w:szCs w:val="20"/>
        </w:rPr>
      </w:pPr>
      <w:r w:rsidRPr="00E0062C">
        <w:rPr>
          <w:rFonts w:cstheme="minorHAnsi"/>
          <w:b/>
          <w:color w:val="007FAB" w:themeColor="accent1"/>
          <w:sz w:val="20"/>
          <w:szCs w:val="20"/>
        </w:rPr>
        <w:t>Jan 2008-Feb 2009</w:t>
      </w:r>
    </w:p>
    <w:p w14:paraId="47CAC42C" w14:textId="77777777" w:rsidR="007264A3" w:rsidRPr="007264A3" w:rsidRDefault="007264A3" w:rsidP="007264A3">
      <w:pPr>
        <w:spacing w:after="0"/>
        <w:rPr>
          <w:rFonts w:cstheme="minorHAnsi"/>
          <w:sz w:val="20"/>
          <w:szCs w:val="20"/>
        </w:rPr>
      </w:pPr>
      <w:r w:rsidRPr="007264A3">
        <w:rPr>
          <w:rFonts w:cstheme="minorHAnsi"/>
          <w:sz w:val="20"/>
          <w:szCs w:val="20"/>
        </w:rPr>
        <w:t>Graduated summa cum laude, invited to the Mentor program by the Dean of students. Perfect attendance awarded</w:t>
      </w:r>
    </w:p>
    <w:p w14:paraId="1ED69940" w14:textId="77777777" w:rsidR="007264A3" w:rsidRDefault="007264A3" w:rsidP="007264A3">
      <w:pPr>
        <w:pStyle w:val="Heading2"/>
        <w:spacing w:after="0"/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</w:pPr>
      <w:r w:rsidRPr="00CA2E6E">
        <w:rPr>
          <w:rFonts w:asciiTheme="minorHAnsi" w:hAnsiTheme="minorHAnsi" w:cstheme="minorHAnsi"/>
          <w:sz w:val="20"/>
          <w:szCs w:val="20"/>
          <w:u w:val="single"/>
        </w:rPr>
        <w:t>CMA/RMA: Phlebotomist/EKG tech</w:t>
      </w:r>
      <w:r w:rsidRPr="007264A3">
        <w:rPr>
          <w:rFonts w:asciiTheme="minorHAnsi" w:hAnsiTheme="minorHAnsi" w:cstheme="minorHAnsi"/>
          <w:sz w:val="20"/>
          <w:szCs w:val="20"/>
        </w:rPr>
        <w:t xml:space="preserve"> / </w:t>
      </w:r>
      <w:r w:rsidRPr="007264A3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Olympia College- Skokie, Il</w:t>
      </w:r>
      <w:r w:rsidRPr="007264A3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ab/>
      </w:r>
    </w:p>
    <w:p w14:paraId="226E01D5" w14:textId="73F8A4DF" w:rsidR="00E0062C" w:rsidRPr="007264A3" w:rsidRDefault="00E0062C" w:rsidP="007264A3">
      <w:pPr>
        <w:pStyle w:val="Heading2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Feb 2005-Jan 2006</w:t>
      </w:r>
    </w:p>
    <w:p w14:paraId="29C200C5" w14:textId="71EAB8BF" w:rsidR="007264A3" w:rsidRDefault="007264A3" w:rsidP="007264A3">
      <w:pPr>
        <w:spacing w:after="0"/>
        <w:rPr>
          <w:rFonts w:cstheme="minorHAnsi"/>
          <w:sz w:val="20"/>
          <w:szCs w:val="20"/>
        </w:rPr>
      </w:pPr>
      <w:r w:rsidRPr="007264A3">
        <w:rPr>
          <w:rFonts w:cstheme="minorHAnsi"/>
          <w:sz w:val="20"/>
          <w:szCs w:val="20"/>
        </w:rPr>
        <w:t>Graduated with honors, organized a student led mentor/study program that saw a raise in over all grades</w:t>
      </w:r>
      <w:r w:rsidR="00E21D4F">
        <w:rPr>
          <w:rFonts w:cstheme="minorHAnsi"/>
          <w:sz w:val="20"/>
          <w:szCs w:val="20"/>
        </w:rPr>
        <w:t xml:space="preserve"> and attendance</w:t>
      </w:r>
      <w:r w:rsidRPr="007264A3">
        <w:rPr>
          <w:rFonts w:cstheme="minorHAnsi"/>
          <w:sz w:val="20"/>
          <w:szCs w:val="20"/>
        </w:rPr>
        <w:t xml:space="preserve"> for all regular participants.</w:t>
      </w:r>
      <w:bookmarkStart w:id="0" w:name="_GoBack"/>
      <w:bookmarkEnd w:id="0"/>
    </w:p>
    <w:p w14:paraId="7B7B3D31" w14:textId="77777777" w:rsidR="007264A3" w:rsidRPr="007264A3" w:rsidRDefault="007264A3" w:rsidP="007264A3">
      <w:pPr>
        <w:spacing w:after="0"/>
        <w:rPr>
          <w:rFonts w:cstheme="minorHAnsi"/>
          <w:sz w:val="20"/>
          <w:szCs w:val="20"/>
        </w:rPr>
      </w:pPr>
    </w:p>
    <w:p w14:paraId="448E3E19" w14:textId="77777777" w:rsidR="00AD13CB" w:rsidRDefault="00AA1A04" w:rsidP="007264A3">
      <w:pPr>
        <w:pStyle w:val="Heading1"/>
        <w:spacing w:before="0" w:after="0"/>
      </w:pPr>
      <w:sdt>
        <w:sdtPr>
          <w:alias w:val="Skills:"/>
          <w:tag w:val="Skills:"/>
          <w:id w:val="-891506033"/>
          <w:placeholder>
            <w:docPart w:val="D348F726043842CE9DFB0B75CAA6F99D"/>
          </w:placeholder>
          <w:temporary/>
          <w:showingPlcHdr/>
          <w15:appearance w15:val="hidden"/>
        </w:sdtPr>
        <w:sdtEndPr/>
        <w:sdtContent>
          <w:r w:rsidR="004937AE" w:rsidRPr="00A00B6C">
            <w:rPr>
              <w:sz w:val="24"/>
              <w:szCs w:val="24"/>
              <w:u w:val="single"/>
            </w:rPr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46D9D1F0" w14:textId="77777777" w:rsidTr="00564951">
        <w:tc>
          <w:tcPr>
            <w:tcW w:w="4680" w:type="dxa"/>
          </w:tcPr>
          <w:p w14:paraId="1FF11B40" w14:textId="7032C870" w:rsidR="005B1D68" w:rsidRPr="006F0FA7" w:rsidRDefault="002D3EAF" w:rsidP="007264A3">
            <w:pPr>
              <w:pStyle w:val="ListBulle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CRRT </w:t>
            </w:r>
            <w:r w:rsidR="008B0E13">
              <w:rPr>
                <w:sz w:val="20"/>
                <w:szCs w:val="20"/>
              </w:rPr>
              <w:t xml:space="preserve">and balloon pump </w:t>
            </w:r>
            <w:r>
              <w:rPr>
                <w:sz w:val="20"/>
                <w:szCs w:val="20"/>
              </w:rPr>
              <w:t>experience</w:t>
            </w:r>
          </w:p>
          <w:p w14:paraId="7FAF3BBD" w14:textId="18B67955" w:rsidR="00752315" w:rsidRPr="006F0FA7" w:rsidRDefault="002D3EAF" w:rsidP="007264A3">
            <w:pPr>
              <w:pStyle w:val="ListBulle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Ventilator care</w:t>
            </w:r>
          </w:p>
          <w:p w14:paraId="75D75440" w14:textId="77777777" w:rsidR="00945E8A" w:rsidRDefault="00CB6E33" w:rsidP="007264A3">
            <w:pPr>
              <w:pStyle w:val="ListBulle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F0FA7">
              <w:rPr>
                <w:sz w:val="20"/>
                <w:szCs w:val="20"/>
              </w:rPr>
              <w:t>Motivated self-starter with 15</w:t>
            </w:r>
            <w:r w:rsidR="00945E8A" w:rsidRPr="006F0FA7">
              <w:rPr>
                <w:sz w:val="20"/>
                <w:szCs w:val="20"/>
              </w:rPr>
              <w:t xml:space="preserve"> years of experience in a variety of clinical settings</w:t>
            </w:r>
          </w:p>
          <w:p w14:paraId="2C3137C5" w14:textId="0DC76509" w:rsidR="00687FEA" w:rsidRDefault="002D3EAF" w:rsidP="007264A3">
            <w:pPr>
              <w:pStyle w:val="ListBulle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 guided </w:t>
            </w:r>
            <w:r w:rsidR="00687FEA">
              <w:rPr>
                <w:sz w:val="20"/>
                <w:szCs w:val="20"/>
              </w:rPr>
              <w:t>IV insertion, management, &amp; medication administration</w:t>
            </w:r>
          </w:p>
          <w:p w14:paraId="0093CB88" w14:textId="2004F697" w:rsidR="00687FEA" w:rsidRPr="006F0FA7" w:rsidRDefault="003B038D" w:rsidP="007264A3">
            <w:pPr>
              <w:pStyle w:val="ListBulle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Telemetry</w:t>
            </w:r>
            <w:r w:rsidR="00EB1E6E">
              <w:rPr>
                <w:sz w:val="20"/>
                <w:szCs w:val="20"/>
              </w:rPr>
              <w:t>/EKG</w:t>
            </w:r>
            <w:r w:rsidR="00687FEA">
              <w:rPr>
                <w:sz w:val="20"/>
                <w:szCs w:val="20"/>
              </w:rPr>
              <w:t>, BLS, ACLS</w:t>
            </w:r>
            <w:r>
              <w:rPr>
                <w:sz w:val="20"/>
                <w:szCs w:val="20"/>
              </w:rPr>
              <w:t>, PALS, Stroke care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2171900F" w14:textId="77777777" w:rsidR="00687FEA" w:rsidRDefault="00687FEA" w:rsidP="007264A3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CVOP patient management</w:t>
            </w:r>
          </w:p>
          <w:p w14:paraId="40F3DC46" w14:textId="75B791C0" w:rsidR="005B1D68" w:rsidRPr="006F0FA7" w:rsidRDefault="002D3EAF" w:rsidP="007264A3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Sedative/paralytic/cardiac drip titration and management</w:t>
            </w:r>
          </w:p>
          <w:p w14:paraId="26352902" w14:textId="783D292D" w:rsidR="002D3EAF" w:rsidRDefault="008B0E13" w:rsidP="00783645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of, chest tubes</w:t>
            </w:r>
            <w:r w:rsidR="002D3EAF" w:rsidRPr="002D3EAF">
              <w:rPr>
                <w:sz w:val="20"/>
                <w:szCs w:val="20"/>
              </w:rPr>
              <w:t xml:space="preserve">, pleural drains, </w:t>
            </w:r>
            <w:r>
              <w:rPr>
                <w:sz w:val="20"/>
                <w:szCs w:val="20"/>
              </w:rPr>
              <w:t>central and arterial lines</w:t>
            </w:r>
            <w:r w:rsidR="002D3EAF" w:rsidRPr="002D3EA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ET-tube, NG/OG</w:t>
            </w:r>
          </w:p>
          <w:p w14:paraId="41E7764A" w14:textId="7F2548A5" w:rsidR="00752315" w:rsidRPr="002D3EAF" w:rsidRDefault="008B0E13" w:rsidP="00783645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savvy</w:t>
            </w:r>
            <w:r w:rsidR="00687FEA" w:rsidRPr="002D3EAF">
              <w:rPr>
                <w:sz w:val="20"/>
                <w:szCs w:val="20"/>
              </w:rPr>
              <w:t>, Epic, Word, Excel, Power point etc.</w:t>
            </w:r>
          </w:p>
          <w:p w14:paraId="1720228A" w14:textId="786A9709" w:rsidR="007264A3" w:rsidRPr="006F0FA7" w:rsidRDefault="007264A3" w:rsidP="003B038D">
            <w:pPr>
              <w:pStyle w:val="List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</w:p>
        </w:tc>
      </w:tr>
    </w:tbl>
    <w:p w14:paraId="2D57BACE" w14:textId="1CB0622C" w:rsidR="005B1D68" w:rsidRDefault="00AA1A04" w:rsidP="007264A3">
      <w:pPr>
        <w:pStyle w:val="Heading1"/>
        <w:spacing w:before="0" w:after="0"/>
      </w:pPr>
      <w:sdt>
        <w:sdtPr>
          <w:alias w:val="Experience:"/>
          <w:tag w:val="Experience:"/>
          <w:id w:val="-898354009"/>
          <w:placeholder>
            <w:docPart w:val="2446530AED784CC3A1A4ABE9D757C860"/>
          </w:placeholder>
          <w:temporary/>
          <w:showingPlcHdr/>
          <w15:appearance w15:val="hidden"/>
        </w:sdtPr>
        <w:sdtEndPr/>
        <w:sdtContent>
          <w:r w:rsidR="004937AE" w:rsidRPr="00A00B6C">
            <w:rPr>
              <w:sz w:val="24"/>
              <w:szCs w:val="24"/>
              <w:u w:val="single"/>
            </w:rPr>
            <w:t>Experience</w:t>
          </w:r>
        </w:sdtContent>
      </w:sdt>
    </w:p>
    <w:p w14:paraId="4A4D44EC" w14:textId="1325943E" w:rsidR="002D3EAF" w:rsidRPr="002D3EAF" w:rsidRDefault="002D3EAF" w:rsidP="002D3EAF">
      <w:pPr>
        <w:pStyle w:val="Heading1"/>
        <w:spacing w:after="0"/>
        <w:rPr>
          <w:rFonts w:ascii="Arial" w:hAnsi="Arial" w:cs="Arial"/>
          <w:b w:val="0"/>
          <w:sz w:val="20"/>
          <w:szCs w:val="20"/>
        </w:rPr>
      </w:pPr>
      <w:r w:rsidRPr="002D3EAF">
        <w:rPr>
          <w:rFonts w:ascii="Arial" w:hAnsi="Arial" w:cs="Arial"/>
          <w:b w:val="0"/>
          <w:sz w:val="20"/>
          <w:szCs w:val="20"/>
        </w:rPr>
        <w:t>JUNE 2021</w:t>
      </w:r>
      <w:r>
        <w:rPr>
          <w:rFonts w:ascii="Arial" w:hAnsi="Arial" w:cs="Arial"/>
          <w:b w:val="0"/>
          <w:sz w:val="20"/>
          <w:szCs w:val="20"/>
        </w:rPr>
        <w:t xml:space="preserve"> to present</w:t>
      </w:r>
    </w:p>
    <w:p w14:paraId="1159F923" w14:textId="27328662" w:rsidR="002D3EAF" w:rsidRPr="002D3EAF" w:rsidRDefault="002D3EAF" w:rsidP="008B0E13">
      <w:pPr>
        <w:pStyle w:val="Heading1"/>
        <w:spacing w:after="0"/>
        <w:rPr>
          <w:rFonts w:ascii="Arial" w:hAnsi="Arial" w:cs="Arial"/>
          <w:b w:val="0"/>
          <w:sz w:val="20"/>
          <w:szCs w:val="20"/>
        </w:rPr>
      </w:pPr>
      <w:r w:rsidRPr="002D3EAF">
        <w:rPr>
          <w:rFonts w:ascii="Arial" w:hAnsi="Arial" w:cs="Arial"/>
          <w:color w:val="007FAB" w:themeColor="accent1"/>
          <w:sz w:val="20"/>
          <w:szCs w:val="20"/>
        </w:rPr>
        <w:t>Staff Nurse</w:t>
      </w:r>
      <w:r w:rsidRPr="002D3EAF">
        <w:rPr>
          <w:rFonts w:ascii="Arial" w:hAnsi="Arial" w:cs="Arial"/>
          <w:b w:val="0"/>
          <w:color w:val="007FAB" w:themeColor="accent1"/>
          <w:sz w:val="20"/>
          <w:szCs w:val="20"/>
        </w:rPr>
        <w:t xml:space="preserve"> </w:t>
      </w:r>
      <w:r w:rsidRPr="002D3EAF">
        <w:rPr>
          <w:rFonts w:ascii="Arial" w:hAnsi="Arial" w:cs="Arial"/>
          <w:b w:val="0"/>
          <w:sz w:val="20"/>
          <w:szCs w:val="20"/>
        </w:rPr>
        <w:t xml:space="preserve">/ </w:t>
      </w:r>
      <w:r w:rsidRPr="002D3EAF">
        <w:rPr>
          <w:rFonts w:ascii="Arial" w:hAnsi="Arial" w:cs="Arial"/>
          <w:sz w:val="20"/>
          <w:szCs w:val="20"/>
        </w:rPr>
        <w:t>ICU</w:t>
      </w:r>
    </w:p>
    <w:p w14:paraId="43B780AB" w14:textId="1107514B" w:rsidR="002D3EAF" w:rsidRDefault="002D3EAF" w:rsidP="008B0E13">
      <w:pPr>
        <w:pStyle w:val="Heading1"/>
        <w:spacing w:before="0" w:after="80" w:line="360" w:lineRule="auto"/>
        <w:ind w:left="446"/>
        <w:rPr>
          <w:rFonts w:ascii="Arial" w:hAnsi="Arial" w:cs="Arial"/>
          <w:b w:val="0"/>
          <w:sz w:val="20"/>
          <w:szCs w:val="20"/>
        </w:rPr>
      </w:pPr>
      <w:r w:rsidRPr="002D3EAF">
        <w:rPr>
          <w:rFonts w:ascii="Arial" w:hAnsi="Arial" w:cs="Arial"/>
          <w:b w:val="0"/>
          <w:sz w:val="20"/>
          <w:szCs w:val="20"/>
        </w:rPr>
        <w:t>•</w:t>
      </w:r>
      <w:r w:rsidRPr="002D3EAF">
        <w:rPr>
          <w:rFonts w:ascii="Arial" w:hAnsi="Arial" w:cs="Arial"/>
          <w:b w:val="0"/>
          <w:sz w:val="20"/>
          <w:szCs w:val="20"/>
        </w:rPr>
        <w:tab/>
      </w:r>
      <w:r w:rsidR="008B0E13">
        <w:rPr>
          <w:rFonts w:ascii="Arial" w:hAnsi="Arial" w:cs="Arial"/>
          <w:b w:val="0"/>
          <w:sz w:val="20"/>
          <w:szCs w:val="20"/>
        </w:rPr>
        <w:t>Assess, monitor and p</w:t>
      </w:r>
      <w:r>
        <w:rPr>
          <w:rFonts w:ascii="Arial" w:hAnsi="Arial" w:cs="Arial"/>
          <w:b w:val="0"/>
          <w:sz w:val="20"/>
          <w:szCs w:val="20"/>
        </w:rPr>
        <w:t>rovide care</w:t>
      </w:r>
      <w:r w:rsidR="008B0E13">
        <w:rPr>
          <w:rFonts w:ascii="Arial" w:hAnsi="Arial" w:cs="Arial"/>
          <w:b w:val="0"/>
          <w:sz w:val="20"/>
          <w:szCs w:val="20"/>
        </w:rPr>
        <w:t xml:space="preserve"> for</w:t>
      </w:r>
      <w:r w:rsidRPr="002D3EAF">
        <w:rPr>
          <w:rFonts w:ascii="Arial" w:hAnsi="Arial" w:cs="Arial"/>
          <w:b w:val="0"/>
          <w:sz w:val="20"/>
          <w:szCs w:val="20"/>
        </w:rPr>
        <w:t xml:space="preserve"> adult patients in the intensive care unit</w:t>
      </w:r>
      <w:r>
        <w:rPr>
          <w:rFonts w:ascii="Arial" w:hAnsi="Arial" w:cs="Arial"/>
          <w:b w:val="0"/>
          <w:sz w:val="20"/>
          <w:szCs w:val="20"/>
        </w:rPr>
        <w:t>/</w:t>
      </w:r>
      <w:r w:rsidRPr="002D3EAF">
        <w:rPr>
          <w:rFonts w:ascii="Arial" w:hAnsi="Arial" w:cs="Arial"/>
          <w:b w:val="0"/>
          <w:sz w:val="20"/>
          <w:szCs w:val="20"/>
        </w:rPr>
        <w:t xml:space="preserve"> cardiovascular </w:t>
      </w:r>
      <w:r>
        <w:rPr>
          <w:rFonts w:ascii="Arial" w:hAnsi="Arial" w:cs="Arial"/>
          <w:b w:val="0"/>
          <w:sz w:val="20"/>
          <w:szCs w:val="20"/>
        </w:rPr>
        <w:t>ICU</w:t>
      </w:r>
    </w:p>
    <w:p w14:paraId="737F70F6" w14:textId="12462CB6" w:rsidR="002D3EAF" w:rsidRDefault="002D3EAF" w:rsidP="008B0E13">
      <w:pPr>
        <w:pStyle w:val="Heading1"/>
        <w:spacing w:before="0" w:after="80"/>
        <w:ind w:left="720" w:hanging="274"/>
        <w:rPr>
          <w:rFonts w:ascii="Arial" w:hAnsi="Arial" w:cs="Arial"/>
          <w:b w:val="0"/>
          <w:sz w:val="20"/>
          <w:szCs w:val="20"/>
        </w:rPr>
      </w:pPr>
      <w:r w:rsidRPr="002D3EAF">
        <w:rPr>
          <w:rFonts w:ascii="Arial" w:hAnsi="Arial" w:cs="Arial"/>
          <w:b w:val="0"/>
          <w:sz w:val="20"/>
          <w:szCs w:val="20"/>
        </w:rPr>
        <w:t>•</w:t>
      </w:r>
      <w:r w:rsidRPr="002D3EAF"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>A</w:t>
      </w:r>
      <w:r w:rsidRPr="002D3EAF">
        <w:rPr>
          <w:rFonts w:ascii="Arial" w:hAnsi="Arial" w:cs="Arial"/>
          <w:b w:val="0"/>
          <w:sz w:val="20"/>
          <w:szCs w:val="20"/>
        </w:rPr>
        <w:t>ssi</w:t>
      </w:r>
      <w:r w:rsidR="008B0E13">
        <w:rPr>
          <w:rFonts w:ascii="Arial" w:hAnsi="Arial" w:cs="Arial"/>
          <w:b w:val="0"/>
          <w:sz w:val="20"/>
          <w:szCs w:val="20"/>
        </w:rPr>
        <w:t>st in bedside procedures</w:t>
      </w:r>
      <w:r>
        <w:rPr>
          <w:rFonts w:ascii="Arial" w:hAnsi="Arial" w:cs="Arial"/>
          <w:b w:val="0"/>
          <w:sz w:val="20"/>
          <w:szCs w:val="20"/>
        </w:rPr>
        <w:t>:</w:t>
      </w:r>
      <w:r w:rsidRPr="002D3EAF">
        <w:rPr>
          <w:rFonts w:ascii="Arial" w:hAnsi="Arial" w:cs="Arial"/>
          <w:b w:val="0"/>
          <w:sz w:val="20"/>
          <w:szCs w:val="20"/>
        </w:rPr>
        <w:t xml:space="preserve"> thoracentesis, </w:t>
      </w:r>
      <w:r w:rsidR="008B0E13">
        <w:rPr>
          <w:rFonts w:ascii="Arial" w:hAnsi="Arial" w:cs="Arial"/>
          <w:b w:val="0"/>
          <w:sz w:val="20"/>
          <w:szCs w:val="20"/>
        </w:rPr>
        <w:t xml:space="preserve">paracentesis, </w:t>
      </w:r>
      <w:r w:rsidRPr="002D3EAF">
        <w:rPr>
          <w:rFonts w:ascii="Arial" w:hAnsi="Arial" w:cs="Arial"/>
          <w:b w:val="0"/>
          <w:sz w:val="20"/>
          <w:szCs w:val="20"/>
        </w:rPr>
        <w:t xml:space="preserve">chest tube insertion, pleural drains, </w:t>
      </w:r>
      <w:r w:rsidR="008B0E13">
        <w:rPr>
          <w:rFonts w:ascii="Arial" w:hAnsi="Arial" w:cs="Arial"/>
          <w:b w:val="0"/>
          <w:sz w:val="20"/>
          <w:szCs w:val="20"/>
        </w:rPr>
        <w:t xml:space="preserve">central </w:t>
      </w:r>
      <w:r w:rsidRPr="002D3EAF">
        <w:rPr>
          <w:rFonts w:ascii="Arial" w:hAnsi="Arial" w:cs="Arial"/>
          <w:b w:val="0"/>
          <w:sz w:val="20"/>
          <w:szCs w:val="20"/>
        </w:rPr>
        <w:t xml:space="preserve">line placements, </w:t>
      </w:r>
      <w:r w:rsidR="008B0E13">
        <w:rPr>
          <w:rFonts w:ascii="Arial" w:hAnsi="Arial" w:cs="Arial"/>
          <w:b w:val="0"/>
          <w:sz w:val="20"/>
          <w:szCs w:val="20"/>
        </w:rPr>
        <w:t xml:space="preserve">arterial line placement and management as well as </w:t>
      </w:r>
      <w:r w:rsidRPr="002D3EAF">
        <w:rPr>
          <w:rFonts w:ascii="Arial" w:hAnsi="Arial" w:cs="Arial"/>
          <w:b w:val="0"/>
          <w:sz w:val="20"/>
          <w:szCs w:val="20"/>
        </w:rPr>
        <w:t>intubations</w:t>
      </w:r>
      <w:r w:rsidR="008B0E13">
        <w:rPr>
          <w:rFonts w:ascii="Arial" w:hAnsi="Arial" w:cs="Arial"/>
          <w:b w:val="0"/>
          <w:sz w:val="20"/>
          <w:szCs w:val="20"/>
        </w:rPr>
        <w:t xml:space="preserve"> etc.</w:t>
      </w:r>
    </w:p>
    <w:p w14:paraId="0D81A3BC" w14:textId="207B5B7E" w:rsidR="00CB6E33" w:rsidRPr="007264A3" w:rsidRDefault="00D9422E" w:rsidP="007264A3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 2018-June 2021</w:t>
      </w:r>
    </w:p>
    <w:p w14:paraId="41730970" w14:textId="1BE22D13" w:rsidR="00CB6E33" w:rsidRPr="007264A3" w:rsidRDefault="00CB6E33" w:rsidP="00CB6E33">
      <w:pPr>
        <w:pStyle w:val="Heading2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 xml:space="preserve">Staff Nurse / </w:t>
      </w:r>
      <w:r w:rsidR="006F0FA7" w:rsidRPr="007264A3">
        <w:rPr>
          <w:rStyle w:val="Emphasis"/>
          <w:rFonts w:ascii="Arial" w:hAnsi="Arial" w:cs="Arial"/>
          <w:sz w:val="20"/>
          <w:szCs w:val="20"/>
        </w:rPr>
        <w:t>Tele IMCU</w:t>
      </w:r>
      <w:r w:rsidRPr="007264A3">
        <w:rPr>
          <w:rStyle w:val="Emphasis"/>
          <w:rFonts w:ascii="Arial" w:hAnsi="Arial" w:cs="Arial"/>
          <w:sz w:val="20"/>
          <w:szCs w:val="20"/>
        </w:rPr>
        <w:t>/Neuro</w:t>
      </w:r>
      <w:r w:rsidR="006F0FA7" w:rsidRPr="007264A3">
        <w:rPr>
          <w:rStyle w:val="Emphasis"/>
          <w:rFonts w:ascii="Arial" w:hAnsi="Arial" w:cs="Arial"/>
          <w:sz w:val="20"/>
          <w:szCs w:val="20"/>
        </w:rPr>
        <w:t>logy</w:t>
      </w:r>
      <w:r w:rsidR="00D9422E">
        <w:rPr>
          <w:rStyle w:val="Emphasis"/>
          <w:rFonts w:ascii="Arial" w:hAnsi="Arial" w:cs="Arial"/>
          <w:sz w:val="20"/>
          <w:szCs w:val="20"/>
        </w:rPr>
        <w:t>/ICU</w:t>
      </w:r>
    </w:p>
    <w:p w14:paraId="753DD29E" w14:textId="76C30694" w:rsidR="00CB6E33" w:rsidRPr="007264A3" w:rsidRDefault="00CB6E33" w:rsidP="008B0E13">
      <w:pPr>
        <w:pStyle w:val="ListParagraph"/>
        <w:numPr>
          <w:ilvl w:val="0"/>
          <w:numId w:val="14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Diabetes Champion</w:t>
      </w:r>
    </w:p>
    <w:p w14:paraId="5FC5FBCC" w14:textId="29A3514F" w:rsidR="00CB6E33" w:rsidRPr="007264A3" w:rsidRDefault="00CB6E33" w:rsidP="008B0E13">
      <w:pPr>
        <w:pStyle w:val="ListParagraph"/>
        <w:numPr>
          <w:ilvl w:val="0"/>
          <w:numId w:val="14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Charge</w:t>
      </w:r>
      <w:r w:rsidR="00D9422E">
        <w:rPr>
          <w:rFonts w:ascii="Arial" w:hAnsi="Arial" w:cs="Arial"/>
          <w:sz w:val="20"/>
          <w:szCs w:val="20"/>
        </w:rPr>
        <w:t xml:space="preserve"> nurse and Circulator </w:t>
      </w:r>
    </w:p>
    <w:p w14:paraId="0D60B08A" w14:textId="717A7330" w:rsidR="00CB6E33" w:rsidRPr="007264A3" w:rsidRDefault="00CB6E33" w:rsidP="008B0E13">
      <w:pPr>
        <w:pStyle w:val="ListParagraph"/>
        <w:numPr>
          <w:ilvl w:val="0"/>
          <w:numId w:val="14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CPR-BLS instructor</w:t>
      </w:r>
    </w:p>
    <w:p w14:paraId="3886EBBD" w14:textId="2B0E710D" w:rsidR="002D3EAF" w:rsidRPr="007264A3" w:rsidRDefault="00CB6E33" w:rsidP="00D413F9">
      <w:pPr>
        <w:pStyle w:val="Heading3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May 2013-Aug 2018</w:t>
      </w:r>
    </w:p>
    <w:p w14:paraId="1B692213" w14:textId="551D440D" w:rsidR="0023705D" w:rsidRPr="007264A3" w:rsidRDefault="008013E4" w:rsidP="00513EFC">
      <w:pPr>
        <w:pStyle w:val="Heading2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School Nurse</w:t>
      </w:r>
      <w:r w:rsidR="00E03F71" w:rsidRPr="007264A3">
        <w:rPr>
          <w:rFonts w:ascii="Arial" w:hAnsi="Arial" w:cs="Arial"/>
          <w:sz w:val="20"/>
          <w:szCs w:val="20"/>
        </w:rPr>
        <w:t xml:space="preserve"> </w:t>
      </w:r>
      <w:r w:rsidR="0095272C" w:rsidRPr="007264A3">
        <w:rPr>
          <w:rFonts w:ascii="Arial" w:hAnsi="Arial" w:cs="Arial"/>
          <w:sz w:val="20"/>
          <w:szCs w:val="20"/>
        </w:rPr>
        <w:t>/</w:t>
      </w:r>
      <w:r w:rsidR="005A4A49" w:rsidRPr="007264A3">
        <w:rPr>
          <w:rFonts w:ascii="Arial" w:hAnsi="Arial" w:cs="Arial"/>
          <w:sz w:val="20"/>
          <w:szCs w:val="20"/>
        </w:rPr>
        <w:t xml:space="preserve"> </w:t>
      </w:r>
      <w:r w:rsidRPr="007264A3">
        <w:rPr>
          <w:rStyle w:val="Emphasis"/>
          <w:rFonts w:ascii="Arial" w:hAnsi="Arial" w:cs="Arial"/>
          <w:sz w:val="20"/>
          <w:szCs w:val="20"/>
        </w:rPr>
        <w:t>Crete Monee School District 201U</w:t>
      </w:r>
    </w:p>
    <w:p w14:paraId="315A963D" w14:textId="4FD428F6" w:rsidR="004C28A3" w:rsidRPr="007264A3" w:rsidRDefault="004C28A3" w:rsidP="008B0E13">
      <w:pPr>
        <w:pStyle w:val="ListParagraph"/>
        <w:numPr>
          <w:ilvl w:val="0"/>
          <w:numId w:val="14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Conducted health screenings, physical and special education assessments in schools throughout the district of approximately 5K students. Ensured external follow-up was completed where required, maintained internal data entry and assisted in state reporting.</w:t>
      </w:r>
    </w:p>
    <w:p w14:paraId="3E0EB892" w14:textId="77777777" w:rsidR="00BB11D4" w:rsidRPr="007264A3" w:rsidRDefault="00BB11D4" w:rsidP="008B0E13">
      <w:pPr>
        <w:pStyle w:val="ListParagraph"/>
        <w:numPr>
          <w:ilvl w:val="0"/>
          <w:numId w:val="14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Counseled and educated patients/staff/families on a variety of health issues and wellness promotion, conducted several in-services for staff throughout the school year.</w:t>
      </w:r>
    </w:p>
    <w:p w14:paraId="1F32EC5D" w14:textId="77777777" w:rsidR="00BB11D4" w:rsidRPr="007264A3" w:rsidRDefault="00BB11D4" w:rsidP="008B0E13">
      <w:pPr>
        <w:pStyle w:val="ListParagraph"/>
        <w:numPr>
          <w:ilvl w:val="0"/>
          <w:numId w:val="14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Closely monitored and maintained chronic health conditions, providing feedback and support to families and physicians.</w:t>
      </w:r>
    </w:p>
    <w:p w14:paraId="41C7168C" w14:textId="54AF46B8" w:rsidR="00D413F9" w:rsidRPr="007264A3" w:rsidRDefault="009E6F2E" w:rsidP="00D413F9">
      <w:pPr>
        <w:pStyle w:val="Heading3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lastRenderedPageBreak/>
        <w:t>May 2011</w:t>
      </w:r>
      <w:r w:rsidR="00D413F9" w:rsidRPr="007264A3">
        <w:rPr>
          <w:rFonts w:ascii="Arial" w:hAnsi="Arial" w:cs="Arial"/>
          <w:sz w:val="20"/>
          <w:szCs w:val="20"/>
        </w:rPr>
        <w:t xml:space="preserve"> – </w:t>
      </w:r>
      <w:r w:rsidRPr="007264A3">
        <w:rPr>
          <w:rFonts w:ascii="Arial" w:hAnsi="Arial" w:cs="Arial"/>
          <w:sz w:val="20"/>
          <w:szCs w:val="20"/>
        </w:rPr>
        <w:t>08-2013</w:t>
      </w:r>
    </w:p>
    <w:p w14:paraId="0DB8C883" w14:textId="622EB69A" w:rsidR="00D413F9" w:rsidRPr="007264A3" w:rsidRDefault="009E6F2E" w:rsidP="00513EFC">
      <w:pPr>
        <w:pStyle w:val="Heading2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Private Duty Nurse</w:t>
      </w:r>
      <w:r w:rsidR="0095272C" w:rsidRPr="007264A3">
        <w:rPr>
          <w:rFonts w:ascii="Arial" w:hAnsi="Arial" w:cs="Arial"/>
          <w:sz w:val="20"/>
          <w:szCs w:val="20"/>
        </w:rPr>
        <w:t>/</w:t>
      </w:r>
      <w:r w:rsidR="005A4A49" w:rsidRPr="007264A3">
        <w:rPr>
          <w:rFonts w:ascii="Arial" w:hAnsi="Arial" w:cs="Arial"/>
          <w:sz w:val="20"/>
          <w:szCs w:val="20"/>
        </w:rPr>
        <w:t xml:space="preserve"> </w:t>
      </w:r>
      <w:r w:rsidRPr="007264A3">
        <w:rPr>
          <w:rStyle w:val="Emphasis"/>
          <w:rFonts w:ascii="Arial" w:hAnsi="Arial" w:cs="Arial"/>
          <w:sz w:val="20"/>
          <w:szCs w:val="20"/>
        </w:rPr>
        <w:t>Crete, Illinois</w:t>
      </w:r>
    </w:p>
    <w:p w14:paraId="6E610742" w14:textId="2F874FF5" w:rsidR="004C28A3" w:rsidRPr="007264A3" w:rsidRDefault="004C28A3" w:rsidP="004C28A3">
      <w:pPr>
        <w:pStyle w:val="ListParagraph"/>
        <w:numPr>
          <w:ilvl w:val="0"/>
          <w:numId w:val="15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Assessed need for, ordered, obtained and interpreted appropriate labs tests.</w:t>
      </w:r>
    </w:p>
    <w:p w14:paraId="1B606810" w14:textId="77777777" w:rsidR="004C28A3" w:rsidRPr="007264A3" w:rsidRDefault="004C28A3" w:rsidP="004C28A3">
      <w:pPr>
        <w:pStyle w:val="ListParagraph"/>
        <w:numPr>
          <w:ilvl w:val="0"/>
          <w:numId w:val="15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Primary care, assessment and evaluation of geriatric/post op patient.</w:t>
      </w:r>
    </w:p>
    <w:p w14:paraId="5C84F5AB" w14:textId="77777777" w:rsidR="004C28A3" w:rsidRPr="007264A3" w:rsidRDefault="004C28A3" w:rsidP="004C28A3">
      <w:pPr>
        <w:pStyle w:val="ListParagraph"/>
        <w:numPr>
          <w:ilvl w:val="0"/>
          <w:numId w:val="15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Effective counseling in health maintenance, nutrition, disease management and wound healing.</w:t>
      </w:r>
    </w:p>
    <w:p w14:paraId="73D18260" w14:textId="77777777" w:rsidR="004C28A3" w:rsidRPr="007264A3" w:rsidRDefault="004C28A3" w:rsidP="004C28A3">
      <w:pPr>
        <w:pStyle w:val="ListParagraph"/>
        <w:numPr>
          <w:ilvl w:val="0"/>
          <w:numId w:val="15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Acted as patient advocate and case manager for medical management plan.</w:t>
      </w:r>
    </w:p>
    <w:p w14:paraId="07D99AFB" w14:textId="012CDF46" w:rsidR="009E6F2E" w:rsidRPr="007264A3" w:rsidRDefault="009E6F2E" w:rsidP="009E6F2E">
      <w:pPr>
        <w:pStyle w:val="Heading3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March 2009 – 05-2011</w:t>
      </w:r>
    </w:p>
    <w:p w14:paraId="421B5012" w14:textId="60E2311F" w:rsidR="009E6F2E" w:rsidRPr="007264A3" w:rsidRDefault="00CB6E33" w:rsidP="009E6F2E">
      <w:pPr>
        <w:pStyle w:val="Heading2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Skilled</w:t>
      </w:r>
      <w:r w:rsidR="009E6F2E" w:rsidRPr="007264A3">
        <w:rPr>
          <w:rFonts w:ascii="Arial" w:hAnsi="Arial" w:cs="Arial"/>
          <w:sz w:val="20"/>
          <w:szCs w:val="20"/>
        </w:rPr>
        <w:t xml:space="preserve"> Nurse/ </w:t>
      </w:r>
      <w:r w:rsidR="009E6F2E" w:rsidRPr="007264A3">
        <w:rPr>
          <w:rStyle w:val="Emphasis"/>
          <w:rFonts w:ascii="Arial" w:hAnsi="Arial" w:cs="Arial"/>
          <w:sz w:val="20"/>
          <w:szCs w:val="20"/>
        </w:rPr>
        <w:t>Trilogy Health Services,</w:t>
      </w:r>
      <w:r w:rsidR="000D7E6B" w:rsidRPr="007264A3">
        <w:rPr>
          <w:rStyle w:val="Emphasis"/>
          <w:rFonts w:ascii="Arial" w:hAnsi="Arial" w:cs="Arial"/>
          <w:sz w:val="20"/>
          <w:szCs w:val="20"/>
        </w:rPr>
        <w:t xml:space="preserve"> (multidisciplinary)</w:t>
      </w:r>
    </w:p>
    <w:p w14:paraId="49DA35C5" w14:textId="77777777" w:rsidR="00BB11D4" w:rsidRPr="007264A3" w:rsidRDefault="00BB11D4" w:rsidP="00BB11D4">
      <w:pPr>
        <w:pStyle w:val="ListParagraph"/>
        <w:numPr>
          <w:ilvl w:val="0"/>
          <w:numId w:val="16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Monitored, ordered, obtained and assisted physicians in interpreting appropriate lab tests along with any medication adjustments that may result in newly obtained data.</w:t>
      </w:r>
    </w:p>
    <w:p w14:paraId="534D9B02" w14:textId="02BAF40C" w:rsidR="00BB11D4" w:rsidRPr="007264A3" w:rsidRDefault="00BB11D4" w:rsidP="00BB11D4">
      <w:pPr>
        <w:pStyle w:val="ListParagraph"/>
        <w:numPr>
          <w:ilvl w:val="0"/>
          <w:numId w:val="16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Chronic and acute patient care in med-surge unit, adeptly managing all aspects of treatment from medic</w:t>
      </w:r>
      <w:r w:rsidR="00687A51" w:rsidRPr="007264A3">
        <w:rPr>
          <w:rFonts w:ascii="Arial" w:hAnsi="Arial" w:cs="Arial"/>
          <w:sz w:val="20"/>
          <w:szCs w:val="20"/>
        </w:rPr>
        <w:t>ations to wound care for up to 3</w:t>
      </w:r>
      <w:r w:rsidRPr="007264A3">
        <w:rPr>
          <w:rFonts w:ascii="Arial" w:hAnsi="Arial" w:cs="Arial"/>
          <w:sz w:val="20"/>
          <w:szCs w:val="20"/>
        </w:rPr>
        <w:t>0 patients per shift.</w:t>
      </w:r>
    </w:p>
    <w:p w14:paraId="634090C3" w14:textId="77777777" w:rsidR="00BB11D4" w:rsidRPr="007264A3" w:rsidRDefault="00BB11D4" w:rsidP="00BB11D4">
      <w:pPr>
        <w:pStyle w:val="ListParagraph"/>
        <w:numPr>
          <w:ilvl w:val="0"/>
          <w:numId w:val="16"/>
        </w:numPr>
        <w:spacing w:after="8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Mentored, oversaw and managed a small team of clinical and support staff in patient care activities while maintaining a high level of staff morale and professionalism.</w:t>
      </w:r>
    </w:p>
    <w:p w14:paraId="477DC184" w14:textId="5F96FFF2" w:rsidR="00BB11D4" w:rsidRPr="007264A3" w:rsidRDefault="00BB11D4" w:rsidP="00BB11D4">
      <w:pPr>
        <w:pStyle w:val="Heading3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>March 2006 – 05-2008</w:t>
      </w:r>
    </w:p>
    <w:p w14:paraId="3E75C0D1" w14:textId="01B029D5" w:rsidR="00BB11D4" w:rsidRPr="007264A3" w:rsidRDefault="00BB11D4" w:rsidP="00BB11D4">
      <w:pPr>
        <w:pStyle w:val="Heading2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 xml:space="preserve">CMA/RMA/ </w:t>
      </w:r>
      <w:r w:rsidRPr="007264A3">
        <w:rPr>
          <w:rStyle w:val="Emphasis"/>
          <w:rFonts w:ascii="Arial" w:hAnsi="Arial" w:cs="Arial"/>
          <w:sz w:val="20"/>
          <w:szCs w:val="20"/>
        </w:rPr>
        <w:t>North Shore Health Services, Endocrinology</w:t>
      </w:r>
    </w:p>
    <w:p w14:paraId="1A28841F" w14:textId="77777777" w:rsidR="00BB11D4" w:rsidRPr="007264A3" w:rsidRDefault="00BB11D4" w:rsidP="00BB11D4">
      <w:pPr>
        <w:pStyle w:val="ListParagraph"/>
        <w:numPr>
          <w:ilvl w:val="0"/>
          <w:numId w:val="17"/>
        </w:numPr>
        <w:spacing w:after="80"/>
        <w:contextualSpacing w:val="0"/>
        <w:rPr>
          <w:rFonts w:ascii="Arial" w:hAnsi="Arial" w:cs="Arial"/>
          <w:sz w:val="20"/>
          <w:szCs w:val="20"/>
          <w:u w:val="single"/>
        </w:rPr>
      </w:pPr>
      <w:r w:rsidRPr="007264A3">
        <w:rPr>
          <w:rFonts w:ascii="Arial" w:hAnsi="Arial" w:cs="Arial"/>
          <w:sz w:val="20"/>
          <w:szCs w:val="20"/>
        </w:rPr>
        <w:t>Provided data entry for ordered, obtained and interpreted external labs.</w:t>
      </w:r>
    </w:p>
    <w:p w14:paraId="1F616970" w14:textId="77777777" w:rsidR="00BB11D4" w:rsidRPr="007264A3" w:rsidRDefault="00BB11D4" w:rsidP="00BB11D4">
      <w:pPr>
        <w:pStyle w:val="ListParagraph"/>
        <w:numPr>
          <w:ilvl w:val="0"/>
          <w:numId w:val="17"/>
        </w:numPr>
        <w:spacing w:after="80"/>
        <w:contextualSpacing w:val="0"/>
        <w:rPr>
          <w:rFonts w:ascii="Arial" w:hAnsi="Arial" w:cs="Arial"/>
          <w:sz w:val="20"/>
          <w:szCs w:val="20"/>
          <w:u w:val="single"/>
        </w:rPr>
      </w:pPr>
      <w:r w:rsidRPr="007264A3">
        <w:rPr>
          <w:rFonts w:ascii="Arial" w:hAnsi="Arial" w:cs="Arial"/>
          <w:sz w:val="20"/>
          <w:szCs w:val="20"/>
        </w:rPr>
        <w:t>Routinely set up and assisted with thyroid scans and biopsies, preparing cultured specimens, creating overseeing a system to properly monitor the path of submitted specimens until completion.</w:t>
      </w:r>
    </w:p>
    <w:p w14:paraId="7716AECC" w14:textId="77777777" w:rsidR="00BB11D4" w:rsidRPr="007264A3" w:rsidRDefault="00BB11D4" w:rsidP="00BB11D4">
      <w:pPr>
        <w:pStyle w:val="ListParagraph"/>
        <w:numPr>
          <w:ilvl w:val="0"/>
          <w:numId w:val="17"/>
        </w:numPr>
        <w:spacing w:after="80"/>
        <w:contextualSpacing w:val="0"/>
        <w:rPr>
          <w:rFonts w:ascii="Arial" w:hAnsi="Arial" w:cs="Arial"/>
          <w:sz w:val="20"/>
          <w:szCs w:val="20"/>
          <w:u w:val="single"/>
        </w:rPr>
      </w:pPr>
      <w:r w:rsidRPr="007264A3">
        <w:rPr>
          <w:rFonts w:ascii="Arial" w:hAnsi="Arial" w:cs="Arial"/>
          <w:sz w:val="20"/>
          <w:szCs w:val="20"/>
        </w:rPr>
        <w:t>Obtained vitals and health history as well as lab specimens collections upon rooming newly arrived patients.</w:t>
      </w:r>
    </w:p>
    <w:p w14:paraId="3C3CC265" w14:textId="77777777" w:rsidR="00BB11D4" w:rsidRDefault="00BB11D4" w:rsidP="007264A3">
      <w:pPr>
        <w:pStyle w:val="ListParagraph"/>
        <w:numPr>
          <w:ilvl w:val="0"/>
          <w:numId w:val="17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7264A3">
        <w:rPr>
          <w:rFonts w:ascii="Arial" w:hAnsi="Arial" w:cs="Arial"/>
          <w:sz w:val="20"/>
          <w:szCs w:val="20"/>
        </w:rPr>
        <w:t xml:space="preserve">Contributed substantially to successful JCAHO accreditation and inventory management. </w:t>
      </w:r>
    </w:p>
    <w:p w14:paraId="67B1C787" w14:textId="77777777" w:rsidR="007264A3" w:rsidRPr="007264A3" w:rsidRDefault="007264A3" w:rsidP="007264A3">
      <w:pPr>
        <w:pStyle w:val="ListParagraph"/>
        <w:spacing w:after="0"/>
        <w:contextualSpacing w:val="0"/>
        <w:rPr>
          <w:rFonts w:ascii="Arial" w:hAnsi="Arial" w:cs="Arial"/>
          <w:sz w:val="20"/>
          <w:szCs w:val="20"/>
        </w:rPr>
      </w:pPr>
    </w:p>
    <w:p w14:paraId="6EEA474F" w14:textId="452D1B42" w:rsidR="00434074" w:rsidRPr="00A00B6C" w:rsidRDefault="007264A3" w:rsidP="007264A3">
      <w:pPr>
        <w:pStyle w:val="Heading1"/>
        <w:spacing w:before="0" w:after="0"/>
        <w:rPr>
          <w:sz w:val="24"/>
          <w:szCs w:val="24"/>
          <w:u w:val="single"/>
        </w:rPr>
      </w:pPr>
      <w:r w:rsidRPr="00A00B6C">
        <w:rPr>
          <w:sz w:val="24"/>
          <w:szCs w:val="24"/>
          <w:u w:val="single"/>
        </w:rPr>
        <w:t>References</w:t>
      </w:r>
    </w:p>
    <w:tbl>
      <w:tblPr>
        <w:tblStyle w:val="TableGrid"/>
        <w:tblW w:w="0" w:type="auto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670"/>
        <w:gridCol w:w="4690"/>
      </w:tblGrid>
      <w:tr w:rsidR="00A73CB3" w:rsidRPr="007264A3" w14:paraId="62B73599" w14:textId="77777777" w:rsidTr="008A7602">
        <w:tc>
          <w:tcPr>
            <w:tcW w:w="5148" w:type="dxa"/>
          </w:tcPr>
          <w:p w14:paraId="0112FA21" w14:textId="0657C7C7" w:rsidR="00A73CB3" w:rsidRPr="007264A3" w:rsidRDefault="00CB6E33" w:rsidP="007264A3">
            <w:pPr>
              <w:pStyle w:val="ListParagraph"/>
              <w:numPr>
                <w:ilvl w:val="0"/>
                <w:numId w:val="18"/>
              </w:numPr>
              <w:ind w:left="504"/>
              <w:contextualSpacing w:val="0"/>
              <w:rPr>
                <w:sz w:val="20"/>
                <w:szCs w:val="20"/>
              </w:rPr>
            </w:pPr>
            <w:proofErr w:type="spellStart"/>
            <w:r w:rsidRPr="007264A3">
              <w:rPr>
                <w:sz w:val="20"/>
                <w:szCs w:val="20"/>
              </w:rPr>
              <w:t>J</w:t>
            </w:r>
            <w:r w:rsidR="006F0FA7" w:rsidRPr="007264A3">
              <w:rPr>
                <w:sz w:val="20"/>
                <w:szCs w:val="20"/>
              </w:rPr>
              <w:t>orey</w:t>
            </w:r>
            <w:proofErr w:type="spellEnd"/>
            <w:r w:rsidR="006F0FA7" w:rsidRPr="007264A3">
              <w:rPr>
                <w:sz w:val="20"/>
                <w:szCs w:val="20"/>
              </w:rPr>
              <w:t xml:space="preserve"> Enright</w:t>
            </w:r>
            <w:r w:rsidR="00A00B6C">
              <w:rPr>
                <w:sz w:val="20"/>
                <w:szCs w:val="20"/>
              </w:rPr>
              <w:t xml:space="preserve"> RN</w:t>
            </w:r>
            <w:r w:rsidR="006F0FA7" w:rsidRPr="007264A3">
              <w:rPr>
                <w:sz w:val="20"/>
                <w:szCs w:val="20"/>
              </w:rPr>
              <w:t xml:space="preserve">                     </w:t>
            </w:r>
            <w:r w:rsidR="00A73CB3" w:rsidRPr="007264A3">
              <w:rPr>
                <w:sz w:val="20"/>
                <w:szCs w:val="20"/>
              </w:rPr>
              <w:t xml:space="preserve">        (</w:t>
            </w:r>
            <w:r w:rsidRPr="007264A3">
              <w:rPr>
                <w:sz w:val="20"/>
                <w:szCs w:val="20"/>
              </w:rPr>
              <w:t>773</w:t>
            </w:r>
            <w:r w:rsidR="00A73CB3" w:rsidRPr="007264A3">
              <w:rPr>
                <w:sz w:val="20"/>
                <w:szCs w:val="20"/>
              </w:rPr>
              <w:t xml:space="preserve">) </w:t>
            </w:r>
            <w:r w:rsidRPr="007264A3">
              <w:rPr>
                <w:sz w:val="20"/>
                <w:szCs w:val="20"/>
              </w:rPr>
              <w:t>412-2521</w:t>
            </w:r>
          </w:p>
          <w:p w14:paraId="501271B2" w14:textId="65C3E18A" w:rsidR="00A73CB3" w:rsidRPr="007264A3" w:rsidRDefault="00A73CB3" w:rsidP="007264A3">
            <w:pPr>
              <w:pStyle w:val="ListParagraph"/>
              <w:numPr>
                <w:ilvl w:val="0"/>
                <w:numId w:val="18"/>
              </w:numPr>
              <w:ind w:left="504"/>
              <w:contextualSpacing w:val="0"/>
              <w:rPr>
                <w:sz w:val="20"/>
                <w:szCs w:val="20"/>
              </w:rPr>
            </w:pPr>
            <w:r w:rsidRPr="007264A3">
              <w:rPr>
                <w:sz w:val="20"/>
                <w:szCs w:val="20"/>
              </w:rPr>
              <w:t>Sherry Ray EMT                              (708) 601-5014</w:t>
            </w:r>
          </w:p>
        </w:tc>
        <w:tc>
          <w:tcPr>
            <w:tcW w:w="5148" w:type="dxa"/>
          </w:tcPr>
          <w:p w14:paraId="6EA08BDC" w14:textId="4076F407" w:rsidR="00A73CB3" w:rsidRPr="007264A3" w:rsidRDefault="00CB6E33" w:rsidP="007264A3">
            <w:pPr>
              <w:pStyle w:val="ListParagraph"/>
              <w:numPr>
                <w:ilvl w:val="0"/>
                <w:numId w:val="18"/>
              </w:numPr>
              <w:ind w:left="360"/>
              <w:contextualSpacing w:val="0"/>
              <w:rPr>
                <w:sz w:val="20"/>
                <w:szCs w:val="20"/>
              </w:rPr>
            </w:pPr>
            <w:r w:rsidRPr="007264A3">
              <w:rPr>
                <w:sz w:val="20"/>
                <w:szCs w:val="20"/>
              </w:rPr>
              <w:t>Kelly Henderson</w:t>
            </w:r>
            <w:r w:rsidR="00A00B6C">
              <w:rPr>
                <w:sz w:val="20"/>
                <w:szCs w:val="20"/>
              </w:rPr>
              <w:t xml:space="preserve"> RN</w:t>
            </w:r>
            <w:r w:rsidRPr="007264A3">
              <w:rPr>
                <w:sz w:val="20"/>
                <w:szCs w:val="20"/>
              </w:rPr>
              <w:t xml:space="preserve">                  (801</w:t>
            </w:r>
            <w:r w:rsidR="00A73CB3" w:rsidRPr="007264A3">
              <w:rPr>
                <w:sz w:val="20"/>
                <w:szCs w:val="20"/>
              </w:rPr>
              <w:t xml:space="preserve">) </w:t>
            </w:r>
            <w:r w:rsidRPr="007264A3">
              <w:rPr>
                <w:sz w:val="20"/>
                <w:szCs w:val="20"/>
              </w:rPr>
              <w:t>425-1101</w:t>
            </w:r>
          </w:p>
          <w:p w14:paraId="20226631" w14:textId="6E196FF4" w:rsidR="00A73CB3" w:rsidRPr="007264A3" w:rsidRDefault="00CB6E33" w:rsidP="00A00B6C">
            <w:pPr>
              <w:pStyle w:val="ListParagraph"/>
              <w:numPr>
                <w:ilvl w:val="0"/>
                <w:numId w:val="18"/>
              </w:numPr>
              <w:ind w:left="360"/>
              <w:contextualSpacing w:val="0"/>
              <w:rPr>
                <w:sz w:val="20"/>
                <w:szCs w:val="20"/>
              </w:rPr>
            </w:pPr>
            <w:r w:rsidRPr="007264A3">
              <w:rPr>
                <w:sz w:val="20"/>
                <w:szCs w:val="20"/>
              </w:rPr>
              <w:t>Jasmine Broach</w:t>
            </w:r>
            <w:r w:rsidR="00A00B6C">
              <w:rPr>
                <w:sz w:val="20"/>
                <w:szCs w:val="20"/>
              </w:rPr>
              <w:t xml:space="preserve"> RN</w:t>
            </w:r>
            <w:r w:rsidR="00A73CB3" w:rsidRPr="007264A3">
              <w:rPr>
                <w:sz w:val="20"/>
                <w:szCs w:val="20"/>
              </w:rPr>
              <w:t xml:space="preserve">    </w:t>
            </w:r>
            <w:r w:rsidR="006F0FA7" w:rsidRPr="007264A3">
              <w:rPr>
                <w:sz w:val="20"/>
                <w:szCs w:val="20"/>
              </w:rPr>
              <w:t xml:space="preserve">   </w:t>
            </w:r>
            <w:r w:rsidR="00A73CB3" w:rsidRPr="007264A3">
              <w:rPr>
                <w:sz w:val="20"/>
                <w:szCs w:val="20"/>
              </w:rPr>
              <w:t xml:space="preserve">    </w:t>
            </w:r>
            <w:r w:rsidR="006F0FA7" w:rsidRPr="007264A3">
              <w:rPr>
                <w:sz w:val="20"/>
                <w:szCs w:val="20"/>
              </w:rPr>
              <w:t xml:space="preserve"> </w:t>
            </w:r>
            <w:r w:rsidR="00A73CB3" w:rsidRPr="007264A3">
              <w:rPr>
                <w:sz w:val="20"/>
                <w:szCs w:val="20"/>
              </w:rPr>
              <w:t xml:space="preserve">       (</w:t>
            </w:r>
            <w:r w:rsidR="006F0FA7" w:rsidRPr="007264A3">
              <w:rPr>
                <w:sz w:val="20"/>
                <w:szCs w:val="20"/>
              </w:rPr>
              <w:t>219) 742-9000</w:t>
            </w:r>
          </w:p>
        </w:tc>
      </w:tr>
    </w:tbl>
    <w:p w14:paraId="2CBEA6B3" w14:textId="5E2308BC" w:rsidR="00BC7376" w:rsidRPr="00BC7376" w:rsidRDefault="00BC7376" w:rsidP="00A73CB3"/>
    <w:sectPr w:rsidR="00BC7376" w:rsidRPr="00BC7376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49CF0" w14:textId="77777777" w:rsidR="00AA1A04" w:rsidRDefault="00AA1A04" w:rsidP="00725803">
      <w:pPr>
        <w:spacing w:after="0"/>
      </w:pPr>
      <w:r>
        <w:separator/>
      </w:r>
    </w:p>
  </w:endnote>
  <w:endnote w:type="continuationSeparator" w:id="0">
    <w:p w14:paraId="5CBF338E" w14:textId="77777777" w:rsidR="00AA1A04" w:rsidRDefault="00AA1A04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F0D7E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CFD26" w14:textId="77777777" w:rsidR="00AA1A04" w:rsidRDefault="00AA1A04" w:rsidP="00725803">
      <w:pPr>
        <w:spacing w:after="0"/>
      </w:pPr>
      <w:r>
        <w:separator/>
      </w:r>
    </w:p>
  </w:footnote>
  <w:footnote w:type="continuationSeparator" w:id="0">
    <w:p w14:paraId="16F8FC5B" w14:textId="77777777" w:rsidR="00AA1A04" w:rsidRDefault="00AA1A04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454DE"/>
    <w:multiLevelType w:val="hybridMultilevel"/>
    <w:tmpl w:val="75E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E000D"/>
    <w:multiLevelType w:val="hybridMultilevel"/>
    <w:tmpl w:val="2E30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20E4349"/>
    <w:multiLevelType w:val="hybridMultilevel"/>
    <w:tmpl w:val="55A0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27387"/>
    <w:multiLevelType w:val="hybridMultilevel"/>
    <w:tmpl w:val="B892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F728F"/>
    <w:multiLevelType w:val="hybridMultilevel"/>
    <w:tmpl w:val="2D72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MDQ2NTM3MDIxNzVW0lEKTi0uzszPAykwrAUA8Z6AjywAAAA="/>
  </w:docVars>
  <w:rsids>
    <w:rsidRoot w:val="001966B1"/>
    <w:rsid w:val="00025E77"/>
    <w:rsid w:val="00027312"/>
    <w:rsid w:val="000645F2"/>
    <w:rsid w:val="00082F03"/>
    <w:rsid w:val="000835A0"/>
    <w:rsid w:val="000934A2"/>
    <w:rsid w:val="000D7E6B"/>
    <w:rsid w:val="00105509"/>
    <w:rsid w:val="001966B1"/>
    <w:rsid w:val="001B0955"/>
    <w:rsid w:val="00227784"/>
    <w:rsid w:val="0023705D"/>
    <w:rsid w:val="00250A31"/>
    <w:rsid w:val="00251C13"/>
    <w:rsid w:val="002922D0"/>
    <w:rsid w:val="002D3EAF"/>
    <w:rsid w:val="00340B03"/>
    <w:rsid w:val="00362651"/>
    <w:rsid w:val="00365DFE"/>
    <w:rsid w:val="00380AE7"/>
    <w:rsid w:val="003A6943"/>
    <w:rsid w:val="003B038D"/>
    <w:rsid w:val="00410BA2"/>
    <w:rsid w:val="00434074"/>
    <w:rsid w:val="00463C3B"/>
    <w:rsid w:val="004937AE"/>
    <w:rsid w:val="004938A6"/>
    <w:rsid w:val="004C28A3"/>
    <w:rsid w:val="004E2970"/>
    <w:rsid w:val="005026DD"/>
    <w:rsid w:val="00513EFC"/>
    <w:rsid w:val="0052113B"/>
    <w:rsid w:val="00564951"/>
    <w:rsid w:val="005728AB"/>
    <w:rsid w:val="00573BF9"/>
    <w:rsid w:val="005A4A49"/>
    <w:rsid w:val="005B1D68"/>
    <w:rsid w:val="005C3FB5"/>
    <w:rsid w:val="0060780B"/>
    <w:rsid w:val="00611B37"/>
    <w:rsid w:val="006252B4"/>
    <w:rsid w:val="00634394"/>
    <w:rsid w:val="00646BA2"/>
    <w:rsid w:val="00675EA0"/>
    <w:rsid w:val="00687A51"/>
    <w:rsid w:val="00687FEA"/>
    <w:rsid w:val="006C08A0"/>
    <w:rsid w:val="006C47D8"/>
    <w:rsid w:val="006D2D08"/>
    <w:rsid w:val="006F0FA7"/>
    <w:rsid w:val="006F17F6"/>
    <w:rsid w:val="006F26A2"/>
    <w:rsid w:val="0070237E"/>
    <w:rsid w:val="00725803"/>
    <w:rsid w:val="00725CB5"/>
    <w:rsid w:val="007264A3"/>
    <w:rsid w:val="007307A3"/>
    <w:rsid w:val="00752315"/>
    <w:rsid w:val="008013E4"/>
    <w:rsid w:val="00857E6B"/>
    <w:rsid w:val="008968C4"/>
    <w:rsid w:val="008B0E13"/>
    <w:rsid w:val="008D7C1C"/>
    <w:rsid w:val="00903D7C"/>
    <w:rsid w:val="0092291B"/>
    <w:rsid w:val="00926832"/>
    <w:rsid w:val="00932D92"/>
    <w:rsid w:val="00945E8A"/>
    <w:rsid w:val="0095272C"/>
    <w:rsid w:val="00972024"/>
    <w:rsid w:val="009E6F2E"/>
    <w:rsid w:val="009F04D2"/>
    <w:rsid w:val="009F2BA7"/>
    <w:rsid w:val="009F6DA0"/>
    <w:rsid w:val="00A00B6C"/>
    <w:rsid w:val="00A01182"/>
    <w:rsid w:val="00A246C9"/>
    <w:rsid w:val="00A30C79"/>
    <w:rsid w:val="00A73CB3"/>
    <w:rsid w:val="00AA1A04"/>
    <w:rsid w:val="00AD13CB"/>
    <w:rsid w:val="00AD3FD8"/>
    <w:rsid w:val="00AD51CA"/>
    <w:rsid w:val="00B34997"/>
    <w:rsid w:val="00B370A8"/>
    <w:rsid w:val="00B41347"/>
    <w:rsid w:val="00BB11D4"/>
    <w:rsid w:val="00BC7376"/>
    <w:rsid w:val="00BD669A"/>
    <w:rsid w:val="00C13F2B"/>
    <w:rsid w:val="00C43D65"/>
    <w:rsid w:val="00C633A0"/>
    <w:rsid w:val="00C84833"/>
    <w:rsid w:val="00C9044F"/>
    <w:rsid w:val="00CA2E6E"/>
    <w:rsid w:val="00CB1FB7"/>
    <w:rsid w:val="00CB6E33"/>
    <w:rsid w:val="00CE6215"/>
    <w:rsid w:val="00D2420D"/>
    <w:rsid w:val="00D30382"/>
    <w:rsid w:val="00D413F9"/>
    <w:rsid w:val="00D43463"/>
    <w:rsid w:val="00D44E50"/>
    <w:rsid w:val="00D90060"/>
    <w:rsid w:val="00D92B95"/>
    <w:rsid w:val="00D9422E"/>
    <w:rsid w:val="00E0062C"/>
    <w:rsid w:val="00E03F71"/>
    <w:rsid w:val="00E154B5"/>
    <w:rsid w:val="00E21D4F"/>
    <w:rsid w:val="00E232F0"/>
    <w:rsid w:val="00E52791"/>
    <w:rsid w:val="00E83195"/>
    <w:rsid w:val="00EB1E6E"/>
    <w:rsid w:val="00F00A4F"/>
    <w:rsid w:val="00F33CD8"/>
    <w:rsid w:val="00F4119B"/>
    <w:rsid w:val="00F7450E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C65BF"/>
  <w15:chartTrackingRefBased/>
  <w15:docId w15:val="{27A1565C-E77D-4937-80DA-79BCA828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59"/>
    <w:rsid w:val="005B1D68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Borders>
        <w:top w:val="single" w:sz="4" w:space="0" w:color="007FAB" w:themeColor="accent1"/>
        <w:bottom w:val="single" w:sz="4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Borders>
        <w:top w:val="single" w:sz="4" w:space="0" w:color="114980" w:themeColor="accent2"/>
        <w:bottom w:val="single" w:sz="4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Borders>
        <w:top w:val="single" w:sz="4" w:space="0" w:color="017A8E" w:themeColor="accent3"/>
        <w:bottom w:val="single" w:sz="4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Borders>
        <w:top w:val="single" w:sz="4" w:space="0" w:color="565445" w:themeColor="accent4"/>
        <w:bottom w:val="single" w:sz="4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Borders>
        <w:top w:val="single" w:sz="4" w:space="0" w:color="A52319" w:themeColor="accent6"/>
        <w:bottom w:val="single" w:sz="4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bottom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bottom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bottom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bottom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bottom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zCa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3AC12853544CE69E0ECFF2D67DA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41B4-4D5B-43FB-97EC-A16F6B5781F0}"/>
      </w:docPartPr>
      <w:docPartBody>
        <w:p w:rsidR="00B26085" w:rsidRDefault="009E534A">
          <w:pPr>
            <w:pStyle w:val="403AC12853544CE69E0ECFF2D67DAE33"/>
          </w:pPr>
          <w:r>
            <w:t>First Name</w:t>
          </w:r>
        </w:p>
      </w:docPartBody>
    </w:docPart>
    <w:docPart>
      <w:docPartPr>
        <w:name w:val="6A4ADE76ED3E420AB1BD74506AF4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3D4D-B227-4B92-BC47-12D8E287D7BC}"/>
      </w:docPartPr>
      <w:docPartBody>
        <w:p w:rsidR="00B26085" w:rsidRDefault="009E534A">
          <w:pPr>
            <w:pStyle w:val="6A4ADE76ED3E420AB1BD74506AF409F5"/>
          </w:pPr>
          <w:r>
            <w:t>Last Name</w:t>
          </w:r>
        </w:p>
      </w:docPartBody>
    </w:docPart>
    <w:docPart>
      <w:docPartPr>
        <w:name w:val="6EE27A8758AB47D19E5B1711AD4F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F058-3223-430C-877C-EE02B2106031}"/>
      </w:docPartPr>
      <w:docPartBody>
        <w:p w:rsidR="00B26085" w:rsidRDefault="009E534A">
          <w:pPr>
            <w:pStyle w:val="6EE27A8758AB47D19E5B1711AD4FDED8"/>
          </w:pPr>
          <w:r w:rsidRPr="009D0878">
            <w:t>Address</w:t>
          </w:r>
        </w:p>
      </w:docPartBody>
    </w:docPart>
    <w:docPart>
      <w:docPartPr>
        <w:name w:val="6DD53EC6625044B18C3E0C5A8D63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EE96-AA38-40D6-9B86-57B2A851CD6E}"/>
      </w:docPartPr>
      <w:docPartBody>
        <w:p w:rsidR="00B26085" w:rsidRDefault="009E534A">
          <w:pPr>
            <w:pStyle w:val="6DD53EC6625044B18C3E0C5A8D633640"/>
          </w:pPr>
          <w:r w:rsidRPr="009D0878">
            <w:t>Phone</w:t>
          </w:r>
        </w:p>
      </w:docPartBody>
    </w:docPart>
    <w:docPart>
      <w:docPartPr>
        <w:name w:val="4B8CFECEFF87489D84D37C82221E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0D7F-EF51-4926-8EC5-DEC73AE98D64}"/>
      </w:docPartPr>
      <w:docPartBody>
        <w:p w:rsidR="00B26085" w:rsidRDefault="009E534A">
          <w:pPr>
            <w:pStyle w:val="4B8CFECEFF87489D84D37C82221E8C6B"/>
          </w:pPr>
          <w:r w:rsidRPr="009D0878">
            <w:t>Email</w:t>
          </w:r>
        </w:p>
      </w:docPartBody>
    </w:docPart>
    <w:docPart>
      <w:docPartPr>
        <w:name w:val="D348F726043842CE9DFB0B75CAA6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CA2B-61A8-4C3C-9AB3-A72CA03BB4AE}"/>
      </w:docPartPr>
      <w:docPartBody>
        <w:p w:rsidR="00B26085" w:rsidRDefault="009E534A">
          <w:pPr>
            <w:pStyle w:val="D348F726043842CE9DFB0B75CAA6F99D"/>
          </w:pPr>
          <w:r>
            <w:t>Skills</w:t>
          </w:r>
        </w:p>
      </w:docPartBody>
    </w:docPart>
    <w:docPart>
      <w:docPartPr>
        <w:name w:val="2446530AED784CC3A1A4ABE9D757C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B8D8-912D-426E-AB3C-203EE9982D0C}"/>
      </w:docPartPr>
      <w:docPartBody>
        <w:p w:rsidR="00B26085" w:rsidRDefault="009E534A">
          <w:pPr>
            <w:pStyle w:val="2446530AED784CC3A1A4ABE9D757C860"/>
          </w:pPr>
          <w:r w:rsidRPr="00AD3FD8">
            <w:t>Experience</w:t>
          </w:r>
        </w:p>
      </w:docPartBody>
    </w:docPart>
    <w:docPart>
      <w:docPartPr>
        <w:name w:val="A1C3924AD7E440528C7C6787C1C0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715F-C366-426C-8CC3-03DE78014570}"/>
      </w:docPartPr>
      <w:docPartBody>
        <w:p w:rsidR="009B37C4" w:rsidRDefault="00E90FE2" w:rsidP="00E90FE2">
          <w:pPr>
            <w:pStyle w:val="A1C3924AD7E440528C7C6787C1C076BF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85"/>
    <w:rsid w:val="00291300"/>
    <w:rsid w:val="009B37C4"/>
    <w:rsid w:val="009E534A"/>
    <w:rsid w:val="00B26085"/>
    <w:rsid w:val="00CD2496"/>
    <w:rsid w:val="00E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3AC12853544CE69E0ECFF2D67DAE33">
    <w:name w:val="403AC12853544CE69E0ECFF2D67DAE33"/>
  </w:style>
  <w:style w:type="paragraph" w:customStyle="1" w:styleId="6A4ADE76ED3E420AB1BD74506AF409F5">
    <w:name w:val="6A4ADE76ED3E420AB1BD74506AF409F5"/>
  </w:style>
  <w:style w:type="paragraph" w:customStyle="1" w:styleId="6EE27A8758AB47D19E5B1711AD4FDED8">
    <w:name w:val="6EE27A8758AB47D19E5B1711AD4FDED8"/>
  </w:style>
  <w:style w:type="paragraph" w:customStyle="1" w:styleId="6DD53EC6625044B18C3E0C5A8D633640">
    <w:name w:val="6DD53EC6625044B18C3E0C5A8D633640"/>
  </w:style>
  <w:style w:type="paragraph" w:customStyle="1" w:styleId="4B8CFECEFF87489D84D37C82221E8C6B">
    <w:name w:val="4B8CFECEFF87489D84D37C82221E8C6B"/>
  </w:style>
  <w:style w:type="paragraph" w:customStyle="1" w:styleId="B14D987548EB4C6DB888C55AB7E7197C">
    <w:name w:val="B14D987548EB4C6DB888C55AB7E7197C"/>
  </w:style>
  <w:style w:type="paragraph" w:customStyle="1" w:styleId="013209C87A6340DFBAFB37E45D82AE3F">
    <w:name w:val="013209C87A6340DFBAFB37E45D82AE3F"/>
  </w:style>
  <w:style w:type="paragraph" w:customStyle="1" w:styleId="8C5EE6FDA2B9441B93A5F5A43C9D4B24">
    <w:name w:val="8C5EE6FDA2B9441B93A5F5A43C9D4B24"/>
  </w:style>
  <w:style w:type="paragraph" w:customStyle="1" w:styleId="D348F726043842CE9DFB0B75CAA6F99D">
    <w:name w:val="D348F726043842CE9DFB0B75CAA6F99D"/>
  </w:style>
  <w:style w:type="paragraph" w:customStyle="1" w:styleId="92EEEEFE92B441C5B25A1344F29435E9">
    <w:name w:val="92EEEEFE92B441C5B25A1344F29435E9"/>
  </w:style>
  <w:style w:type="paragraph" w:customStyle="1" w:styleId="106901259C89421B9F3F9AF37BA76937">
    <w:name w:val="106901259C89421B9F3F9AF37BA76937"/>
  </w:style>
  <w:style w:type="paragraph" w:customStyle="1" w:styleId="9504FD9EBE3545C28253ED0C545F13BE">
    <w:name w:val="9504FD9EBE3545C28253ED0C545F13BE"/>
  </w:style>
  <w:style w:type="paragraph" w:customStyle="1" w:styleId="CECEB36016A1489CA1C93B0F45DF40C3">
    <w:name w:val="CECEB36016A1489CA1C93B0F45DF40C3"/>
  </w:style>
  <w:style w:type="paragraph" w:customStyle="1" w:styleId="95BD59D89E2344AA9E3235E7A56D8948">
    <w:name w:val="95BD59D89E2344AA9E3235E7A56D8948"/>
  </w:style>
  <w:style w:type="paragraph" w:customStyle="1" w:styleId="2446530AED784CC3A1A4ABE9D757C860">
    <w:name w:val="2446530AED784CC3A1A4ABE9D757C860"/>
  </w:style>
  <w:style w:type="paragraph" w:customStyle="1" w:styleId="705C6EF342334848B906FF6F515A0A4B">
    <w:name w:val="705C6EF342334848B906FF6F515A0A4B"/>
  </w:style>
  <w:style w:type="paragraph" w:customStyle="1" w:styleId="384AD512F7B44F6E9546FD97E61D8340">
    <w:name w:val="384AD512F7B44F6E9546FD97E61D8340"/>
  </w:style>
  <w:style w:type="paragraph" w:customStyle="1" w:styleId="D43AD1BDCC7841E78C972613B18AA405">
    <w:name w:val="D43AD1BDCC7841E78C972613B18AA405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9F6DCCFE3D7C44E286AB1950FA752E75">
    <w:name w:val="9F6DCCFE3D7C44E286AB1950FA752E75"/>
  </w:style>
  <w:style w:type="paragraph" w:customStyle="1" w:styleId="6DD5CDCBBE2F4F5991A7ED3D324DD142">
    <w:name w:val="6DD5CDCBBE2F4F5991A7ED3D324DD142"/>
  </w:style>
  <w:style w:type="paragraph" w:customStyle="1" w:styleId="58ED6561777940FF9E06248DE1C3266C">
    <w:name w:val="58ED6561777940FF9E06248DE1C3266C"/>
  </w:style>
  <w:style w:type="paragraph" w:customStyle="1" w:styleId="C72B06FA0DE54A83A3CE5B9A42756FD0">
    <w:name w:val="C72B06FA0DE54A83A3CE5B9A42756FD0"/>
  </w:style>
  <w:style w:type="paragraph" w:customStyle="1" w:styleId="C081FCBC3C7F4192B56BC25DF1C1AD27">
    <w:name w:val="C081FCBC3C7F4192B56BC25DF1C1AD27"/>
  </w:style>
  <w:style w:type="paragraph" w:customStyle="1" w:styleId="57D414DDE4604707931C40B11AF2F2EB">
    <w:name w:val="57D414DDE4604707931C40B11AF2F2EB"/>
  </w:style>
  <w:style w:type="paragraph" w:customStyle="1" w:styleId="D5D81E1D8E8A40739855261BCB41427B">
    <w:name w:val="D5D81E1D8E8A40739855261BCB41427B"/>
  </w:style>
  <w:style w:type="paragraph" w:customStyle="1" w:styleId="31D8CBA3A6EA4C9B9C9AAD52E2F21AE6">
    <w:name w:val="31D8CBA3A6EA4C9B9C9AAD52E2F21AE6"/>
  </w:style>
  <w:style w:type="paragraph" w:customStyle="1" w:styleId="6169F0564BF64285AD9D34F400FB5209">
    <w:name w:val="6169F0564BF64285AD9D34F400FB5209"/>
  </w:style>
  <w:style w:type="paragraph" w:customStyle="1" w:styleId="9BCB60C883604694B524ACA24F85853F">
    <w:name w:val="9BCB60C883604694B524ACA24F85853F"/>
  </w:style>
  <w:style w:type="paragraph" w:customStyle="1" w:styleId="FA4ACAB916E14A90BD7743453158E34D">
    <w:name w:val="FA4ACAB916E14A90BD7743453158E34D"/>
  </w:style>
  <w:style w:type="paragraph" w:customStyle="1" w:styleId="C1261102D4964269A2DF2DDDE42B53E4">
    <w:name w:val="C1261102D4964269A2DF2DDDE42B53E4"/>
  </w:style>
  <w:style w:type="paragraph" w:customStyle="1" w:styleId="04181738572F473C99B7F19EB6D8C826">
    <w:name w:val="04181738572F473C99B7F19EB6D8C826"/>
  </w:style>
  <w:style w:type="paragraph" w:customStyle="1" w:styleId="922F1191D1BE499AADF07D1E16B7AB55">
    <w:name w:val="922F1191D1BE499AADF07D1E16B7AB55"/>
  </w:style>
  <w:style w:type="paragraph" w:customStyle="1" w:styleId="1364B54187B942DEB8DBDE73FDECA072">
    <w:name w:val="1364B54187B942DEB8DBDE73FDECA072"/>
  </w:style>
  <w:style w:type="paragraph" w:customStyle="1" w:styleId="223322CC26F74CD5870500319B2896B5">
    <w:name w:val="223322CC26F74CD5870500319B2896B5"/>
  </w:style>
  <w:style w:type="paragraph" w:customStyle="1" w:styleId="0A2A6EAB5E6948DFA8F7F2F6E09B0E77">
    <w:name w:val="0A2A6EAB5E6948DFA8F7F2F6E09B0E77"/>
  </w:style>
  <w:style w:type="paragraph" w:customStyle="1" w:styleId="C2A3295989CA4212809FD5EAD28E35D9">
    <w:name w:val="C2A3295989CA4212809FD5EAD28E35D9"/>
  </w:style>
  <w:style w:type="paragraph" w:customStyle="1" w:styleId="81286DC04C2B4999A6434FC327BEF4B9">
    <w:name w:val="81286DC04C2B4999A6434FC327BEF4B9"/>
  </w:style>
  <w:style w:type="paragraph" w:customStyle="1" w:styleId="FD13CE3B167F47F9A8CCB5748E1BFA53">
    <w:name w:val="FD13CE3B167F47F9A8CCB5748E1BFA53"/>
  </w:style>
  <w:style w:type="paragraph" w:customStyle="1" w:styleId="A1C3924AD7E440528C7C6787C1C076BF">
    <w:name w:val="A1C3924AD7E440528C7C6787C1C076BF"/>
    <w:rsid w:val="00E90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Candice</Abstract>
  <CompanyAddress>955 Deer Cross Trl, Hobart IN, 46324</CompanyAddress>
  <CompanyPhone>(708)620-0025</CompanyPhone>
  <CompanyFax/>
  <CompanyEmail>MizCandice@gmail.com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1BC6E3-A2DB-49A8-A744-E28F283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Marma</dc:creator>
  <cp:keywords/>
  <dc:description/>
  <cp:lastModifiedBy>Candice Rodriguez</cp:lastModifiedBy>
  <cp:revision>2</cp:revision>
  <dcterms:created xsi:type="dcterms:W3CDTF">2021-12-22T03:02:00Z</dcterms:created>
  <dcterms:modified xsi:type="dcterms:W3CDTF">2021-12-22T03:02:00Z</dcterms:modified>
  <cp:category>Rodriguez RN</cp:category>
</cp:coreProperties>
</file>