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A918" w14:textId="77777777" w:rsidR="003F207E" w:rsidRDefault="00D174C0">
      <w:pPr>
        <w:pStyle w:val="Name"/>
      </w:pPr>
      <w:r>
        <w:t>Melody Lynn Rivera</w:t>
      </w:r>
      <w:r w:rsidR="00955DA9">
        <w:t>, RN</w:t>
      </w:r>
    </w:p>
    <w:p w14:paraId="007ECDF9" w14:textId="5F409162" w:rsidR="003F207E" w:rsidRDefault="009E65C4">
      <w:pPr>
        <w:pStyle w:val="ContactInfo"/>
      </w:pPr>
      <w:r>
        <w:t>3101 Santa Ana St.</w:t>
      </w:r>
      <w:r w:rsidR="00342563">
        <w:t xml:space="preserve"> | </w:t>
      </w:r>
      <w:r w:rsidR="003E7C6F">
        <w:t>(361) 400-8079</w:t>
      </w:r>
      <w:r w:rsidR="00342563">
        <w:t xml:space="preserve"> | </w:t>
      </w:r>
      <w:r w:rsidR="003E7C6F">
        <w:t>melodyylyynn</w:t>
      </w:r>
      <w:r w:rsidR="002C626F">
        <w:t>95@gmail.com</w:t>
      </w:r>
    </w:p>
    <w:p w14:paraId="1BB06B2D" w14:textId="77777777" w:rsidR="003F207E" w:rsidRDefault="004C14DD">
      <w:pPr>
        <w:pStyle w:val="Heading1"/>
      </w:pPr>
      <w:r>
        <w:t>Registe</w:t>
      </w:r>
      <w:r w:rsidR="00F63806">
        <w:t>red Nurse in the State of Texas: as of 12/20</w:t>
      </w:r>
    </w:p>
    <w:p w14:paraId="5A0C6D25" w14:textId="77777777" w:rsidR="00007B8C" w:rsidRDefault="00F87DDA" w:rsidP="00007B8C">
      <w:pPr>
        <w:pStyle w:val="ListParagraph"/>
        <w:numPr>
          <w:ilvl w:val="0"/>
          <w:numId w:val="12"/>
        </w:numPr>
        <w:spacing w:after="180"/>
      </w:pPr>
      <w:r>
        <w:t xml:space="preserve"> CPR/BLS Certified</w:t>
      </w:r>
      <w:r w:rsidR="009F0450">
        <w:t>: EXP 02/23</w:t>
      </w:r>
    </w:p>
    <w:p w14:paraId="29C41AF1" w14:textId="3A594CD4" w:rsidR="003F207E" w:rsidRDefault="00C10C7E">
      <w:pPr>
        <w:pStyle w:val="Heading1"/>
      </w:pPr>
      <w:r>
        <w:t>EDUCATION</w:t>
      </w:r>
    </w:p>
    <w:p w14:paraId="3C2A8198" w14:textId="43D45DBE" w:rsidR="00C1461F" w:rsidRDefault="00C1461F" w:rsidP="00C1461F">
      <w:pPr>
        <w:pStyle w:val="Heading2"/>
      </w:pPr>
      <w:r>
        <w:t xml:space="preserve">Bachelors of Nursing / In Progress – Grad date TBD </w:t>
      </w:r>
    </w:p>
    <w:p w14:paraId="451D2AA0" w14:textId="4C0D6F43" w:rsidR="00E41EF8" w:rsidRPr="00E41EF8" w:rsidRDefault="00E41EF8" w:rsidP="00E41EF8">
      <w:r>
        <w:t>Del Mar College in Corpus Christi, TX</w:t>
      </w:r>
    </w:p>
    <w:p w14:paraId="45BA8181" w14:textId="58276DF1" w:rsidR="00C1461F" w:rsidRDefault="00C1461F" w:rsidP="00C1461F">
      <w:r>
        <w:t xml:space="preserve">3.3 GPA </w:t>
      </w:r>
    </w:p>
    <w:p w14:paraId="634A6052" w14:textId="3A722BF1" w:rsidR="003F207E" w:rsidRDefault="002C626F">
      <w:pPr>
        <w:pStyle w:val="Heading2"/>
      </w:pPr>
      <w:r>
        <w:t xml:space="preserve">Associates of Nursing in Applied </w:t>
      </w:r>
      <w:r w:rsidR="000033F9">
        <w:t>Science/ Grad. 08-20</w:t>
      </w:r>
    </w:p>
    <w:p w14:paraId="490C84C8" w14:textId="010981C7" w:rsidR="00E41EF8" w:rsidRPr="00E41EF8" w:rsidRDefault="00E41EF8" w:rsidP="00E41EF8">
      <w:r>
        <w:t xml:space="preserve">Del Mar College in Corpus Christi, TX </w:t>
      </w:r>
    </w:p>
    <w:p w14:paraId="375E22A6" w14:textId="77777777" w:rsidR="003F207E" w:rsidRDefault="00DD729D">
      <w:r>
        <w:t>3.</w:t>
      </w:r>
      <w:r w:rsidR="009F7362">
        <w:t xml:space="preserve">5 GPA </w:t>
      </w:r>
    </w:p>
    <w:p w14:paraId="3164139F" w14:textId="77777777" w:rsidR="00B10944" w:rsidRDefault="009F7362">
      <w:r>
        <w:t xml:space="preserve">Member of the Student Nurse Association </w:t>
      </w:r>
      <w:r w:rsidR="00065A00">
        <w:t xml:space="preserve">(01.19 – 08.20) </w:t>
      </w:r>
    </w:p>
    <w:p w14:paraId="67518204" w14:textId="77777777" w:rsidR="00C10C7E" w:rsidRDefault="00C10C7E"/>
    <w:p w14:paraId="5BB4896C" w14:textId="1CCE3BC3" w:rsidR="00AB1307" w:rsidRPr="00AB1307" w:rsidRDefault="00137784" w:rsidP="002F6FBB">
      <w:pPr>
        <w:pStyle w:val="Heading1"/>
      </w:pPr>
      <w:r>
        <w:t>EXPERIENCE</w:t>
      </w:r>
    </w:p>
    <w:p w14:paraId="3C4756E7" w14:textId="77777777" w:rsidR="00E52569" w:rsidRDefault="00FB14CE" w:rsidP="005736BC">
      <w:pPr>
        <w:pStyle w:val="Heading2"/>
      </w:pPr>
      <w:r>
        <w:t xml:space="preserve">Aveanna </w:t>
      </w:r>
      <w:r w:rsidR="006C55C1">
        <w:t>Healthcare</w:t>
      </w:r>
    </w:p>
    <w:p w14:paraId="17DDC053" w14:textId="06DEA7F8" w:rsidR="00E52569" w:rsidRDefault="00E52569" w:rsidP="002F29D2">
      <w:pPr>
        <w:pStyle w:val="Heading3"/>
      </w:pPr>
      <w:r>
        <w:t>R</w:t>
      </w:r>
      <w:r w:rsidR="006C55C1">
        <w:t>egistered Nurse</w:t>
      </w:r>
      <w:r>
        <w:t xml:space="preserve"> / 0</w:t>
      </w:r>
      <w:r w:rsidR="00BC5E78">
        <w:t>5.14.21</w:t>
      </w:r>
      <w:r>
        <w:t xml:space="preserve"> – </w:t>
      </w:r>
      <w:r w:rsidR="0036436B">
        <w:t>current</w:t>
      </w:r>
    </w:p>
    <w:p w14:paraId="3127F2EA" w14:textId="77777777" w:rsidR="00D11B4A" w:rsidRDefault="00D11B4A" w:rsidP="00D11B4A">
      <w:pPr>
        <w:pStyle w:val="ListParagraph"/>
        <w:numPr>
          <w:ilvl w:val="0"/>
          <w:numId w:val="12"/>
        </w:numPr>
      </w:pPr>
      <w:r>
        <w:t>Execution of physician’s p</w:t>
      </w:r>
      <w:r w:rsidR="00685061">
        <w:t xml:space="preserve">rescribed plan of care and compliant documentation of care in system of record </w:t>
      </w:r>
    </w:p>
    <w:p w14:paraId="649ECEC7" w14:textId="77777777" w:rsidR="00685061" w:rsidRDefault="00685061" w:rsidP="00D11B4A">
      <w:pPr>
        <w:pStyle w:val="ListParagraph"/>
        <w:numPr>
          <w:ilvl w:val="0"/>
          <w:numId w:val="12"/>
        </w:numPr>
      </w:pPr>
      <w:r>
        <w:t>Administration of prescribed medication</w:t>
      </w:r>
      <w:r w:rsidR="00C23394">
        <w:t>, treatments, and therapies</w:t>
      </w:r>
    </w:p>
    <w:p w14:paraId="3B6F84FB" w14:textId="77777777" w:rsidR="00C23394" w:rsidRDefault="00C23394" w:rsidP="00D11B4A">
      <w:pPr>
        <w:pStyle w:val="ListParagraph"/>
        <w:numPr>
          <w:ilvl w:val="0"/>
          <w:numId w:val="12"/>
        </w:numPr>
      </w:pPr>
      <w:r>
        <w:t xml:space="preserve">Patient assessments and coordination of care </w:t>
      </w:r>
    </w:p>
    <w:p w14:paraId="404D5F1C" w14:textId="77777777" w:rsidR="00844F28" w:rsidRPr="00D11B4A" w:rsidRDefault="00844F28" w:rsidP="00D11B4A">
      <w:pPr>
        <w:pStyle w:val="ListParagraph"/>
        <w:numPr>
          <w:ilvl w:val="0"/>
          <w:numId w:val="12"/>
        </w:numPr>
      </w:pPr>
      <w:r>
        <w:t xml:space="preserve">Health promotion including teaching and training of caregivers and family members </w:t>
      </w:r>
    </w:p>
    <w:p w14:paraId="73468B69" w14:textId="77777777" w:rsidR="003F207E" w:rsidRDefault="00B60454">
      <w:pPr>
        <w:pStyle w:val="Heading2"/>
      </w:pPr>
      <w:r>
        <w:t>Corpus Christi State Supported Living Center</w:t>
      </w:r>
    </w:p>
    <w:p w14:paraId="745F3DF7" w14:textId="77777777" w:rsidR="003F207E" w:rsidRDefault="00856FD9">
      <w:pPr>
        <w:pStyle w:val="Heading3"/>
      </w:pPr>
      <w:r>
        <w:t xml:space="preserve">RN Shift supervisor; Campus Nurse / </w:t>
      </w:r>
      <w:r w:rsidR="002453FD">
        <w:t>01.15.2</w:t>
      </w:r>
      <w:r w:rsidR="00BC5E78">
        <w:t>1</w:t>
      </w:r>
      <w:r w:rsidR="002453FD">
        <w:t xml:space="preserve"> – </w:t>
      </w:r>
      <w:r w:rsidR="006E611B">
        <w:t>05.03.</w:t>
      </w:r>
      <w:r w:rsidR="00BC5E78">
        <w:t>21</w:t>
      </w:r>
      <w:r w:rsidR="002453FD">
        <w:t xml:space="preserve"> </w:t>
      </w:r>
    </w:p>
    <w:p w14:paraId="04D932A2" w14:textId="77777777" w:rsidR="003F207E" w:rsidRDefault="004E36FC" w:rsidP="004E36FC">
      <w:pPr>
        <w:pStyle w:val="ListParagraph"/>
        <w:numPr>
          <w:ilvl w:val="0"/>
          <w:numId w:val="13"/>
        </w:numPr>
      </w:pPr>
      <w:r>
        <w:t>Performance of nursing work including comprehensive physical assessments, screen</w:t>
      </w:r>
      <w:r w:rsidR="00576905">
        <w:t>ing and treatments throughout the campus</w:t>
      </w:r>
    </w:p>
    <w:p w14:paraId="1B7814BF" w14:textId="77777777" w:rsidR="00F9765A" w:rsidRDefault="003F69A0" w:rsidP="004E36FC">
      <w:pPr>
        <w:pStyle w:val="ListParagraph"/>
        <w:numPr>
          <w:ilvl w:val="0"/>
          <w:numId w:val="13"/>
        </w:numPr>
      </w:pPr>
      <w:r>
        <w:t>Serving as point of care contact for other interdisciplinary staff for coordination of nursing serv</w:t>
      </w:r>
      <w:r w:rsidR="00E74992">
        <w:t xml:space="preserve">ices campus wide </w:t>
      </w:r>
    </w:p>
    <w:p w14:paraId="68C09716" w14:textId="77777777" w:rsidR="00576905" w:rsidRDefault="00CD355F" w:rsidP="004E36FC">
      <w:pPr>
        <w:pStyle w:val="ListParagraph"/>
        <w:numPr>
          <w:ilvl w:val="0"/>
          <w:numId w:val="13"/>
        </w:numPr>
      </w:pPr>
      <w:r>
        <w:t xml:space="preserve">Evaluation and documentation of healthcare needs </w:t>
      </w:r>
      <w:r w:rsidR="00FF0D52">
        <w:t xml:space="preserve">and reporting of health care needs or issues to appropriate persons </w:t>
      </w:r>
    </w:p>
    <w:p w14:paraId="3F710D92" w14:textId="77777777" w:rsidR="00991803" w:rsidRDefault="00991803" w:rsidP="004E36FC">
      <w:pPr>
        <w:pStyle w:val="ListParagraph"/>
        <w:numPr>
          <w:ilvl w:val="0"/>
          <w:numId w:val="13"/>
        </w:numPr>
      </w:pPr>
      <w:r>
        <w:lastRenderedPageBreak/>
        <w:t xml:space="preserve">Providing treatment of other HHS employees injured in course and scope of employment </w:t>
      </w:r>
    </w:p>
    <w:p w14:paraId="6F226710" w14:textId="77777777" w:rsidR="00991803" w:rsidRDefault="002E476B" w:rsidP="004E36FC">
      <w:pPr>
        <w:pStyle w:val="ListParagraph"/>
        <w:numPr>
          <w:ilvl w:val="0"/>
          <w:numId w:val="13"/>
        </w:numPr>
      </w:pPr>
      <w:r>
        <w:t xml:space="preserve">Recognition and coaching of appropriate Safe Use of Restraint </w:t>
      </w:r>
      <w:r w:rsidR="00F9765A">
        <w:t xml:space="preserve">(SUR) procedures </w:t>
      </w:r>
    </w:p>
    <w:p w14:paraId="3A67992B" w14:textId="77777777" w:rsidR="007E3849" w:rsidRDefault="00CF0AFF" w:rsidP="00DE0D26">
      <w:pPr>
        <w:pStyle w:val="Heading2"/>
      </w:pPr>
      <w:proofErr w:type="spellStart"/>
      <w:r>
        <w:t>Talecris</w:t>
      </w:r>
      <w:proofErr w:type="spellEnd"/>
      <w:r>
        <w:t xml:space="preserve"> Plasma Resources </w:t>
      </w:r>
    </w:p>
    <w:p w14:paraId="336BD6DF" w14:textId="77777777" w:rsidR="007E3849" w:rsidRDefault="00CF0AFF" w:rsidP="00DE0D26">
      <w:pPr>
        <w:pStyle w:val="Heading3"/>
      </w:pPr>
      <w:r>
        <w:t>Donor Center Technician / 05.18 – 08.18</w:t>
      </w:r>
    </w:p>
    <w:p w14:paraId="4B1EF118" w14:textId="77777777" w:rsidR="009A499C" w:rsidRDefault="003A711F" w:rsidP="009A499C">
      <w:pPr>
        <w:pStyle w:val="ListParagraph"/>
        <w:numPr>
          <w:ilvl w:val="0"/>
          <w:numId w:val="11"/>
        </w:numPr>
      </w:pPr>
      <w:r>
        <w:t>Followed strict aseptic techniques to protect patients when collecting blood and tissue samples</w:t>
      </w:r>
      <w:r w:rsidR="00881933">
        <w:t>.</w:t>
      </w:r>
    </w:p>
    <w:p w14:paraId="7D13F584" w14:textId="77777777" w:rsidR="008528AD" w:rsidRDefault="00302DF4" w:rsidP="009A499C">
      <w:pPr>
        <w:pStyle w:val="ListParagraph"/>
        <w:numPr>
          <w:ilvl w:val="0"/>
          <w:numId w:val="11"/>
        </w:numPr>
      </w:pPr>
      <w:r>
        <w:t>Maintained clean and fully operational laboratory equipment.</w:t>
      </w:r>
    </w:p>
    <w:p w14:paraId="01BEB3F4" w14:textId="77777777" w:rsidR="00302DF4" w:rsidRDefault="00302DF4" w:rsidP="009A499C">
      <w:pPr>
        <w:pStyle w:val="ListParagraph"/>
        <w:numPr>
          <w:ilvl w:val="0"/>
          <w:numId w:val="11"/>
        </w:numPr>
      </w:pPr>
      <w:r>
        <w:t>Recorded control values from technical ins</w:t>
      </w:r>
      <w:r w:rsidR="00A66C3A">
        <w:t>truments to maintain reliability and validity of test results</w:t>
      </w:r>
      <w:r w:rsidR="00881933">
        <w:t>.</w:t>
      </w:r>
    </w:p>
    <w:p w14:paraId="0C0A59CE" w14:textId="77777777" w:rsidR="00A66C3A" w:rsidRDefault="00A66C3A" w:rsidP="009A499C">
      <w:pPr>
        <w:pStyle w:val="ListParagraph"/>
        <w:numPr>
          <w:ilvl w:val="0"/>
          <w:numId w:val="11"/>
        </w:numPr>
      </w:pPr>
      <w:r>
        <w:t>Admission of new donors by obtaining basic information and history</w:t>
      </w:r>
      <w:r w:rsidR="00881933">
        <w:t>.</w:t>
      </w:r>
    </w:p>
    <w:p w14:paraId="0423F63B" w14:textId="77777777" w:rsidR="00E165A0" w:rsidRDefault="00E165A0" w:rsidP="00E165A0"/>
    <w:p w14:paraId="72A9D6FD" w14:textId="77777777" w:rsidR="00E165A0" w:rsidRDefault="00E165A0" w:rsidP="00557C4F">
      <w:pPr>
        <w:pStyle w:val="Heading2"/>
      </w:pPr>
      <w:r>
        <w:t>Chri</w:t>
      </w:r>
      <w:r w:rsidR="00321FE1">
        <w:t>stus Health</w:t>
      </w:r>
      <w:r>
        <w:t xml:space="preserve"> </w:t>
      </w:r>
    </w:p>
    <w:p w14:paraId="78A9A73D" w14:textId="77777777" w:rsidR="00E165A0" w:rsidRDefault="00321FE1" w:rsidP="00557C4F">
      <w:pPr>
        <w:pStyle w:val="Heading3"/>
      </w:pPr>
      <w:r>
        <w:t>Patient transporter</w:t>
      </w:r>
      <w:r w:rsidR="00E165A0">
        <w:t xml:space="preserve"> / </w:t>
      </w:r>
      <w:r>
        <w:t xml:space="preserve">08.17 </w:t>
      </w:r>
      <w:r w:rsidR="00545E72">
        <w:t>–</w:t>
      </w:r>
      <w:r>
        <w:t xml:space="preserve"> </w:t>
      </w:r>
      <w:r w:rsidR="00545E72">
        <w:t>05.18</w:t>
      </w:r>
    </w:p>
    <w:p w14:paraId="1F81C7B9" w14:textId="77777777" w:rsidR="00E165A0" w:rsidRDefault="002B5914" w:rsidP="00E165A0">
      <w:pPr>
        <w:pStyle w:val="ListParagraph"/>
        <w:numPr>
          <w:ilvl w:val="0"/>
          <w:numId w:val="11"/>
        </w:numPr>
      </w:pPr>
      <w:r>
        <w:t>Picked up regulated order to move equipment and supplies to assigned treatment areas</w:t>
      </w:r>
      <w:r w:rsidR="00881933">
        <w:t>.</w:t>
      </w:r>
    </w:p>
    <w:p w14:paraId="50D7C1B9" w14:textId="77777777" w:rsidR="002B5914" w:rsidRDefault="002B5914" w:rsidP="00E165A0">
      <w:pPr>
        <w:pStyle w:val="ListParagraph"/>
        <w:numPr>
          <w:ilvl w:val="0"/>
          <w:numId w:val="11"/>
        </w:numPr>
      </w:pPr>
      <w:r>
        <w:t>Provided patient tran</w:t>
      </w:r>
      <w:r w:rsidR="00386A83">
        <w:t>sport using various equipment and adhered to safety protocols</w:t>
      </w:r>
      <w:r w:rsidR="00881933">
        <w:t>.</w:t>
      </w:r>
    </w:p>
    <w:p w14:paraId="002FB4EC" w14:textId="77777777" w:rsidR="00386A83" w:rsidRDefault="00386A83" w:rsidP="00E165A0">
      <w:pPr>
        <w:pStyle w:val="ListParagraph"/>
        <w:numPr>
          <w:ilvl w:val="0"/>
          <w:numId w:val="11"/>
        </w:numPr>
      </w:pPr>
      <w:r>
        <w:t xml:space="preserve">Checked wheelchair and </w:t>
      </w:r>
      <w:r w:rsidR="00881933">
        <w:t xml:space="preserve">stretcher functionality prior to patient pick up. </w:t>
      </w:r>
    </w:p>
    <w:p w14:paraId="413C65A0" w14:textId="77777777" w:rsidR="00881933" w:rsidRDefault="00881933" w:rsidP="00E165A0">
      <w:pPr>
        <w:pStyle w:val="ListParagraph"/>
        <w:numPr>
          <w:ilvl w:val="0"/>
          <w:numId w:val="11"/>
        </w:numPr>
      </w:pPr>
      <w:r>
        <w:t xml:space="preserve">Maintained all schedules by delivering patients safely and on time to procedure rooms. </w:t>
      </w:r>
    </w:p>
    <w:p w14:paraId="45138531" w14:textId="77777777" w:rsidR="00E165A0" w:rsidRDefault="00E165A0" w:rsidP="00E165A0"/>
    <w:p w14:paraId="18E97767" w14:textId="77777777" w:rsidR="00A66C3A" w:rsidRDefault="00A66C3A" w:rsidP="00A66C3A"/>
    <w:p w14:paraId="4F9672A6" w14:textId="77777777" w:rsidR="00A66C3A" w:rsidRPr="009A499C" w:rsidRDefault="00A66C3A" w:rsidP="00A66C3A"/>
    <w:p w14:paraId="59B9280A" w14:textId="77777777" w:rsidR="00944D37" w:rsidRPr="00944D37" w:rsidRDefault="00944D37" w:rsidP="00944D37"/>
    <w:p w14:paraId="2F41EA64" w14:textId="77777777" w:rsidR="00F5667F" w:rsidRPr="00CF0AFF" w:rsidRDefault="00F5667F" w:rsidP="00DE0D26"/>
    <w:p w14:paraId="0EC9C13E" w14:textId="77777777" w:rsidR="00944D37" w:rsidRPr="00CF0AFF" w:rsidRDefault="00944D37" w:rsidP="00DE0D26"/>
    <w:p w14:paraId="6D0722DD" w14:textId="77777777" w:rsidR="003F207E" w:rsidRDefault="003F207E" w:rsidP="00137784">
      <w:pPr>
        <w:pStyle w:val="Heading1"/>
      </w:pPr>
    </w:p>
    <w:sectPr w:rsidR="003F207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CA8D" w14:textId="77777777" w:rsidR="00985606" w:rsidRDefault="00985606">
      <w:pPr>
        <w:spacing w:after="0" w:line="240" w:lineRule="auto"/>
      </w:pPr>
      <w:r>
        <w:separator/>
      </w:r>
    </w:p>
  </w:endnote>
  <w:endnote w:type="continuationSeparator" w:id="0">
    <w:p w14:paraId="3FC78006" w14:textId="77777777" w:rsidR="00985606" w:rsidRDefault="009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F2123" w14:textId="77777777" w:rsidR="003F207E" w:rsidRDefault="003425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81DD" w14:textId="77777777" w:rsidR="00985606" w:rsidRDefault="00985606">
      <w:pPr>
        <w:spacing w:after="0" w:line="240" w:lineRule="auto"/>
      </w:pPr>
      <w:r>
        <w:separator/>
      </w:r>
    </w:p>
  </w:footnote>
  <w:footnote w:type="continuationSeparator" w:id="0">
    <w:p w14:paraId="4A04FC49" w14:textId="77777777" w:rsidR="00985606" w:rsidRDefault="0098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0E85" w14:textId="77777777" w:rsidR="003F207E" w:rsidRDefault="0034256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5206DF" wp14:editId="67DE7C3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1DA06BB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10" w14:textId="77777777" w:rsidR="003F207E" w:rsidRDefault="0034256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5036B3" wp14:editId="694F605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7EE161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FF624A"/>
    <w:multiLevelType w:val="hybridMultilevel"/>
    <w:tmpl w:val="03120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C616D"/>
    <w:multiLevelType w:val="hybridMultilevel"/>
    <w:tmpl w:val="CA4A08DA"/>
    <w:lvl w:ilvl="0" w:tplc="04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7AEA2342"/>
    <w:multiLevelType w:val="hybridMultilevel"/>
    <w:tmpl w:val="E968E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C0"/>
    <w:rsid w:val="000033F9"/>
    <w:rsid w:val="00007B8C"/>
    <w:rsid w:val="00065A00"/>
    <w:rsid w:val="00085950"/>
    <w:rsid w:val="00137784"/>
    <w:rsid w:val="001D3295"/>
    <w:rsid w:val="002453FD"/>
    <w:rsid w:val="002770BB"/>
    <w:rsid w:val="00297793"/>
    <w:rsid w:val="002B5914"/>
    <w:rsid w:val="002C626F"/>
    <w:rsid w:val="002E476B"/>
    <w:rsid w:val="002F29D2"/>
    <w:rsid w:val="002F6FBB"/>
    <w:rsid w:val="00302DF4"/>
    <w:rsid w:val="00321FE1"/>
    <w:rsid w:val="00342563"/>
    <w:rsid w:val="0036436B"/>
    <w:rsid w:val="00386A83"/>
    <w:rsid w:val="003A711F"/>
    <w:rsid w:val="003E7C6F"/>
    <w:rsid w:val="003F207E"/>
    <w:rsid w:val="003F69A0"/>
    <w:rsid w:val="004605BD"/>
    <w:rsid w:val="00461FF6"/>
    <w:rsid w:val="004C14DD"/>
    <w:rsid w:val="004E36FC"/>
    <w:rsid w:val="0053160A"/>
    <w:rsid w:val="00545E72"/>
    <w:rsid w:val="00557606"/>
    <w:rsid w:val="00576905"/>
    <w:rsid w:val="00581C79"/>
    <w:rsid w:val="0059189D"/>
    <w:rsid w:val="00685061"/>
    <w:rsid w:val="006C55C1"/>
    <w:rsid w:val="006E611B"/>
    <w:rsid w:val="00734910"/>
    <w:rsid w:val="00770388"/>
    <w:rsid w:val="00772785"/>
    <w:rsid w:val="007E3849"/>
    <w:rsid w:val="00844F28"/>
    <w:rsid w:val="008528AD"/>
    <w:rsid w:val="00856FD9"/>
    <w:rsid w:val="00881933"/>
    <w:rsid w:val="008C0EC5"/>
    <w:rsid w:val="00944D37"/>
    <w:rsid w:val="00955DA9"/>
    <w:rsid w:val="00985606"/>
    <w:rsid w:val="00991803"/>
    <w:rsid w:val="009A499C"/>
    <w:rsid w:val="009E65C4"/>
    <w:rsid w:val="009F0116"/>
    <w:rsid w:val="009F0450"/>
    <w:rsid w:val="009F7362"/>
    <w:rsid w:val="00A423AE"/>
    <w:rsid w:val="00A66C3A"/>
    <w:rsid w:val="00AB1307"/>
    <w:rsid w:val="00AB1A90"/>
    <w:rsid w:val="00B020E6"/>
    <w:rsid w:val="00B10944"/>
    <w:rsid w:val="00B60454"/>
    <w:rsid w:val="00B92508"/>
    <w:rsid w:val="00BC5E78"/>
    <w:rsid w:val="00BF1FA9"/>
    <w:rsid w:val="00BF658C"/>
    <w:rsid w:val="00C10C7E"/>
    <w:rsid w:val="00C1461F"/>
    <w:rsid w:val="00C23394"/>
    <w:rsid w:val="00C41D3E"/>
    <w:rsid w:val="00CD355F"/>
    <w:rsid w:val="00CF0AFF"/>
    <w:rsid w:val="00D1020E"/>
    <w:rsid w:val="00D11B4A"/>
    <w:rsid w:val="00D174C0"/>
    <w:rsid w:val="00D41215"/>
    <w:rsid w:val="00DD729D"/>
    <w:rsid w:val="00E165A0"/>
    <w:rsid w:val="00E41EF8"/>
    <w:rsid w:val="00E52569"/>
    <w:rsid w:val="00E74992"/>
    <w:rsid w:val="00F5667F"/>
    <w:rsid w:val="00F63806"/>
    <w:rsid w:val="00F87DDA"/>
    <w:rsid w:val="00F9765A"/>
    <w:rsid w:val="00FB14CE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F1CC"/>
  <w15:chartTrackingRefBased/>
  <w15:docId w15:val="{ACA0BD36-0A7C-334E-8B55-285B1FF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2DD3E24-1F23-E444-AA26-AD93FB0C1862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%7b22DD3E24-1F23-E444-AA26-AD93FB0C1862%7dtf16392120.dotx</Template>
  <TotalTime>38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Lynn Rivera</dc:creator>
  <cp:keywords/>
  <dc:description/>
  <cp:lastModifiedBy>Melody Lynn Rivera</cp:lastModifiedBy>
  <cp:revision>54</cp:revision>
  <dcterms:created xsi:type="dcterms:W3CDTF">2021-03-11T00:26:00Z</dcterms:created>
  <dcterms:modified xsi:type="dcterms:W3CDTF">2021-12-09T22:34:00Z</dcterms:modified>
</cp:coreProperties>
</file>