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6344A553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DB6ADD1AF84B7947908E488B44A08F0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3A24460C" w14:textId="77777777" w:rsidR="00B93310" w:rsidRPr="005152F2" w:rsidRDefault="00665961" w:rsidP="003856C9">
                <w:pPr>
                  <w:pStyle w:val="Heading1"/>
                </w:pPr>
                <w:r>
                  <w:t>Mary Hawthorne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4250CFE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CA0079D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F8441B5" wp14:editId="3FD9B6E3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group w14:anchorId="1ECEB3EF" id="Group 43" o:spid="_x0000_s1026" alt="Email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">
                            <v:shape id="Freeform 2" o:spid="_x0000_s1027" style="position:absolute;left:39;top:55;width:130;height:97;visibility:visible;mso-wrap-style:square;v-text-anchor:top" coordsize="2082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KC0RwgAA&#10;ANoAAAAPAAAAZHJzL2Rvd25yZXYueG1sRI9Ba8JAFITvBf/D8gq9NZsEkZJmlVAUPHhpFMTba/aZ&#10;BLNvQ3aNyb/vFoQeh5n5hsk3k+nESINrLStIohgEcWV1y7WC03H3/gHCeWSNnWVSMJODzXrxkmOm&#10;7YO/aSx9LQKEXYYKGu/7TEpXNWTQRbYnDt7VDgZ9kEMt9YCPADedTON4JQ22HBYa7OmroepW3o2C&#10;ZWVKo3fncpoL3l7Gw5wUP7NSb69T8QnC0+T/w8/2XitI4e9KuAFy/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oLRHCAAAA2gAAAA8AAAAAAAAAAAAAAAAAlwIAAGRycy9kb3du&#10;cmV2LnhtbFBLBQYAAAAABAAEAPUAAACGAwAAAAA=&#10;" path="m56,482l56,1237,59,1277,67,1315,81,1350,99,1383,121,1412,147,1438,176,1461,210,1479,244,1493,282,1501,322,1503,1760,1503,1800,1501,1837,1493,1873,1479,1905,1461,1935,1438,1961,1412,1984,1383,2002,1350,2015,1315,2023,1277,2026,1237,2026,482,1049,1013,1034,1013,56,482xm322,56l282,59,244,68,210,81,176,100,147,122,121,149,99,179,81,211,67,247,59,283,56,322,56,449,1039,984,2026,449,2026,322,2023,283,2015,247,2002,211,1984,179,1961,149,1935,122,1905,100,1873,81,1837,68,1800,59,1760,56,322,56xm322,0l1760,,1803,4,1844,12,1883,26,1921,44,1957,68,1988,95,2016,127,2039,163,2058,199,2072,239,2079,280,2082,322,2082,1237,2080,1274,2074,1310,2065,1344,2051,1378,2033,1409,2012,1438,1988,1466,1961,1490,1932,1511,1900,1528,1867,1542,1832,1551,1796,1558,1760,1560,322,1560,278,1557,236,1548,195,1535,159,1516,124,1493,94,1466,66,1434,43,1400,24,1363,11,1323,2,1281,,1237,,322,2,279,11,237,24,197,43,160,66,126,94,95,124,68,159,44,195,26,236,12,278,4,322,0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7TXUxQAA&#10;ANoAAAAPAAAAZHJzL2Rvd25yZXYueG1sRI9BawIxFITvgv8hPKE3N9HSVlajWFuhvViq0np8bp67&#10;oZuXZRN1+++bQqHHYWa+YWaLztXiQm2wnjWMMgWCuPDGcqlhv1sPJyBCRDZYeyYN3xRgMe/3Zpgb&#10;f+V3umxjKRKEQ44aqhibXMpQVOQwZL4hTt7Jtw5jkm0pTYvXBHe1HCt1Lx1aTgsVNrSqqPjanp2G&#10;ev/0+WgPk2Ohnu8+HnYb+/aqrNY3g245BRGpi//hv/aL0XALv1fS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btNdTFAAAA2gAAAA8AAAAAAAAAAAAAAAAAlwIAAGRycy9k&#10;b3ducmV2LnhtbFBLBQYAAAAABAAEAPUAAACJAwAAAAA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1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1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5509D68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1459249" w14:textId="77777777" w:rsidR="00441EB9" w:rsidRDefault="00665961" w:rsidP="00665961">
                  <w:pPr>
                    <w:pStyle w:val="Heading3"/>
                  </w:pPr>
                  <w:r>
                    <w:t>maryhawthorne4186@hotmail.com</w:t>
                  </w:r>
                </w:p>
              </w:tc>
            </w:tr>
            <w:tr w:rsidR="00441EB9" w:rsidRPr="005152F2" w14:paraId="16F233F1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577FB57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E49FF4E" wp14:editId="17D408D6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group w14:anchorId="4282ABF5" id="Group 37" o:spid="_x0000_s1026" alt="Telephone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">
                            <v:shape id="Freeform 81" o:spid="_x0000_s1027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KTORxQAA&#10;ANsAAAAPAAAAZHJzL2Rvd25yZXYueG1sRI9PawIxFMTvBb9DeEJvNVFou6xGsbaFeqn4B/X43Dx3&#10;QzcvyybV9ds3hUKPw8z8hpnMOleLC7XBetYwHCgQxIU3lksNu+37QwYiRGSDtWfScKMAs2nvboK5&#10;8Vde02UTS5EgHHLUUMXY5FKGoiKHYeAb4uSdfeswJtmW0rR4TXBXy5FST9Kh5bRQYUOLioqvzbfT&#10;UO9eDy/2mJ0K9fa4f95+2tVSWa3v+918DCJSF//Df+0PoyEbwu+X9APk9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pM5HFAAAA2wAAAA8AAAAAAAAAAAAAAAAAlwIAAGRycy9k&#10;b3ducmV2LnhtbFBLBQYAAAAABAAEAPUAAACJAwAAAAA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2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2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indexgAA&#10;ANsAAAAPAAAAZHJzL2Rvd25yZXYueG1sRI9Pa8JAFMTvBb/D8oRepG7MoUrqKhKwtNCLtge9ve6+&#10;/KHZtyG7TaKfvisIPQ4z8xtmvR1tI3rqfO1YwWKegCDWztRcKvj63D+tQPiAbLBxTAou5GG7mTys&#10;MTNu4AP1x1CKCGGfoYIqhDaT0uuKLPq5a4mjV7jOYoiyK6XpcIhw28g0SZ6lxZrjQoUt5RXpn+Ov&#10;VcDX/Hp5/z5/zHyxe13OTrpIWq3U43TcvYAINIb/8L39ZhSsUrh9iT9Ab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2indexgAAANsAAAAPAAAAAAAAAAAAAAAAAJcCAABkcnMv&#10;ZG93bnJldi54bWxQSwUGAAAAAAQABAD1AAAAigMAAAAA&#10;" path="m1412,1258l1396,1260,1383,1268,1370,1277,1361,1290,1355,1304,1353,1320,1356,1339,1365,1356,1377,1368,1393,1377,1412,1380,1429,1378,1444,1371,1456,1362,1466,1350,1472,1336,1474,1320,1472,1304,1466,1290,1456,1277,1444,1268,1429,1260,1412,1258xm1134,1258l1119,1260,1105,1268,1093,1277,1083,1290,1078,1304,1076,1320,1079,1339,1087,1356,1100,1368,1116,1377,1134,1380,1150,1378,1165,1371,1177,1362,1188,1350,1194,1336,1196,1320,1193,1301,1184,1284,1170,1271,1153,1261,1134,1258xm851,1258l835,1260,821,1267,810,1276,800,1289,794,1303,792,1320,795,1339,803,1356,816,1368,833,1377,851,1380,867,1378,882,1371,895,1362,904,1350,910,1336,913,1320,911,1304,905,1290,896,1277,883,1268,868,1260,851,1258xm1412,1232l1436,1235,1457,1244,1475,1257,1489,1275,1498,1296,1501,1320,1499,1340,1492,1359,1482,1376,1468,1389,1452,1400,1433,1407,1412,1409,1389,1406,1368,1396,1350,1383,1337,1364,1327,1343,1324,1320,1326,1300,1333,1281,1344,1265,1357,1251,1374,1240,1392,1234,1412,1232xm1134,1232l1158,1235,1179,1244,1197,1257,1211,1275,1220,1296,1223,1320,1221,1340,1214,1359,1204,1376,1191,1389,1174,1400,1155,1407,1134,1409,1113,1407,1095,1400,1079,1389,1065,1376,1055,1359,1049,1340,1046,1320,1049,1296,1058,1275,1072,1257,1089,1244,1110,1235,1134,1232xm851,1232l875,1235,897,1244,914,1257,928,1275,936,1296,940,1320,938,1340,931,1359,921,1376,907,1389,890,1400,872,1407,851,1409,828,1406,807,1396,789,1383,775,1364,766,1343,763,1320,765,1300,772,1281,783,1265,796,1251,813,1240,832,1234,851,1232xm1412,1046l1396,1048,1383,1055,1370,1065,1361,1077,1355,1092,1353,1107,1356,1126,1365,1143,1377,1156,1393,1164,1412,1167,1429,1165,1444,1159,1456,1149,1466,1138,1472,1123,1474,1107,1472,1092,1466,1077,1456,1065,1444,1055,1429,1048,1412,1046xm1134,1046l1119,1048,1105,1055,1093,1065,1083,1077,1078,1092,1076,1107,1079,1126,1087,1143,1100,1156,1116,1164,1134,1167,1150,1165,1165,1159,1177,1149,1188,1138,1194,1123,1196,1107,1193,1089,1184,1072,1170,1058,1153,1049,1134,1046xm851,1046l835,1048,821,1055,810,1065,800,1077,794,1092,792,1107,795,1126,803,1143,816,1156,833,1164,851,1167,868,1165,883,1159,896,1149,905,1138,911,1123,913,1107,911,1092,905,1077,896,1065,883,1055,868,1048,851,1046xm1412,1019l1436,1023,1457,1031,1475,1045,1489,1062,1498,1083,1501,1107,1498,1132,1489,1154,1475,1171,1457,1185,1436,1193,1412,1196,1392,1194,1374,1188,1357,1178,1344,1164,1333,1147,1326,1128,1324,1107,1326,1088,1333,1069,1344,1052,1357,1038,1374,1028,1392,1022,1412,1019xm1134,1019l1158,1023,1179,1031,1197,1045,1211,1062,1220,1083,1223,1107,1220,1132,1211,1154,1197,1171,1179,1185,1158,1193,1134,1196,1110,1193,1089,1185,1072,1171,1058,1154,1049,1132,1046,1107,1049,1083,1058,1062,1072,1045,1089,1031,1110,1023,1134,1019xm851,1019l875,1023,897,1031,914,1045,928,1062,936,1083,940,1107,936,1132,928,1154,914,1171,897,1185,875,1193,851,1196,832,1194,813,1188,796,1178,783,1164,772,1147,765,1128,763,1107,765,1088,772,1069,783,1052,796,1038,813,1028,832,1022,851,1019xm1412,836l1393,839,1377,848,1365,860,1356,877,1353,895,1355,911,1361,925,1370,939,1383,948,1396,955,1412,958,1429,955,1444,948,1456,939,1466,925,1472,911,1474,895,1472,879,1466,866,1456,853,1444,845,1429,838,1412,836xm1134,836l1116,839,1100,848,1087,860,1079,877,1076,895,1078,911,1083,925,1093,939,1105,948,1119,955,1134,958,1153,953,1170,945,1184,932,1193,914,1196,895,1194,879,1188,866,1177,853,1165,845,1150,838,1134,836xm851,836l833,839,816,848,803,860,795,877,792,895,794,911,800,925,810,939,821,948,835,955,851,958,868,955,883,948,896,939,905,925,911,911,913,895,910,879,904,866,895,853,882,845,867,838,851,836xm1412,807l1433,809,1452,815,1468,826,1482,839,1492,856,1499,875,1501,895,1498,919,1489,941,1475,959,1457,972,1436,981,1412,984,1392,982,1374,975,1357,965,1344,951,1333,935,1326,916,1324,895,1326,875,1333,856,1344,839,1357,826,1374,815,1392,809,1412,807xm1134,807l1155,809,1174,815,1191,826,1204,839,1214,856,1221,875,1223,895,1220,919,1211,941,1197,959,1179,972,1158,981,1134,984,1110,981,1089,972,1072,959,1058,941,1049,919,1046,895,1049,875,1055,856,1065,839,1079,826,1095,815,1113,809,1134,807xm851,807l872,809,890,815,907,826,921,839,931,856,938,875,940,895,936,919,928,941,914,959,897,972,875,981,851,984,832,982,813,975,796,965,783,951,772,935,765,916,763,895,765,875,772,856,783,839,796,826,813,815,832,809,851,807xm721,580l721,591,718,639,708,686,693,730,673,771,646,810,617,844,582,874,545,900,503,920,459,936,412,945,364,948,357,948,335,947,315,945,296,942,276,983,260,1022,248,1058,240,1092,234,1122,231,1148,229,1169,227,1186,227,1195,227,1200,227,1203,232,1247,241,1289,256,1328,277,1366,302,1400,332,1429,366,1455,402,1475,442,1491,485,1500,529,1503,1737,1503,1782,1500,1824,1491,1863,1475,1901,1455,1935,1429,1964,1400,1989,1366,2010,1328,2026,1289,2035,1247,2038,1203,2038,1200,2038,1195,2038,1186,2037,1169,2036,1148,2032,1122,2026,1092,2017,1058,2006,1022,1990,983,1970,942,1950,945,1930,947,1908,948,1902,948,1854,945,1807,936,1763,920,1722,900,1684,874,1650,844,1619,810,1594,771,1573,730,1557,686,1548,639,1545,591,1545,580,721,580xm490,56l442,58,397,64,355,74,318,87,283,103,252,121,223,142,198,165,175,190,155,215,137,242,122,271,109,298,98,326,88,354,80,382,74,408,68,433,64,457,61,479,59,499,58,516,57,530,57,542,57,549,57,617,60,630,60,645,62,653,62,656,65,664,65,671,68,677,71,685,71,689,80,709,91,731,104,753,110,762,112,765,115,768,122,778,148,807,178,832,211,854,247,871,287,883,310,890,326,890,341,892,357,892,364,892,408,889,451,879,490,864,527,844,560,818,591,788,616,755,637,718,652,678,662,635,665,591,665,523,1601,523,1601,591,1605,635,1614,678,1630,718,1650,755,1676,788,1705,818,1739,844,1775,864,1816,879,1858,889,1902,892,1908,892,1935,891,1959,886,1980,883,2015,872,2050,856,2082,836,2110,813,2136,786,2139,786,2145,780,2147,774,2150,771,2170,740,2186,709,2192,695,2194,689,2194,685,2197,677,2197,671,2201,664,2204,656,2204,653,2207,645,2207,630,2210,617,2210,520,2209,503,2207,484,2204,462,2199,438,2195,413,2189,387,2181,360,2171,331,2160,303,2146,274,2131,247,2114,218,2093,192,2070,167,2044,144,2016,123,1985,104,1950,87,1911,75,1870,64,1825,58,1775,56,490,56xm490,0l1775,,1831,3,1883,10,1932,22,1979,38,2020,59,2056,82,2090,108,2120,139,2147,171,2171,207,2197,252,2217,297,2234,342,2246,385,2254,427,2260,464,2263,498,2265,526,2265,549,2254,682,2243,717,2229,749,2212,780,2191,809,2168,836,2168,839,2162,842,2133,869,2101,893,2065,913,2027,927,2047,969,2062,1009,2074,1048,2082,1082,2088,1114,2092,1141,2094,1165,2095,1183,2095,1195,2095,1203,2092,1251,2081,1297,2066,1342,2046,1383,2020,1421,1990,1455,1955,1486,1918,1511,1876,1532,1832,1547,1786,1557,1737,1560,529,1560,481,1557,434,1547,390,1532,349,1511,310,1486,277,1455,246,1421,220,1383,199,1342,185,1297,175,1251,172,1203,172,1194,172,1180,174,1158,177,1129,182,1097,191,1059,202,1018,219,974,240,927,200,912,164,891,129,866,99,837,71,806,48,770,30,733,15,693,4,650,,606,,549,1,526,2,498,5,464,12,427,20,385,32,342,47,297,67,252,92,207,117,171,146,139,176,108,210,82,245,59,288,38,334,22,384,10,436,3,490,0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1B89D741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4BF576D" w14:textId="77777777" w:rsidR="00441EB9" w:rsidRDefault="00665961" w:rsidP="00665961">
                  <w:pPr>
                    <w:pStyle w:val="Heading3"/>
                  </w:pPr>
                  <w:r>
                    <w:t>618-339-3331</w:t>
                  </w:r>
                </w:p>
              </w:tc>
            </w:tr>
            <w:tr w:rsidR="00441EB9" w:rsidRPr="005152F2" w14:paraId="1211EA1E" w14:textId="77777777" w:rsidTr="00665961">
              <w:trPr>
                <w:trHeight w:val="635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213863F" w14:textId="77777777" w:rsidR="00441EB9" w:rsidRDefault="00441EB9" w:rsidP="00665961">
                  <w:pPr>
                    <w:pStyle w:val="Heading3"/>
                    <w:jc w:val="both"/>
                  </w:pPr>
                </w:p>
              </w:tc>
            </w:tr>
            <w:tr w:rsidR="00441EB9" w:rsidRPr="005152F2" w14:paraId="7FB5803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44F4276" w14:textId="77777777" w:rsidR="00441EB9" w:rsidRDefault="00441EB9" w:rsidP="00665961">
                  <w:pPr>
                    <w:pStyle w:val="Heading3"/>
                  </w:pPr>
                </w:p>
              </w:tc>
            </w:tr>
            <w:tr w:rsidR="00441EB9" w:rsidRPr="005152F2" w14:paraId="73CF27AB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71054FB1" w14:textId="77777777" w:rsidR="00441EB9" w:rsidRPr="00441EB9" w:rsidRDefault="00441EB9" w:rsidP="00665961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5D528828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6D31BA63" w14:textId="385F0BF6" w:rsidR="002C77B9" w:rsidRDefault="00F77E60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A5FDA99B8C9D9845B692AE64BC7B1CD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27C85E21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3C63C7BE" wp14:editId="5AF2A13C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line w14:anchorId="115534D7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/udssBAADqAwAADgAAAGRycy9lMm9Eb2MueG1srFPbjtMwEH1H4h8sv9NcE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MnP7nb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5CC2A66" w14:textId="77777777" w:rsidR="005A7E57" w:rsidRDefault="00E970EF" w:rsidP="006C1BFA">
                  <w:r>
                    <w:t xml:space="preserve">To </w:t>
                  </w:r>
                  <w:r w:rsidR="006C1BFA">
                    <w:t>Advance my career in the nursing field by exploring different aspects of nursing</w:t>
                  </w:r>
                </w:p>
                <w:p w14:paraId="04833398" w14:textId="77777777" w:rsidR="001E4541" w:rsidRDefault="001E4541" w:rsidP="006C1BFA">
                  <w:r>
                    <w:t>Advocating for exceptional patient care</w:t>
                  </w:r>
                </w:p>
                <w:p w14:paraId="4DC16673" w14:textId="0F843959" w:rsidR="000731E3" w:rsidRDefault="000731E3" w:rsidP="006C1BFA">
                  <w:r>
                    <w:t>Expanding the breadth and depth of my Nursing knowledge</w:t>
                  </w:r>
                </w:p>
                <w:p w14:paraId="4CCFDCB2" w14:textId="3CB01AF4" w:rsidR="001E4541" w:rsidRDefault="001E4541" w:rsidP="006C1BFA"/>
              </w:tc>
            </w:tr>
            <w:tr w:rsidR="00463463" w:rsidRPr="005152F2" w14:paraId="20E8D2BB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5E98D090" w14:textId="77777777" w:rsidR="000731E3" w:rsidRDefault="000731E3" w:rsidP="0043426C">
                  <w:pPr>
                    <w:pStyle w:val="Heading3"/>
                  </w:pPr>
                </w:p>
                <w:p w14:paraId="27861E39" w14:textId="77777777" w:rsidR="000731E3" w:rsidRDefault="000731E3" w:rsidP="0043426C">
                  <w:pPr>
                    <w:pStyle w:val="Heading3"/>
                  </w:pPr>
                </w:p>
                <w:p w14:paraId="5F42387D" w14:textId="77777777" w:rsidR="000731E3" w:rsidRDefault="000731E3" w:rsidP="0043426C">
                  <w:pPr>
                    <w:pStyle w:val="Heading3"/>
                  </w:pPr>
                </w:p>
                <w:p w14:paraId="423E4B29" w14:textId="4A814102" w:rsidR="005A7E57" w:rsidRDefault="00F77E60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675E2869249D494EA877596148BA8ED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6AD63B8F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29205324" wp14:editId="58224579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line w14:anchorId="10E375B5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+ir8sBAADqAwAADgAAAGRycy9lMm9Eb2MueG1srFPbjtMwEH1H4h8sv9NcB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HXvoq/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710CC4F" w14:textId="19B1A765" w:rsidR="00463463" w:rsidRDefault="00D34C98" w:rsidP="00D34C98">
                  <w:r>
                    <w:t>BLS</w:t>
                  </w:r>
                  <w:r w:rsidR="00047D3E">
                    <w:t xml:space="preserve"> Certified</w:t>
                  </w:r>
                </w:p>
                <w:p w14:paraId="51B470EE" w14:textId="7036EA6C" w:rsidR="00D34C98" w:rsidRDefault="00D34C98" w:rsidP="001E4541">
                  <w:r>
                    <w:t>ACLS</w:t>
                  </w:r>
                  <w:r w:rsidR="00047D3E">
                    <w:t xml:space="preserve"> Certified</w:t>
                  </w:r>
                </w:p>
                <w:p w14:paraId="315AA99F" w14:textId="2AE690A6" w:rsidR="001E4541" w:rsidRDefault="001E4541" w:rsidP="001E4541">
                  <w:r>
                    <w:t>NRP Certified</w:t>
                  </w:r>
                </w:p>
                <w:p w14:paraId="07307877" w14:textId="3B080389" w:rsidR="00047D3E" w:rsidRDefault="00E970EF" w:rsidP="00D34C98">
                  <w:r>
                    <w:t xml:space="preserve">Great </w:t>
                  </w:r>
                  <w:r w:rsidR="00047D3E">
                    <w:t>Team Player</w:t>
                  </w:r>
                </w:p>
                <w:p w14:paraId="6E3F8149" w14:textId="154FB633" w:rsidR="00093A77" w:rsidRDefault="00093A77" w:rsidP="00D34C98">
                  <w:r>
                    <w:t>Patient Advocate</w:t>
                  </w:r>
                </w:p>
                <w:p w14:paraId="7285D7E4" w14:textId="1015DF94" w:rsidR="00047D3E" w:rsidRDefault="00047D3E" w:rsidP="00D34C98">
                  <w:r>
                    <w:t>Willing to</w:t>
                  </w:r>
                  <w:r w:rsidR="001E4541">
                    <w:t xml:space="preserve"> work in many different areas</w:t>
                  </w:r>
                  <w:r>
                    <w:t xml:space="preserve"> in order to h</w:t>
                  </w:r>
                  <w:r w:rsidR="001E4541">
                    <w:t xml:space="preserve">elp </w:t>
                  </w:r>
                  <w:r w:rsidR="000731E3">
                    <w:t>achieve best possible outcomes for patients and their families.</w:t>
                  </w:r>
                </w:p>
                <w:p w14:paraId="2F74501B" w14:textId="6095725A" w:rsidR="00EA76F8" w:rsidRDefault="00E970EF" w:rsidP="00D34C98">
                  <w:r>
                    <w:t>Flexible with Scheduling</w:t>
                  </w:r>
                </w:p>
                <w:p w14:paraId="49769CE1" w14:textId="0FF8FD66" w:rsidR="003823A7" w:rsidRDefault="003823A7" w:rsidP="00D34C98">
                  <w:r>
                    <w:t>Always advocating for patients and their families in the clinical setting</w:t>
                  </w:r>
                  <w:r w:rsidR="000731E3">
                    <w:t>.</w:t>
                  </w:r>
                </w:p>
                <w:p w14:paraId="322EDA80" w14:textId="77777777" w:rsidR="000731E3" w:rsidRDefault="000731E3" w:rsidP="00D34C98"/>
                <w:p w14:paraId="5E1DEF45" w14:textId="35FCF271" w:rsidR="003823A7" w:rsidRDefault="003823A7" w:rsidP="00D34C98">
                  <w:r>
                    <w:t>Eager to explore another aspect of my nursing career</w:t>
                  </w:r>
                </w:p>
                <w:p w14:paraId="1C31EEC2" w14:textId="77777777" w:rsidR="00EA76F8" w:rsidRDefault="00EA76F8" w:rsidP="00D34C98"/>
                <w:p w14:paraId="1BB49D13" w14:textId="77777777" w:rsidR="00047D3E" w:rsidRDefault="00047D3E" w:rsidP="00D34C98"/>
                <w:p w14:paraId="37B7CAB8" w14:textId="512A83D8" w:rsidR="00D34C98" w:rsidRPr="005152F2" w:rsidRDefault="00D34C98" w:rsidP="00D34C98"/>
              </w:tc>
            </w:tr>
          </w:tbl>
          <w:p w14:paraId="1EE91A44" w14:textId="77777777" w:rsidR="00B93310" w:rsidRPr="005152F2" w:rsidRDefault="00B93310" w:rsidP="003856C9"/>
        </w:tc>
        <w:tc>
          <w:tcPr>
            <w:tcW w:w="723" w:type="dxa"/>
          </w:tcPr>
          <w:p w14:paraId="6FA15D5F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5BADA990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1C87E7F8" w14:textId="3D915301" w:rsidR="008F6337" w:rsidRPr="005152F2" w:rsidRDefault="00F77E6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F4158444F821204EB65DF08DF44CB93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24DAE2A6" w14:textId="77777777" w:rsidR="008F6337" w:rsidRPr="0043426C" w:rsidRDefault="00665961" w:rsidP="002B3890">
                  <w:pPr>
                    <w:pStyle w:val="Heading4"/>
                  </w:pPr>
                  <w:r>
                    <w:t>labor &amp; delivery Staff RN, Memorial Hospital</w:t>
                  </w:r>
                </w:p>
                <w:p w14:paraId="7C35ADB4" w14:textId="77777777" w:rsidR="008F6337" w:rsidRPr="005152F2" w:rsidRDefault="00665961" w:rsidP="008F6337">
                  <w:pPr>
                    <w:pStyle w:val="Heading5"/>
                  </w:pPr>
                  <w:r>
                    <w:t>October 2015- Present</w:t>
                  </w:r>
                </w:p>
                <w:p w14:paraId="3255C375" w14:textId="7D671662" w:rsidR="008F6337" w:rsidRDefault="00FF01C7" w:rsidP="008F6337">
                  <w:r>
                    <w:t xml:space="preserve">Registered </w:t>
                  </w:r>
                  <w:r w:rsidR="00E159B7">
                    <w:t xml:space="preserve">Nurse on a Labor &amp; Delivery unit, overseeing the care </w:t>
                  </w:r>
                  <w:r w:rsidR="00280F45">
                    <w:t xml:space="preserve">of women during antepartum, labor, delivery, and recovery. Effectively use critical thinking </w:t>
                  </w:r>
                  <w:r w:rsidR="002D0C5E">
                    <w:t>to triage patients and treat accordingly.</w:t>
                  </w:r>
                  <w:r w:rsidR="00CC28BE">
                    <w:t xml:space="preserve"> </w:t>
                  </w:r>
                  <w:r w:rsidR="003371E6">
                    <w:t xml:space="preserve">Pre-op and </w:t>
                  </w:r>
                  <w:r w:rsidR="00CC28BE">
                    <w:t>Post-op care of patients with cesarean sections. Provides care to the postpartum patient.</w:t>
                  </w:r>
                  <w:r w:rsidR="002D0C5E">
                    <w:t xml:space="preserve"> </w:t>
                  </w:r>
                  <w:r w:rsidR="00AF74D9">
                    <w:t xml:space="preserve">Educate patients on important healthcare topics and ensure </w:t>
                  </w:r>
                  <w:r w:rsidR="00567328">
                    <w:t>appropriate learning tools are utilized.</w:t>
                  </w:r>
                  <w:r w:rsidR="00CC28BE">
                    <w:t xml:space="preserve"> Continually providing compassionate care to every patient</w:t>
                  </w:r>
                  <w:r w:rsidR="00C72E86">
                    <w:t>,</w:t>
                  </w:r>
                  <w:r w:rsidR="00CC28BE">
                    <w:t xml:space="preserve"> every day.</w:t>
                  </w:r>
                </w:p>
                <w:p w14:paraId="1F383D17" w14:textId="77777777" w:rsidR="007B2F5C" w:rsidRPr="0043426C" w:rsidRDefault="00665961" w:rsidP="0043426C">
                  <w:pPr>
                    <w:pStyle w:val="Heading4"/>
                  </w:pPr>
                  <w:r>
                    <w:t>Med/Surg staff rn, memorial hospital</w:t>
                  </w:r>
                </w:p>
                <w:p w14:paraId="4B8C702D" w14:textId="77777777" w:rsidR="007B2F5C" w:rsidRPr="005152F2" w:rsidRDefault="00665961" w:rsidP="007B2F5C">
                  <w:pPr>
                    <w:pStyle w:val="Heading5"/>
                  </w:pPr>
                  <w:r>
                    <w:t>December 2014- October 2015</w:t>
                  </w:r>
                </w:p>
                <w:p w14:paraId="65B83980" w14:textId="5BA7C1C4" w:rsidR="00665961" w:rsidRDefault="00567328" w:rsidP="00665961">
                  <w:r>
                    <w:t xml:space="preserve">Registered Nurse on a busy Medical/Surgical unit. </w:t>
                  </w:r>
                  <w:r w:rsidR="00AE0C2B">
                    <w:t>Responsible for 5-6 p</w:t>
                  </w:r>
                  <w:r w:rsidR="00CC28BE">
                    <w:t>atients daily with many different</w:t>
                  </w:r>
                  <w:r w:rsidR="00AE0C2B">
                    <w:t xml:space="preserve"> health problems and high acuity. </w:t>
                  </w:r>
                  <w:r w:rsidR="00932913">
                    <w:t xml:space="preserve">Acquired </w:t>
                  </w:r>
                  <w:r w:rsidR="002F0392">
                    <w:t>effective time management skills</w:t>
                  </w:r>
                  <w:r w:rsidR="00CC28BE">
                    <w:t xml:space="preserve"> and knowledge on a wide array of health issues and illnesses. </w:t>
                  </w:r>
                  <w:r w:rsidR="000731E3">
                    <w:t>Experience in Hospice care on Med-</w:t>
                  </w:r>
                  <w:proofErr w:type="spellStart"/>
                  <w:r w:rsidR="000731E3">
                    <w:t>Surg</w:t>
                  </w:r>
                  <w:proofErr w:type="spellEnd"/>
                  <w:r w:rsidR="000731E3">
                    <w:t xml:space="preserve"> unit.</w:t>
                  </w:r>
                </w:p>
                <w:p w14:paraId="6782C475" w14:textId="77777777" w:rsidR="008F6337" w:rsidRDefault="008F6337" w:rsidP="00665961"/>
                <w:p w14:paraId="1EB797FE" w14:textId="77777777" w:rsidR="00665961" w:rsidRDefault="00665961" w:rsidP="0066596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STAFF RN, </w:t>
                  </w:r>
                  <w:r w:rsidR="006E69DA">
                    <w:rPr>
                      <w:b/>
                    </w:rPr>
                    <w:t>LIBERTY VILLAGE</w:t>
                  </w:r>
                </w:p>
                <w:p w14:paraId="10EF0B4D" w14:textId="77777777" w:rsidR="006E69DA" w:rsidRDefault="000B3046" w:rsidP="00665961">
                  <w:r>
                    <w:t>January 2014- December 2014</w:t>
                  </w:r>
                </w:p>
                <w:p w14:paraId="044EBCCD" w14:textId="3AEFCAAA" w:rsidR="000B3046" w:rsidRPr="000B3046" w:rsidRDefault="000B3046" w:rsidP="00665961">
                  <w:r>
                    <w:t>Only Registered Nurse staffed on night shift at a skilled nursing facility. Responsible for all patients and employees in building during shifts</w:t>
                  </w:r>
                  <w:r w:rsidR="00FA0010">
                    <w:t xml:space="preserve">. Effectively spoke with physicians and family members whenever an issue or concern would arise. </w:t>
                  </w:r>
                </w:p>
              </w:tc>
            </w:tr>
            <w:tr w:rsidR="008F6337" w14:paraId="3DBD86EF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04ECFC8" w14:textId="022F6799" w:rsidR="008F6337" w:rsidRPr="005152F2" w:rsidRDefault="00F77E60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52B9860CFC88C04F99D7EBA0F04A932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458832BB" w14:textId="1BAC988B" w:rsidR="00D34C98" w:rsidRPr="0043426C" w:rsidRDefault="00D34C98" w:rsidP="00D34C98">
                  <w:pPr>
                    <w:pStyle w:val="Heading4"/>
                  </w:pPr>
                  <w:r>
                    <w:t>Associate Degree Nursing</w:t>
                  </w:r>
                </w:p>
                <w:p w14:paraId="6054846A" w14:textId="054C1671" w:rsidR="007B2F5C" w:rsidRDefault="00D34C98" w:rsidP="007B2F5C">
                  <w:pPr>
                    <w:pStyle w:val="Heading5"/>
                  </w:pPr>
                  <w:r>
                    <w:t>Kaskaskia College</w:t>
                  </w:r>
                </w:p>
                <w:p w14:paraId="7DFE089F" w14:textId="77777777" w:rsidR="00D34C98" w:rsidRDefault="00CC5E2B" w:rsidP="00D34C98">
                  <w:r>
                    <w:t>Graduated in December of 2013 with Associates Degree in Nursing.</w:t>
                  </w:r>
                </w:p>
                <w:p w14:paraId="543B6503" w14:textId="4FC1F1C7" w:rsidR="00CC5E2B" w:rsidRDefault="00701CC2" w:rsidP="00D34C98">
                  <w:r>
                    <w:t>Nursing Honors Society of Alpha Delta Nu</w:t>
                  </w:r>
                </w:p>
                <w:p w14:paraId="1F0AC950" w14:textId="7BD9B9BB" w:rsidR="00C72E86" w:rsidRDefault="00C72E86" w:rsidP="00D34C98">
                  <w:r>
                    <w:t>Phi Theta Kappa Honors Society</w:t>
                  </w:r>
                </w:p>
                <w:p w14:paraId="7BE52941" w14:textId="77777777" w:rsidR="00A205A3" w:rsidRDefault="00A205A3" w:rsidP="00D34C98"/>
                <w:p w14:paraId="216CA2E5" w14:textId="77777777" w:rsidR="00A205A3" w:rsidRDefault="00A205A3" w:rsidP="00D34C98">
                  <w:pPr>
                    <w:rPr>
                      <w:b/>
                    </w:rPr>
                  </w:pPr>
                  <w:r>
                    <w:rPr>
                      <w:b/>
                    </w:rPr>
                    <w:t>BACHELORS DEGREE</w:t>
                  </w:r>
                </w:p>
                <w:p w14:paraId="5FB1DD77" w14:textId="77777777" w:rsidR="00A205A3" w:rsidRDefault="00A205A3" w:rsidP="00D34C98">
                  <w:proofErr w:type="spellStart"/>
                  <w:r>
                    <w:t>McKendree</w:t>
                  </w:r>
                  <w:proofErr w:type="spellEnd"/>
                  <w:r>
                    <w:t xml:space="preserve"> University</w:t>
                  </w:r>
                </w:p>
                <w:p w14:paraId="5E0F01E2" w14:textId="5470F544" w:rsidR="00A205A3" w:rsidRDefault="00A205A3" w:rsidP="00D34C98">
                  <w:r>
                    <w:t xml:space="preserve">Graduated in May of 2018 with </w:t>
                  </w:r>
                  <w:r w:rsidR="00E970EF">
                    <w:t>Bachelor’s</w:t>
                  </w:r>
                  <w:r>
                    <w:t xml:space="preserve"> of Science in Nursing.</w:t>
                  </w:r>
                </w:p>
                <w:p w14:paraId="2D5DAB1E" w14:textId="5E533F33" w:rsidR="00A205A3" w:rsidRDefault="00A205A3" w:rsidP="00D34C98">
                  <w:r>
                    <w:t xml:space="preserve">Graduated with </w:t>
                  </w:r>
                  <w:r w:rsidR="00701CC2">
                    <w:t>3.5 GPA</w:t>
                  </w:r>
                </w:p>
                <w:p w14:paraId="72B418FC" w14:textId="6FA6095C" w:rsidR="00701CC2" w:rsidRPr="00A205A3" w:rsidRDefault="00701CC2" w:rsidP="00D34C98">
                  <w:r>
                    <w:t>National Honors Society of Tau Sigma</w:t>
                  </w:r>
                </w:p>
                <w:p w14:paraId="2568BA3D" w14:textId="7BB0B32D" w:rsidR="008F6337" w:rsidRDefault="008F6337" w:rsidP="00D34C98">
                  <w:pPr>
                    <w:jc w:val="both"/>
                  </w:pPr>
                </w:p>
              </w:tc>
            </w:tr>
            <w:tr w:rsidR="008F6337" w14:paraId="444F2311" w14:textId="77777777" w:rsidTr="00B85871">
              <w:tc>
                <w:tcPr>
                  <w:tcW w:w="5191" w:type="dxa"/>
                </w:tcPr>
                <w:p w14:paraId="2AEE5152" w14:textId="32977D83" w:rsidR="008F6337" w:rsidRPr="005152F2" w:rsidRDefault="00F77E60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31410B9C7709BB429574F9C1047FD6E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p w14:paraId="61CDE357" w14:textId="7D43AECB" w:rsidR="008F6337" w:rsidRDefault="00C72E86" w:rsidP="00C72E86">
                  <w:r>
                    <w:t>During Nursing School</w:t>
                  </w:r>
                  <w:r w:rsidR="00EA76F8">
                    <w:t>,</w:t>
                  </w:r>
                  <w:r>
                    <w:t xml:space="preserve"> I volunteered for multiple community events such as flu vaccine </w:t>
                  </w:r>
                  <w:r w:rsidR="00EA76F8">
                    <w:t>administration</w:t>
                  </w:r>
                </w:p>
                <w:p w14:paraId="28959C55" w14:textId="2BA9E2F3" w:rsidR="00EA76F8" w:rsidRDefault="00EA76F8" w:rsidP="00C72E86">
                  <w:r>
                    <w:t>Participated in multiple group projects while obtaining my Bachelor’s Degree</w:t>
                  </w:r>
                </w:p>
                <w:p w14:paraId="13B2901B" w14:textId="13AE6A1B" w:rsidR="00EA76F8" w:rsidRDefault="00EA76F8" w:rsidP="00C72E86"/>
              </w:tc>
            </w:tr>
          </w:tbl>
          <w:p w14:paraId="2B01130D" w14:textId="77777777" w:rsidR="008F6337" w:rsidRPr="005152F2" w:rsidRDefault="008F6337" w:rsidP="003856C9"/>
        </w:tc>
      </w:tr>
    </w:tbl>
    <w:p w14:paraId="5B87458E" w14:textId="77777777"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5590" w14:textId="77777777" w:rsidR="00B12BEB" w:rsidRDefault="00B12BEB" w:rsidP="003856C9">
      <w:pPr>
        <w:spacing w:after="0" w:line="240" w:lineRule="auto"/>
      </w:pPr>
      <w:r>
        <w:separator/>
      </w:r>
    </w:p>
  </w:endnote>
  <w:endnote w:type="continuationSeparator" w:id="0">
    <w:p w14:paraId="5F2494B5" w14:textId="77777777" w:rsidR="00B12BEB" w:rsidRDefault="00B12BE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937F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1966DC0" wp14:editId="72FD1CE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54C5486F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">
              <o:lock v:ext="edit" aspectratio="t"/>
              <v:shape id="Freeform 68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SyUTvwAA&#10;ANsAAAAPAAAAZHJzL2Rvd25yZXYueG1sRE9La8JAEL4X/A/LCL3VTYVqia4SxNdNtJZeh+yYhGZn&#10;w+5U03/vHgSPH997vuxdq64UYuPZwPsoA0VcettwZeD8tXn7BBUF2WLrmQz8U4TlYvAyx9z6Gx/p&#10;epJKpRCOORqoRbpc61jW5DCOfEecuIsPDiXBUGkb8JbCXavHWTbRDhtODTV2tKqp/D39OQMfXGyn&#10;x+z8s5aik22IvPs+7Ix5HfbFDJRQL0/xw723BiZpbPqSfoBe3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tLJRO/AAAA2wAAAA8AAAAAAAAAAAAAAAAAlwIAAGRycy9kb3ducmV2&#10;LnhtbFBLBQYAAAAABAAEAPUAAACDAwAAAAA=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i0CCwwAA&#10;ANsAAAAPAAAAZHJzL2Rvd25yZXYueG1sRI9Ba8JAFITvgv9heQVvutFAaKOrqCB6KTRp6fmRfSax&#10;2bchu5rk37uFQo/DzHzDbHaDacSDOldbVrBcRCCIC6trLhV8fZ7mryCcR9bYWCYFIznYbaeTDaba&#10;9pzRI/elCBB2KSqovG9TKV1RkUG3sC1x8K62M+iD7EqpO+wD3DRyFUWJNFhzWKiwpWNFxU9+Nwrs&#10;oc0+4ts+/h69wfd4GZv8dlZq9jLs1yA8Df4//Ne+aAXJG/x+CT9Ab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i0CCwwAAANsAAAAPAAAAAAAAAAAAAAAAAJcCAABkcnMvZG93&#10;bnJldi54bWxQSwUGAAAAAAQABAD1AAAAhwMAAAAA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GMHswQAA&#10;ANsAAAAPAAAAZHJzL2Rvd25yZXYueG1sRE/Pa8IwFL4P9j+EN/A2U0VUqlHcQBD1ohPE2yN5tt2a&#10;l9rEWv3rzUHY8eP7PZ23thQN1b5wrKDXTUAQa2cKzhQcfpafYxA+IBssHZOCO3mYz97fppgad+Md&#10;NfuQiRjCPkUFeQhVKqXXOVn0XVcRR+7saoshwjqTpsZbDLel7CfJUFosODbkWNF3Tvpvf7UKmi/Z&#10;/mq7fvB2cNnp4+myua+GSnU+2sUERKA2/Itf7pVRMIrr45f4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hjB7MEAAADbAAAADwAAAAAAAAAAAAAAAACXAgAAZHJzL2Rvd25y&#10;ZXYueG1sUEsFBgAAAAAEAAQA9QAAAIUDAAAAAA=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DaQxQAA&#10;ANsAAAAPAAAAZHJzL2Rvd25yZXYueG1sRI9Ba8JAFITvhf6H5RV6KWaTFlSiq0hLSb2ZaAveHtnX&#10;JDT7NmS3Jv57VxA8DjPzDbNcj6YVJ+pdY1lBEsUgiEurG64UHPafkzkI55E1tpZJwZkcrFePD0tM&#10;tR04p1PhKxEg7FJUUHvfpVK6siaDLrIdcfB+bW/QB9lXUvc4BLhp5WscT6XBhsNCjR2911T+Ff9G&#10;wVQOcbnNtj+UveSb7/yje9vNjko9P42bBQhPo7+Hb+0vrWCWwPVL+AF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tYNpDFAAAA2wAAAA8AAAAAAAAAAAAAAAAAlwIAAGRycy9k&#10;b3ducmV2LnhtbFBLBQYAAAAABAAEAPUAAACJAwAAAAA=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U1UgwgAA&#10;ANsAAAAPAAAAZHJzL2Rvd25yZXYueG1sRI/dagIxFITvC75DOIJ3NVGxP6tRWlHwrq31AQ6b42Zx&#10;c7ImUde3N0Khl8PMfMPMl51rxIVCrD1rGA0VCOLSm5orDfvfzfMbiJiQDTaeScONIiwXvac5FsZf&#10;+Ycuu1SJDOFYoAabUltIGUtLDuPQt8TZO/jgMGUZKmkCXjPcNXKs1It0WHNesNjSylJ53J2dhvfv&#10;2yR9uU95CtO9sWtSq+NEaT3odx8zEIm69B/+a2+NhtcxPL7k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TVSD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gV7swwAA&#10;ANsAAAAPAAAAZHJzL2Rvd25yZXYueG1sRI9Pi8IwFMTvC36H8ARva+ofVqlGEUUQXFisXrw9mmdT&#10;bF5KE2v99mZhYY/DzPyGWa47W4mWGl86VjAaJiCIc6dLLhRczvvPOQgfkDVWjknBizysV72PJaba&#10;PflEbRYKESHsU1RgQqhTKX1uyKIfupo4ejfXWAxRNoXUDT4j3FZynCRf0mLJccFgTVtD+T17WAXH&#10;79f2Gnayne6OPC3N5eeQaanUoN9tFiACdeE//Nc+aAWzCfx+iT9Ar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gV7swwAAANsAAAAPAAAAAAAAAAAAAAAAAJcCAABkcnMvZG93&#10;bnJldi54bWxQSwUGAAAAAAQABAD1AAAAhw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eZlKwQAA&#10;ANsAAAAPAAAAZHJzL2Rvd25yZXYueG1sRI/RisIwFETfhf2HcBd801SRKrWpuAuygijq7gdcmmtb&#10;bG5Kk631740g+DjMzBkmXfWmFh21rrKsYDKOQBDnVldcKPj73YwWIJxH1lhbJgV3crDKPgYpJtre&#10;+ETd2RciQNglqKD0vkmkdHlJBt3YNsTBu9jWoA+yLaRu8RbgppbTKIqlwYrDQokNfZeUX8//RsEx&#10;5p/KdUf+0j7eR7uFufLBKDX87NdLEJ56/w6/2lutYD6D55fwA2T2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3mZSs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hl2wwAA&#10;ANsAAAAPAAAAZHJzL2Rvd25yZXYueG1sRI9PawIxFMTvhX6H8Aq91WwFra5GKYLQHkTqH7w+Nm83&#10;i5uXJUnd9dsbQfA4zMxvmPmyt424kA+1YwWfgwwEceF0zZWCw379MQERIrLGxjEpuFKA5eL1ZY65&#10;dh3/0WUXK5EgHHJUYGJscylDYchiGLiWOHml8xZjkr6S2mOX4LaRwywbS4s1pwWDLa0MFefdv1Uw&#10;XSOVh+b4mxXd5jjyJZttf1Lq/a3/noGI1Mdn+NH+0Qq+R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hl2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YWnfxAAA&#10;ANsAAAAPAAAAZHJzL2Rvd25yZXYueG1sRI9Pi8IwFMTvC36H8ARvmipSl2oUkS6IB931D14fzbMt&#10;Ni+lyWr105sFYY/DzPyGmS1aU4kbNa60rGA4iEAQZ1aXnCs4Hr76nyCcR9ZYWSYFD3KwmHc+Zpho&#10;e+cfuu19LgKEXYIKCu/rREqXFWTQDWxNHLyLbQz6IJtc6gbvAW4qOYqiWBosOSwUWNOqoOy6/zUK&#10;7KndyEmcp6e02qX6/P0cp9unUr1uu5yC8NT6//C7vdYKJjH8fQk/QM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WFp38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3371E6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9347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0B4FF34" wp14:editId="1AAF4EB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3B6E9460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">
              <o:lock v:ext="edit" aspectratio="t"/>
              <v:shape id="Freeform 35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23A2" w14:textId="77777777" w:rsidR="00B12BEB" w:rsidRDefault="00B12BEB" w:rsidP="003856C9">
      <w:pPr>
        <w:spacing w:after="0" w:line="240" w:lineRule="auto"/>
      </w:pPr>
      <w:r>
        <w:separator/>
      </w:r>
    </w:p>
  </w:footnote>
  <w:footnote w:type="continuationSeparator" w:id="0">
    <w:p w14:paraId="464E0A40" w14:textId="77777777" w:rsidR="00B12BEB" w:rsidRDefault="00B12BE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AB9D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1966FEA" wp14:editId="0350108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94BAACC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//p+wgAA&#10;ANsAAAAPAAAAZHJzL2Rvd25yZXYueG1sRI9Ra8IwFIXfB/6HcAXfZqJgN6pRRBAGgky7H3Btrm2x&#10;uSlJZut+/TIQ9ng453yHs9oMthV38qFxrGE2VSCIS2carjR8FfvXdxAhIhtsHZOGBwXYrEcvK8yN&#10;6/lE93OsRIJwyFFDHWOXSxnKmiyGqeuIk3d13mJM0lfSeOwT3LZyrlQmLTacFmrsaFdTeTt/Ww1q&#10;4ZU7quLobrbPPovson4eB60n42G7BBFpiP/hZ/vDaFi8wd+X9AP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3/+n7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VuRwwAA&#10;ANsAAAAPAAAAZHJzL2Rvd25yZXYueG1sRE/LasJAFN0X+g/DLXSnkwoNNjoJtlgoWK1P3F4yNw+a&#10;uZNmRo1/7yyELg/nPc1604gzda62rOBlGIEgzq2uuVSw330OxiCcR9bYWCYFV3KQpY8PU0y0vfCG&#10;zltfihDCLkEFlfdtIqXLKzLohrYlDlxhO4M+wK6UusNLCDeNHEVRLA3WHBoqbOmjovx3ezIK3v7W&#10;p+Us9u/fcXGYH4rV4hj9LJR6fupnExCeev8vvru/tILXMDZ8CT9Ap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xVuRwwAAANsAAAAPAAAAAAAAAAAAAAAAAJcCAABkcnMvZG93&#10;bnJldi54bWxQSwUGAAAAAAQABAD1AAAAhw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wMcGxAAA&#10;ANsAAAAPAAAAZHJzL2Rvd25yZXYueG1sRI/NasMwEITvhb6D2EBvjRSXNIkTJRTTQE8t+bnktlgb&#10;28RaGUl1nD59VCj0OMzMN8xqM9hW9ORD41jDZKxAEJfONFxpOB62z3MQISIbbB2ThhsF2KwfH1aY&#10;G3flHfX7WIkE4ZCjhjrGLpcylDVZDGPXESfv7LzFmKSvpPF4TXDbykypV2mx4bRQY0dFTeVl/201&#10;FC+z+OM5+/RfVWFP71adDnjU+mk0vC1BRBrif/iv/WE0TBfw+yX9ALm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cDHBsQAAADbAAAADwAAAAAAAAAAAAAAAACXAgAAZHJzL2Rv&#10;d25yZXYueG1sUEsFBgAAAAAEAAQA9QAAAIgDAAAAAA=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OmDivwAA&#10;ANsAAAAPAAAAZHJzL2Rvd25yZXYueG1sRE/LisIwFN0L/kO4ghsZE12IdowiivgCQR2Y7aW5tsXm&#10;pjRR69+bheDycN7TeWNL8aDaF441DPoKBHHqTMGZhr/L+mcMwgdkg6Vj0vAiD/NZuzXFxLgnn+hx&#10;DpmIIewT1JCHUCVS+jQni77vKuLIXV1tMURYZ9LU+IzhtpRDpUbSYsGxIceKljmlt/PdauhVK3k7&#10;qvSgcEy7azH5v2f7jdbdTrP4BRGoCV/xx701GkZxffwSf4Ccv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w6YOK/AAAA2wAAAA8AAAAAAAAAAAAAAAAAlwIAAGRycy9kb3ducmV2&#10;LnhtbFBLBQYAAAAABAAEAPUAAACDAwAAAAA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11KoxQAA&#10;ANsAAAAPAAAAZHJzL2Rvd25yZXYueG1sRI/NTsMwEITvSLyDtUi9Uac9VCXUrapICPpzofAA23iJ&#10;o8brNF6awNPXSEg9jmbnm53FavCNulAX68AGJuMMFHEZbM2Vgc+Pl8c5qCjIFpvAZOCHIqyW93cL&#10;zG3o+Z0uB6lUgnDM0YATaXOtY+nIYxyHljh5X6HzKEl2lbYd9gnuGz3Nspn2WHNqcNhS4ag8Hb59&#10;euN1v909FZvpcXPs5VfceTcvzsaMHob1MyihQW7H/+k3a2A2gb8tCQB6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XUqjFAAAA2wAAAA8AAAAAAAAAAAAAAAAAlwIAAGRycy9k&#10;b3ducmV2LnhtbFBLBQYAAAAABAAEAPUAAACJAwAAAAA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IlDMwwAA&#10;ANsAAAAPAAAAZHJzL2Rvd25yZXYueG1sRI/NasMwEITvgb6D2EIuoZGTFFO7kU0JBHpN+nNerK1l&#10;aq2MpMZOnr4KBHIcZuYbZltPthcn8qFzrGC1zEAQN0533Cr4/Ng/vYAIEVlj75gUnClAXT3Mtlhq&#10;N/KBTsfYigThUKICE+NQShkaQxbD0g3Eyftx3mJM0rdSexwT3PZynWW5tNhxWjA40M5Q83v8swo2&#10;4yrPx4svnouLGQ7me8HZFyk1f5zeXkFEmuI9fGu/awX5Gq5f0g+Q1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IlDMwwAAANsAAAAPAAAAAAAAAAAAAAAAAJcCAABkcnMvZG93&#10;bnJldi54bWxQSwUGAAAAAAQABAD1AAAAhwMAAAAA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QP9xAAA&#10;ANsAAAAPAAAAZHJzL2Rvd25yZXYueG1sRI9Ba8JAFITvQv/D8gredNMKQaKrtEJFPNVY9PrMPpPY&#10;7Nsku5r037uC0OMwM98w82VvKnGj1pWWFbyNIxDEmdUl5wp+9l+jKQjnkTVWlknBHzlYLl4Gc0y0&#10;7XhHt9TnIkDYJaig8L5OpHRZQQbd2NbEwTvb1qAPss2lbrELcFPJ9yiKpcGSw0KBNa0Kyn7Tq1Fw&#10;1M0uS/3n+nu1PTWHLt43XXNRavjaf8xAeOr9f/jZ3mgF8QQeX8IPk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OkD/cQAAADbAAAADwAAAAAAAAAAAAAAAACXAgAAZHJzL2Rv&#10;d25yZXYueG1sUEsFBgAAAAAEAAQA9QAAAIgDAAAAAA==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xTb5xQAA&#10;ANsAAAAPAAAAZHJzL2Rvd25yZXYueG1sRI9Ba8JAFITvhf6H5Qne6q4iQaKrSMGqhxaatIK3Z/aZ&#10;hGbfhuzWxH/fLRR6HGbmG2a1GWwjbtT52rGG6USBIC6cqbnU8JHvnhYgfEA22DgmDXfysFk/Pqww&#10;Na7nd7ploRQRwj5FDVUIbSqlLyqy6CeuJY7e1XUWQ5RdKU2HfYTbRs6USqTFmuNChS09V1R8Zd9W&#10;wynL3f34qV6Or2ZnLm+L/Vm1e63Ho2G7BBFoCP/hv/bBaEjm8Psl/gC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FNvn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FJ4+xAAA&#10;ANsAAAAPAAAAZHJzL2Rvd25yZXYueG1sRI/dasJAFITvC77DcoTe1Y0/FY2uYqWKojf+PMAhe0yC&#10;2bNpdk3i23cLBS+HmfmGmS9bU4iaKpdbVtDvRSCIE6tzThVcL5uPCQjnkTUWlknBkxwsF523Ocba&#10;Nnyi+uxTESDsYlSQeV/GUrokI4OuZ0vi4N1sZdAHWaVSV9gEuCnkIIrG0mDOYSHDktYZJffzwyjY&#10;Ngc7vWtz3P980+3r8hgN+/VOqfduu5qB8NT6V/i/vdMKxp/w9yX8AL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RSePs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59JfxAAA&#10;ANsAAAAPAAAAZHJzL2Rvd25yZXYueG1sRI9PawIxFMTvBb9DeEJvNWsPS1mNoqJQYVuof8DjY/Pc&#10;Xdy8LElc02/fFAo9DjPzG2a+jKYTAznfWlYwnWQgiCurW64VnI67lzcQPiBr7CyTgm/ysFyMnuZY&#10;aPvgLxoOoRYJwr5ABU0IfSGlrxoy6Ce2J07e1TqDIUlXS+3wkeCmk69ZlkuDLaeFBnvaNFTdDnej&#10;YG+26/Icrh9u2g9DXpbxs7xEpZ7HcTUDESiG//Bf+10ryHP4/ZJ+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+fSX8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E5B4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734A934F" wp14:editId="0F02279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5A823D71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5JnDwPsAAADhAQAAEwAAAAAAAAAAAAAAAAAAAAAAW0NvbnRlbnRfVHlwZXNdLnhtbFBLAQIt&#10;ABQABgAIAAAAIQAjsmrh1wAAAJQBAAALAAAAAAAAAAAAAAAAACwBAABfcmVscy8ucmVsc1BLAQIt&#10;ABQABgAIAAAAIQDNhIKqnxYAAKysAAAOAAAAAAAAAAAAAAAAACw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61"/>
    <w:rsid w:val="00047D3E"/>
    <w:rsid w:val="00052BE1"/>
    <w:rsid w:val="000731E3"/>
    <w:rsid w:val="0007412A"/>
    <w:rsid w:val="0008411F"/>
    <w:rsid w:val="00093A77"/>
    <w:rsid w:val="000B3046"/>
    <w:rsid w:val="0010199E"/>
    <w:rsid w:val="00113D3B"/>
    <w:rsid w:val="001765FE"/>
    <w:rsid w:val="0019561F"/>
    <w:rsid w:val="001B32D2"/>
    <w:rsid w:val="001D786D"/>
    <w:rsid w:val="001E4541"/>
    <w:rsid w:val="00280F45"/>
    <w:rsid w:val="00293B83"/>
    <w:rsid w:val="002A3621"/>
    <w:rsid w:val="002B3890"/>
    <w:rsid w:val="002B7747"/>
    <w:rsid w:val="002C77B9"/>
    <w:rsid w:val="002D0C5E"/>
    <w:rsid w:val="002F0392"/>
    <w:rsid w:val="002F485A"/>
    <w:rsid w:val="003053D9"/>
    <w:rsid w:val="003371E6"/>
    <w:rsid w:val="003823A7"/>
    <w:rsid w:val="003856C9"/>
    <w:rsid w:val="00396369"/>
    <w:rsid w:val="003F1605"/>
    <w:rsid w:val="003F4D31"/>
    <w:rsid w:val="004135D3"/>
    <w:rsid w:val="0043426C"/>
    <w:rsid w:val="00441EB9"/>
    <w:rsid w:val="00463463"/>
    <w:rsid w:val="00473EF8"/>
    <w:rsid w:val="004760E5"/>
    <w:rsid w:val="0049734C"/>
    <w:rsid w:val="004D22BB"/>
    <w:rsid w:val="005152F2"/>
    <w:rsid w:val="00534E4E"/>
    <w:rsid w:val="00551D35"/>
    <w:rsid w:val="00557019"/>
    <w:rsid w:val="00567328"/>
    <w:rsid w:val="005674AC"/>
    <w:rsid w:val="005A1E51"/>
    <w:rsid w:val="005A7E57"/>
    <w:rsid w:val="00600255"/>
    <w:rsid w:val="00616FF4"/>
    <w:rsid w:val="00665961"/>
    <w:rsid w:val="006A3CE7"/>
    <w:rsid w:val="006C1BFA"/>
    <w:rsid w:val="006E69DA"/>
    <w:rsid w:val="00701CC2"/>
    <w:rsid w:val="00743379"/>
    <w:rsid w:val="007803B7"/>
    <w:rsid w:val="007B2F5C"/>
    <w:rsid w:val="007C5F05"/>
    <w:rsid w:val="00832043"/>
    <w:rsid w:val="00832F81"/>
    <w:rsid w:val="008C7CA2"/>
    <w:rsid w:val="008F6337"/>
    <w:rsid w:val="00932913"/>
    <w:rsid w:val="00A205A3"/>
    <w:rsid w:val="00A42F91"/>
    <w:rsid w:val="00AE0C2B"/>
    <w:rsid w:val="00AF1258"/>
    <w:rsid w:val="00AF74D9"/>
    <w:rsid w:val="00B01E52"/>
    <w:rsid w:val="00B110BF"/>
    <w:rsid w:val="00B12BEB"/>
    <w:rsid w:val="00B550FC"/>
    <w:rsid w:val="00B66CAC"/>
    <w:rsid w:val="00B85871"/>
    <w:rsid w:val="00B93310"/>
    <w:rsid w:val="00BC1F18"/>
    <w:rsid w:val="00BD2E58"/>
    <w:rsid w:val="00BF6BAB"/>
    <w:rsid w:val="00C007A5"/>
    <w:rsid w:val="00C17149"/>
    <w:rsid w:val="00C40925"/>
    <w:rsid w:val="00C4403A"/>
    <w:rsid w:val="00C72E86"/>
    <w:rsid w:val="00CC28BE"/>
    <w:rsid w:val="00CC5E2B"/>
    <w:rsid w:val="00CE6306"/>
    <w:rsid w:val="00D11C4D"/>
    <w:rsid w:val="00D34C98"/>
    <w:rsid w:val="00D5067A"/>
    <w:rsid w:val="00DA734C"/>
    <w:rsid w:val="00DC79BB"/>
    <w:rsid w:val="00E159B7"/>
    <w:rsid w:val="00E34D58"/>
    <w:rsid w:val="00E941EF"/>
    <w:rsid w:val="00E970EF"/>
    <w:rsid w:val="00EA76F8"/>
    <w:rsid w:val="00EB1C1B"/>
    <w:rsid w:val="00F1102F"/>
    <w:rsid w:val="00F56435"/>
    <w:rsid w:val="00F77E60"/>
    <w:rsid w:val="00FA0010"/>
    <w:rsid w:val="00FA07AA"/>
    <w:rsid w:val="00FB0A17"/>
    <w:rsid w:val="00FB6A8F"/>
    <w:rsid w:val="00FE20E6"/>
    <w:rsid w:val="00FE7FC3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8265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glossaryDocument" Target="glossary/document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chael/Library/Containers/com.microsoft.Word/Data/Library/Caches/1033/TM16392740/Creative%20resume,%20designed%20by%20MOO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6ADD1AF84B7947908E488B44A0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E525-DA2A-E742-961D-0A25DEB52476}"/>
      </w:docPartPr>
      <w:docPartBody>
        <w:p w:rsidR="008A3D31" w:rsidRDefault="00927587">
          <w:pPr>
            <w:pStyle w:val="DB6ADD1AF84B7947908E488B44A08F00"/>
          </w:pPr>
          <w:r w:rsidRPr="005152F2">
            <w:t>Your Name</w:t>
          </w:r>
        </w:p>
      </w:docPartBody>
    </w:docPart>
    <w:docPart>
      <w:docPartPr>
        <w:name w:val="A5FDA99B8C9D9845B692AE64BC7B1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E3E28-E13F-5A46-80F8-CE7A5DFC4DA7}"/>
      </w:docPartPr>
      <w:docPartBody>
        <w:p w:rsidR="008A3D31" w:rsidRDefault="00927587">
          <w:pPr>
            <w:pStyle w:val="A5FDA99B8C9D9845B692AE64BC7B1CD2"/>
          </w:pPr>
          <w:r>
            <w:t>Objective</w:t>
          </w:r>
        </w:p>
      </w:docPartBody>
    </w:docPart>
    <w:docPart>
      <w:docPartPr>
        <w:name w:val="675E2869249D494EA877596148BA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C25E-B1D7-2343-80D0-90DEFA3B15A5}"/>
      </w:docPartPr>
      <w:docPartBody>
        <w:p w:rsidR="008A3D31" w:rsidRDefault="00927587">
          <w:pPr>
            <w:pStyle w:val="675E2869249D494EA877596148BA8ED7"/>
          </w:pPr>
          <w:r>
            <w:t>Skills</w:t>
          </w:r>
        </w:p>
      </w:docPartBody>
    </w:docPart>
    <w:docPart>
      <w:docPartPr>
        <w:name w:val="F4158444F821204EB65DF08DF44C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464D4-B258-EA4A-8ADB-BD1203CA93B0}"/>
      </w:docPartPr>
      <w:docPartBody>
        <w:p w:rsidR="008A3D31" w:rsidRDefault="00927587">
          <w:pPr>
            <w:pStyle w:val="F4158444F821204EB65DF08DF44CB93E"/>
          </w:pPr>
          <w:r w:rsidRPr="005152F2">
            <w:t>Experience</w:t>
          </w:r>
        </w:p>
      </w:docPartBody>
    </w:docPart>
    <w:docPart>
      <w:docPartPr>
        <w:name w:val="52B9860CFC88C04F99D7EBA0F04A9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534B-7A88-D945-A505-4836D4CD7163}"/>
      </w:docPartPr>
      <w:docPartBody>
        <w:p w:rsidR="008A3D31" w:rsidRDefault="00927587">
          <w:pPr>
            <w:pStyle w:val="52B9860CFC88C04F99D7EBA0F04A9324"/>
          </w:pPr>
          <w:r w:rsidRPr="005152F2">
            <w:t>Education</w:t>
          </w:r>
        </w:p>
      </w:docPartBody>
    </w:docPart>
    <w:docPart>
      <w:docPartPr>
        <w:name w:val="31410B9C7709BB429574F9C1047F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8CD6-6146-8242-9237-D3BFF710E5C4}"/>
      </w:docPartPr>
      <w:docPartBody>
        <w:p w:rsidR="008A3D31" w:rsidRDefault="00927587">
          <w:pPr>
            <w:pStyle w:val="31410B9C7709BB429574F9C1047FD6E6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87"/>
    <w:rsid w:val="002342AE"/>
    <w:rsid w:val="002C41B1"/>
    <w:rsid w:val="00481720"/>
    <w:rsid w:val="005C4D35"/>
    <w:rsid w:val="00690ADF"/>
    <w:rsid w:val="006F23BB"/>
    <w:rsid w:val="008A3D31"/>
    <w:rsid w:val="00927587"/>
    <w:rsid w:val="0095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6ADD1AF84B7947908E488B44A08F00">
    <w:name w:val="DB6ADD1AF84B7947908E488B44A08F00"/>
  </w:style>
  <w:style w:type="paragraph" w:customStyle="1" w:styleId="A5FDA99B8C9D9845B692AE64BC7B1CD2">
    <w:name w:val="A5FDA99B8C9D9845B692AE64BC7B1CD2"/>
  </w:style>
  <w:style w:type="paragraph" w:customStyle="1" w:styleId="675E2869249D494EA877596148BA8ED7">
    <w:name w:val="675E2869249D494EA877596148BA8ED7"/>
  </w:style>
  <w:style w:type="paragraph" w:customStyle="1" w:styleId="F4158444F821204EB65DF08DF44CB93E">
    <w:name w:val="F4158444F821204EB65DF08DF44CB93E"/>
  </w:style>
  <w:style w:type="paragraph" w:customStyle="1" w:styleId="52B9860CFC88C04F99D7EBA0F04A9324">
    <w:name w:val="52B9860CFC88C04F99D7EBA0F04A9324"/>
  </w:style>
  <w:style w:type="paragraph" w:customStyle="1" w:styleId="31410B9C7709BB429574F9C1047FD6E6">
    <w:name w:val="31410B9C7709BB429574F9C1047FD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Creative%20resume,%20designed%20by%20MOO.dotx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Hawthorne</dc:creator>
  <cp:keywords/>
  <dc:description/>
  <cp:lastModifiedBy>Rachael Wilkerson</cp:lastModifiedBy>
  <cp:revision>2</cp:revision>
  <dcterms:created xsi:type="dcterms:W3CDTF">2021-11-28T05:20:00Z</dcterms:created>
  <dcterms:modified xsi:type="dcterms:W3CDTF">2021-11-28T05:20:00Z</dcterms:modified>
</cp:coreProperties>
</file>